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9D62" w14:textId="5B8E4B87" w:rsidR="00ED7E1A" w:rsidRPr="00D44736" w:rsidRDefault="001D3B05" w:rsidP="00ED7E1A">
      <w:pPr>
        <w:pStyle w:val="Pavadinimas"/>
        <w:spacing w:before="0" w:beforeAutospacing="0" w:after="0" w:line="240" w:lineRule="auto"/>
        <w:ind w:left="0" w:right="0"/>
        <w:contextualSpacing w:val="0"/>
        <w:rPr>
          <w:szCs w:val="24"/>
        </w:rPr>
      </w:pPr>
      <w:r>
        <w:rPr>
          <w:szCs w:val="24"/>
        </w:rPr>
        <w:t xml:space="preserve">DĖL </w:t>
      </w:r>
      <w:r w:rsidRPr="001D3B05">
        <w:rPr>
          <w:szCs w:val="24"/>
        </w:rPr>
        <w:t xml:space="preserve">PANEVĖŽIO RAJONO </w:t>
      </w:r>
      <w:r w:rsidR="00C54537">
        <w:rPr>
          <w:szCs w:val="24"/>
        </w:rPr>
        <w:t xml:space="preserve"> SAVIVALDYBĖS </w:t>
      </w:r>
      <w:r w:rsidR="00C54537" w:rsidRPr="00C54537">
        <w:rPr>
          <w:szCs w:val="24"/>
        </w:rPr>
        <w:t xml:space="preserve">ADMINISTRACIJOS </w:t>
      </w:r>
      <w:r w:rsidR="00992F91" w:rsidRPr="00992F91">
        <w:rPr>
          <w:szCs w:val="24"/>
        </w:rPr>
        <w:t xml:space="preserve">Kibernetinės higienos praktikos organizavimo ir kibernetinio saugumo mokymų organizavimo ir vykdymo </w:t>
      </w:r>
      <w:r w:rsidR="00E87248" w:rsidRPr="00E87248">
        <w:rPr>
          <w:szCs w:val="24"/>
        </w:rPr>
        <w:t xml:space="preserve">Tvarkos </w:t>
      </w:r>
    </w:p>
    <w:p w14:paraId="7019DCF4" w14:textId="10158F26" w:rsidR="00B86A77" w:rsidRPr="007321AA" w:rsidRDefault="0066423C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62156">
        <w:rPr>
          <w:b/>
          <w:sz w:val="24"/>
          <w:szCs w:val="24"/>
        </w:rPr>
        <w:t xml:space="preserve">APRAŠO </w:t>
      </w:r>
      <w:r w:rsidR="00C54537" w:rsidRPr="007321AA">
        <w:rPr>
          <w:b/>
          <w:sz w:val="24"/>
          <w:szCs w:val="24"/>
        </w:rPr>
        <w:t>PATVIRTINIMO</w:t>
      </w:r>
    </w:p>
    <w:p w14:paraId="2B3E786C" w14:textId="77777777" w:rsidR="001D3B05" w:rsidRPr="007321AA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14:paraId="169EA3C6" w14:textId="44EA2F18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D44A6C">
        <w:rPr>
          <w:sz w:val="24"/>
        </w:rPr>
        <w:t>birželio</w:t>
      </w:r>
      <w:r w:rsidR="005B2E80">
        <w:rPr>
          <w:sz w:val="24"/>
        </w:rPr>
        <w:t xml:space="preserve"> </w:t>
      </w:r>
      <w:r w:rsidR="00ED7E1A">
        <w:rPr>
          <w:sz w:val="24"/>
        </w:rPr>
        <w:t xml:space="preserve"> </w:t>
      </w:r>
      <w:r w:rsidR="003805F4">
        <w:rPr>
          <w:sz w:val="24"/>
        </w:rPr>
        <w:t xml:space="preserve">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87345C">
        <w:rPr>
          <w:sz w:val="24"/>
        </w:rPr>
        <w:t>A-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1A7B507B" w14:textId="337CBEC2" w:rsidR="005C1012" w:rsidRDefault="00C54537" w:rsidP="005C1012">
      <w:pPr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</w:t>
      </w:r>
      <w:r w:rsidR="00DA27A7" w:rsidRPr="00DA27A7">
        <w:rPr>
          <w:sz w:val="24"/>
        </w:rPr>
        <w:t>Panevėžio rajono savivaldybės administracijos tinklų ir informacinių sistemų politik</w:t>
      </w:r>
      <w:r w:rsidR="00B62156">
        <w:rPr>
          <w:sz w:val="24"/>
        </w:rPr>
        <w:t>os</w:t>
      </w:r>
      <w:r w:rsidR="00DA27A7">
        <w:rPr>
          <w:sz w:val="24"/>
        </w:rPr>
        <w:t>,</w:t>
      </w:r>
      <w:r w:rsidR="00DA27A7" w:rsidRPr="00DA27A7">
        <w:rPr>
          <w:sz w:val="24"/>
        </w:rPr>
        <w:t xml:space="preserve"> patvirtin</w:t>
      </w:r>
      <w:r w:rsidR="00DA27A7">
        <w:rPr>
          <w:sz w:val="24"/>
        </w:rPr>
        <w:t>t</w:t>
      </w:r>
      <w:r w:rsidR="00B62156">
        <w:rPr>
          <w:sz w:val="24"/>
        </w:rPr>
        <w:t>os</w:t>
      </w:r>
      <w:r w:rsidR="00DA27A7">
        <w:rPr>
          <w:sz w:val="24"/>
        </w:rPr>
        <w:t xml:space="preserve"> Panevėžio rajono savivaldybės administracijos </w:t>
      </w:r>
      <w:r w:rsidR="00B62156">
        <w:rPr>
          <w:sz w:val="24"/>
        </w:rPr>
        <w:t xml:space="preserve">direktoriaus </w:t>
      </w:r>
      <w:r w:rsidR="00DA27A7">
        <w:rPr>
          <w:sz w:val="24"/>
        </w:rPr>
        <w:t>202</w:t>
      </w:r>
      <w:r w:rsidR="00B62156">
        <w:rPr>
          <w:sz w:val="24"/>
        </w:rPr>
        <w:t>6</w:t>
      </w:r>
      <w:r w:rsidR="00DA27A7">
        <w:rPr>
          <w:sz w:val="24"/>
        </w:rPr>
        <w:t xml:space="preserve"> m. kovo 25 d. įsakymu Nr. A-140</w:t>
      </w:r>
      <w:r w:rsidR="00B62156">
        <w:rPr>
          <w:sz w:val="24"/>
        </w:rPr>
        <w:t xml:space="preserve"> „Dėl Panevėžio rajono </w:t>
      </w:r>
      <w:r w:rsidR="00B62156" w:rsidRPr="00B62156">
        <w:rPr>
          <w:bCs/>
          <w:sz w:val="24"/>
          <w:szCs w:val="24"/>
        </w:rPr>
        <w:t>savivaldybės administracijos tinklų ir informacinių sistemų politikos patvirtinimo“</w:t>
      </w:r>
      <w:r w:rsidR="00B62156">
        <w:rPr>
          <w:bCs/>
          <w:sz w:val="24"/>
          <w:szCs w:val="24"/>
        </w:rPr>
        <w:t>,</w:t>
      </w:r>
      <w:r w:rsidR="00DA27A7">
        <w:rPr>
          <w:sz w:val="24"/>
        </w:rPr>
        <w:t xml:space="preserve"> </w:t>
      </w:r>
      <w:r w:rsidR="00B62156">
        <w:rPr>
          <w:sz w:val="24"/>
        </w:rPr>
        <w:t xml:space="preserve">7 punktu, </w:t>
      </w:r>
      <w:r w:rsidRPr="007321AA">
        <w:rPr>
          <w:sz w:val="24"/>
        </w:rPr>
        <w:t>įgyvendindamas Lietuvos Respublikos Vyriausybės 2018 m. rugpjūčio 13 d. nutarimą Nr. 818 „Dėl Lietuvos Respublikos kibernetinio saugumo įstatymo įgyvendinimo“</w:t>
      </w:r>
      <w:r w:rsidR="00B34D9D">
        <w:rPr>
          <w:sz w:val="24"/>
        </w:rPr>
        <w:t>,</w:t>
      </w:r>
      <w:r w:rsidRPr="007321AA">
        <w:rPr>
          <w:sz w:val="24"/>
        </w:rPr>
        <w:t xml:space="preserve"> </w:t>
      </w:r>
    </w:p>
    <w:p w14:paraId="330A3374" w14:textId="3D0EE085" w:rsidR="00BB4AD0" w:rsidRDefault="005C1012" w:rsidP="00BB4AD0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B34D9D">
        <w:rPr>
          <w:sz w:val="24"/>
        </w:rPr>
        <w:t>t</w:t>
      </w:r>
      <w:r w:rsidR="00C54537" w:rsidRPr="007321AA">
        <w:rPr>
          <w:sz w:val="24"/>
        </w:rPr>
        <w:t xml:space="preserve"> v i r t i n u </w:t>
      </w:r>
      <w:r w:rsidR="00D44A6C" w:rsidRPr="00D44A6C">
        <w:rPr>
          <w:sz w:val="24"/>
        </w:rPr>
        <w:t xml:space="preserve"> </w:t>
      </w:r>
      <w:r w:rsidR="00262AF4">
        <w:rPr>
          <w:sz w:val="24"/>
        </w:rPr>
        <w:t>Panevėžio rajono savivaldybės administracijos k</w:t>
      </w:r>
      <w:r w:rsidR="00D44A6C" w:rsidRPr="00D44A6C">
        <w:rPr>
          <w:sz w:val="24"/>
        </w:rPr>
        <w:t>ibernetinės higienos praktikos organizavimo ir kibernetinio saugumo mokymų organizavimo ir vykdymo tvarkos apra</w:t>
      </w:r>
      <w:r w:rsidR="00B62156">
        <w:rPr>
          <w:sz w:val="24"/>
        </w:rPr>
        <w:t>šą</w:t>
      </w:r>
      <w:r w:rsidR="004232A0">
        <w:rPr>
          <w:sz w:val="24"/>
        </w:rPr>
        <w:t xml:space="preserve"> </w:t>
      </w:r>
      <w:r w:rsidR="00B74EB7" w:rsidRPr="007321AA">
        <w:rPr>
          <w:sz w:val="24"/>
        </w:rPr>
        <w:t>(pridedama).</w:t>
      </w:r>
      <w:r w:rsidR="00B74EB7">
        <w:rPr>
          <w:sz w:val="24"/>
        </w:rPr>
        <w:t xml:space="preserve"> 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588AB31D" w14:textId="77777777" w:rsidR="00B83CEA" w:rsidRDefault="00B83CEA" w:rsidP="00B83CEA">
      <w:pPr>
        <w:pStyle w:val="Antrats"/>
        <w:rPr>
          <w:sz w:val="24"/>
        </w:rPr>
      </w:pPr>
    </w:p>
    <w:p w14:paraId="6AC6BA7A" w14:textId="67A2B10C" w:rsidR="00B83CEA" w:rsidRPr="00B83CEA" w:rsidRDefault="00B83CEA" w:rsidP="00B83CEA">
      <w:pPr>
        <w:pStyle w:val="Antrats"/>
        <w:rPr>
          <w:sz w:val="24"/>
        </w:rPr>
      </w:pPr>
      <w:r w:rsidRPr="00B83CEA">
        <w:rPr>
          <w:sz w:val="24"/>
        </w:rPr>
        <w:t xml:space="preserve">                                     </w:t>
      </w:r>
    </w:p>
    <w:p w14:paraId="64ECCA90" w14:textId="7DBFBD15" w:rsidR="00B83CEA" w:rsidRPr="00B83CEA" w:rsidRDefault="00B83CEA" w:rsidP="00B83CEA">
      <w:pPr>
        <w:pStyle w:val="Antrats"/>
        <w:rPr>
          <w:sz w:val="24"/>
        </w:rPr>
      </w:pPr>
      <w:r w:rsidRPr="00B83CEA">
        <w:rPr>
          <w:sz w:val="24"/>
        </w:rPr>
        <w:t xml:space="preserve">Savivaldybės administracijos direktorius </w:t>
      </w:r>
      <w:r w:rsidR="00992F91">
        <w:rPr>
          <w:sz w:val="24"/>
        </w:rPr>
        <w:tab/>
        <w:t xml:space="preserve">                                            Edmundas Toliušis</w:t>
      </w: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2E6CB4A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59F838F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FBA7DA9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48C14CA" w14:textId="237B257C" w:rsidR="00B34D9D" w:rsidRDefault="00992F9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S. Jerpyliova</w:t>
      </w:r>
    </w:p>
    <w:p w14:paraId="7CE407B1" w14:textId="2AD8197C" w:rsidR="00992F91" w:rsidRDefault="00992F9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2026-06-</w:t>
      </w:r>
      <w:r w:rsidR="0021125B">
        <w:rPr>
          <w:sz w:val="24"/>
        </w:rPr>
        <w:t>17</w:t>
      </w:r>
    </w:p>
    <w:sectPr w:rsidR="00992F91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6DB1" w14:textId="77777777" w:rsidR="007D274C" w:rsidRDefault="007D274C">
      <w:r>
        <w:separator/>
      </w:r>
    </w:p>
  </w:endnote>
  <w:endnote w:type="continuationSeparator" w:id="0">
    <w:p w14:paraId="402779FA" w14:textId="77777777" w:rsidR="007D274C" w:rsidRDefault="007D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C75A" w14:textId="77777777" w:rsidR="007D274C" w:rsidRDefault="007D274C">
      <w:r>
        <w:separator/>
      </w:r>
    </w:p>
  </w:footnote>
  <w:footnote w:type="continuationSeparator" w:id="0">
    <w:p w14:paraId="1F393F1C" w14:textId="77777777" w:rsidR="007D274C" w:rsidRDefault="007D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5D"/>
    <w:multiLevelType w:val="hybridMultilevel"/>
    <w:tmpl w:val="748695B4"/>
    <w:lvl w:ilvl="0" w:tplc="B6AC8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1"/>
  </w:num>
  <w:num w:numId="2" w16cid:durableId="2028940370">
    <w:abstractNumId w:val="2"/>
  </w:num>
  <w:num w:numId="3" w16cid:durableId="444689806">
    <w:abstractNumId w:val="7"/>
  </w:num>
  <w:num w:numId="4" w16cid:durableId="189808030">
    <w:abstractNumId w:val="3"/>
  </w:num>
  <w:num w:numId="5" w16cid:durableId="417140438">
    <w:abstractNumId w:val="8"/>
  </w:num>
  <w:num w:numId="6" w16cid:durableId="128061039">
    <w:abstractNumId w:val="6"/>
  </w:num>
  <w:num w:numId="7" w16cid:durableId="822893954">
    <w:abstractNumId w:val="9"/>
  </w:num>
  <w:num w:numId="8" w16cid:durableId="1614366167">
    <w:abstractNumId w:val="4"/>
  </w:num>
  <w:num w:numId="9" w16cid:durableId="1152018332">
    <w:abstractNumId w:val="5"/>
  </w:num>
  <w:num w:numId="10" w16cid:durableId="105947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10370"/>
    <w:rsid w:val="0001371A"/>
    <w:rsid w:val="000221A5"/>
    <w:rsid w:val="00022C76"/>
    <w:rsid w:val="0003108E"/>
    <w:rsid w:val="000451A9"/>
    <w:rsid w:val="00064C1E"/>
    <w:rsid w:val="00085F0D"/>
    <w:rsid w:val="00096DB3"/>
    <w:rsid w:val="000A3E51"/>
    <w:rsid w:val="000D7954"/>
    <w:rsid w:val="001110DD"/>
    <w:rsid w:val="00116131"/>
    <w:rsid w:val="00142E30"/>
    <w:rsid w:val="001478C5"/>
    <w:rsid w:val="00172013"/>
    <w:rsid w:val="00173DEF"/>
    <w:rsid w:val="00181721"/>
    <w:rsid w:val="001953CF"/>
    <w:rsid w:val="00195F52"/>
    <w:rsid w:val="001D3B05"/>
    <w:rsid w:val="001E1C19"/>
    <w:rsid w:val="00202858"/>
    <w:rsid w:val="00203AC5"/>
    <w:rsid w:val="00206E25"/>
    <w:rsid w:val="0021125B"/>
    <w:rsid w:val="00224ECE"/>
    <w:rsid w:val="00225CB4"/>
    <w:rsid w:val="00231CCA"/>
    <w:rsid w:val="00245352"/>
    <w:rsid w:val="00255FFE"/>
    <w:rsid w:val="00261600"/>
    <w:rsid w:val="00262AF4"/>
    <w:rsid w:val="00264D81"/>
    <w:rsid w:val="00271A0C"/>
    <w:rsid w:val="002A270E"/>
    <w:rsid w:val="002B3A70"/>
    <w:rsid w:val="002D2005"/>
    <w:rsid w:val="002E360A"/>
    <w:rsid w:val="00302240"/>
    <w:rsid w:val="00315289"/>
    <w:rsid w:val="0034173A"/>
    <w:rsid w:val="003460EE"/>
    <w:rsid w:val="0035319C"/>
    <w:rsid w:val="00360FC5"/>
    <w:rsid w:val="00363E04"/>
    <w:rsid w:val="00364827"/>
    <w:rsid w:val="00367B14"/>
    <w:rsid w:val="00374B52"/>
    <w:rsid w:val="00375250"/>
    <w:rsid w:val="00377172"/>
    <w:rsid w:val="003805F4"/>
    <w:rsid w:val="003941A3"/>
    <w:rsid w:val="003E3A8C"/>
    <w:rsid w:val="003E518D"/>
    <w:rsid w:val="003E6FAE"/>
    <w:rsid w:val="003F02C3"/>
    <w:rsid w:val="003F0DAD"/>
    <w:rsid w:val="003F1AFC"/>
    <w:rsid w:val="00404750"/>
    <w:rsid w:val="00414814"/>
    <w:rsid w:val="00415EC4"/>
    <w:rsid w:val="004232A0"/>
    <w:rsid w:val="00440C28"/>
    <w:rsid w:val="00450357"/>
    <w:rsid w:val="00451718"/>
    <w:rsid w:val="00475D72"/>
    <w:rsid w:val="00497F9E"/>
    <w:rsid w:val="004A3BBE"/>
    <w:rsid w:val="004A3CDD"/>
    <w:rsid w:val="004B1F22"/>
    <w:rsid w:val="004C133C"/>
    <w:rsid w:val="004D7710"/>
    <w:rsid w:val="004E0AFC"/>
    <w:rsid w:val="004E79BB"/>
    <w:rsid w:val="00524AA7"/>
    <w:rsid w:val="00585C4F"/>
    <w:rsid w:val="005A7123"/>
    <w:rsid w:val="005B2C66"/>
    <w:rsid w:val="005B2E80"/>
    <w:rsid w:val="005B5F5E"/>
    <w:rsid w:val="005C1012"/>
    <w:rsid w:val="005D7B70"/>
    <w:rsid w:val="005F54E5"/>
    <w:rsid w:val="0061554B"/>
    <w:rsid w:val="0063231A"/>
    <w:rsid w:val="00643ECD"/>
    <w:rsid w:val="00651EB4"/>
    <w:rsid w:val="006538D5"/>
    <w:rsid w:val="006601DC"/>
    <w:rsid w:val="00660800"/>
    <w:rsid w:val="0066423C"/>
    <w:rsid w:val="006804B3"/>
    <w:rsid w:val="0068368A"/>
    <w:rsid w:val="00690D54"/>
    <w:rsid w:val="006B16B7"/>
    <w:rsid w:val="006D539C"/>
    <w:rsid w:val="006D7849"/>
    <w:rsid w:val="006F0C0D"/>
    <w:rsid w:val="006F4D02"/>
    <w:rsid w:val="007033E0"/>
    <w:rsid w:val="007145F3"/>
    <w:rsid w:val="00722383"/>
    <w:rsid w:val="007321AA"/>
    <w:rsid w:val="007354D8"/>
    <w:rsid w:val="007507D6"/>
    <w:rsid w:val="0075342E"/>
    <w:rsid w:val="0076311F"/>
    <w:rsid w:val="00781C9B"/>
    <w:rsid w:val="007822DF"/>
    <w:rsid w:val="00782CA8"/>
    <w:rsid w:val="0078654D"/>
    <w:rsid w:val="00786DF6"/>
    <w:rsid w:val="007C24A5"/>
    <w:rsid w:val="007D274C"/>
    <w:rsid w:val="007D505B"/>
    <w:rsid w:val="007E6826"/>
    <w:rsid w:val="00811809"/>
    <w:rsid w:val="008147BF"/>
    <w:rsid w:val="00816191"/>
    <w:rsid w:val="00822F93"/>
    <w:rsid w:val="0087345C"/>
    <w:rsid w:val="008B6C81"/>
    <w:rsid w:val="008C6D3A"/>
    <w:rsid w:val="008E2662"/>
    <w:rsid w:val="008E71FF"/>
    <w:rsid w:val="008F2716"/>
    <w:rsid w:val="008F3A4E"/>
    <w:rsid w:val="008F52A0"/>
    <w:rsid w:val="008F566A"/>
    <w:rsid w:val="009239A0"/>
    <w:rsid w:val="00950A5E"/>
    <w:rsid w:val="00960CEE"/>
    <w:rsid w:val="0097758E"/>
    <w:rsid w:val="00984637"/>
    <w:rsid w:val="00985F6B"/>
    <w:rsid w:val="00986A16"/>
    <w:rsid w:val="00992F91"/>
    <w:rsid w:val="0099362F"/>
    <w:rsid w:val="00995E16"/>
    <w:rsid w:val="009C0DCB"/>
    <w:rsid w:val="009F7B24"/>
    <w:rsid w:val="00A000B5"/>
    <w:rsid w:val="00A11BDA"/>
    <w:rsid w:val="00A2772A"/>
    <w:rsid w:val="00A407EB"/>
    <w:rsid w:val="00A456A7"/>
    <w:rsid w:val="00A712A2"/>
    <w:rsid w:val="00A77B0D"/>
    <w:rsid w:val="00A801E7"/>
    <w:rsid w:val="00A85A5C"/>
    <w:rsid w:val="00A96E73"/>
    <w:rsid w:val="00AA34A4"/>
    <w:rsid w:val="00AA4EFA"/>
    <w:rsid w:val="00AB50A8"/>
    <w:rsid w:val="00AD02B6"/>
    <w:rsid w:val="00AD17C5"/>
    <w:rsid w:val="00B34D9D"/>
    <w:rsid w:val="00B3762B"/>
    <w:rsid w:val="00B563B0"/>
    <w:rsid w:val="00B62156"/>
    <w:rsid w:val="00B74EB7"/>
    <w:rsid w:val="00B8143F"/>
    <w:rsid w:val="00B83CEA"/>
    <w:rsid w:val="00B86A77"/>
    <w:rsid w:val="00BA0B81"/>
    <w:rsid w:val="00BA34BD"/>
    <w:rsid w:val="00BB0ECA"/>
    <w:rsid w:val="00BB4AD0"/>
    <w:rsid w:val="00BD40F9"/>
    <w:rsid w:val="00BE39E2"/>
    <w:rsid w:val="00BF6894"/>
    <w:rsid w:val="00C0058A"/>
    <w:rsid w:val="00C20AEE"/>
    <w:rsid w:val="00C25674"/>
    <w:rsid w:val="00C43A8A"/>
    <w:rsid w:val="00C54537"/>
    <w:rsid w:val="00C7009E"/>
    <w:rsid w:val="00C71C34"/>
    <w:rsid w:val="00C832BA"/>
    <w:rsid w:val="00C92046"/>
    <w:rsid w:val="00C93DBA"/>
    <w:rsid w:val="00CA339E"/>
    <w:rsid w:val="00CB3D69"/>
    <w:rsid w:val="00CC7C32"/>
    <w:rsid w:val="00CD0959"/>
    <w:rsid w:val="00D00C50"/>
    <w:rsid w:val="00D01680"/>
    <w:rsid w:val="00D01CEE"/>
    <w:rsid w:val="00D10723"/>
    <w:rsid w:val="00D152BE"/>
    <w:rsid w:val="00D224DF"/>
    <w:rsid w:val="00D26933"/>
    <w:rsid w:val="00D44A6C"/>
    <w:rsid w:val="00D46C2B"/>
    <w:rsid w:val="00D55F7E"/>
    <w:rsid w:val="00D928F0"/>
    <w:rsid w:val="00DA27A7"/>
    <w:rsid w:val="00DB08B6"/>
    <w:rsid w:val="00DB651E"/>
    <w:rsid w:val="00DD3728"/>
    <w:rsid w:val="00DD4D8A"/>
    <w:rsid w:val="00E0219F"/>
    <w:rsid w:val="00E138D5"/>
    <w:rsid w:val="00E13CE1"/>
    <w:rsid w:val="00E14D4E"/>
    <w:rsid w:val="00E27EEE"/>
    <w:rsid w:val="00E33954"/>
    <w:rsid w:val="00E446F8"/>
    <w:rsid w:val="00E72D3B"/>
    <w:rsid w:val="00E837D3"/>
    <w:rsid w:val="00E87248"/>
    <w:rsid w:val="00E91DF9"/>
    <w:rsid w:val="00EB29EF"/>
    <w:rsid w:val="00EC2CFF"/>
    <w:rsid w:val="00ED7E1A"/>
    <w:rsid w:val="00EE157A"/>
    <w:rsid w:val="00F121FC"/>
    <w:rsid w:val="00F138F1"/>
    <w:rsid w:val="00F2682A"/>
    <w:rsid w:val="00F27C94"/>
    <w:rsid w:val="00F31F97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F1863269-BAFB-4CFC-8FFF-3DF3142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  <w:style w:type="paragraph" w:styleId="Pavadinimas">
    <w:name w:val="Title"/>
    <w:basedOn w:val="prastasis"/>
    <w:next w:val="Pagrindiniotekstopirmatrauka"/>
    <w:link w:val="PavadinimasDiagrama"/>
    <w:uiPriority w:val="10"/>
    <w:qFormat/>
    <w:rsid w:val="00ED7E1A"/>
    <w:pPr>
      <w:keepNext/>
      <w:keepLines/>
      <w:spacing w:before="100" w:beforeAutospacing="1" w:after="240" w:line="252" w:lineRule="auto"/>
      <w:ind w:left="284" w:right="284"/>
      <w:contextualSpacing/>
      <w:jc w:val="center"/>
    </w:pPr>
    <w:rPr>
      <w:b/>
      <w:caps/>
      <w:sz w:val="24"/>
      <w:szCs w:val="2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1A"/>
    <w:rPr>
      <w:b/>
      <w:caps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D7E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D7E1A"/>
    <w:rPr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ED7E1A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ED7E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33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1228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Svetlana Jerpyliova</cp:lastModifiedBy>
  <cp:revision>6</cp:revision>
  <cp:lastPrinted>2025-06-19T10:45:00Z</cp:lastPrinted>
  <dcterms:created xsi:type="dcterms:W3CDTF">2026-05-22T06:14:00Z</dcterms:created>
  <dcterms:modified xsi:type="dcterms:W3CDTF">2026-06-17T12:25:00Z</dcterms:modified>
</cp:coreProperties>
</file>