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6A1284A3"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C3579F">
        <w:rPr>
          <w:sz w:val="24"/>
          <w:szCs w:val="24"/>
        </w:rPr>
        <w:t>birželio</w:t>
      </w:r>
      <w:r w:rsidR="00770FAE">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4F2CCB75"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w:t>
      </w:r>
      <w:r w:rsidR="00D86961">
        <w:rPr>
          <w:sz w:val="24"/>
          <w:szCs w:val="24"/>
        </w:rPr>
        <w:t>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C3579F">
        <w:rPr>
          <w:sz w:val="24"/>
          <w:szCs w:val="24"/>
        </w:rPr>
        <w:t>6</w:t>
      </w:r>
      <w:r w:rsidR="00791B38">
        <w:rPr>
          <w:sz w:val="24"/>
          <w:szCs w:val="24"/>
        </w:rPr>
        <w:t xml:space="preserve"> m. </w:t>
      </w:r>
      <w:r w:rsidR="00C3579F">
        <w:rPr>
          <w:sz w:val="24"/>
          <w:szCs w:val="24"/>
        </w:rPr>
        <w:t>kovo</w:t>
      </w:r>
      <w:r w:rsidR="00791B38">
        <w:rPr>
          <w:sz w:val="24"/>
          <w:szCs w:val="24"/>
        </w:rPr>
        <w:t xml:space="preserve"> </w:t>
      </w:r>
      <w:r w:rsidR="00C3579F">
        <w:rPr>
          <w:sz w:val="24"/>
          <w:szCs w:val="24"/>
        </w:rPr>
        <w:t>26</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C3579F">
        <w:rPr>
          <w:sz w:val="24"/>
          <w:szCs w:val="24"/>
        </w:rPr>
        <w:t>1477</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C3579F">
        <w:rPr>
          <w:sz w:val="24"/>
          <w:szCs w:val="24"/>
          <w:shd w:val="clear" w:color="auto" w:fill="FFFFFF"/>
        </w:rPr>
        <w:t>160659</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6FFE455D" w:rsidR="00D156FB" w:rsidRDefault="00106EB8" w:rsidP="0061246E">
      <w:pPr>
        <w:ind w:firstLine="720"/>
        <w:jc w:val="both"/>
        <w:rPr>
          <w:sz w:val="24"/>
          <w:szCs w:val="24"/>
        </w:rPr>
      </w:pPr>
      <w:r>
        <w:rPr>
          <w:sz w:val="24"/>
          <w:szCs w:val="24"/>
        </w:rPr>
        <w:t xml:space="preserve">1. T v i r t i n u </w:t>
      </w:r>
      <w:r w:rsidR="00C3579F">
        <w:rPr>
          <w:sz w:val="24"/>
          <w:szCs w:val="24"/>
        </w:rPr>
        <w:t>13,3879</w:t>
      </w:r>
      <w:r w:rsidR="00FB21B1">
        <w:rPr>
          <w:sz w:val="24"/>
          <w:szCs w:val="24"/>
        </w:rPr>
        <w:t xml:space="preserve"> ha žemės sklypo, </w:t>
      </w:r>
      <w:r w:rsidR="00FB21B1">
        <w:rPr>
          <w:sz w:val="24"/>
          <w:szCs w:val="24"/>
          <w:shd w:val="clear" w:color="auto" w:fill="FFFFFF"/>
        </w:rPr>
        <w:t>esančio Panevėžio r. sav.</w:t>
      </w:r>
      <w:r w:rsidR="00A41DCC">
        <w:rPr>
          <w:sz w:val="24"/>
          <w:szCs w:val="24"/>
          <w:shd w:val="clear" w:color="auto" w:fill="FFFFFF"/>
        </w:rPr>
        <w:t xml:space="preserve">, </w:t>
      </w:r>
      <w:r w:rsidR="00AB153A">
        <w:rPr>
          <w:sz w:val="24"/>
          <w:szCs w:val="24"/>
          <w:shd w:val="clear" w:color="auto" w:fill="FFFFFF"/>
        </w:rPr>
        <w:br/>
      </w:r>
      <w:r w:rsidR="00C3579F">
        <w:rPr>
          <w:sz w:val="24"/>
          <w:szCs w:val="24"/>
          <w:shd w:val="clear" w:color="auto" w:fill="FFFFFF"/>
        </w:rPr>
        <w:t>Panevėži</w:t>
      </w:r>
      <w:r w:rsidR="003B5F37">
        <w:rPr>
          <w:sz w:val="24"/>
          <w:szCs w:val="24"/>
          <w:shd w:val="clear" w:color="auto" w:fill="FFFFFF"/>
        </w:rPr>
        <w:t>o</w:t>
      </w:r>
      <w:r w:rsidR="00A41DCC">
        <w:rPr>
          <w:sz w:val="24"/>
          <w:szCs w:val="24"/>
          <w:shd w:val="clear" w:color="auto" w:fill="FFFFFF"/>
        </w:rPr>
        <w:t xml:space="preserve"> sen., </w:t>
      </w:r>
      <w:r w:rsidR="00C3579F">
        <w:rPr>
          <w:sz w:val="24"/>
          <w:szCs w:val="24"/>
          <w:shd w:val="clear" w:color="auto" w:fill="FFFFFF"/>
        </w:rPr>
        <w:t>Katininės</w:t>
      </w:r>
      <w:r w:rsidR="00DC7D5A">
        <w:rPr>
          <w:sz w:val="24"/>
          <w:szCs w:val="24"/>
          <w:shd w:val="clear" w:color="auto" w:fill="FFFFFF"/>
        </w:rPr>
        <w:t xml:space="preserve"> k</w:t>
      </w:r>
      <w:r w:rsidR="006F3227">
        <w:rPr>
          <w:sz w:val="24"/>
          <w:szCs w:val="24"/>
          <w:shd w:val="clear" w:color="auto" w:fill="FFFFFF"/>
        </w:rPr>
        <w:t>.</w:t>
      </w:r>
      <w:r w:rsidR="00A41DCC">
        <w:rPr>
          <w:sz w:val="24"/>
          <w:szCs w:val="24"/>
          <w:shd w:val="clear" w:color="auto" w:fill="FFFFFF"/>
        </w:rPr>
        <w:t>,</w:t>
      </w:r>
      <w:r w:rsidR="00D86961">
        <w:rPr>
          <w:sz w:val="24"/>
          <w:szCs w:val="24"/>
          <w:shd w:val="clear" w:color="auto" w:fill="FFFFFF"/>
        </w:rPr>
        <w:t xml:space="preserve"> </w:t>
      </w:r>
      <w:r w:rsidR="00C3579F">
        <w:rPr>
          <w:sz w:val="24"/>
          <w:szCs w:val="24"/>
          <w:shd w:val="clear" w:color="auto" w:fill="FFFFFF"/>
        </w:rPr>
        <w:t>kadastro Nr. 6655/0010:44,</w:t>
      </w:r>
      <w:r w:rsidR="008F785A">
        <w:rPr>
          <w:sz w:val="24"/>
          <w:szCs w:val="24"/>
          <w:shd w:val="clear" w:color="auto" w:fill="FFFFFF"/>
        </w:rPr>
        <w:t xml:space="preserve"> </w:t>
      </w:r>
      <w:r w:rsidR="00DA15B5">
        <w:rPr>
          <w:sz w:val="24"/>
          <w:szCs w:val="24"/>
          <w:shd w:val="clear" w:color="auto" w:fill="FFFFFF"/>
        </w:rPr>
        <w:t xml:space="preserve">formavimo ir pertvarkymo projektą, </w:t>
      </w:r>
      <w:r w:rsidR="00D156FB">
        <w:rPr>
          <w:sz w:val="24"/>
          <w:szCs w:val="24"/>
        </w:rPr>
        <w:t>parengtą</w:t>
      </w:r>
      <w:r w:rsidR="008F785A" w:rsidRPr="008F785A">
        <w:rPr>
          <w:sz w:val="24"/>
          <w:szCs w:val="24"/>
        </w:rPr>
        <w:t xml:space="preserve"> </w:t>
      </w:r>
      <w:r w:rsidR="003B5F37">
        <w:rPr>
          <w:sz w:val="24"/>
          <w:szCs w:val="24"/>
        </w:rPr>
        <w:t>UAB</w:t>
      </w:r>
      <w:r w:rsidR="008F785A">
        <w:rPr>
          <w:sz w:val="24"/>
          <w:szCs w:val="24"/>
        </w:rPr>
        <w:t xml:space="preserve">  „</w:t>
      </w:r>
      <w:r w:rsidR="003B5F37">
        <w:rPr>
          <w:sz w:val="24"/>
          <w:szCs w:val="24"/>
        </w:rPr>
        <w:t>Aukštaitijos matininkas</w:t>
      </w:r>
      <w:r w:rsidR="008F785A">
        <w:rPr>
          <w:sz w:val="24"/>
          <w:szCs w:val="24"/>
        </w:rPr>
        <w:t>“</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3D8B2DA2" w:rsidR="00106EB8" w:rsidRDefault="00106EB8">
      <w:pPr>
        <w:ind w:firstLine="720"/>
        <w:jc w:val="both"/>
        <w:rPr>
          <w:sz w:val="24"/>
          <w:szCs w:val="24"/>
        </w:rPr>
      </w:pPr>
      <w:r>
        <w:rPr>
          <w:sz w:val="24"/>
          <w:szCs w:val="24"/>
        </w:rPr>
        <w:t>2.2. projekto iniciatorius –</w:t>
      </w:r>
      <w:r w:rsidR="008F785A">
        <w:rPr>
          <w:rStyle w:val="FontStyle20"/>
          <w:iCs/>
          <w:color w:val="000000"/>
          <w:sz w:val="24"/>
          <w:szCs w:val="24"/>
          <w:shd w:val="clear" w:color="auto" w:fill="FFFFFF"/>
        </w:rPr>
        <w:t xml:space="preserve"> </w:t>
      </w:r>
      <w:r w:rsidR="004E7EFC">
        <w:rPr>
          <w:rStyle w:val="FontStyle20"/>
          <w:iCs/>
          <w:color w:val="000000"/>
          <w:sz w:val="24"/>
          <w:szCs w:val="24"/>
          <w:shd w:val="clear" w:color="auto" w:fill="FFFFFF"/>
        </w:rPr>
        <w:t>žemės sklypo savininkas</w:t>
      </w:r>
      <w:r>
        <w:rPr>
          <w:rStyle w:val="FontStyle20"/>
          <w:sz w:val="24"/>
          <w:szCs w:val="24"/>
        </w:rPr>
        <w:t>;</w:t>
      </w:r>
    </w:p>
    <w:p w14:paraId="5E369A8D" w14:textId="1748457E" w:rsidR="00F1579D" w:rsidRDefault="00106EB8" w:rsidP="00DA15B5">
      <w:pPr>
        <w:ind w:firstLine="720"/>
        <w:jc w:val="both"/>
        <w:rPr>
          <w:sz w:val="24"/>
          <w:szCs w:val="24"/>
        </w:rPr>
      </w:pPr>
      <w:r>
        <w:rPr>
          <w:sz w:val="24"/>
          <w:szCs w:val="24"/>
        </w:rPr>
        <w:t>2.3. projekto pavadinimas –</w:t>
      </w:r>
      <w:r w:rsidR="00302493">
        <w:rPr>
          <w:sz w:val="24"/>
          <w:szCs w:val="24"/>
        </w:rPr>
        <w:t xml:space="preserve"> </w:t>
      </w:r>
      <w:r w:rsidR="008F785A">
        <w:rPr>
          <w:sz w:val="24"/>
          <w:szCs w:val="24"/>
        </w:rPr>
        <w:t xml:space="preserve"> </w:t>
      </w:r>
      <w:r w:rsidR="00DA15B5" w:rsidRPr="000E7351">
        <w:rPr>
          <w:iCs/>
          <w:sz w:val="24"/>
          <w:szCs w:val="24"/>
        </w:rPr>
        <w:t>žemės sklypo</w:t>
      </w:r>
      <w:r w:rsidR="00476178">
        <w:rPr>
          <w:iCs/>
          <w:sz w:val="24"/>
          <w:szCs w:val="24"/>
        </w:rPr>
        <w:t xml:space="preserve">, esančio </w:t>
      </w:r>
      <w:r w:rsidR="00DA15B5" w:rsidRPr="000E7351">
        <w:rPr>
          <w:iCs/>
          <w:sz w:val="24"/>
          <w:szCs w:val="24"/>
        </w:rPr>
        <w:t xml:space="preserve"> </w:t>
      </w:r>
      <w:r w:rsidR="00476178">
        <w:rPr>
          <w:sz w:val="24"/>
          <w:szCs w:val="24"/>
          <w:shd w:val="clear" w:color="auto" w:fill="FFFFFF"/>
        </w:rPr>
        <w:t xml:space="preserve">Panevėžio r. sav., </w:t>
      </w:r>
      <w:r w:rsidR="00AB153A">
        <w:rPr>
          <w:sz w:val="24"/>
          <w:szCs w:val="24"/>
          <w:shd w:val="clear" w:color="auto" w:fill="FFFFFF"/>
        </w:rPr>
        <w:br/>
      </w:r>
      <w:r w:rsidR="00C3579F">
        <w:rPr>
          <w:sz w:val="24"/>
          <w:szCs w:val="24"/>
          <w:shd w:val="clear" w:color="auto" w:fill="FFFFFF"/>
        </w:rPr>
        <w:t>Panevėžio</w:t>
      </w:r>
      <w:r w:rsidR="00476178">
        <w:rPr>
          <w:sz w:val="24"/>
          <w:szCs w:val="24"/>
          <w:shd w:val="clear" w:color="auto" w:fill="FFFFFF"/>
        </w:rPr>
        <w:t xml:space="preserve"> sen., </w:t>
      </w:r>
      <w:r w:rsidR="00C3579F">
        <w:rPr>
          <w:sz w:val="24"/>
          <w:szCs w:val="24"/>
          <w:shd w:val="clear" w:color="auto" w:fill="FFFFFF"/>
        </w:rPr>
        <w:t>Katininės</w:t>
      </w:r>
      <w:r w:rsidR="00476178">
        <w:rPr>
          <w:sz w:val="24"/>
          <w:szCs w:val="24"/>
          <w:shd w:val="clear" w:color="auto" w:fill="FFFFFF"/>
        </w:rPr>
        <w:t xml:space="preserve"> k.,</w:t>
      </w:r>
      <w:r w:rsidR="00C3579F">
        <w:rPr>
          <w:sz w:val="24"/>
          <w:szCs w:val="24"/>
          <w:shd w:val="clear" w:color="auto" w:fill="FFFFFF"/>
        </w:rPr>
        <w:t xml:space="preserve"> kadastro Nr. 6655/0010:44, atidalijimo tarp bendraturčių</w:t>
      </w:r>
      <w:r w:rsidR="00D86961">
        <w:rPr>
          <w:sz w:val="24"/>
          <w:szCs w:val="24"/>
          <w:shd w:val="clear" w:color="auto" w:fill="FFFFFF"/>
        </w:rPr>
        <w:t>,</w:t>
      </w:r>
      <w:r w:rsidR="004E7EFC">
        <w:rPr>
          <w:sz w:val="24"/>
          <w:szCs w:val="24"/>
          <w:shd w:val="clear" w:color="auto" w:fill="FFFFFF"/>
        </w:rPr>
        <w:t xml:space="preserve"> </w:t>
      </w:r>
      <w:r w:rsidR="00DA15B5">
        <w:rPr>
          <w:sz w:val="24"/>
          <w:szCs w:val="24"/>
        </w:rPr>
        <w:t>formavimo ir pertvarkymo projektas</w:t>
      </w:r>
      <w:r w:rsidR="00AB153A">
        <w:rPr>
          <w:sz w:val="24"/>
          <w:szCs w:val="24"/>
        </w:rPr>
        <w:t xml:space="preserve"> </w:t>
      </w:r>
      <w:r w:rsidR="00DA15B5">
        <w:rPr>
          <w:iCs/>
          <w:sz w:val="24"/>
          <w:szCs w:val="24"/>
        </w:rPr>
        <w:t>(toliau –Projektas)</w:t>
      </w:r>
      <w:r w:rsidR="00DA15B5">
        <w:rPr>
          <w:sz w:val="24"/>
          <w:szCs w:val="24"/>
        </w:rPr>
        <w:t>;</w:t>
      </w:r>
    </w:p>
    <w:p w14:paraId="6FD3FA19" w14:textId="5D5CC955" w:rsidR="00343987" w:rsidRDefault="00F1579D" w:rsidP="003B5F37">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3B5F37">
        <w:rPr>
          <w:sz w:val="24"/>
          <w:szCs w:val="24"/>
        </w:rPr>
        <w:t>UAB „Aukštaitijos matininkas</w:t>
      </w:r>
      <w:r w:rsidR="003B5F37" w:rsidRPr="00396FDD">
        <w:rPr>
          <w:sz w:val="24"/>
          <w:szCs w:val="24"/>
        </w:rPr>
        <w:t xml:space="preserve">“, </w:t>
      </w:r>
      <w:r w:rsidR="003B5F37">
        <w:rPr>
          <w:sz w:val="24"/>
          <w:szCs w:val="24"/>
        </w:rPr>
        <w:t xml:space="preserve">Laima </w:t>
      </w:r>
      <w:proofErr w:type="spellStart"/>
      <w:r w:rsidR="003B5F37">
        <w:rPr>
          <w:sz w:val="24"/>
          <w:szCs w:val="24"/>
        </w:rPr>
        <w:t>Samienė</w:t>
      </w:r>
      <w:proofErr w:type="spellEnd"/>
      <w:r w:rsidR="003B5F37" w:rsidRPr="00396FDD">
        <w:rPr>
          <w:sz w:val="24"/>
          <w:szCs w:val="24"/>
        </w:rPr>
        <w:t xml:space="preserve"> (kvalifikacijos pažymėjim</w:t>
      </w:r>
      <w:r w:rsidR="003B5F37">
        <w:rPr>
          <w:sz w:val="24"/>
          <w:szCs w:val="24"/>
        </w:rPr>
        <w:t>o</w:t>
      </w:r>
      <w:r w:rsidR="003B5F37" w:rsidRPr="00396FDD">
        <w:rPr>
          <w:sz w:val="24"/>
          <w:szCs w:val="24"/>
        </w:rPr>
        <w:t xml:space="preserve"> </w:t>
      </w:r>
      <w:r w:rsidR="003B5F37">
        <w:rPr>
          <w:sz w:val="24"/>
          <w:szCs w:val="24"/>
        </w:rPr>
        <w:t xml:space="preserve"> Nr. 2R-FP-1084, išduotas 2018-07-30</w:t>
      </w:r>
      <w:r w:rsidR="003B5F37" w:rsidRPr="00396FDD">
        <w:rPr>
          <w:sz w:val="24"/>
          <w:szCs w:val="24"/>
        </w:rPr>
        <w:t>)</w:t>
      </w:r>
      <w:r w:rsidR="003B5F37">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2D2CA8F8" w:rsidR="00046363" w:rsidRDefault="00046363" w:rsidP="00046363">
      <w:pPr>
        <w:ind w:firstLine="720"/>
        <w:jc w:val="both"/>
        <w:rPr>
          <w:sz w:val="24"/>
          <w:szCs w:val="24"/>
        </w:rPr>
      </w:pPr>
      <w:r>
        <w:rPr>
          <w:sz w:val="24"/>
          <w:szCs w:val="24"/>
        </w:rPr>
        <w:t xml:space="preserve">3.1.  </w:t>
      </w:r>
      <w:r w:rsidR="00C3579F">
        <w:rPr>
          <w:sz w:val="24"/>
          <w:szCs w:val="24"/>
        </w:rPr>
        <w:t>6,8111</w:t>
      </w:r>
      <w:r>
        <w:rPr>
          <w:sz w:val="24"/>
          <w:szCs w:val="24"/>
        </w:rPr>
        <w:t xml:space="preserve"> ha (</w:t>
      </w:r>
      <w:r w:rsidR="00765F61">
        <w:rPr>
          <w:sz w:val="24"/>
          <w:szCs w:val="24"/>
        </w:rPr>
        <w:t>6 8111</w:t>
      </w:r>
      <w:r>
        <w:rPr>
          <w:sz w:val="24"/>
          <w:szCs w:val="24"/>
        </w:rPr>
        <w:t xml:space="preserve"> m²) ploto žemės sklypo Nr. </w:t>
      </w:r>
      <w:r w:rsidR="00765F61">
        <w:rPr>
          <w:sz w:val="24"/>
          <w:szCs w:val="24"/>
        </w:rPr>
        <w:t>44-</w:t>
      </w:r>
      <w:r w:rsidR="003B5F37">
        <w:rPr>
          <w:sz w:val="24"/>
          <w:szCs w:val="24"/>
        </w:rPr>
        <w:t>1</w:t>
      </w:r>
      <w:r>
        <w:rPr>
          <w:sz w:val="24"/>
          <w:szCs w:val="24"/>
        </w:rPr>
        <w:t>:</w:t>
      </w:r>
    </w:p>
    <w:p w14:paraId="0E08A1B5" w14:textId="29C0F955" w:rsidR="00046363" w:rsidRDefault="00046363" w:rsidP="00046363">
      <w:pPr>
        <w:ind w:firstLine="720"/>
        <w:jc w:val="both"/>
        <w:rPr>
          <w:sz w:val="24"/>
          <w:szCs w:val="24"/>
        </w:rPr>
      </w:pPr>
      <w:r>
        <w:rPr>
          <w:sz w:val="24"/>
          <w:szCs w:val="24"/>
        </w:rPr>
        <w:t xml:space="preserve">3.1.1. pagrindinė žemės naudojimo paskirtis – </w:t>
      </w:r>
      <w:r w:rsidR="00765F61">
        <w:rPr>
          <w:sz w:val="24"/>
          <w:szCs w:val="24"/>
        </w:rPr>
        <w:t>miškų ūkio</w:t>
      </w:r>
      <w:r>
        <w:rPr>
          <w:sz w:val="24"/>
          <w:szCs w:val="24"/>
        </w:rPr>
        <w:t xml:space="preserve"> paskirties, naudojimo </w:t>
      </w:r>
      <w:r w:rsidR="004E7EFC">
        <w:rPr>
          <w:sz w:val="24"/>
          <w:szCs w:val="24"/>
        </w:rPr>
        <w:br/>
      </w:r>
      <w:r>
        <w:rPr>
          <w:sz w:val="24"/>
          <w:szCs w:val="24"/>
        </w:rPr>
        <w:t xml:space="preserve">būdas – </w:t>
      </w:r>
      <w:r w:rsidR="00765F61">
        <w:rPr>
          <w:sz w:val="24"/>
          <w:szCs w:val="24"/>
        </w:rPr>
        <w:t>ūkinių miškų sklypai</w:t>
      </w:r>
      <w:r>
        <w:rPr>
          <w:sz w:val="24"/>
          <w:szCs w:val="24"/>
        </w:rPr>
        <w:t>;</w:t>
      </w:r>
    </w:p>
    <w:p w14:paraId="553F57F1" w14:textId="77777777" w:rsidR="00B807D1" w:rsidRDefault="00B807D1" w:rsidP="00B807D1">
      <w:pPr>
        <w:ind w:firstLine="720"/>
        <w:jc w:val="both"/>
        <w:rPr>
          <w:sz w:val="24"/>
          <w:szCs w:val="24"/>
        </w:rPr>
      </w:pPr>
      <w:r>
        <w:rPr>
          <w:sz w:val="24"/>
          <w:szCs w:val="24"/>
        </w:rPr>
        <w:t xml:space="preserve">3.1.2. nustatytos specialiosios žemės naudojimo sąlygos: </w:t>
      </w:r>
    </w:p>
    <w:p w14:paraId="5D9F5FD1" w14:textId="5A3A2A0D" w:rsidR="00B807D1" w:rsidRDefault="00B807D1" w:rsidP="00B807D1">
      <w:pPr>
        <w:ind w:firstLine="720"/>
        <w:jc w:val="both"/>
        <w:rPr>
          <w:sz w:val="24"/>
          <w:szCs w:val="24"/>
        </w:rPr>
      </w:pPr>
      <w:r>
        <w:rPr>
          <w:sz w:val="24"/>
          <w:szCs w:val="24"/>
        </w:rPr>
        <w:t>3.1.2.</w:t>
      </w:r>
      <w:r w:rsidR="00D144DF">
        <w:rPr>
          <w:sz w:val="24"/>
          <w:szCs w:val="24"/>
        </w:rPr>
        <w:t>1</w:t>
      </w:r>
      <w:r>
        <w:rPr>
          <w:sz w:val="24"/>
          <w:szCs w:val="24"/>
        </w:rPr>
        <w:t xml:space="preserve">. </w:t>
      </w:r>
      <w:r w:rsidR="00124F20">
        <w:rPr>
          <w:sz w:val="24"/>
          <w:szCs w:val="24"/>
        </w:rPr>
        <w:t>126</w:t>
      </w:r>
      <w:r>
        <w:rPr>
          <w:sz w:val="24"/>
          <w:szCs w:val="24"/>
        </w:rPr>
        <w:t xml:space="preserve"> – </w:t>
      </w:r>
      <w:r w:rsidR="00124F20">
        <w:rPr>
          <w:sz w:val="24"/>
          <w:szCs w:val="24"/>
        </w:rPr>
        <w:t>miško žemė</w:t>
      </w:r>
      <w:r>
        <w:rPr>
          <w:sz w:val="24"/>
          <w:szCs w:val="24"/>
        </w:rPr>
        <w:t xml:space="preserve"> (</w:t>
      </w:r>
      <w:r w:rsidR="00124F20">
        <w:rPr>
          <w:sz w:val="24"/>
          <w:szCs w:val="24"/>
        </w:rPr>
        <w:t>VI</w:t>
      </w:r>
      <w:r>
        <w:rPr>
          <w:sz w:val="24"/>
          <w:szCs w:val="24"/>
        </w:rPr>
        <w:t xml:space="preserve"> skyrius, </w:t>
      </w:r>
      <w:r w:rsidR="00124F20">
        <w:rPr>
          <w:sz w:val="24"/>
          <w:szCs w:val="24"/>
        </w:rPr>
        <w:t>trečiasis</w:t>
      </w:r>
      <w:r>
        <w:rPr>
          <w:sz w:val="24"/>
          <w:szCs w:val="24"/>
        </w:rPr>
        <w:t xml:space="preserve"> skirsnis), plotas – </w:t>
      </w:r>
      <w:r w:rsidR="00124F20">
        <w:rPr>
          <w:sz w:val="24"/>
          <w:szCs w:val="24"/>
        </w:rPr>
        <w:t>6,8111</w:t>
      </w:r>
      <w:r>
        <w:rPr>
          <w:sz w:val="24"/>
          <w:szCs w:val="24"/>
        </w:rPr>
        <w:t xml:space="preserve"> ha;</w:t>
      </w:r>
    </w:p>
    <w:p w14:paraId="462BAB05" w14:textId="05A44329" w:rsidR="00B807D1" w:rsidRDefault="00B807D1" w:rsidP="00B807D1">
      <w:pPr>
        <w:ind w:firstLine="720"/>
        <w:jc w:val="both"/>
        <w:rPr>
          <w:sz w:val="24"/>
          <w:szCs w:val="24"/>
        </w:rPr>
      </w:pPr>
      <w:r>
        <w:rPr>
          <w:sz w:val="24"/>
          <w:szCs w:val="24"/>
        </w:rPr>
        <w:t>3.1.2.</w:t>
      </w:r>
      <w:r w:rsidR="00D144DF">
        <w:rPr>
          <w:sz w:val="24"/>
          <w:szCs w:val="24"/>
        </w:rPr>
        <w:t>2</w:t>
      </w:r>
      <w:r>
        <w:rPr>
          <w:sz w:val="24"/>
          <w:szCs w:val="24"/>
        </w:rPr>
        <w:t>.</w:t>
      </w:r>
      <w:r w:rsidR="00124F20">
        <w:rPr>
          <w:sz w:val="24"/>
          <w:szCs w:val="24"/>
        </w:rPr>
        <w:t xml:space="preserve"> 163</w:t>
      </w:r>
      <w:r>
        <w:rPr>
          <w:sz w:val="24"/>
          <w:szCs w:val="24"/>
        </w:rPr>
        <w:t xml:space="preserve"> – </w:t>
      </w:r>
      <w:r w:rsidR="00124F20">
        <w:rPr>
          <w:sz w:val="24"/>
          <w:szCs w:val="24"/>
        </w:rPr>
        <w:t>paviršinių vandens telkinių</w:t>
      </w:r>
      <w:r w:rsidR="00D144DF">
        <w:rPr>
          <w:sz w:val="24"/>
          <w:szCs w:val="24"/>
        </w:rPr>
        <w:t xml:space="preserve"> apsaugos zonos</w:t>
      </w:r>
      <w:r>
        <w:rPr>
          <w:sz w:val="24"/>
          <w:szCs w:val="24"/>
        </w:rPr>
        <w:t xml:space="preserve"> (</w:t>
      </w:r>
      <w:r w:rsidR="00124F20">
        <w:rPr>
          <w:sz w:val="24"/>
          <w:szCs w:val="24"/>
        </w:rPr>
        <w:t>VI</w:t>
      </w:r>
      <w:r w:rsidR="004E7EFC">
        <w:rPr>
          <w:sz w:val="24"/>
          <w:szCs w:val="24"/>
        </w:rPr>
        <w:t xml:space="preserve"> </w:t>
      </w:r>
      <w:r>
        <w:rPr>
          <w:sz w:val="24"/>
          <w:szCs w:val="24"/>
        </w:rPr>
        <w:t xml:space="preserve">skyrius, </w:t>
      </w:r>
      <w:r w:rsidR="00124F20">
        <w:rPr>
          <w:sz w:val="24"/>
          <w:szCs w:val="24"/>
        </w:rPr>
        <w:t>septintasis</w:t>
      </w:r>
      <w:r>
        <w:rPr>
          <w:sz w:val="24"/>
          <w:szCs w:val="24"/>
        </w:rPr>
        <w:t xml:space="preserve"> skirsnis),  </w:t>
      </w:r>
      <w:r w:rsidR="00D144DF">
        <w:rPr>
          <w:sz w:val="24"/>
          <w:szCs w:val="24"/>
        </w:rPr>
        <w:br/>
      </w:r>
      <w:r>
        <w:rPr>
          <w:sz w:val="24"/>
          <w:szCs w:val="24"/>
        </w:rPr>
        <w:t xml:space="preserve">plotas – </w:t>
      </w:r>
      <w:r w:rsidR="003B5F37">
        <w:rPr>
          <w:sz w:val="24"/>
          <w:szCs w:val="24"/>
        </w:rPr>
        <w:t>0,</w:t>
      </w:r>
      <w:r w:rsidR="00124F20">
        <w:rPr>
          <w:sz w:val="24"/>
          <w:szCs w:val="24"/>
        </w:rPr>
        <w:t>0593</w:t>
      </w:r>
      <w:r>
        <w:rPr>
          <w:sz w:val="24"/>
          <w:szCs w:val="24"/>
        </w:rPr>
        <w:t xml:space="preserve"> ha</w:t>
      </w:r>
      <w:r w:rsidR="004E7EFC">
        <w:rPr>
          <w:sz w:val="24"/>
          <w:szCs w:val="24"/>
        </w:rPr>
        <w:t>;</w:t>
      </w:r>
    </w:p>
    <w:p w14:paraId="012B1B30" w14:textId="368C15E0" w:rsidR="004E7EFC" w:rsidRDefault="004E7EFC" w:rsidP="004E7EFC">
      <w:pPr>
        <w:ind w:firstLine="720"/>
        <w:jc w:val="both"/>
        <w:rPr>
          <w:sz w:val="24"/>
          <w:szCs w:val="24"/>
        </w:rPr>
      </w:pPr>
      <w:r>
        <w:rPr>
          <w:sz w:val="24"/>
          <w:szCs w:val="24"/>
        </w:rPr>
        <w:t>3.1.2.</w:t>
      </w:r>
      <w:r w:rsidR="00D144DF">
        <w:rPr>
          <w:sz w:val="24"/>
          <w:szCs w:val="24"/>
        </w:rPr>
        <w:t>3</w:t>
      </w:r>
      <w:r>
        <w:rPr>
          <w:sz w:val="24"/>
          <w:szCs w:val="24"/>
        </w:rPr>
        <w:t>. 1</w:t>
      </w:r>
      <w:r w:rsidR="00124F20">
        <w:rPr>
          <w:sz w:val="24"/>
          <w:szCs w:val="24"/>
        </w:rPr>
        <w:t>63</w:t>
      </w:r>
      <w:r>
        <w:rPr>
          <w:sz w:val="24"/>
          <w:szCs w:val="24"/>
        </w:rPr>
        <w:t xml:space="preserve"> – </w:t>
      </w:r>
      <w:r w:rsidR="00124F20">
        <w:rPr>
          <w:sz w:val="24"/>
          <w:szCs w:val="24"/>
        </w:rPr>
        <w:t>paviršinių vandens telkinių</w:t>
      </w:r>
      <w:r w:rsidR="003B5F37">
        <w:rPr>
          <w:sz w:val="24"/>
          <w:szCs w:val="24"/>
        </w:rPr>
        <w:t xml:space="preserve"> apsaugos zonos</w:t>
      </w:r>
      <w:r>
        <w:rPr>
          <w:sz w:val="24"/>
          <w:szCs w:val="24"/>
        </w:rPr>
        <w:t xml:space="preserve"> (</w:t>
      </w:r>
      <w:r w:rsidR="00124F20">
        <w:rPr>
          <w:sz w:val="24"/>
          <w:szCs w:val="24"/>
        </w:rPr>
        <w:t>VI</w:t>
      </w:r>
      <w:r>
        <w:rPr>
          <w:sz w:val="24"/>
          <w:szCs w:val="24"/>
        </w:rPr>
        <w:t xml:space="preserve"> skyrius, </w:t>
      </w:r>
      <w:r w:rsidR="00124F20">
        <w:rPr>
          <w:sz w:val="24"/>
          <w:szCs w:val="24"/>
        </w:rPr>
        <w:t>septintasis</w:t>
      </w:r>
      <w:r>
        <w:rPr>
          <w:sz w:val="24"/>
          <w:szCs w:val="24"/>
        </w:rPr>
        <w:t xml:space="preserve"> skirsnis),  </w:t>
      </w:r>
      <w:r w:rsidR="00D144DF">
        <w:rPr>
          <w:sz w:val="24"/>
          <w:szCs w:val="24"/>
        </w:rPr>
        <w:br/>
      </w:r>
      <w:r>
        <w:rPr>
          <w:sz w:val="24"/>
          <w:szCs w:val="24"/>
        </w:rPr>
        <w:t xml:space="preserve">plotas – </w:t>
      </w:r>
      <w:r w:rsidR="00D144DF">
        <w:rPr>
          <w:sz w:val="24"/>
          <w:szCs w:val="24"/>
        </w:rPr>
        <w:t>0,</w:t>
      </w:r>
      <w:r w:rsidR="00124F20">
        <w:rPr>
          <w:sz w:val="24"/>
          <w:szCs w:val="24"/>
        </w:rPr>
        <w:t>0598</w:t>
      </w:r>
      <w:r>
        <w:rPr>
          <w:sz w:val="24"/>
          <w:szCs w:val="24"/>
        </w:rPr>
        <w:t xml:space="preserve"> ha;</w:t>
      </w:r>
    </w:p>
    <w:p w14:paraId="76C0D578" w14:textId="764151EF" w:rsidR="00620BD4" w:rsidRDefault="004E7EFC" w:rsidP="00620BD4">
      <w:pPr>
        <w:ind w:firstLine="720"/>
        <w:jc w:val="both"/>
        <w:rPr>
          <w:sz w:val="24"/>
          <w:szCs w:val="24"/>
        </w:rPr>
      </w:pPr>
      <w:r>
        <w:rPr>
          <w:sz w:val="24"/>
          <w:szCs w:val="24"/>
        </w:rPr>
        <w:t>3.1.2.</w:t>
      </w:r>
      <w:r w:rsidR="00D144DF">
        <w:rPr>
          <w:sz w:val="24"/>
          <w:szCs w:val="24"/>
        </w:rPr>
        <w:t>4</w:t>
      </w:r>
      <w:r>
        <w:rPr>
          <w:sz w:val="24"/>
          <w:szCs w:val="24"/>
        </w:rPr>
        <w:t xml:space="preserve">. </w:t>
      </w:r>
      <w:r w:rsidR="00124F20">
        <w:rPr>
          <w:sz w:val="24"/>
          <w:szCs w:val="24"/>
        </w:rPr>
        <w:t>164</w:t>
      </w:r>
      <w:r w:rsidR="00620BD4">
        <w:rPr>
          <w:sz w:val="24"/>
          <w:szCs w:val="24"/>
        </w:rPr>
        <w:t xml:space="preserve"> – </w:t>
      </w:r>
      <w:r w:rsidR="00124F20">
        <w:rPr>
          <w:sz w:val="24"/>
          <w:szCs w:val="24"/>
        </w:rPr>
        <w:t>paviršinių vandens telkinių pakrantės apsaugos juostos</w:t>
      </w:r>
      <w:r w:rsidR="00620BD4">
        <w:rPr>
          <w:sz w:val="24"/>
          <w:szCs w:val="24"/>
        </w:rPr>
        <w:t xml:space="preserve"> (V</w:t>
      </w:r>
      <w:r w:rsidR="00124F20">
        <w:rPr>
          <w:sz w:val="24"/>
          <w:szCs w:val="24"/>
        </w:rPr>
        <w:t>I</w:t>
      </w:r>
      <w:r w:rsidR="00620BD4">
        <w:rPr>
          <w:sz w:val="24"/>
          <w:szCs w:val="24"/>
        </w:rPr>
        <w:t xml:space="preserve"> skyrius, </w:t>
      </w:r>
      <w:r w:rsidR="00124F20">
        <w:rPr>
          <w:sz w:val="24"/>
          <w:szCs w:val="24"/>
        </w:rPr>
        <w:t>aštuntasis</w:t>
      </w:r>
      <w:r w:rsidR="00620BD4">
        <w:rPr>
          <w:sz w:val="24"/>
          <w:szCs w:val="24"/>
        </w:rPr>
        <w:t xml:space="preserve"> skirsnis), plotas – 0,</w:t>
      </w:r>
      <w:r w:rsidR="00124F20">
        <w:rPr>
          <w:sz w:val="24"/>
          <w:szCs w:val="24"/>
        </w:rPr>
        <w:t>0598</w:t>
      </w:r>
      <w:r w:rsidR="00620BD4">
        <w:rPr>
          <w:sz w:val="24"/>
          <w:szCs w:val="24"/>
        </w:rPr>
        <w:t xml:space="preserve"> ha;</w:t>
      </w:r>
    </w:p>
    <w:p w14:paraId="6D6DF73B" w14:textId="3BF7988B" w:rsidR="00620BD4" w:rsidRDefault="00620BD4" w:rsidP="00620BD4">
      <w:pPr>
        <w:ind w:firstLine="720"/>
        <w:jc w:val="both"/>
        <w:rPr>
          <w:sz w:val="24"/>
          <w:szCs w:val="24"/>
        </w:rPr>
      </w:pPr>
      <w:r>
        <w:rPr>
          <w:sz w:val="24"/>
          <w:szCs w:val="24"/>
        </w:rPr>
        <w:t xml:space="preserve">3.1.2.5. </w:t>
      </w:r>
      <w:r w:rsidR="00124F20">
        <w:rPr>
          <w:sz w:val="24"/>
          <w:szCs w:val="24"/>
        </w:rPr>
        <w:t>164</w:t>
      </w:r>
      <w:r>
        <w:rPr>
          <w:sz w:val="24"/>
          <w:szCs w:val="24"/>
        </w:rPr>
        <w:t xml:space="preserve"> – paviršinių vandens telkinių </w:t>
      </w:r>
      <w:r w:rsidR="00124F20">
        <w:rPr>
          <w:sz w:val="24"/>
          <w:szCs w:val="24"/>
        </w:rPr>
        <w:t xml:space="preserve">pakrantės </w:t>
      </w:r>
      <w:r>
        <w:rPr>
          <w:sz w:val="24"/>
          <w:szCs w:val="24"/>
        </w:rPr>
        <w:t xml:space="preserve">apsaugos </w:t>
      </w:r>
      <w:r w:rsidR="00124F20">
        <w:rPr>
          <w:sz w:val="24"/>
          <w:szCs w:val="24"/>
        </w:rPr>
        <w:t>juostos</w:t>
      </w:r>
      <w:r>
        <w:rPr>
          <w:sz w:val="24"/>
          <w:szCs w:val="24"/>
        </w:rPr>
        <w:t xml:space="preserve"> (VI skyrius, </w:t>
      </w:r>
      <w:r w:rsidR="00124F20">
        <w:rPr>
          <w:sz w:val="24"/>
          <w:szCs w:val="24"/>
        </w:rPr>
        <w:t>aštuntasis</w:t>
      </w:r>
      <w:r>
        <w:rPr>
          <w:sz w:val="24"/>
          <w:szCs w:val="24"/>
        </w:rPr>
        <w:t xml:space="preserve"> skirsnis), plotas – 0,</w:t>
      </w:r>
      <w:r w:rsidR="00124F20">
        <w:rPr>
          <w:sz w:val="24"/>
          <w:szCs w:val="24"/>
        </w:rPr>
        <w:t>0593</w:t>
      </w:r>
      <w:r>
        <w:rPr>
          <w:sz w:val="24"/>
          <w:szCs w:val="24"/>
        </w:rPr>
        <w:t xml:space="preserve"> ha</w:t>
      </w:r>
      <w:r w:rsidR="00124F20">
        <w:rPr>
          <w:sz w:val="24"/>
          <w:szCs w:val="24"/>
        </w:rPr>
        <w:t>;</w:t>
      </w:r>
    </w:p>
    <w:p w14:paraId="78C6BA8D" w14:textId="0482273F" w:rsidR="00124F20" w:rsidRDefault="00124F20" w:rsidP="00124F20">
      <w:pPr>
        <w:ind w:firstLine="720"/>
        <w:jc w:val="both"/>
        <w:rPr>
          <w:sz w:val="24"/>
          <w:szCs w:val="24"/>
        </w:rPr>
      </w:pPr>
      <w:r>
        <w:rPr>
          <w:sz w:val="24"/>
          <w:szCs w:val="24"/>
        </w:rPr>
        <w:lastRenderedPageBreak/>
        <w:t>3.</w:t>
      </w:r>
      <w:r>
        <w:rPr>
          <w:sz w:val="24"/>
          <w:szCs w:val="24"/>
        </w:rPr>
        <w:t>2</w:t>
      </w:r>
      <w:r>
        <w:rPr>
          <w:sz w:val="24"/>
          <w:szCs w:val="24"/>
        </w:rPr>
        <w:t>.  6,</w:t>
      </w:r>
      <w:r>
        <w:rPr>
          <w:sz w:val="24"/>
          <w:szCs w:val="24"/>
        </w:rPr>
        <w:t>5768</w:t>
      </w:r>
      <w:r>
        <w:rPr>
          <w:sz w:val="24"/>
          <w:szCs w:val="24"/>
        </w:rPr>
        <w:t xml:space="preserve"> ha (6 </w:t>
      </w:r>
      <w:r>
        <w:rPr>
          <w:sz w:val="24"/>
          <w:szCs w:val="24"/>
        </w:rPr>
        <w:t>5768</w:t>
      </w:r>
      <w:r>
        <w:rPr>
          <w:sz w:val="24"/>
          <w:szCs w:val="24"/>
        </w:rPr>
        <w:t xml:space="preserve"> m²) ploto žemės sklypo Nr. 44-</w:t>
      </w:r>
      <w:r>
        <w:rPr>
          <w:sz w:val="24"/>
          <w:szCs w:val="24"/>
        </w:rPr>
        <w:t>2</w:t>
      </w:r>
      <w:r>
        <w:rPr>
          <w:sz w:val="24"/>
          <w:szCs w:val="24"/>
        </w:rPr>
        <w:t>:</w:t>
      </w:r>
    </w:p>
    <w:p w14:paraId="7AEF9D2B" w14:textId="19EA339A" w:rsidR="00124F20" w:rsidRDefault="00124F20" w:rsidP="00124F20">
      <w:pPr>
        <w:ind w:firstLine="720"/>
        <w:jc w:val="both"/>
        <w:rPr>
          <w:sz w:val="24"/>
          <w:szCs w:val="24"/>
        </w:rPr>
      </w:pPr>
      <w:r>
        <w:rPr>
          <w:sz w:val="24"/>
          <w:szCs w:val="24"/>
        </w:rPr>
        <w:t>3.</w:t>
      </w:r>
      <w:r>
        <w:rPr>
          <w:sz w:val="24"/>
          <w:szCs w:val="24"/>
        </w:rPr>
        <w:t>2</w:t>
      </w:r>
      <w:r>
        <w:rPr>
          <w:sz w:val="24"/>
          <w:szCs w:val="24"/>
        </w:rPr>
        <w:t xml:space="preserve">.1. pagrindinė žemės naudojimo paskirtis – miškų ūkio paskirties, naudojimo </w:t>
      </w:r>
      <w:r>
        <w:rPr>
          <w:sz w:val="24"/>
          <w:szCs w:val="24"/>
        </w:rPr>
        <w:br/>
        <w:t>būdas – ūkinių miškų sklypai;</w:t>
      </w:r>
    </w:p>
    <w:p w14:paraId="556D74D4" w14:textId="181A89C6" w:rsidR="00124F20" w:rsidRDefault="00124F20" w:rsidP="00124F20">
      <w:pPr>
        <w:ind w:firstLine="720"/>
        <w:jc w:val="both"/>
        <w:rPr>
          <w:sz w:val="24"/>
          <w:szCs w:val="24"/>
        </w:rPr>
      </w:pPr>
      <w:r>
        <w:rPr>
          <w:sz w:val="24"/>
          <w:szCs w:val="24"/>
        </w:rPr>
        <w:t>3.</w:t>
      </w:r>
      <w:r>
        <w:rPr>
          <w:sz w:val="24"/>
          <w:szCs w:val="24"/>
        </w:rPr>
        <w:t>2</w:t>
      </w:r>
      <w:r>
        <w:rPr>
          <w:sz w:val="24"/>
          <w:szCs w:val="24"/>
        </w:rPr>
        <w:t xml:space="preserve">.2. nustatytos specialiosios žemės naudojimo sąlygos: </w:t>
      </w:r>
    </w:p>
    <w:p w14:paraId="6327CCBE" w14:textId="01046A71" w:rsidR="00124F20" w:rsidRDefault="00124F20" w:rsidP="00124F20">
      <w:pPr>
        <w:ind w:firstLine="720"/>
        <w:jc w:val="both"/>
        <w:rPr>
          <w:sz w:val="24"/>
          <w:szCs w:val="24"/>
        </w:rPr>
      </w:pPr>
      <w:r>
        <w:rPr>
          <w:sz w:val="24"/>
          <w:szCs w:val="24"/>
        </w:rPr>
        <w:t>3.</w:t>
      </w:r>
      <w:r>
        <w:rPr>
          <w:sz w:val="24"/>
          <w:szCs w:val="24"/>
        </w:rPr>
        <w:t>2</w:t>
      </w:r>
      <w:r>
        <w:rPr>
          <w:sz w:val="24"/>
          <w:szCs w:val="24"/>
        </w:rPr>
        <w:t>.2.1. 1</w:t>
      </w:r>
      <w:r>
        <w:rPr>
          <w:sz w:val="24"/>
          <w:szCs w:val="24"/>
        </w:rPr>
        <w:t>07</w:t>
      </w:r>
      <w:r>
        <w:rPr>
          <w:sz w:val="24"/>
          <w:szCs w:val="24"/>
        </w:rPr>
        <w:t xml:space="preserve"> – </w:t>
      </w:r>
      <w:r>
        <w:rPr>
          <w:sz w:val="24"/>
          <w:szCs w:val="24"/>
        </w:rPr>
        <w:t>magistralinių dujotiekių ir naftotiekių (</w:t>
      </w:r>
      <w:proofErr w:type="spellStart"/>
      <w:r>
        <w:rPr>
          <w:sz w:val="24"/>
          <w:szCs w:val="24"/>
        </w:rPr>
        <w:t>produktotiekių</w:t>
      </w:r>
      <w:proofErr w:type="spellEnd"/>
      <w:r>
        <w:rPr>
          <w:sz w:val="24"/>
          <w:szCs w:val="24"/>
        </w:rPr>
        <w:t>) apsaugos zonos</w:t>
      </w:r>
      <w:r>
        <w:rPr>
          <w:sz w:val="24"/>
          <w:szCs w:val="24"/>
        </w:rPr>
        <w:br/>
      </w:r>
      <w:r>
        <w:rPr>
          <w:sz w:val="24"/>
          <w:szCs w:val="24"/>
        </w:rPr>
        <w:t xml:space="preserve"> (</w:t>
      </w:r>
      <w:r w:rsidR="001A59DC">
        <w:rPr>
          <w:sz w:val="24"/>
          <w:szCs w:val="24"/>
        </w:rPr>
        <w:t>II</w:t>
      </w:r>
      <w:r>
        <w:rPr>
          <w:sz w:val="24"/>
          <w:szCs w:val="24"/>
        </w:rPr>
        <w:t xml:space="preserve">I skyrius, </w:t>
      </w:r>
      <w:r w:rsidR="001A59DC">
        <w:rPr>
          <w:sz w:val="24"/>
          <w:szCs w:val="24"/>
        </w:rPr>
        <w:t>penktasis</w:t>
      </w:r>
      <w:r>
        <w:rPr>
          <w:sz w:val="24"/>
          <w:szCs w:val="24"/>
        </w:rPr>
        <w:t xml:space="preserve"> skirsnis), plotas – </w:t>
      </w:r>
      <w:r w:rsidR="001A59DC">
        <w:rPr>
          <w:sz w:val="24"/>
          <w:szCs w:val="24"/>
        </w:rPr>
        <w:t>0,9155</w:t>
      </w:r>
      <w:r>
        <w:rPr>
          <w:sz w:val="24"/>
          <w:szCs w:val="24"/>
        </w:rPr>
        <w:t xml:space="preserve"> ha;</w:t>
      </w:r>
    </w:p>
    <w:p w14:paraId="08E68C2A" w14:textId="261A293E" w:rsidR="00124F20" w:rsidRDefault="00124F20" w:rsidP="001A59DC">
      <w:pPr>
        <w:ind w:firstLine="720"/>
        <w:jc w:val="both"/>
        <w:rPr>
          <w:sz w:val="24"/>
          <w:szCs w:val="24"/>
        </w:rPr>
      </w:pPr>
      <w:r>
        <w:rPr>
          <w:sz w:val="24"/>
          <w:szCs w:val="24"/>
        </w:rPr>
        <w:t>3.</w:t>
      </w:r>
      <w:r>
        <w:rPr>
          <w:sz w:val="24"/>
          <w:szCs w:val="24"/>
        </w:rPr>
        <w:t>2</w:t>
      </w:r>
      <w:r>
        <w:rPr>
          <w:sz w:val="24"/>
          <w:szCs w:val="24"/>
        </w:rPr>
        <w:t xml:space="preserve">.2.2. </w:t>
      </w:r>
      <w:r w:rsidR="001A59DC">
        <w:rPr>
          <w:sz w:val="24"/>
          <w:szCs w:val="24"/>
        </w:rPr>
        <w:t>107</w:t>
      </w:r>
      <w:r>
        <w:rPr>
          <w:sz w:val="24"/>
          <w:szCs w:val="24"/>
        </w:rPr>
        <w:t xml:space="preserve"> – </w:t>
      </w:r>
      <w:r w:rsidR="001A59DC">
        <w:rPr>
          <w:sz w:val="24"/>
          <w:szCs w:val="24"/>
        </w:rPr>
        <w:t>magistralinių dujotiekių ir naftotiekių (</w:t>
      </w:r>
      <w:proofErr w:type="spellStart"/>
      <w:r w:rsidR="001A59DC">
        <w:rPr>
          <w:sz w:val="24"/>
          <w:szCs w:val="24"/>
        </w:rPr>
        <w:t>produktotiekių</w:t>
      </w:r>
      <w:proofErr w:type="spellEnd"/>
      <w:r w:rsidR="001A59DC">
        <w:rPr>
          <w:sz w:val="24"/>
          <w:szCs w:val="24"/>
        </w:rPr>
        <w:t>) apsaugos zonos</w:t>
      </w:r>
      <w:r w:rsidR="001A59DC">
        <w:rPr>
          <w:sz w:val="24"/>
          <w:szCs w:val="24"/>
        </w:rPr>
        <w:br/>
        <w:t xml:space="preserve"> (III skyrius, penktasis skirsnis), plotas – 0,</w:t>
      </w:r>
      <w:r w:rsidR="001A59DC">
        <w:rPr>
          <w:sz w:val="24"/>
          <w:szCs w:val="24"/>
        </w:rPr>
        <w:t>4715</w:t>
      </w:r>
      <w:r w:rsidR="001A59DC">
        <w:rPr>
          <w:sz w:val="24"/>
          <w:szCs w:val="24"/>
        </w:rPr>
        <w:t xml:space="preserve"> ha;</w:t>
      </w:r>
    </w:p>
    <w:p w14:paraId="0F9BD365" w14:textId="1C1A1219" w:rsidR="00124F20" w:rsidRDefault="00124F20" w:rsidP="00124F20">
      <w:pPr>
        <w:ind w:firstLine="720"/>
        <w:jc w:val="both"/>
        <w:rPr>
          <w:sz w:val="24"/>
          <w:szCs w:val="24"/>
        </w:rPr>
      </w:pPr>
      <w:r>
        <w:rPr>
          <w:sz w:val="24"/>
          <w:szCs w:val="24"/>
        </w:rPr>
        <w:t>3.</w:t>
      </w:r>
      <w:r>
        <w:rPr>
          <w:sz w:val="24"/>
          <w:szCs w:val="24"/>
        </w:rPr>
        <w:t>2</w:t>
      </w:r>
      <w:r>
        <w:rPr>
          <w:sz w:val="24"/>
          <w:szCs w:val="24"/>
        </w:rPr>
        <w:t xml:space="preserve">.2.3. </w:t>
      </w:r>
      <w:r w:rsidR="001A59DC">
        <w:rPr>
          <w:sz w:val="24"/>
          <w:szCs w:val="24"/>
        </w:rPr>
        <w:t>126</w:t>
      </w:r>
      <w:r>
        <w:rPr>
          <w:sz w:val="24"/>
          <w:szCs w:val="24"/>
        </w:rPr>
        <w:t xml:space="preserve"> – </w:t>
      </w:r>
      <w:r w:rsidR="001A59DC">
        <w:rPr>
          <w:sz w:val="24"/>
          <w:szCs w:val="24"/>
        </w:rPr>
        <w:t>miško žemė</w:t>
      </w:r>
      <w:r>
        <w:rPr>
          <w:sz w:val="24"/>
          <w:szCs w:val="24"/>
        </w:rPr>
        <w:t xml:space="preserve"> (VI skyrius, </w:t>
      </w:r>
      <w:r w:rsidR="001A59DC">
        <w:rPr>
          <w:sz w:val="24"/>
          <w:szCs w:val="24"/>
        </w:rPr>
        <w:t>trečiasis</w:t>
      </w:r>
      <w:r>
        <w:rPr>
          <w:sz w:val="24"/>
          <w:szCs w:val="24"/>
        </w:rPr>
        <w:t xml:space="preserve"> skirsnis),  plotas – </w:t>
      </w:r>
      <w:r w:rsidR="001A59DC">
        <w:rPr>
          <w:sz w:val="24"/>
          <w:szCs w:val="24"/>
        </w:rPr>
        <w:t>6,0745</w:t>
      </w:r>
      <w:r>
        <w:rPr>
          <w:sz w:val="24"/>
          <w:szCs w:val="24"/>
        </w:rPr>
        <w:t xml:space="preserve"> ha;</w:t>
      </w:r>
    </w:p>
    <w:p w14:paraId="68097CA4" w14:textId="3A7B0839" w:rsidR="00124F20" w:rsidRDefault="00124F20" w:rsidP="00124F20">
      <w:pPr>
        <w:ind w:firstLine="720"/>
        <w:jc w:val="both"/>
        <w:rPr>
          <w:sz w:val="24"/>
          <w:szCs w:val="24"/>
        </w:rPr>
      </w:pPr>
      <w:r>
        <w:rPr>
          <w:sz w:val="24"/>
          <w:szCs w:val="24"/>
        </w:rPr>
        <w:t>3.</w:t>
      </w:r>
      <w:r>
        <w:rPr>
          <w:sz w:val="24"/>
          <w:szCs w:val="24"/>
        </w:rPr>
        <w:t>2</w:t>
      </w:r>
      <w:r>
        <w:rPr>
          <w:sz w:val="24"/>
          <w:szCs w:val="24"/>
        </w:rPr>
        <w:t xml:space="preserve">.2.4. </w:t>
      </w:r>
      <w:r w:rsidR="001A59DC">
        <w:rPr>
          <w:sz w:val="24"/>
          <w:szCs w:val="24"/>
        </w:rPr>
        <w:t>171</w:t>
      </w:r>
      <w:r>
        <w:rPr>
          <w:sz w:val="24"/>
          <w:szCs w:val="24"/>
        </w:rPr>
        <w:t xml:space="preserve"> – </w:t>
      </w:r>
      <w:r w:rsidR="001A59DC">
        <w:rPr>
          <w:sz w:val="24"/>
          <w:szCs w:val="24"/>
        </w:rPr>
        <w:t>magistralinių dujotiekių vietovės klasių teritorijos</w:t>
      </w:r>
      <w:r>
        <w:rPr>
          <w:sz w:val="24"/>
          <w:szCs w:val="24"/>
        </w:rPr>
        <w:t xml:space="preserve"> (</w:t>
      </w:r>
      <w:r w:rsidR="001A59DC">
        <w:rPr>
          <w:sz w:val="24"/>
          <w:szCs w:val="24"/>
        </w:rPr>
        <w:t>III</w:t>
      </w:r>
      <w:r>
        <w:rPr>
          <w:sz w:val="24"/>
          <w:szCs w:val="24"/>
        </w:rPr>
        <w:t xml:space="preserve"> skyrius, </w:t>
      </w:r>
      <w:r w:rsidR="001A59DC">
        <w:rPr>
          <w:sz w:val="24"/>
          <w:szCs w:val="24"/>
        </w:rPr>
        <w:t>septintasis</w:t>
      </w:r>
      <w:r>
        <w:rPr>
          <w:sz w:val="24"/>
          <w:szCs w:val="24"/>
        </w:rPr>
        <w:t xml:space="preserve"> skirsnis), plotas – </w:t>
      </w:r>
      <w:r w:rsidR="001A59DC">
        <w:rPr>
          <w:sz w:val="24"/>
          <w:szCs w:val="24"/>
        </w:rPr>
        <w:t>4,2599</w:t>
      </w:r>
      <w:r>
        <w:rPr>
          <w:sz w:val="24"/>
          <w:szCs w:val="24"/>
        </w:rPr>
        <w:t xml:space="preserve"> ha;</w:t>
      </w:r>
    </w:p>
    <w:p w14:paraId="3B7D396F" w14:textId="0E39C085" w:rsidR="001A59DC" w:rsidRDefault="00124F20" w:rsidP="001A59DC">
      <w:pPr>
        <w:ind w:firstLine="720"/>
        <w:jc w:val="both"/>
        <w:rPr>
          <w:sz w:val="24"/>
          <w:szCs w:val="24"/>
        </w:rPr>
      </w:pPr>
      <w:r>
        <w:rPr>
          <w:sz w:val="24"/>
          <w:szCs w:val="24"/>
        </w:rPr>
        <w:t>3.</w:t>
      </w:r>
      <w:r>
        <w:rPr>
          <w:sz w:val="24"/>
          <w:szCs w:val="24"/>
        </w:rPr>
        <w:t>2</w:t>
      </w:r>
      <w:r>
        <w:rPr>
          <w:sz w:val="24"/>
          <w:szCs w:val="24"/>
        </w:rPr>
        <w:t xml:space="preserve">.2.5. </w:t>
      </w:r>
      <w:r w:rsidR="001A59DC">
        <w:rPr>
          <w:sz w:val="24"/>
          <w:szCs w:val="24"/>
        </w:rPr>
        <w:t>171</w:t>
      </w:r>
      <w:r>
        <w:rPr>
          <w:sz w:val="24"/>
          <w:szCs w:val="24"/>
        </w:rPr>
        <w:t xml:space="preserve"> – </w:t>
      </w:r>
      <w:r w:rsidR="001A59DC">
        <w:rPr>
          <w:sz w:val="24"/>
          <w:szCs w:val="24"/>
        </w:rPr>
        <w:t>magistralinių dujotiekių vietovės klasių teritorijos (III skyrius, septintasis skirsnis), plotas – 4,</w:t>
      </w:r>
      <w:r w:rsidR="001A59DC">
        <w:rPr>
          <w:sz w:val="24"/>
          <w:szCs w:val="24"/>
        </w:rPr>
        <w:t>7274</w:t>
      </w:r>
      <w:r w:rsidR="001A59DC">
        <w:rPr>
          <w:sz w:val="24"/>
          <w:szCs w:val="24"/>
        </w:rPr>
        <w:t xml:space="preserve"> ha;</w:t>
      </w:r>
    </w:p>
    <w:p w14:paraId="4EFF8D33" w14:textId="7A79FF71" w:rsidR="00124F20" w:rsidRDefault="001A59DC" w:rsidP="00124F20">
      <w:pPr>
        <w:ind w:firstLine="720"/>
        <w:jc w:val="both"/>
        <w:rPr>
          <w:sz w:val="24"/>
          <w:szCs w:val="24"/>
        </w:rPr>
      </w:pPr>
      <w:r>
        <w:rPr>
          <w:sz w:val="24"/>
          <w:szCs w:val="24"/>
        </w:rPr>
        <w:t xml:space="preserve">3.2.2.6. </w:t>
      </w:r>
      <w:r>
        <w:rPr>
          <w:sz w:val="24"/>
          <w:szCs w:val="24"/>
        </w:rPr>
        <w:t>siūlomas 0,</w:t>
      </w:r>
      <w:r>
        <w:rPr>
          <w:sz w:val="24"/>
          <w:szCs w:val="24"/>
        </w:rPr>
        <w:t>4471</w:t>
      </w:r>
      <w:r>
        <w:rPr>
          <w:sz w:val="24"/>
          <w:szCs w:val="24"/>
        </w:rPr>
        <w:t xml:space="preserve"> ha ploto servitutas  – teisė </w:t>
      </w:r>
      <w:r>
        <w:rPr>
          <w:sz w:val="24"/>
          <w:szCs w:val="24"/>
        </w:rPr>
        <w:t>tiesti, aptarnauti, naudoti požemines, antžemines komunikacijas</w:t>
      </w:r>
      <w:r>
        <w:rPr>
          <w:sz w:val="24"/>
          <w:szCs w:val="24"/>
        </w:rPr>
        <w:t xml:space="preserve"> (tarnaujantis daiktas), žemės sklypui, pažymėtam Projekte  </w:t>
      </w:r>
      <w:r>
        <w:rPr>
          <w:sz w:val="24"/>
          <w:szCs w:val="24"/>
        </w:rPr>
        <w:br/>
        <w:t xml:space="preserve">Nr. </w:t>
      </w:r>
      <w:r w:rsidR="00025550">
        <w:rPr>
          <w:sz w:val="24"/>
          <w:szCs w:val="24"/>
        </w:rPr>
        <w:t>44-2; Servituto ribos – po 10 metrų į abi puses nuo magistralinio dujotiekio vamzdyno ašies. Magistralinio dujotiekio unikalus Nr. 4400-4035-6690;</w:t>
      </w:r>
    </w:p>
    <w:p w14:paraId="3E81D61F" w14:textId="5E0A23BE" w:rsidR="00124F20" w:rsidRDefault="00025550" w:rsidP="00025550">
      <w:pPr>
        <w:ind w:firstLine="720"/>
        <w:jc w:val="both"/>
        <w:rPr>
          <w:sz w:val="24"/>
          <w:szCs w:val="24"/>
        </w:rPr>
      </w:pPr>
      <w:r>
        <w:rPr>
          <w:sz w:val="24"/>
          <w:szCs w:val="24"/>
        </w:rPr>
        <w:t>3.2.2.</w:t>
      </w:r>
      <w:r>
        <w:rPr>
          <w:sz w:val="24"/>
          <w:szCs w:val="24"/>
        </w:rPr>
        <w:t>7</w:t>
      </w:r>
      <w:r>
        <w:rPr>
          <w:sz w:val="24"/>
          <w:szCs w:val="24"/>
        </w:rPr>
        <w:t>. siūlomas 0,</w:t>
      </w:r>
      <w:r>
        <w:rPr>
          <w:sz w:val="24"/>
          <w:szCs w:val="24"/>
        </w:rPr>
        <w:t>1390</w:t>
      </w:r>
      <w:r>
        <w:rPr>
          <w:sz w:val="24"/>
          <w:szCs w:val="24"/>
        </w:rPr>
        <w:t xml:space="preserve"> ha ploto servitutas  – teisė tiesti, aptarnauti, naudoti požemines, antžemines komunikacijas (tarnaujantis daiktas), žemės sklypui, pažymėtam Projekte  </w:t>
      </w:r>
      <w:r>
        <w:rPr>
          <w:sz w:val="24"/>
          <w:szCs w:val="24"/>
        </w:rPr>
        <w:br/>
        <w:t>Nr. 44-2; Servituto ribos – po 10 metrų į abi puses nuo magistralinio dujotiekio vamzdyno ašies. Magistralinio dujotiekio unikalus Nr. 4400-</w:t>
      </w:r>
      <w:r>
        <w:rPr>
          <w:sz w:val="24"/>
          <w:szCs w:val="24"/>
        </w:rPr>
        <w:t>2258-2636.</w:t>
      </w:r>
    </w:p>
    <w:p w14:paraId="75D80A35" w14:textId="19DDCAE7" w:rsidR="000D32DF" w:rsidRDefault="001D766F" w:rsidP="00B807D1">
      <w:pPr>
        <w:ind w:firstLine="720"/>
        <w:jc w:val="both"/>
        <w:rPr>
          <w:sz w:val="24"/>
          <w:szCs w:val="24"/>
        </w:rPr>
      </w:pPr>
      <w:r>
        <w:rPr>
          <w:sz w:val="24"/>
          <w:szCs w:val="24"/>
        </w:rPr>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r w:rsidR="00B807D1">
        <w:rPr>
          <w:sz w:val="24"/>
          <w:szCs w:val="24"/>
        </w:rPr>
        <w:t>.</w:t>
      </w:r>
    </w:p>
    <w:p w14:paraId="4763BB29" w14:textId="77777777" w:rsidR="00B807D1" w:rsidRDefault="00B807D1" w:rsidP="00B807D1">
      <w:pPr>
        <w:ind w:firstLine="720"/>
        <w:jc w:val="both"/>
        <w:rPr>
          <w:sz w:val="24"/>
          <w:szCs w:val="24"/>
        </w:rPr>
      </w:pPr>
    </w:p>
    <w:p w14:paraId="135E5E3D" w14:textId="7C0C9CE5" w:rsidR="000D32DF" w:rsidRPr="00BD5789" w:rsidRDefault="000D32DF" w:rsidP="000D32DF">
      <w:pPr>
        <w:tabs>
          <w:tab w:val="left" w:pos="709"/>
          <w:tab w:val="left" w:pos="1134"/>
        </w:tabs>
        <w:jc w:val="both"/>
        <w:rPr>
          <w:sz w:val="24"/>
          <w:szCs w:val="24"/>
        </w:rPr>
      </w:pPr>
      <w:r>
        <w:rPr>
          <w:sz w:val="24"/>
          <w:szCs w:val="24"/>
        </w:rPr>
        <w:tab/>
      </w:r>
      <w:r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5AC1FAD" w14:textId="26520B20" w:rsidR="001D766F" w:rsidRPr="00A43C67" w:rsidRDefault="001D766F" w:rsidP="001D766F">
      <w:pPr>
        <w:tabs>
          <w:tab w:val="left" w:pos="709"/>
          <w:tab w:val="left" w:pos="1134"/>
        </w:tabs>
        <w:jc w:val="both"/>
        <w:rPr>
          <w:sz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2C04622C" w14:textId="422B3FD9" w:rsidR="00DA15B5"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p>
    <w:p w14:paraId="16369D45" w14:textId="77777777" w:rsidR="00DA15B5" w:rsidRDefault="00DA15B5" w:rsidP="00A43C67">
      <w:pPr>
        <w:suppressAutoHyphens w:val="0"/>
        <w:rPr>
          <w:sz w:val="24"/>
          <w:szCs w:val="24"/>
          <w:lang w:eastAsia="lt-LT"/>
        </w:rPr>
      </w:pPr>
    </w:p>
    <w:p w14:paraId="1887B2E9" w14:textId="77777777" w:rsidR="000D32DF" w:rsidRDefault="000D32DF" w:rsidP="00A43C67">
      <w:pPr>
        <w:suppressAutoHyphens w:val="0"/>
        <w:rPr>
          <w:sz w:val="24"/>
          <w:szCs w:val="24"/>
          <w:lang w:eastAsia="lt-LT"/>
        </w:rPr>
      </w:pPr>
    </w:p>
    <w:p w14:paraId="4BC97ECE" w14:textId="77777777" w:rsidR="000D32DF" w:rsidRDefault="000D32DF" w:rsidP="00A43C67">
      <w:pPr>
        <w:suppressAutoHyphens w:val="0"/>
        <w:rPr>
          <w:sz w:val="24"/>
          <w:szCs w:val="24"/>
          <w:lang w:eastAsia="lt-LT"/>
        </w:rPr>
      </w:pPr>
    </w:p>
    <w:p w14:paraId="3BE32C69" w14:textId="77777777" w:rsidR="000D32DF" w:rsidRDefault="000D32DF" w:rsidP="00A43C67">
      <w:pPr>
        <w:suppressAutoHyphens w:val="0"/>
        <w:rPr>
          <w:sz w:val="24"/>
          <w:szCs w:val="24"/>
          <w:lang w:eastAsia="lt-LT"/>
        </w:rPr>
      </w:pPr>
    </w:p>
    <w:p w14:paraId="1F307B67" w14:textId="77777777" w:rsidR="000D32DF" w:rsidRDefault="000D32DF" w:rsidP="00A43C67">
      <w:pPr>
        <w:suppressAutoHyphens w:val="0"/>
        <w:rPr>
          <w:sz w:val="24"/>
          <w:szCs w:val="24"/>
          <w:lang w:eastAsia="lt-LT"/>
        </w:rPr>
      </w:pPr>
    </w:p>
    <w:p w14:paraId="03A223C5" w14:textId="77777777" w:rsidR="000D32DF" w:rsidRDefault="000D32DF" w:rsidP="00A43C67">
      <w:pPr>
        <w:suppressAutoHyphens w:val="0"/>
        <w:rPr>
          <w:sz w:val="24"/>
          <w:szCs w:val="24"/>
          <w:lang w:eastAsia="lt-LT"/>
        </w:rPr>
      </w:pPr>
    </w:p>
    <w:p w14:paraId="1ABF3B25" w14:textId="77777777" w:rsidR="00620BD4" w:rsidRDefault="00620BD4" w:rsidP="00A43C67">
      <w:pPr>
        <w:suppressAutoHyphens w:val="0"/>
        <w:rPr>
          <w:sz w:val="24"/>
          <w:szCs w:val="24"/>
          <w:lang w:eastAsia="lt-LT"/>
        </w:rPr>
      </w:pPr>
    </w:p>
    <w:p w14:paraId="5903D5B1" w14:textId="77777777" w:rsidR="00620BD4" w:rsidRDefault="00620BD4" w:rsidP="00A43C67">
      <w:pPr>
        <w:suppressAutoHyphens w:val="0"/>
        <w:rPr>
          <w:sz w:val="24"/>
          <w:szCs w:val="24"/>
          <w:lang w:eastAsia="lt-LT"/>
        </w:rPr>
      </w:pPr>
    </w:p>
    <w:p w14:paraId="74ADFA98" w14:textId="77777777" w:rsidR="00620BD4" w:rsidRDefault="00620BD4" w:rsidP="00A43C67">
      <w:pPr>
        <w:suppressAutoHyphens w:val="0"/>
        <w:rPr>
          <w:sz w:val="24"/>
          <w:szCs w:val="24"/>
          <w:lang w:eastAsia="lt-LT"/>
        </w:rPr>
      </w:pPr>
    </w:p>
    <w:p w14:paraId="56EF19A8" w14:textId="77777777" w:rsidR="00620BD4" w:rsidRDefault="00620BD4" w:rsidP="00A43C67">
      <w:pPr>
        <w:suppressAutoHyphens w:val="0"/>
        <w:rPr>
          <w:sz w:val="24"/>
          <w:szCs w:val="24"/>
          <w:lang w:eastAsia="lt-LT"/>
        </w:rPr>
      </w:pPr>
    </w:p>
    <w:p w14:paraId="5E7303A6" w14:textId="77777777" w:rsidR="00620BD4" w:rsidRDefault="00620BD4" w:rsidP="00A43C67">
      <w:pPr>
        <w:suppressAutoHyphens w:val="0"/>
        <w:rPr>
          <w:sz w:val="24"/>
          <w:szCs w:val="24"/>
          <w:lang w:eastAsia="lt-LT"/>
        </w:rPr>
      </w:pPr>
    </w:p>
    <w:p w14:paraId="64BB5280" w14:textId="77777777" w:rsidR="00620BD4" w:rsidRDefault="00620BD4" w:rsidP="00A43C67">
      <w:pPr>
        <w:suppressAutoHyphens w:val="0"/>
        <w:rPr>
          <w:sz w:val="24"/>
          <w:szCs w:val="24"/>
          <w:lang w:eastAsia="lt-LT"/>
        </w:rPr>
      </w:pPr>
    </w:p>
    <w:p w14:paraId="30407EA6" w14:textId="77777777" w:rsidR="00620BD4" w:rsidRDefault="00620BD4"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373C3F18"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025550">
        <w:rPr>
          <w:sz w:val="24"/>
        </w:rPr>
        <w:t>6</w:t>
      </w:r>
      <w:r w:rsidR="005048CE">
        <w:rPr>
          <w:sz w:val="24"/>
        </w:rPr>
        <w:t>-</w:t>
      </w:r>
      <w:r w:rsidR="00025550">
        <w:rPr>
          <w:sz w:val="24"/>
        </w:rPr>
        <w:t>0</w:t>
      </w:r>
      <w:r w:rsidR="00620BD4">
        <w:rPr>
          <w:sz w:val="24"/>
        </w:rPr>
        <w:t>9</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7815D" w14:textId="77777777" w:rsidR="001B5318" w:rsidRDefault="001B5318">
      <w:r>
        <w:separator/>
      </w:r>
    </w:p>
  </w:endnote>
  <w:endnote w:type="continuationSeparator" w:id="0">
    <w:p w14:paraId="3CAA8073" w14:textId="77777777" w:rsidR="001B5318" w:rsidRDefault="001B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27125" w14:textId="77777777" w:rsidR="001B5318" w:rsidRDefault="001B5318">
      <w:r>
        <w:separator/>
      </w:r>
    </w:p>
  </w:footnote>
  <w:footnote w:type="continuationSeparator" w:id="0">
    <w:p w14:paraId="5682A545" w14:textId="77777777" w:rsidR="001B5318" w:rsidRDefault="001B5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25550"/>
    <w:rsid w:val="00034469"/>
    <w:rsid w:val="00044482"/>
    <w:rsid w:val="00046363"/>
    <w:rsid w:val="0005375B"/>
    <w:rsid w:val="0005793E"/>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D32DF"/>
    <w:rsid w:val="000D572D"/>
    <w:rsid w:val="000F2527"/>
    <w:rsid w:val="000F661B"/>
    <w:rsid w:val="00101161"/>
    <w:rsid w:val="00103052"/>
    <w:rsid w:val="00106EB8"/>
    <w:rsid w:val="0011216C"/>
    <w:rsid w:val="0012148E"/>
    <w:rsid w:val="00123762"/>
    <w:rsid w:val="00124F20"/>
    <w:rsid w:val="00130206"/>
    <w:rsid w:val="00132638"/>
    <w:rsid w:val="00136C22"/>
    <w:rsid w:val="00140037"/>
    <w:rsid w:val="00141190"/>
    <w:rsid w:val="00141691"/>
    <w:rsid w:val="00144D12"/>
    <w:rsid w:val="00147C86"/>
    <w:rsid w:val="001510A8"/>
    <w:rsid w:val="001537D5"/>
    <w:rsid w:val="00157416"/>
    <w:rsid w:val="00157B84"/>
    <w:rsid w:val="00160DFA"/>
    <w:rsid w:val="00160F3B"/>
    <w:rsid w:val="00166E66"/>
    <w:rsid w:val="00176F6D"/>
    <w:rsid w:val="001773CA"/>
    <w:rsid w:val="00177D0E"/>
    <w:rsid w:val="00181ACD"/>
    <w:rsid w:val="001827F3"/>
    <w:rsid w:val="0018542E"/>
    <w:rsid w:val="001856A3"/>
    <w:rsid w:val="001863C3"/>
    <w:rsid w:val="00193077"/>
    <w:rsid w:val="00196555"/>
    <w:rsid w:val="001A59DC"/>
    <w:rsid w:val="001B5318"/>
    <w:rsid w:val="001B5E02"/>
    <w:rsid w:val="001C0418"/>
    <w:rsid w:val="001C1F60"/>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26327"/>
    <w:rsid w:val="002432DD"/>
    <w:rsid w:val="00250F25"/>
    <w:rsid w:val="00254EC9"/>
    <w:rsid w:val="002664B5"/>
    <w:rsid w:val="002667DE"/>
    <w:rsid w:val="00266D00"/>
    <w:rsid w:val="00267CCD"/>
    <w:rsid w:val="00274180"/>
    <w:rsid w:val="0027454E"/>
    <w:rsid w:val="00277BF7"/>
    <w:rsid w:val="00283C6F"/>
    <w:rsid w:val="0028430E"/>
    <w:rsid w:val="00286D0E"/>
    <w:rsid w:val="00290D6B"/>
    <w:rsid w:val="00292D54"/>
    <w:rsid w:val="002C0630"/>
    <w:rsid w:val="002C1818"/>
    <w:rsid w:val="002C2576"/>
    <w:rsid w:val="002C483C"/>
    <w:rsid w:val="002C6843"/>
    <w:rsid w:val="002F2657"/>
    <w:rsid w:val="0030235F"/>
    <w:rsid w:val="00302493"/>
    <w:rsid w:val="003037BF"/>
    <w:rsid w:val="00304355"/>
    <w:rsid w:val="0030686D"/>
    <w:rsid w:val="003079C5"/>
    <w:rsid w:val="00313E36"/>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7F2"/>
    <w:rsid w:val="00383F26"/>
    <w:rsid w:val="00385A8F"/>
    <w:rsid w:val="003965CF"/>
    <w:rsid w:val="003A2353"/>
    <w:rsid w:val="003A3F88"/>
    <w:rsid w:val="003A724A"/>
    <w:rsid w:val="003B5308"/>
    <w:rsid w:val="003B5F37"/>
    <w:rsid w:val="003B6444"/>
    <w:rsid w:val="003B65D7"/>
    <w:rsid w:val="003C57F9"/>
    <w:rsid w:val="003D2591"/>
    <w:rsid w:val="003D382C"/>
    <w:rsid w:val="003D63D7"/>
    <w:rsid w:val="003D733F"/>
    <w:rsid w:val="003E6D27"/>
    <w:rsid w:val="003F12F4"/>
    <w:rsid w:val="0041214F"/>
    <w:rsid w:val="00415574"/>
    <w:rsid w:val="004211BD"/>
    <w:rsid w:val="004257DD"/>
    <w:rsid w:val="004272F0"/>
    <w:rsid w:val="004328D9"/>
    <w:rsid w:val="0043798D"/>
    <w:rsid w:val="00442622"/>
    <w:rsid w:val="00444D0D"/>
    <w:rsid w:val="00445EFB"/>
    <w:rsid w:val="0045552E"/>
    <w:rsid w:val="00462B39"/>
    <w:rsid w:val="00465261"/>
    <w:rsid w:val="00465BAE"/>
    <w:rsid w:val="00466A15"/>
    <w:rsid w:val="00475161"/>
    <w:rsid w:val="00476178"/>
    <w:rsid w:val="00492FA8"/>
    <w:rsid w:val="00493EC6"/>
    <w:rsid w:val="004C47EB"/>
    <w:rsid w:val="004D685A"/>
    <w:rsid w:val="004E38CD"/>
    <w:rsid w:val="004E6CE7"/>
    <w:rsid w:val="004E7EFC"/>
    <w:rsid w:val="004F6CE4"/>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C09A8"/>
    <w:rsid w:val="005C5503"/>
    <w:rsid w:val="005D5A56"/>
    <w:rsid w:val="005D761D"/>
    <w:rsid w:val="005E2005"/>
    <w:rsid w:val="005E704C"/>
    <w:rsid w:val="005F4E44"/>
    <w:rsid w:val="005F7879"/>
    <w:rsid w:val="00604A41"/>
    <w:rsid w:val="00605416"/>
    <w:rsid w:val="00606187"/>
    <w:rsid w:val="00606D4F"/>
    <w:rsid w:val="006118AD"/>
    <w:rsid w:val="0061246E"/>
    <w:rsid w:val="00614C3C"/>
    <w:rsid w:val="00620BD4"/>
    <w:rsid w:val="00622B1F"/>
    <w:rsid w:val="00625CCE"/>
    <w:rsid w:val="00640F4F"/>
    <w:rsid w:val="006417F5"/>
    <w:rsid w:val="00647618"/>
    <w:rsid w:val="006477CA"/>
    <w:rsid w:val="0065092A"/>
    <w:rsid w:val="0066206A"/>
    <w:rsid w:val="00665375"/>
    <w:rsid w:val="00671C4C"/>
    <w:rsid w:val="0068763F"/>
    <w:rsid w:val="006916B0"/>
    <w:rsid w:val="00692E10"/>
    <w:rsid w:val="006952C3"/>
    <w:rsid w:val="00697624"/>
    <w:rsid w:val="006A0C85"/>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43E"/>
    <w:rsid w:val="00726E6E"/>
    <w:rsid w:val="00727FDD"/>
    <w:rsid w:val="00730A93"/>
    <w:rsid w:val="00733578"/>
    <w:rsid w:val="00737E0F"/>
    <w:rsid w:val="00765F61"/>
    <w:rsid w:val="00766BCB"/>
    <w:rsid w:val="00770FAE"/>
    <w:rsid w:val="00771410"/>
    <w:rsid w:val="007737A3"/>
    <w:rsid w:val="00773B47"/>
    <w:rsid w:val="00775AE4"/>
    <w:rsid w:val="00776628"/>
    <w:rsid w:val="00791B38"/>
    <w:rsid w:val="00792C94"/>
    <w:rsid w:val="007A2165"/>
    <w:rsid w:val="007C0221"/>
    <w:rsid w:val="007C3C89"/>
    <w:rsid w:val="007C3D39"/>
    <w:rsid w:val="007C535F"/>
    <w:rsid w:val="007E10AE"/>
    <w:rsid w:val="007E11F7"/>
    <w:rsid w:val="007E6E34"/>
    <w:rsid w:val="008010F3"/>
    <w:rsid w:val="008023B8"/>
    <w:rsid w:val="008078D5"/>
    <w:rsid w:val="00807FDA"/>
    <w:rsid w:val="0083063D"/>
    <w:rsid w:val="00835B14"/>
    <w:rsid w:val="008440DA"/>
    <w:rsid w:val="00845FED"/>
    <w:rsid w:val="00863695"/>
    <w:rsid w:val="00872E8E"/>
    <w:rsid w:val="008753E9"/>
    <w:rsid w:val="0089040F"/>
    <w:rsid w:val="0089258E"/>
    <w:rsid w:val="00892A1D"/>
    <w:rsid w:val="00895D98"/>
    <w:rsid w:val="00895DB2"/>
    <w:rsid w:val="008966B1"/>
    <w:rsid w:val="008A0D19"/>
    <w:rsid w:val="008A1271"/>
    <w:rsid w:val="008A1E0B"/>
    <w:rsid w:val="008A4B23"/>
    <w:rsid w:val="008A6F1D"/>
    <w:rsid w:val="008B2110"/>
    <w:rsid w:val="008B3205"/>
    <w:rsid w:val="008B554A"/>
    <w:rsid w:val="008B590C"/>
    <w:rsid w:val="008D06EA"/>
    <w:rsid w:val="008D1017"/>
    <w:rsid w:val="008D3930"/>
    <w:rsid w:val="008D47A1"/>
    <w:rsid w:val="008E79FD"/>
    <w:rsid w:val="008F5331"/>
    <w:rsid w:val="008F6653"/>
    <w:rsid w:val="008F785A"/>
    <w:rsid w:val="009016F8"/>
    <w:rsid w:val="0090320A"/>
    <w:rsid w:val="00905499"/>
    <w:rsid w:val="0090593A"/>
    <w:rsid w:val="00910F45"/>
    <w:rsid w:val="00920DB0"/>
    <w:rsid w:val="00954A08"/>
    <w:rsid w:val="0096029E"/>
    <w:rsid w:val="009610E6"/>
    <w:rsid w:val="00962076"/>
    <w:rsid w:val="00963328"/>
    <w:rsid w:val="00971CAD"/>
    <w:rsid w:val="00980794"/>
    <w:rsid w:val="00982EB9"/>
    <w:rsid w:val="00990464"/>
    <w:rsid w:val="009A4E4C"/>
    <w:rsid w:val="009A62B1"/>
    <w:rsid w:val="009B7715"/>
    <w:rsid w:val="009D0FE7"/>
    <w:rsid w:val="009E359D"/>
    <w:rsid w:val="009E6D90"/>
    <w:rsid w:val="009F6F00"/>
    <w:rsid w:val="00A036C2"/>
    <w:rsid w:val="00A10473"/>
    <w:rsid w:val="00A113FB"/>
    <w:rsid w:val="00A27482"/>
    <w:rsid w:val="00A36B10"/>
    <w:rsid w:val="00A375BC"/>
    <w:rsid w:val="00A41DCC"/>
    <w:rsid w:val="00A43C67"/>
    <w:rsid w:val="00A46827"/>
    <w:rsid w:val="00A56E47"/>
    <w:rsid w:val="00A61BF3"/>
    <w:rsid w:val="00A71BB2"/>
    <w:rsid w:val="00A74425"/>
    <w:rsid w:val="00A81121"/>
    <w:rsid w:val="00A94F56"/>
    <w:rsid w:val="00A953FD"/>
    <w:rsid w:val="00AA2FC3"/>
    <w:rsid w:val="00AB000F"/>
    <w:rsid w:val="00AB153A"/>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388C"/>
    <w:rsid w:val="00B4415D"/>
    <w:rsid w:val="00B45EF1"/>
    <w:rsid w:val="00B56FD9"/>
    <w:rsid w:val="00B57086"/>
    <w:rsid w:val="00B618ED"/>
    <w:rsid w:val="00B75321"/>
    <w:rsid w:val="00B807D1"/>
    <w:rsid w:val="00B923CB"/>
    <w:rsid w:val="00BB488A"/>
    <w:rsid w:val="00BB7562"/>
    <w:rsid w:val="00BC031B"/>
    <w:rsid w:val="00BC5311"/>
    <w:rsid w:val="00BC7841"/>
    <w:rsid w:val="00BC7E0E"/>
    <w:rsid w:val="00BD05DD"/>
    <w:rsid w:val="00BD4018"/>
    <w:rsid w:val="00BD484E"/>
    <w:rsid w:val="00BD781C"/>
    <w:rsid w:val="00BE5B5B"/>
    <w:rsid w:val="00BE6883"/>
    <w:rsid w:val="00BF3DD4"/>
    <w:rsid w:val="00BF4A20"/>
    <w:rsid w:val="00BF7934"/>
    <w:rsid w:val="00C07246"/>
    <w:rsid w:val="00C078F7"/>
    <w:rsid w:val="00C25EE5"/>
    <w:rsid w:val="00C3579F"/>
    <w:rsid w:val="00C36EE6"/>
    <w:rsid w:val="00C64663"/>
    <w:rsid w:val="00C67158"/>
    <w:rsid w:val="00C72BC6"/>
    <w:rsid w:val="00C73629"/>
    <w:rsid w:val="00C754AE"/>
    <w:rsid w:val="00C77B93"/>
    <w:rsid w:val="00C80B7A"/>
    <w:rsid w:val="00C84410"/>
    <w:rsid w:val="00C86747"/>
    <w:rsid w:val="00CB3052"/>
    <w:rsid w:val="00CD0FA4"/>
    <w:rsid w:val="00CD2B80"/>
    <w:rsid w:val="00CD2CD6"/>
    <w:rsid w:val="00D00C92"/>
    <w:rsid w:val="00D01066"/>
    <w:rsid w:val="00D04186"/>
    <w:rsid w:val="00D0672E"/>
    <w:rsid w:val="00D144DF"/>
    <w:rsid w:val="00D156FB"/>
    <w:rsid w:val="00D2010E"/>
    <w:rsid w:val="00D314B8"/>
    <w:rsid w:val="00D451EA"/>
    <w:rsid w:val="00D47317"/>
    <w:rsid w:val="00D552AC"/>
    <w:rsid w:val="00D566E4"/>
    <w:rsid w:val="00D57AB8"/>
    <w:rsid w:val="00D60F32"/>
    <w:rsid w:val="00D61D1C"/>
    <w:rsid w:val="00D642B7"/>
    <w:rsid w:val="00D66CC8"/>
    <w:rsid w:val="00D67669"/>
    <w:rsid w:val="00D77B61"/>
    <w:rsid w:val="00D80414"/>
    <w:rsid w:val="00D86961"/>
    <w:rsid w:val="00D86F29"/>
    <w:rsid w:val="00D9039C"/>
    <w:rsid w:val="00D928EA"/>
    <w:rsid w:val="00D93362"/>
    <w:rsid w:val="00D93EAE"/>
    <w:rsid w:val="00D943BC"/>
    <w:rsid w:val="00D94C50"/>
    <w:rsid w:val="00DA15B5"/>
    <w:rsid w:val="00DC5ABF"/>
    <w:rsid w:val="00DC7D5A"/>
    <w:rsid w:val="00DD0ECC"/>
    <w:rsid w:val="00DE71FE"/>
    <w:rsid w:val="00DF0146"/>
    <w:rsid w:val="00DF60FE"/>
    <w:rsid w:val="00DF620A"/>
    <w:rsid w:val="00E10E96"/>
    <w:rsid w:val="00E12566"/>
    <w:rsid w:val="00E16190"/>
    <w:rsid w:val="00E201BB"/>
    <w:rsid w:val="00E24931"/>
    <w:rsid w:val="00E25605"/>
    <w:rsid w:val="00E27588"/>
    <w:rsid w:val="00E31B0A"/>
    <w:rsid w:val="00E347D7"/>
    <w:rsid w:val="00E36742"/>
    <w:rsid w:val="00E4082E"/>
    <w:rsid w:val="00E409F9"/>
    <w:rsid w:val="00E520D3"/>
    <w:rsid w:val="00E576EF"/>
    <w:rsid w:val="00E60BE3"/>
    <w:rsid w:val="00E65BF8"/>
    <w:rsid w:val="00E90E59"/>
    <w:rsid w:val="00E91A80"/>
    <w:rsid w:val="00E91ADE"/>
    <w:rsid w:val="00E92C01"/>
    <w:rsid w:val="00E93DF1"/>
    <w:rsid w:val="00EA0357"/>
    <w:rsid w:val="00EA23E1"/>
    <w:rsid w:val="00EB1823"/>
    <w:rsid w:val="00ED49C1"/>
    <w:rsid w:val="00EE1BB9"/>
    <w:rsid w:val="00EF1852"/>
    <w:rsid w:val="00F11FFD"/>
    <w:rsid w:val="00F153DC"/>
    <w:rsid w:val="00F1579D"/>
    <w:rsid w:val="00F36A53"/>
    <w:rsid w:val="00F375ED"/>
    <w:rsid w:val="00F3787A"/>
    <w:rsid w:val="00F37B44"/>
    <w:rsid w:val="00F462BD"/>
    <w:rsid w:val="00F46B1B"/>
    <w:rsid w:val="00F55F4B"/>
    <w:rsid w:val="00F567F5"/>
    <w:rsid w:val="00F70418"/>
    <w:rsid w:val="00F707AD"/>
    <w:rsid w:val="00F70B6B"/>
    <w:rsid w:val="00F816AC"/>
    <w:rsid w:val="00F83AFC"/>
    <w:rsid w:val="00F84A78"/>
    <w:rsid w:val="00F90F05"/>
    <w:rsid w:val="00F91846"/>
    <w:rsid w:val="00FA6392"/>
    <w:rsid w:val="00FA7EC0"/>
    <w:rsid w:val="00FB02A7"/>
    <w:rsid w:val="00FB1868"/>
    <w:rsid w:val="00FB21B1"/>
    <w:rsid w:val="00FB52A1"/>
    <w:rsid w:val="00FB6F6A"/>
    <w:rsid w:val="00FD2FB4"/>
    <w:rsid w:val="00FD52AE"/>
    <w:rsid w:val="00FE32D5"/>
    <w:rsid w:val="00FE5862"/>
    <w:rsid w:val="00FE6BD3"/>
    <w:rsid w:val="00FF0ED3"/>
    <w:rsid w:val="00FF3D4C"/>
    <w:rsid w:val="00FF5288"/>
    <w:rsid w:val="00FF6BFD"/>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3FB"/>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23</TotalTime>
  <Pages>2</Pages>
  <Words>3184</Words>
  <Characters>1815</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4990</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Monika Petraitienė</cp:lastModifiedBy>
  <cp:revision>2</cp:revision>
  <cp:lastPrinted>2026-01-14T09:20:00Z</cp:lastPrinted>
  <dcterms:created xsi:type="dcterms:W3CDTF">2026-06-09T10:59:00Z</dcterms:created>
  <dcterms:modified xsi:type="dcterms:W3CDTF">2026-06-09T10:59:00Z</dcterms:modified>
</cp:coreProperties>
</file>