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6590" w14:textId="686D17F5" w:rsidR="00725D83" w:rsidRPr="004B27D0" w:rsidRDefault="00725D83" w:rsidP="00725D83">
      <w:pPr>
        <w:jc w:val="center"/>
        <w:rPr>
          <w:b/>
          <w:sz w:val="24"/>
        </w:rPr>
      </w:pPr>
      <w:r w:rsidRPr="004B27D0">
        <w:rPr>
          <w:b/>
          <w:sz w:val="24"/>
        </w:rPr>
        <w:t>DĖL PA</w:t>
      </w:r>
      <w:r w:rsidR="008E0C70" w:rsidRPr="004B27D0">
        <w:rPr>
          <w:b/>
          <w:sz w:val="24"/>
        </w:rPr>
        <w:t xml:space="preserve">NEVĖŽIO RAJONO SAVIVALDYBĖS </w:t>
      </w:r>
      <w:r w:rsidRPr="004B27D0">
        <w:rPr>
          <w:b/>
          <w:sz w:val="24"/>
        </w:rPr>
        <w:t>VISUOMENĖS SVEIKATOS RĖMIMO SPECIALIOSIOS PROGRAMOS</w:t>
      </w:r>
      <w:r w:rsidR="00CB04B3" w:rsidRPr="004B27D0">
        <w:rPr>
          <w:b/>
          <w:sz w:val="24"/>
        </w:rPr>
        <w:t xml:space="preserve"> PRIEMONIŲ VYKDYMO 202</w:t>
      </w:r>
      <w:r w:rsidR="00531D2E">
        <w:rPr>
          <w:b/>
          <w:sz w:val="24"/>
        </w:rPr>
        <w:t>5</w:t>
      </w:r>
      <w:r w:rsidR="008E0C70" w:rsidRPr="004B27D0">
        <w:rPr>
          <w:b/>
          <w:sz w:val="24"/>
        </w:rPr>
        <w:t xml:space="preserve"> M. ATASKAITOS PATVIRTINIMO </w:t>
      </w:r>
    </w:p>
    <w:p w14:paraId="5B7951E0" w14:textId="77777777" w:rsidR="00725D83" w:rsidRPr="004B27D0" w:rsidRDefault="00725D83" w:rsidP="00725D83">
      <w:pPr>
        <w:jc w:val="center"/>
        <w:rPr>
          <w:sz w:val="24"/>
        </w:rPr>
      </w:pPr>
    </w:p>
    <w:p w14:paraId="5846F549" w14:textId="77777777" w:rsidR="00725D83" w:rsidRPr="004B27D0" w:rsidRDefault="00725D83" w:rsidP="00725D83">
      <w:pPr>
        <w:jc w:val="center"/>
        <w:rPr>
          <w:sz w:val="24"/>
        </w:rPr>
      </w:pPr>
    </w:p>
    <w:p w14:paraId="353CD57A" w14:textId="6F04650B" w:rsidR="00725D83" w:rsidRPr="004B27D0" w:rsidRDefault="00725D83" w:rsidP="00725D83">
      <w:pPr>
        <w:jc w:val="center"/>
        <w:rPr>
          <w:sz w:val="24"/>
        </w:rPr>
      </w:pPr>
      <w:r w:rsidRPr="004B27D0">
        <w:rPr>
          <w:sz w:val="24"/>
        </w:rPr>
        <w:t>20</w:t>
      </w:r>
      <w:r w:rsidR="00CB04B3" w:rsidRPr="004B27D0">
        <w:rPr>
          <w:sz w:val="24"/>
        </w:rPr>
        <w:t>2</w:t>
      </w:r>
      <w:r w:rsidR="00531D2E">
        <w:rPr>
          <w:sz w:val="24"/>
        </w:rPr>
        <w:t>6</w:t>
      </w:r>
      <w:r w:rsidR="00CB04B3" w:rsidRPr="004B27D0">
        <w:rPr>
          <w:sz w:val="24"/>
        </w:rPr>
        <w:t xml:space="preserve"> m. balandžio </w:t>
      </w:r>
      <w:r w:rsidR="00531D2E">
        <w:rPr>
          <w:sz w:val="24"/>
        </w:rPr>
        <w:t>30</w:t>
      </w:r>
      <w:r w:rsidR="006C0881" w:rsidRPr="004B27D0">
        <w:rPr>
          <w:sz w:val="24"/>
        </w:rPr>
        <w:t xml:space="preserve"> d. Nr. T</w:t>
      </w:r>
      <w:r w:rsidR="00A82927">
        <w:rPr>
          <w:sz w:val="24"/>
        </w:rPr>
        <w:t>-9</w:t>
      </w:r>
      <w:r w:rsidR="008A0DF7">
        <w:rPr>
          <w:sz w:val="24"/>
        </w:rPr>
        <w:t>2</w:t>
      </w:r>
    </w:p>
    <w:p w14:paraId="79D668A2" w14:textId="77777777" w:rsidR="00725D83" w:rsidRPr="004B27D0" w:rsidRDefault="00725D83" w:rsidP="00725D83">
      <w:pPr>
        <w:jc w:val="center"/>
        <w:rPr>
          <w:sz w:val="24"/>
          <w:szCs w:val="24"/>
        </w:rPr>
      </w:pPr>
      <w:r w:rsidRPr="004B27D0">
        <w:rPr>
          <w:sz w:val="24"/>
          <w:szCs w:val="24"/>
        </w:rPr>
        <w:t>Panevėžys</w:t>
      </w:r>
    </w:p>
    <w:p w14:paraId="3178FB59" w14:textId="77777777" w:rsidR="00725D83" w:rsidRPr="004B27D0" w:rsidRDefault="00725D83" w:rsidP="00725D83">
      <w:pPr>
        <w:rPr>
          <w:sz w:val="24"/>
          <w:szCs w:val="24"/>
        </w:rPr>
      </w:pPr>
    </w:p>
    <w:p w14:paraId="094F5FC6" w14:textId="77777777" w:rsidR="00725D83" w:rsidRPr="004B27D0" w:rsidRDefault="00725D83" w:rsidP="00725D83">
      <w:pPr>
        <w:rPr>
          <w:sz w:val="24"/>
          <w:szCs w:val="24"/>
        </w:rPr>
      </w:pPr>
    </w:p>
    <w:p w14:paraId="4519EB9F" w14:textId="04E7646A" w:rsidR="00616C55" w:rsidRPr="004B27D0" w:rsidRDefault="008E0C70" w:rsidP="00616C55">
      <w:pPr>
        <w:ind w:firstLine="720"/>
        <w:jc w:val="both"/>
        <w:rPr>
          <w:sz w:val="24"/>
          <w:szCs w:val="24"/>
        </w:rPr>
      </w:pPr>
      <w:r w:rsidRPr="004B27D0">
        <w:rPr>
          <w:sz w:val="24"/>
          <w:szCs w:val="24"/>
        </w:rPr>
        <w:t>Vadovaudamasi Lietuvos Respublik</w:t>
      </w:r>
      <w:r w:rsidR="00CB04B3" w:rsidRPr="004B27D0">
        <w:rPr>
          <w:sz w:val="24"/>
          <w:szCs w:val="24"/>
        </w:rPr>
        <w:t>os vietos savivaldos įstatymo 15</w:t>
      </w:r>
      <w:r w:rsidRPr="004B27D0">
        <w:rPr>
          <w:sz w:val="24"/>
          <w:szCs w:val="24"/>
        </w:rPr>
        <w:t xml:space="preserve"> straipsnio </w:t>
      </w:r>
      <w:r w:rsidRPr="004B27D0">
        <w:rPr>
          <w:sz w:val="24"/>
          <w:szCs w:val="24"/>
        </w:rPr>
        <w:br/>
        <w:t xml:space="preserve">4 dalimi, </w:t>
      </w:r>
      <w:r w:rsidR="00CD5C99">
        <w:rPr>
          <w:sz w:val="24"/>
          <w:szCs w:val="24"/>
        </w:rPr>
        <w:t xml:space="preserve">16 straipsnio 1 dalimi, </w:t>
      </w:r>
      <w:r w:rsidRPr="004B27D0">
        <w:rPr>
          <w:sz w:val="24"/>
          <w:szCs w:val="24"/>
        </w:rPr>
        <w:t xml:space="preserve">Lietuvos Respublikos sveikatos sistemos įstatymo 41 straipsnio </w:t>
      </w:r>
      <w:r w:rsidR="00CD5C99">
        <w:rPr>
          <w:sz w:val="24"/>
          <w:szCs w:val="24"/>
        </w:rPr>
        <w:br/>
      </w:r>
      <w:r w:rsidRPr="004B27D0">
        <w:rPr>
          <w:sz w:val="24"/>
          <w:szCs w:val="24"/>
        </w:rPr>
        <w:t>4 dalimi, 63 straipsnio 5 punktu, Lietuvos Respublikos sveikatos apsaugos ministro 2019 m. birželio 3 d. įsakymo Nr. V-656 „Dėl Savivaldybės visuomenės sveikatos rėmimo specialiosios programos priemonių vykdymo ataskaitos formos patvirtinimo“ 2.1 papunkčiu, Panevėžio rajono savivaldybės taryba n u s p r e n d ž i a:</w:t>
      </w:r>
    </w:p>
    <w:p w14:paraId="0E71118D" w14:textId="6EBA6A20" w:rsidR="008E0C70" w:rsidRDefault="008E0C70" w:rsidP="00616C55">
      <w:pPr>
        <w:ind w:firstLine="720"/>
        <w:jc w:val="both"/>
        <w:rPr>
          <w:sz w:val="24"/>
          <w:szCs w:val="24"/>
        </w:rPr>
      </w:pPr>
      <w:r w:rsidRPr="004B27D0">
        <w:rPr>
          <w:sz w:val="24"/>
          <w:szCs w:val="24"/>
        </w:rPr>
        <w:t>Patvirtinti Panevėžio rajono savivaldybės visuomenės sveikatos rėmimo specialiosios programos priemonių vykdymo 2</w:t>
      </w:r>
      <w:r w:rsidR="00746E6A" w:rsidRPr="004B27D0">
        <w:rPr>
          <w:sz w:val="24"/>
          <w:szCs w:val="24"/>
        </w:rPr>
        <w:t>02</w:t>
      </w:r>
      <w:r w:rsidR="00F579F4">
        <w:rPr>
          <w:sz w:val="24"/>
          <w:szCs w:val="24"/>
        </w:rPr>
        <w:t>5</w:t>
      </w:r>
      <w:r w:rsidR="00A71CCE" w:rsidRPr="004B27D0">
        <w:rPr>
          <w:sz w:val="24"/>
          <w:szCs w:val="24"/>
        </w:rPr>
        <w:t xml:space="preserve"> m.</w:t>
      </w:r>
      <w:r w:rsidRPr="004B27D0">
        <w:rPr>
          <w:sz w:val="24"/>
          <w:szCs w:val="24"/>
        </w:rPr>
        <w:t xml:space="preserve"> ataskaitą (pridedama).</w:t>
      </w:r>
    </w:p>
    <w:p w14:paraId="7778005C" w14:textId="77777777" w:rsidR="00CD585C" w:rsidRDefault="00CD585C" w:rsidP="00616C55">
      <w:pPr>
        <w:ind w:firstLine="720"/>
        <w:jc w:val="both"/>
        <w:rPr>
          <w:sz w:val="24"/>
          <w:szCs w:val="24"/>
        </w:rPr>
      </w:pPr>
    </w:p>
    <w:p w14:paraId="51B19F19" w14:textId="311BF588" w:rsidR="00CD585C" w:rsidRPr="004B27D0" w:rsidRDefault="00CD585C" w:rsidP="00616C55">
      <w:pPr>
        <w:ind w:firstLine="720"/>
        <w:jc w:val="both"/>
        <w:rPr>
          <w:sz w:val="24"/>
          <w:szCs w:val="24"/>
        </w:rPr>
      </w:pPr>
      <w:r w:rsidRPr="00CD585C">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BAF915" w14:textId="77777777" w:rsidR="00725D83" w:rsidRPr="004B27D0" w:rsidRDefault="00725D83" w:rsidP="008E0C70">
      <w:pPr>
        <w:jc w:val="both"/>
        <w:rPr>
          <w:sz w:val="24"/>
          <w:szCs w:val="24"/>
        </w:rPr>
      </w:pPr>
    </w:p>
    <w:p w14:paraId="79F27092" w14:textId="77777777" w:rsidR="00C04867" w:rsidRPr="004B27D0" w:rsidRDefault="00C04867" w:rsidP="00235B3F">
      <w:pPr>
        <w:ind w:firstLine="720"/>
        <w:jc w:val="both"/>
        <w:rPr>
          <w:sz w:val="24"/>
          <w:szCs w:val="24"/>
        </w:rPr>
      </w:pPr>
    </w:p>
    <w:p w14:paraId="64D577FD" w14:textId="1290E39B" w:rsidR="00725D83" w:rsidRPr="004B27D0" w:rsidRDefault="00A82927" w:rsidP="00725D83">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6C6914ED" w14:textId="77777777" w:rsidR="00451BAE" w:rsidRPr="004B27D0" w:rsidRDefault="00451BAE" w:rsidP="00725D83">
      <w:pPr>
        <w:jc w:val="both"/>
        <w:rPr>
          <w:sz w:val="24"/>
          <w:szCs w:val="24"/>
        </w:rPr>
      </w:pPr>
    </w:p>
    <w:p w14:paraId="1654B725" w14:textId="77777777" w:rsidR="00451BAE" w:rsidRPr="004B27D0" w:rsidRDefault="00451BAE" w:rsidP="00725D83">
      <w:pPr>
        <w:jc w:val="both"/>
        <w:rPr>
          <w:sz w:val="24"/>
          <w:szCs w:val="24"/>
        </w:rPr>
      </w:pPr>
    </w:p>
    <w:p w14:paraId="4B02C169" w14:textId="77777777" w:rsidR="00451BAE" w:rsidRPr="004B27D0" w:rsidRDefault="00451BAE" w:rsidP="00725D83">
      <w:pPr>
        <w:jc w:val="both"/>
        <w:rPr>
          <w:sz w:val="24"/>
          <w:szCs w:val="24"/>
        </w:rPr>
      </w:pPr>
    </w:p>
    <w:p w14:paraId="43C2B11C" w14:textId="77777777" w:rsidR="00451BAE" w:rsidRPr="004B27D0" w:rsidRDefault="00451BAE" w:rsidP="00725D83">
      <w:pPr>
        <w:jc w:val="both"/>
        <w:rPr>
          <w:sz w:val="24"/>
          <w:szCs w:val="24"/>
        </w:rPr>
      </w:pPr>
    </w:p>
    <w:p w14:paraId="316EE8E3" w14:textId="77777777" w:rsidR="00451BAE" w:rsidRPr="004B27D0" w:rsidRDefault="00451BAE" w:rsidP="00725D83">
      <w:pPr>
        <w:jc w:val="both"/>
        <w:rPr>
          <w:sz w:val="24"/>
          <w:szCs w:val="24"/>
        </w:rPr>
      </w:pPr>
    </w:p>
    <w:p w14:paraId="06E90D35" w14:textId="77777777" w:rsidR="00451BAE" w:rsidRPr="004B27D0" w:rsidRDefault="00451BAE" w:rsidP="00725D83">
      <w:pPr>
        <w:jc w:val="both"/>
        <w:rPr>
          <w:sz w:val="24"/>
          <w:szCs w:val="24"/>
        </w:rPr>
      </w:pPr>
    </w:p>
    <w:p w14:paraId="35AC5B55" w14:textId="77777777" w:rsidR="00451BAE" w:rsidRPr="004B27D0" w:rsidRDefault="00451BAE" w:rsidP="00725D83">
      <w:pPr>
        <w:jc w:val="both"/>
        <w:rPr>
          <w:sz w:val="24"/>
          <w:szCs w:val="24"/>
        </w:rPr>
      </w:pPr>
    </w:p>
    <w:p w14:paraId="275C21C4" w14:textId="77777777" w:rsidR="00A71CCE" w:rsidRPr="004B27D0" w:rsidRDefault="00A71CCE" w:rsidP="00725D83">
      <w:pPr>
        <w:jc w:val="both"/>
        <w:rPr>
          <w:sz w:val="24"/>
          <w:szCs w:val="24"/>
        </w:rPr>
      </w:pPr>
    </w:p>
    <w:p w14:paraId="14882590" w14:textId="77777777" w:rsidR="00A71CCE" w:rsidRPr="004B27D0" w:rsidRDefault="00A71CCE" w:rsidP="00725D83">
      <w:pPr>
        <w:jc w:val="both"/>
        <w:rPr>
          <w:sz w:val="24"/>
          <w:szCs w:val="24"/>
        </w:rPr>
      </w:pPr>
    </w:p>
    <w:p w14:paraId="4615B21F" w14:textId="77777777" w:rsidR="00A71CCE" w:rsidRPr="004B27D0" w:rsidRDefault="00A71CCE" w:rsidP="00725D83">
      <w:pPr>
        <w:jc w:val="both"/>
        <w:rPr>
          <w:sz w:val="24"/>
          <w:szCs w:val="24"/>
        </w:rPr>
      </w:pPr>
    </w:p>
    <w:p w14:paraId="495F1A90" w14:textId="77777777" w:rsidR="00A71CCE" w:rsidRPr="004B27D0" w:rsidRDefault="00A71CCE" w:rsidP="00725D83">
      <w:pPr>
        <w:jc w:val="both"/>
        <w:rPr>
          <w:sz w:val="24"/>
          <w:szCs w:val="24"/>
        </w:rPr>
      </w:pPr>
    </w:p>
    <w:p w14:paraId="608AF534" w14:textId="77777777" w:rsidR="00616C55" w:rsidRPr="004B27D0" w:rsidRDefault="00616C55" w:rsidP="00725D83">
      <w:pPr>
        <w:jc w:val="both"/>
        <w:rPr>
          <w:sz w:val="24"/>
          <w:szCs w:val="24"/>
        </w:rPr>
      </w:pPr>
    </w:p>
    <w:p w14:paraId="4DEDC580" w14:textId="77777777" w:rsidR="00A71CCE" w:rsidRPr="004B27D0" w:rsidRDefault="00A71CCE" w:rsidP="00725D83">
      <w:pPr>
        <w:jc w:val="both"/>
        <w:rPr>
          <w:sz w:val="24"/>
          <w:szCs w:val="24"/>
        </w:rPr>
      </w:pPr>
    </w:p>
    <w:p w14:paraId="35BE91C6" w14:textId="77777777" w:rsidR="00746E6A" w:rsidRPr="004B27D0" w:rsidRDefault="00746E6A" w:rsidP="00725D83">
      <w:pPr>
        <w:jc w:val="both"/>
        <w:rPr>
          <w:sz w:val="24"/>
          <w:szCs w:val="24"/>
        </w:rPr>
      </w:pPr>
    </w:p>
    <w:p w14:paraId="744B8DD1" w14:textId="77777777" w:rsidR="00AF36FA" w:rsidRPr="004B27D0" w:rsidRDefault="00AF36FA" w:rsidP="005A2343">
      <w:pPr>
        <w:jc w:val="both"/>
        <w:rPr>
          <w:sz w:val="24"/>
          <w:szCs w:val="24"/>
        </w:rPr>
        <w:sectPr w:rsidR="00AF36FA" w:rsidRPr="004B27D0" w:rsidSect="0053365A">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B27D0" w14:paraId="4E7B92F7" w14:textId="77777777" w:rsidTr="00723479">
        <w:tc>
          <w:tcPr>
            <w:tcW w:w="4820" w:type="dxa"/>
          </w:tcPr>
          <w:p w14:paraId="118C8776" w14:textId="77777777" w:rsidR="006B5298" w:rsidRPr="004B27D0" w:rsidRDefault="006B5298" w:rsidP="00F3552C">
            <w:pPr>
              <w:pStyle w:val="TableContents"/>
              <w:jc w:val="both"/>
            </w:pPr>
          </w:p>
        </w:tc>
        <w:tc>
          <w:tcPr>
            <w:tcW w:w="4961" w:type="dxa"/>
          </w:tcPr>
          <w:p w14:paraId="57356925" w14:textId="77777777" w:rsidR="006B5298" w:rsidRPr="004B27D0" w:rsidRDefault="006B5298" w:rsidP="00F3552C">
            <w:pPr>
              <w:pStyle w:val="TableContents"/>
              <w:jc w:val="both"/>
            </w:pPr>
            <w:r w:rsidRPr="004B27D0">
              <w:t>PATVIRTINTA</w:t>
            </w:r>
          </w:p>
          <w:p w14:paraId="370FA1E2" w14:textId="77777777" w:rsidR="006B5298" w:rsidRPr="004B27D0" w:rsidRDefault="006B5298" w:rsidP="00F3552C">
            <w:pPr>
              <w:pStyle w:val="TableContents"/>
              <w:jc w:val="both"/>
            </w:pPr>
            <w:r w:rsidRPr="004B27D0">
              <w:t>Panevėžio rajono savivaldybės tarybos</w:t>
            </w:r>
          </w:p>
          <w:p w14:paraId="6DC23517" w14:textId="5D8B2E3E" w:rsidR="006B5298" w:rsidRPr="004B27D0" w:rsidRDefault="00512E55" w:rsidP="00F3552C">
            <w:pPr>
              <w:pStyle w:val="TableContents"/>
              <w:jc w:val="both"/>
            </w:pPr>
            <w:r w:rsidRPr="004B27D0">
              <w:t>202</w:t>
            </w:r>
            <w:r w:rsidR="00F579F4">
              <w:t>6</w:t>
            </w:r>
            <w:r w:rsidRPr="004B27D0">
              <w:t xml:space="preserve"> m. balandžio </w:t>
            </w:r>
            <w:r w:rsidR="00F579F4">
              <w:t>30</w:t>
            </w:r>
            <w:r w:rsidR="006B5298" w:rsidRPr="004B27D0">
              <w:t xml:space="preserve"> d. sprendimu Nr. T</w:t>
            </w:r>
            <w:r w:rsidR="00A82927">
              <w:t>-9</w:t>
            </w:r>
            <w:r w:rsidR="008A0DF7">
              <w:t>2</w:t>
            </w:r>
          </w:p>
        </w:tc>
      </w:tr>
    </w:tbl>
    <w:p w14:paraId="75C1DEE0" w14:textId="77777777" w:rsidR="0090465D" w:rsidRPr="004B27D0" w:rsidRDefault="0090465D" w:rsidP="00EB2628">
      <w:pPr>
        <w:jc w:val="both"/>
        <w:rPr>
          <w:sz w:val="24"/>
          <w:szCs w:val="24"/>
        </w:rPr>
      </w:pPr>
    </w:p>
    <w:p w14:paraId="29902CB7" w14:textId="77777777" w:rsidR="006E602C" w:rsidRPr="004B27D0" w:rsidRDefault="006E602C" w:rsidP="00EB2628">
      <w:pPr>
        <w:jc w:val="both"/>
        <w:rPr>
          <w:sz w:val="24"/>
          <w:szCs w:val="24"/>
        </w:rPr>
      </w:pPr>
    </w:p>
    <w:p w14:paraId="1B102D58" w14:textId="77777777" w:rsidR="008A0121" w:rsidRPr="004B27D0" w:rsidRDefault="008A0121" w:rsidP="00EB2628">
      <w:pPr>
        <w:jc w:val="both"/>
        <w:rPr>
          <w:sz w:val="24"/>
          <w:szCs w:val="24"/>
        </w:rPr>
      </w:pPr>
    </w:p>
    <w:p w14:paraId="56A839AC" w14:textId="12484B90" w:rsidR="008E0C70" w:rsidRPr="004B27D0" w:rsidRDefault="008E0C70" w:rsidP="008E0C70">
      <w:pPr>
        <w:jc w:val="center"/>
        <w:rPr>
          <w:b/>
          <w:sz w:val="24"/>
          <w:szCs w:val="24"/>
        </w:rPr>
      </w:pPr>
      <w:r w:rsidRPr="004B27D0">
        <w:rPr>
          <w:b/>
          <w:sz w:val="24"/>
          <w:szCs w:val="24"/>
        </w:rPr>
        <w:t>PANEVĖŽIO RAJONO</w:t>
      </w:r>
      <w:r w:rsidRPr="004B27D0">
        <w:rPr>
          <w:sz w:val="24"/>
          <w:szCs w:val="24"/>
        </w:rPr>
        <w:t xml:space="preserve"> </w:t>
      </w:r>
      <w:r w:rsidRPr="004B27D0">
        <w:rPr>
          <w:b/>
          <w:sz w:val="24"/>
          <w:szCs w:val="24"/>
        </w:rPr>
        <w:t>SAVIVALDYBĖS VISUOMENĖS SVEIKATOS RĖMIMO SPECIALIOSIOS PROGRAMOS</w:t>
      </w:r>
      <w:r w:rsidR="00512E55" w:rsidRPr="004B27D0">
        <w:rPr>
          <w:b/>
          <w:sz w:val="24"/>
          <w:szCs w:val="24"/>
        </w:rPr>
        <w:t xml:space="preserve"> PRIEMONIŲ VYKDYMO 202</w:t>
      </w:r>
      <w:r w:rsidR="00F579F4">
        <w:rPr>
          <w:b/>
          <w:sz w:val="24"/>
          <w:szCs w:val="24"/>
        </w:rPr>
        <w:t>5</w:t>
      </w:r>
      <w:r w:rsidR="00A71CCE" w:rsidRPr="004B27D0">
        <w:rPr>
          <w:b/>
          <w:sz w:val="24"/>
          <w:szCs w:val="24"/>
        </w:rPr>
        <w:t xml:space="preserve"> M.</w:t>
      </w:r>
      <w:r w:rsidRPr="004B27D0">
        <w:rPr>
          <w:b/>
          <w:sz w:val="24"/>
          <w:szCs w:val="24"/>
        </w:rPr>
        <w:t xml:space="preserve"> ATASKAITA</w:t>
      </w:r>
    </w:p>
    <w:p w14:paraId="0EB957E0" w14:textId="77777777" w:rsidR="008E0C70" w:rsidRPr="004B27D0" w:rsidRDefault="008E0C70" w:rsidP="008E0C70">
      <w:pPr>
        <w:jc w:val="center"/>
        <w:rPr>
          <w:sz w:val="24"/>
          <w:szCs w:val="24"/>
        </w:rPr>
      </w:pPr>
    </w:p>
    <w:p w14:paraId="776CDE6D" w14:textId="77807044" w:rsidR="008E0C70" w:rsidRPr="004B27D0" w:rsidRDefault="008E0C70" w:rsidP="008E0C70">
      <w:pPr>
        <w:ind w:firstLine="720"/>
        <w:jc w:val="both"/>
        <w:rPr>
          <w:sz w:val="24"/>
          <w:szCs w:val="24"/>
          <w:lang w:eastAsia="lt-LT"/>
        </w:rPr>
      </w:pPr>
      <w:r w:rsidRPr="004B27D0">
        <w:rPr>
          <w:sz w:val="24"/>
          <w:szCs w:val="24"/>
          <w:lang w:eastAsia="lt-LT"/>
        </w:rPr>
        <w:t>Panevėžio rajono savivaldybės</w:t>
      </w:r>
      <w:r w:rsidR="00C03030" w:rsidRPr="004B27D0">
        <w:rPr>
          <w:sz w:val="24"/>
          <w:szCs w:val="24"/>
          <w:lang w:eastAsia="lt-LT"/>
        </w:rPr>
        <w:t xml:space="preserve"> taryba 202</w:t>
      </w:r>
      <w:r w:rsidR="00F579F4">
        <w:rPr>
          <w:sz w:val="24"/>
          <w:szCs w:val="24"/>
          <w:lang w:eastAsia="lt-LT"/>
        </w:rPr>
        <w:t>5</w:t>
      </w:r>
      <w:r w:rsidR="00C03030" w:rsidRPr="004B27D0">
        <w:rPr>
          <w:sz w:val="24"/>
          <w:szCs w:val="24"/>
          <w:lang w:eastAsia="lt-LT"/>
        </w:rPr>
        <w:t xml:space="preserve"> m. kovo </w:t>
      </w:r>
      <w:r w:rsidR="00C1733B">
        <w:rPr>
          <w:sz w:val="24"/>
          <w:szCs w:val="24"/>
          <w:lang w:eastAsia="lt-LT"/>
        </w:rPr>
        <w:t>2</w:t>
      </w:r>
      <w:r w:rsidR="00F579F4">
        <w:rPr>
          <w:sz w:val="24"/>
          <w:szCs w:val="24"/>
          <w:lang w:eastAsia="lt-LT"/>
        </w:rPr>
        <w:t>7</w:t>
      </w:r>
      <w:r w:rsidR="00C03030" w:rsidRPr="004B27D0">
        <w:rPr>
          <w:sz w:val="24"/>
          <w:szCs w:val="24"/>
          <w:lang w:eastAsia="lt-LT"/>
        </w:rPr>
        <w:t xml:space="preserve"> d. sprendimu Nr. T-7</w:t>
      </w:r>
      <w:r w:rsidR="00F579F4">
        <w:rPr>
          <w:sz w:val="24"/>
          <w:szCs w:val="24"/>
          <w:lang w:eastAsia="lt-LT"/>
        </w:rPr>
        <w:t>1</w:t>
      </w:r>
      <w:r w:rsidRPr="004B27D0">
        <w:rPr>
          <w:sz w:val="24"/>
          <w:szCs w:val="24"/>
          <w:lang w:eastAsia="lt-LT"/>
        </w:rPr>
        <w:t xml:space="preserve"> „Dėl Pa</w:t>
      </w:r>
      <w:r w:rsidR="00C03030" w:rsidRPr="004B27D0">
        <w:rPr>
          <w:sz w:val="24"/>
          <w:szCs w:val="24"/>
          <w:lang w:eastAsia="lt-LT"/>
        </w:rPr>
        <w:t>nevėžio rajono savivaldybės 202</w:t>
      </w:r>
      <w:r w:rsidR="00F579F4">
        <w:rPr>
          <w:sz w:val="24"/>
          <w:szCs w:val="24"/>
          <w:lang w:eastAsia="lt-LT"/>
        </w:rPr>
        <w:t>5</w:t>
      </w:r>
      <w:r w:rsidRPr="004B27D0">
        <w:rPr>
          <w:sz w:val="24"/>
          <w:szCs w:val="24"/>
          <w:lang w:eastAsia="lt-LT"/>
        </w:rPr>
        <w:t xml:space="preserve"> metų visuomenės sveikatos rėmimo specialiosios programos patvirtinimo“, patvirtino Panevėžio rajono savivaldybės </w:t>
      </w:r>
      <w:r w:rsidR="00C03030" w:rsidRPr="004B27D0">
        <w:rPr>
          <w:sz w:val="24"/>
          <w:szCs w:val="24"/>
          <w:lang w:eastAsia="lt-LT"/>
        </w:rPr>
        <w:t>202</w:t>
      </w:r>
      <w:r w:rsidR="00F579F4">
        <w:rPr>
          <w:sz w:val="24"/>
          <w:szCs w:val="24"/>
          <w:lang w:eastAsia="lt-LT"/>
        </w:rPr>
        <w:t>5</w:t>
      </w:r>
      <w:r w:rsidR="00AC0FCC" w:rsidRPr="004B27D0">
        <w:rPr>
          <w:sz w:val="24"/>
          <w:szCs w:val="24"/>
          <w:lang w:eastAsia="lt-LT"/>
        </w:rPr>
        <w:t xml:space="preserve"> m. </w:t>
      </w:r>
      <w:r w:rsidRPr="004B27D0">
        <w:rPr>
          <w:sz w:val="24"/>
          <w:szCs w:val="24"/>
          <w:lang w:eastAsia="lt-LT"/>
        </w:rPr>
        <w:t>visuomenė</w:t>
      </w:r>
      <w:r w:rsidR="00AC0FCC" w:rsidRPr="004B27D0">
        <w:rPr>
          <w:sz w:val="24"/>
          <w:szCs w:val="24"/>
          <w:lang w:eastAsia="lt-LT"/>
        </w:rPr>
        <w:t>s sveikatos rėmimo specialiąją programą. Projektų vykdytojams paskirstyta</w:t>
      </w:r>
      <w:r w:rsidRPr="004B27D0">
        <w:rPr>
          <w:sz w:val="24"/>
          <w:szCs w:val="24"/>
          <w:lang w:eastAsia="lt-LT"/>
        </w:rPr>
        <w:t xml:space="preserve"> </w:t>
      </w:r>
      <w:r w:rsidR="00F579F4">
        <w:rPr>
          <w:sz w:val="24"/>
          <w:szCs w:val="24"/>
          <w:lang w:eastAsia="lt-LT"/>
        </w:rPr>
        <w:t>98 092,66</w:t>
      </w:r>
      <w:r w:rsidR="00C03030" w:rsidRPr="004B27D0">
        <w:rPr>
          <w:sz w:val="24"/>
          <w:szCs w:val="24"/>
          <w:lang w:eastAsia="lt-LT"/>
        </w:rPr>
        <w:t xml:space="preserve"> Eur. 202</w:t>
      </w:r>
      <w:r w:rsidR="00F579F4">
        <w:rPr>
          <w:sz w:val="24"/>
          <w:szCs w:val="24"/>
          <w:lang w:eastAsia="lt-LT"/>
        </w:rPr>
        <w:t>5</w:t>
      </w:r>
      <w:r w:rsidR="009608EF" w:rsidRPr="004B27D0">
        <w:rPr>
          <w:sz w:val="24"/>
          <w:szCs w:val="24"/>
          <w:lang w:eastAsia="lt-LT"/>
        </w:rPr>
        <w:t xml:space="preserve"> m. finansuot</w:t>
      </w:r>
      <w:r w:rsidR="002B42FE">
        <w:rPr>
          <w:sz w:val="24"/>
          <w:szCs w:val="24"/>
          <w:lang w:eastAsia="lt-LT"/>
        </w:rPr>
        <w:t>as</w:t>
      </w:r>
      <w:r w:rsidR="00AC0FCC" w:rsidRPr="004B27D0">
        <w:rPr>
          <w:sz w:val="24"/>
          <w:szCs w:val="24"/>
          <w:lang w:eastAsia="lt-LT"/>
        </w:rPr>
        <w:t xml:space="preserve"> </w:t>
      </w:r>
      <w:r w:rsidR="00A71CCE" w:rsidRPr="004B27D0">
        <w:rPr>
          <w:sz w:val="24"/>
          <w:szCs w:val="24"/>
          <w:lang w:eastAsia="lt-LT"/>
        </w:rPr>
        <w:br/>
      </w:r>
      <w:r w:rsidR="00F579F4">
        <w:rPr>
          <w:sz w:val="24"/>
          <w:szCs w:val="24"/>
          <w:lang w:eastAsia="lt-LT"/>
        </w:rPr>
        <w:t>81</w:t>
      </w:r>
      <w:r w:rsidR="009608EF" w:rsidRPr="004B27D0">
        <w:rPr>
          <w:sz w:val="24"/>
          <w:szCs w:val="24"/>
          <w:lang w:eastAsia="lt-LT"/>
        </w:rPr>
        <w:t xml:space="preserve"> projekta</w:t>
      </w:r>
      <w:r w:rsidR="00F579F4">
        <w:rPr>
          <w:sz w:val="24"/>
          <w:szCs w:val="24"/>
          <w:lang w:eastAsia="lt-LT"/>
        </w:rPr>
        <w:t>s</w:t>
      </w:r>
      <w:r w:rsidR="00AC0FCC" w:rsidRPr="004B27D0">
        <w:rPr>
          <w:sz w:val="24"/>
          <w:szCs w:val="24"/>
          <w:lang w:eastAsia="lt-LT"/>
        </w:rPr>
        <w:t>.</w:t>
      </w:r>
    </w:p>
    <w:p w14:paraId="269DE254" w14:textId="77777777" w:rsidR="008E0C70" w:rsidRPr="004B27D0" w:rsidRDefault="008E0C70" w:rsidP="008E0C70">
      <w:pPr>
        <w:tabs>
          <w:tab w:val="left" w:pos="540"/>
        </w:tabs>
        <w:ind w:firstLine="12"/>
        <w:jc w:val="both"/>
        <w:rPr>
          <w:sz w:val="24"/>
          <w:szCs w:val="24"/>
        </w:rPr>
      </w:pPr>
    </w:p>
    <w:p w14:paraId="12006531"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I SKYRIUS</w:t>
      </w:r>
    </w:p>
    <w:p w14:paraId="3436D6E1" w14:textId="77777777" w:rsidR="00103922" w:rsidRPr="004B27D0" w:rsidRDefault="00103922" w:rsidP="001F41C9">
      <w:pPr>
        <w:jc w:val="center"/>
        <w:rPr>
          <w:sz w:val="16"/>
          <w:szCs w:val="16"/>
          <w:lang w:eastAsia="lt-LT"/>
        </w:rPr>
      </w:pPr>
      <w:r w:rsidRPr="004B27D0">
        <w:rPr>
          <w:b/>
          <w:sz w:val="24"/>
          <w:szCs w:val="24"/>
          <w:lang w:eastAsia="en-US"/>
        </w:rPr>
        <w:t>SAVIVALDYBĖS VISUOMENĖS SVEIKATOS RĖMIMO SPECIALIOSIOS PROGRAMOS LĖŠOS</w:t>
      </w:r>
    </w:p>
    <w:p w14:paraId="36DE338E" w14:textId="77777777" w:rsidR="00103922" w:rsidRPr="004B27D0" w:rsidRDefault="00103922" w:rsidP="00103922">
      <w:pPr>
        <w:tabs>
          <w:tab w:val="left" w:pos="540"/>
          <w:tab w:val="left" w:pos="1110"/>
        </w:tabs>
        <w:ind w:firstLine="8364"/>
        <w:jc w:val="both"/>
        <w:rPr>
          <w:sz w:val="24"/>
          <w:szCs w:val="24"/>
          <w:lang w:eastAsia="en-US"/>
        </w:rPr>
      </w:pPr>
    </w:p>
    <w:tbl>
      <w:tblPr>
        <w:tblW w:w="97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5"/>
        <w:gridCol w:w="4923"/>
        <w:gridCol w:w="4205"/>
      </w:tblGrid>
      <w:tr w:rsidR="004B27D0" w:rsidRPr="004B27D0" w14:paraId="4B5D2E85" w14:textId="77777777" w:rsidTr="00E151F1">
        <w:trPr>
          <w:trHeight w:val="841"/>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056CA2CF"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Eil. Nr.</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33AE98F8"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4C2F3DA8"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Surinkta lėšų, tūkst. Eur</w:t>
            </w:r>
          </w:p>
        </w:tc>
      </w:tr>
      <w:tr w:rsidR="004B27D0" w:rsidRPr="004B27D0" w14:paraId="01BBF81E" w14:textId="77777777" w:rsidTr="00E151F1">
        <w:trPr>
          <w:trHeight w:val="413"/>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50CE9203"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1.</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1FC453EF"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49D4BF4E" w14:textId="021A5E4A" w:rsidR="00103922" w:rsidRPr="004B27D0" w:rsidRDefault="00FF1A11" w:rsidP="00011B54">
            <w:pPr>
              <w:tabs>
                <w:tab w:val="left" w:pos="540"/>
              </w:tabs>
              <w:ind w:firstLine="12"/>
              <w:jc w:val="center"/>
              <w:rPr>
                <w:sz w:val="24"/>
                <w:szCs w:val="24"/>
                <w:lang w:eastAsia="en-US"/>
              </w:rPr>
            </w:pPr>
            <w:r>
              <w:rPr>
                <w:sz w:val="24"/>
                <w:szCs w:val="24"/>
                <w:lang w:eastAsia="en-US"/>
              </w:rPr>
              <w:t>24,0</w:t>
            </w:r>
          </w:p>
        </w:tc>
      </w:tr>
      <w:tr w:rsidR="004B27D0" w:rsidRPr="004B27D0" w14:paraId="667B579B" w14:textId="77777777" w:rsidTr="00E151F1">
        <w:trPr>
          <w:trHeight w:val="687"/>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232A5624"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2.</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2A37623F"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29C0DA16" w14:textId="1383CAFB" w:rsidR="00103922" w:rsidRPr="00E411F8" w:rsidRDefault="00F579F4" w:rsidP="00011B54">
            <w:pPr>
              <w:tabs>
                <w:tab w:val="left" w:pos="540"/>
              </w:tabs>
              <w:ind w:firstLine="12"/>
              <w:jc w:val="center"/>
              <w:rPr>
                <w:sz w:val="24"/>
                <w:szCs w:val="24"/>
                <w:lang w:val="en-US" w:eastAsia="en-US"/>
              </w:rPr>
            </w:pPr>
            <w:r>
              <w:rPr>
                <w:sz w:val="24"/>
                <w:szCs w:val="24"/>
                <w:lang w:eastAsia="en-US"/>
              </w:rPr>
              <w:t>40,2</w:t>
            </w:r>
          </w:p>
        </w:tc>
      </w:tr>
      <w:tr w:rsidR="004B27D0" w:rsidRPr="004B27D0" w14:paraId="349B307D" w14:textId="77777777" w:rsidTr="00E151F1">
        <w:trPr>
          <w:trHeight w:val="425"/>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24DCB871"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3.</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429C8671"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vAlign w:val="center"/>
          </w:tcPr>
          <w:p w14:paraId="09DE6A28" w14:textId="77777777" w:rsidR="00103922" w:rsidRPr="004B27D0" w:rsidRDefault="00103922" w:rsidP="00011B54">
            <w:pPr>
              <w:tabs>
                <w:tab w:val="left" w:pos="540"/>
              </w:tabs>
              <w:ind w:firstLine="12"/>
              <w:jc w:val="center"/>
              <w:rPr>
                <w:sz w:val="24"/>
                <w:szCs w:val="24"/>
                <w:lang w:eastAsia="en-US"/>
              </w:rPr>
            </w:pPr>
          </w:p>
        </w:tc>
      </w:tr>
      <w:tr w:rsidR="004B27D0" w:rsidRPr="004B27D0" w14:paraId="7EAF07FC" w14:textId="77777777" w:rsidTr="00E151F1">
        <w:trPr>
          <w:trHeight w:val="559"/>
          <w:jc w:val="center"/>
        </w:trPr>
        <w:tc>
          <w:tcPr>
            <w:tcW w:w="625" w:type="dxa"/>
            <w:tcBorders>
              <w:top w:val="single" w:sz="4" w:space="0" w:color="000000"/>
              <w:left w:val="single" w:sz="4" w:space="0" w:color="000000"/>
              <w:bottom w:val="single" w:sz="4" w:space="0" w:color="000000"/>
              <w:right w:val="single" w:sz="4" w:space="0" w:color="auto"/>
            </w:tcBorders>
            <w:vAlign w:val="center"/>
            <w:hideMark/>
          </w:tcPr>
          <w:p w14:paraId="409FE87A"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4.</w:t>
            </w:r>
          </w:p>
        </w:tc>
        <w:tc>
          <w:tcPr>
            <w:tcW w:w="4923" w:type="dxa"/>
            <w:tcBorders>
              <w:top w:val="single" w:sz="4" w:space="0" w:color="000000"/>
              <w:left w:val="single" w:sz="4" w:space="0" w:color="auto"/>
              <w:bottom w:val="single" w:sz="4" w:space="0" w:color="000000"/>
              <w:right w:val="single" w:sz="4" w:space="0" w:color="000000"/>
            </w:tcBorders>
            <w:vAlign w:val="center"/>
            <w:hideMark/>
          </w:tcPr>
          <w:p w14:paraId="51A66B95"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Kitos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787A161B" w14:textId="77777777" w:rsidR="00103922" w:rsidRPr="004B27D0" w:rsidRDefault="00103922" w:rsidP="00011B54">
            <w:pPr>
              <w:tabs>
                <w:tab w:val="left" w:pos="540"/>
              </w:tabs>
              <w:ind w:firstLine="12"/>
              <w:jc w:val="center"/>
              <w:rPr>
                <w:sz w:val="24"/>
                <w:szCs w:val="24"/>
                <w:lang w:eastAsia="en-US"/>
              </w:rPr>
            </w:pPr>
          </w:p>
        </w:tc>
      </w:tr>
      <w:tr w:rsidR="004B27D0" w:rsidRPr="004B27D0" w14:paraId="3F72633A" w14:textId="77777777" w:rsidTr="00E151F1">
        <w:trPr>
          <w:trHeight w:val="694"/>
          <w:jc w:val="center"/>
        </w:trPr>
        <w:tc>
          <w:tcPr>
            <w:tcW w:w="625" w:type="dxa"/>
            <w:tcBorders>
              <w:top w:val="single" w:sz="4" w:space="0" w:color="000000"/>
              <w:left w:val="single" w:sz="4" w:space="0" w:color="000000"/>
              <w:bottom w:val="single" w:sz="4" w:space="0" w:color="000000"/>
              <w:right w:val="single" w:sz="4" w:space="0" w:color="auto"/>
            </w:tcBorders>
            <w:vAlign w:val="center"/>
            <w:hideMark/>
          </w:tcPr>
          <w:p w14:paraId="1BD24A42" w14:textId="77777777" w:rsidR="00103922" w:rsidRPr="004B27D0" w:rsidRDefault="00103922" w:rsidP="00011B54">
            <w:pPr>
              <w:tabs>
                <w:tab w:val="left" w:pos="540"/>
              </w:tabs>
              <w:jc w:val="center"/>
              <w:rPr>
                <w:sz w:val="24"/>
                <w:szCs w:val="24"/>
                <w:lang w:eastAsia="en-US"/>
              </w:rPr>
            </w:pPr>
            <w:r w:rsidRPr="004B27D0">
              <w:rPr>
                <w:sz w:val="24"/>
                <w:szCs w:val="24"/>
                <w:lang w:eastAsia="en-US"/>
              </w:rPr>
              <w:t>5.</w:t>
            </w:r>
          </w:p>
        </w:tc>
        <w:tc>
          <w:tcPr>
            <w:tcW w:w="4923" w:type="dxa"/>
            <w:tcBorders>
              <w:top w:val="single" w:sz="4" w:space="0" w:color="000000"/>
              <w:left w:val="single" w:sz="4" w:space="0" w:color="auto"/>
              <w:bottom w:val="single" w:sz="4" w:space="0" w:color="000000"/>
              <w:right w:val="single" w:sz="4" w:space="0" w:color="000000"/>
            </w:tcBorders>
            <w:vAlign w:val="center"/>
            <w:hideMark/>
          </w:tcPr>
          <w:p w14:paraId="6D777541" w14:textId="68EF7BA1" w:rsidR="00103922" w:rsidRPr="004B27D0" w:rsidRDefault="00103922" w:rsidP="00011B54">
            <w:pPr>
              <w:tabs>
                <w:tab w:val="left" w:pos="540"/>
              </w:tabs>
              <w:rPr>
                <w:sz w:val="24"/>
                <w:szCs w:val="24"/>
                <w:lang w:eastAsia="en-US"/>
              </w:rPr>
            </w:pPr>
            <w:r w:rsidRPr="004B27D0">
              <w:rPr>
                <w:sz w:val="24"/>
                <w:szCs w:val="24"/>
                <w:lang w:eastAsia="en-US"/>
              </w:rPr>
              <w:t>Lėšų likutis ataskaitinių biudžetinių metų pradžioje (Specialiosios aplinko</w:t>
            </w:r>
            <w:r w:rsidR="004C53F9" w:rsidRPr="004B27D0">
              <w:rPr>
                <w:sz w:val="24"/>
                <w:szCs w:val="24"/>
                <w:lang w:eastAsia="en-US"/>
              </w:rPr>
              <w:t>s apsaugos rėmimo programos 202</w:t>
            </w:r>
            <w:r w:rsidR="00C1733B">
              <w:rPr>
                <w:sz w:val="24"/>
                <w:szCs w:val="24"/>
                <w:lang w:eastAsia="en-US"/>
              </w:rPr>
              <w:t>3</w:t>
            </w:r>
            <w:r w:rsidRPr="004B27D0">
              <w:rPr>
                <w:sz w:val="24"/>
                <w:szCs w:val="24"/>
                <w:lang w:eastAsia="en-US"/>
              </w:rPr>
              <w:t xml:space="preserve"> metų lėšų likutis)</w:t>
            </w:r>
          </w:p>
        </w:tc>
        <w:tc>
          <w:tcPr>
            <w:tcW w:w="4205" w:type="dxa"/>
            <w:tcBorders>
              <w:top w:val="single" w:sz="4" w:space="0" w:color="000000"/>
              <w:left w:val="single" w:sz="4" w:space="0" w:color="000000"/>
              <w:bottom w:val="single" w:sz="4" w:space="0" w:color="000000"/>
              <w:right w:val="single" w:sz="4" w:space="0" w:color="000000"/>
            </w:tcBorders>
            <w:vAlign w:val="center"/>
          </w:tcPr>
          <w:p w14:paraId="1ADA300F" w14:textId="72B4C9FE" w:rsidR="00103922" w:rsidRPr="004B27D0" w:rsidRDefault="00FF1A11" w:rsidP="00011B54">
            <w:pPr>
              <w:tabs>
                <w:tab w:val="left" w:pos="540"/>
              </w:tabs>
              <w:ind w:firstLine="12"/>
              <w:jc w:val="center"/>
              <w:rPr>
                <w:sz w:val="24"/>
                <w:szCs w:val="24"/>
                <w:lang w:eastAsia="en-US"/>
              </w:rPr>
            </w:pPr>
            <w:r>
              <w:rPr>
                <w:sz w:val="24"/>
                <w:szCs w:val="24"/>
                <w:lang w:eastAsia="en-US"/>
              </w:rPr>
              <w:t>3</w:t>
            </w:r>
            <w:r w:rsidR="00E411F8">
              <w:rPr>
                <w:sz w:val="24"/>
                <w:szCs w:val="24"/>
                <w:lang w:eastAsia="en-US"/>
              </w:rPr>
              <w:t>3</w:t>
            </w:r>
            <w:r>
              <w:rPr>
                <w:sz w:val="24"/>
                <w:szCs w:val="24"/>
                <w:lang w:eastAsia="en-US"/>
              </w:rPr>
              <w:t>,</w:t>
            </w:r>
            <w:r w:rsidR="00E411F8">
              <w:rPr>
                <w:sz w:val="24"/>
                <w:szCs w:val="24"/>
                <w:lang w:eastAsia="en-US"/>
              </w:rPr>
              <w:t>9</w:t>
            </w:r>
          </w:p>
        </w:tc>
      </w:tr>
      <w:tr w:rsidR="00103922" w:rsidRPr="004B27D0" w14:paraId="233A930B" w14:textId="77777777" w:rsidTr="00E151F1">
        <w:trPr>
          <w:trHeight w:val="550"/>
          <w:jc w:val="center"/>
        </w:trPr>
        <w:tc>
          <w:tcPr>
            <w:tcW w:w="5548" w:type="dxa"/>
            <w:gridSpan w:val="2"/>
            <w:tcBorders>
              <w:top w:val="single" w:sz="4" w:space="0" w:color="000000"/>
              <w:left w:val="single" w:sz="4" w:space="0" w:color="000000"/>
              <w:bottom w:val="single" w:sz="4" w:space="0" w:color="000000"/>
              <w:right w:val="single" w:sz="4" w:space="0" w:color="000000"/>
            </w:tcBorders>
            <w:vAlign w:val="center"/>
            <w:hideMark/>
          </w:tcPr>
          <w:p w14:paraId="22556F41"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Iš viso:</w:t>
            </w:r>
          </w:p>
        </w:tc>
        <w:tc>
          <w:tcPr>
            <w:tcW w:w="4205" w:type="dxa"/>
            <w:tcBorders>
              <w:top w:val="single" w:sz="4" w:space="0" w:color="000000"/>
              <w:left w:val="single" w:sz="4" w:space="0" w:color="000000"/>
              <w:bottom w:val="single" w:sz="4" w:space="0" w:color="000000"/>
              <w:right w:val="single" w:sz="4" w:space="0" w:color="000000"/>
            </w:tcBorders>
            <w:vAlign w:val="center"/>
          </w:tcPr>
          <w:p w14:paraId="4299D985" w14:textId="1DB5D4E2" w:rsidR="00103922" w:rsidRPr="004B27D0" w:rsidRDefault="00AA6919" w:rsidP="00011B54">
            <w:pPr>
              <w:tabs>
                <w:tab w:val="left" w:pos="540"/>
              </w:tabs>
              <w:ind w:firstLine="12"/>
              <w:jc w:val="center"/>
              <w:rPr>
                <w:b/>
                <w:sz w:val="24"/>
                <w:szCs w:val="24"/>
                <w:lang w:eastAsia="en-US"/>
              </w:rPr>
            </w:pPr>
            <w:r>
              <w:rPr>
                <w:b/>
                <w:sz w:val="24"/>
                <w:szCs w:val="24"/>
                <w:lang w:eastAsia="en-US"/>
              </w:rPr>
              <w:t>98.1</w:t>
            </w:r>
          </w:p>
        </w:tc>
      </w:tr>
    </w:tbl>
    <w:p w14:paraId="1927CAAA" w14:textId="77777777" w:rsidR="00103922" w:rsidRPr="004B27D0" w:rsidRDefault="00103922" w:rsidP="00A71CCE">
      <w:pPr>
        <w:tabs>
          <w:tab w:val="left" w:pos="0"/>
        </w:tabs>
        <w:rPr>
          <w:sz w:val="24"/>
          <w:szCs w:val="24"/>
          <w:lang w:eastAsia="en-US"/>
        </w:rPr>
      </w:pPr>
    </w:p>
    <w:p w14:paraId="2696A20B"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II SKYRIUS</w:t>
      </w:r>
    </w:p>
    <w:p w14:paraId="7BD34201"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SAVIVALDYBĖS VISUOMENĖS SVEIKATOS RĖMIMO SPECIALIOSIOS PROGRAMOS LĖŠOMIS VYKDYTOS PRIEMONĖS</w:t>
      </w:r>
    </w:p>
    <w:p w14:paraId="72982189" w14:textId="77777777" w:rsidR="00103922" w:rsidRPr="004B27D0" w:rsidRDefault="00103922" w:rsidP="00A71CCE">
      <w:pPr>
        <w:tabs>
          <w:tab w:val="left" w:pos="0"/>
        </w:tabs>
        <w:rPr>
          <w:sz w:val="24"/>
          <w:szCs w:val="24"/>
          <w:lang w:eastAsia="lt-LT"/>
        </w:rPr>
      </w:pPr>
    </w:p>
    <w:tbl>
      <w:tblPr>
        <w:tblW w:w="9778" w:type="dxa"/>
        <w:jc w:val="center"/>
        <w:tblLayout w:type="fixed"/>
        <w:tblCellMar>
          <w:left w:w="10" w:type="dxa"/>
          <w:right w:w="10" w:type="dxa"/>
        </w:tblCellMar>
        <w:tblLook w:val="04A0" w:firstRow="1" w:lastRow="0" w:firstColumn="1" w:lastColumn="0" w:noHBand="0" w:noVBand="1"/>
      </w:tblPr>
      <w:tblGrid>
        <w:gridCol w:w="780"/>
        <w:gridCol w:w="2126"/>
        <w:gridCol w:w="3544"/>
        <w:gridCol w:w="1763"/>
        <w:gridCol w:w="1565"/>
      </w:tblGrid>
      <w:tr w:rsidR="004B27D0" w:rsidRPr="004B27D0" w14:paraId="74670324" w14:textId="77777777" w:rsidTr="006E602C">
        <w:trPr>
          <w:trHeight w:val="6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B8AAA"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Eil. Nr.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38C60"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AFD18F0"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Vykdytų savivaldybės visuomenės sveikatos programų, priemonių skaičius</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295C4"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Skirta lėšų,</w:t>
            </w:r>
          </w:p>
          <w:p w14:paraId="50284D3B"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tūkst. Eur</w:t>
            </w:r>
          </w:p>
        </w:tc>
        <w:tc>
          <w:tcPr>
            <w:tcW w:w="156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279FC9"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Panaudota</w:t>
            </w:r>
          </w:p>
          <w:p w14:paraId="4C29A335"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Lėšų, tūkst. Eur</w:t>
            </w:r>
          </w:p>
        </w:tc>
      </w:tr>
      <w:tr w:rsidR="004B27D0" w:rsidRPr="004B27D0" w14:paraId="2D303EC1" w14:textId="77777777" w:rsidTr="006E602C">
        <w:trPr>
          <w:trHeight w:val="25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06295"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2B430"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2</w:t>
            </w:r>
          </w:p>
        </w:tc>
        <w:tc>
          <w:tcPr>
            <w:tcW w:w="3544"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C768E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07376"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4</w:t>
            </w:r>
          </w:p>
        </w:tc>
        <w:tc>
          <w:tcPr>
            <w:tcW w:w="156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02A2DEA"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5</w:t>
            </w:r>
          </w:p>
        </w:tc>
      </w:tr>
      <w:tr w:rsidR="004B27D0" w:rsidRPr="004B27D0" w14:paraId="0403E6B1" w14:textId="77777777" w:rsidTr="003E0700">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4364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1. Savivaldybės kompleksinės programos</w:t>
            </w:r>
          </w:p>
        </w:tc>
      </w:tr>
      <w:tr w:rsidR="004B27D0" w:rsidRPr="004B27D0" w14:paraId="53F5516D" w14:textId="77777777" w:rsidTr="006E602C">
        <w:trPr>
          <w:trHeight w:val="251"/>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5C90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ECCC4"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5B43"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EE15"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862E"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r>
      <w:tr w:rsidR="004B27D0" w:rsidRPr="004B27D0" w14:paraId="414C2429" w14:textId="77777777" w:rsidTr="003E0700">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9DB7"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2. Savivaldybės strateginio veiklos plano priemonės</w:t>
            </w:r>
          </w:p>
        </w:tc>
      </w:tr>
      <w:tr w:rsidR="004B27D0" w:rsidRPr="004B27D0" w14:paraId="2BA30E70"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18F4"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1D3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4636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67A1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711CF"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r>
      <w:tr w:rsidR="004B27D0" w:rsidRPr="004B27D0" w14:paraId="6EFF9F39" w14:textId="77777777" w:rsidTr="003E0700">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DA92B"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 Bendruomenių vykdytų programų / priemonių rėmimas</w:t>
            </w:r>
          </w:p>
        </w:tc>
      </w:tr>
      <w:tr w:rsidR="004B27D0" w:rsidRPr="004B27D0" w14:paraId="62D4803E"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4E48"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lastRenderedPageBreak/>
              <w:t>3.</w:t>
            </w:r>
            <w:r w:rsidR="00103922" w:rsidRPr="004B27D0">
              <w:rPr>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14AC"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9CF45" w14:textId="7ECC67DA"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15A2B" w14:textId="691840E8"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DDC4" w14:textId="47ABA6AB"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r>
      <w:tr w:rsidR="004B27D0" w:rsidRPr="004B27D0" w14:paraId="4601A7C3"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8B4C6"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BD923"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lt-LT"/>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5D8F3" w14:textId="4D468B87"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0B5D2" w14:textId="5460FFF4"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276F" w14:textId="72C3709D"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06B8F4E2"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DC6E5"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1DFB"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Burnos higiena ir sveikata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ED10B" w14:textId="13620BE8"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668F2" w14:textId="336F764F"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4BD24" w14:textId="561A82EC"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6682C22F"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3DAC"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B278"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C8E45" w14:textId="35C12FB5"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AC8DA" w14:textId="6EA4238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25,8</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84098" w14:textId="01404350"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25,8</w:t>
            </w:r>
          </w:p>
        </w:tc>
      </w:tr>
      <w:tr w:rsidR="004B27D0" w:rsidRPr="004B27D0" w14:paraId="50DFD2F2"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08367"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DE9B3"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Fizinio aktyvumo skatinimas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B455A" w14:textId="63A35F1C"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44</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078EB" w14:textId="52A7FF1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51,9</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BA684" w14:textId="679FED0E"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51,9</w:t>
            </w:r>
          </w:p>
        </w:tc>
      </w:tr>
      <w:tr w:rsidR="004B27D0" w:rsidRPr="004B27D0" w14:paraId="42C8679B"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C6236"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725B"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Lytinė sveikata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E481" w14:textId="36741DF4"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DB5E" w14:textId="1BB3621D"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1,3</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568F5" w14:textId="392EA863"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1,3</w:t>
            </w:r>
          </w:p>
        </w:tc>
      </w:tr>
      <w:tr w:rsidR="004B27D0" w:rsidRPr="004B27D0" w14:paraId="78C313C4"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6EAA"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42EF"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Nelaimingų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16FC4" w14:textId="46C95107"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7ABC" w14:textId="4ED4AEFC"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518B" w14:textId="21891760" w:rsidR="00103922" w:rsidRPr="004B27D0" w:rsidRDefault="00CD5C99" w:rsidP="00D322F7">
            <w:pPr>
              <w:tabs>
                <w:tab w:val="left" w:pos="540"/>
              </w:tabs>
              <w:suppressAutoHyphens/>
              <w:autoSpaceDN w:val="0"/>
              <w:ind w:firstLine="12"/>
              <w:jc w:val="center"/>
              <w:textAlignment w:val="baseline"/>
              <w:rPr>
                <w:sz w:val="24"/>
                <w:szCs w:val="24"/>
                <w:lang w:eastAsia="en-US"/>
              </w:rPr>
            </w:pPr>
            <w:r>
              <w:rPr>
                <w:sz w:val="24"/>
                <w:szCs w:val="24"/>
                <w:lang w:eastAsia="en-US"/>
              </w:rPr>
              <w:t>2,0</w:t>
            </w:r>
          </w:p>
        </w:tc>
      </w:tr>
      <w:tr w:rsidR="004B27D0" w:rsidRPr="004B27D0" w14:paraId="3381EB9E"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A30F9"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5BA84"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Psichikos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12FBF" w14:textId="705A9F13"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18B67" w14:textId="7F2D1C8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12,1</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C02A" w14:textId="35E0A8A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12,1</w:t>
            </w:r>
          </w:p>
        </w:tc>
      </w:tr>
      <w:tr w:rsidR="004B27D0" w:rsidRPr="004B27D0" w14:paraId="03B6C4DF"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8D681"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DEFE"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Sveikatai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C7EBA" w14:textId="73895F48"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69836" w14:textId="1117DEC5"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3,0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A2629" w14:textId="7BDFBAFF"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3,0</w:t>
            </w:r>
          </w:p>
        </w:tc>
      </w:tr>
      <w:tr w:rsidR="004B27D0" w:rsidRPr="004B27D0" w14:paraId="4134B621"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B478D"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4A9F6" w14:textId="77777777" w:rsidR="00103922" w:rsidRPr="004B27D0" w:rsidRDefault="00103922"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935FB" w14:textId="057A2E01"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8C271" w14:textId="3B437F0E"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81E07" w14:textId="276E19C0"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5A2819D5"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E3B0"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864A" w14:textId="77777777" w:rsidR="00103922" w:rsidRPr="004B27D0" w:rsidRDefault="00103922"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Kitos sritys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BD4C" w14:textId="0FD31B45"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0BC30" w14:textId="4BED6CAF"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06463" w14:textId="3F072A06"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2B9E3B79" w14:textId="77777777" w:rsidTr="003E0700">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3E17C"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4. Kita</w:t>
            </w:r>
          </w:p>
        </w:tc>
      </w:tr>
      <w:tr w:rsidR="004B27D0" w:rsidRPr="004B27D0" w14:paraId="270531D2" w14:textId="77777777" w:rsidTr="006E602C">
        <w:trPr>
          <w:trHeight w:val="305"/>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5A3C"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EA25D"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79949"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Iš viso lėšų:</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054A4" w14:textId="20623FD1" w:rsidR="00103922" w:rsidRPr="004B27D0" w:rsidRDefault="00CD5C99" w:rsidP="00103922">
            <w:pPr>
              <w:tabs>
                <w:tab w:val="left" w:pos="540"/>
              </w:tabs>
              <w:suppressAutoHyphens/>
              <w:autoSpaceDN w:val="0"/>
              <w:ind w:firstLine="12"/>
              <w:jc w:val="center"/>
              <w:textAlignment w:val="baseline"/>
              <w:rPr>
                <w:b/>
                <w:sz w:val="24"/>
                <w:szCs w:val="24"/>
                <w:lang w:eastAsia="en-US"/>
              </w:rPr>
            </w:pPr>
            <w:r>
              <w:rPr>
                <w:b/>
                <w:sz w:val="24"/>
                <w:szCs w:val="24"/>
                <w:lang w:eastAsia="en-US"/>
              </w:rPr>
              <w:t>98,1</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C1097" w14:textId="547788AE" w:rsidR="00103922" w:rsidRPr="004B27D0" w:rsidRDefault="00CD5C99" w:rsidP="00103922">
            <w:pPr>
              <w:tabs>
                <w:tab w:val="left" w:pos="540"/>
              </w:tabs>
              <w:suppressAutoHyphens/>
              <w:autoSpaceDN w:val="0"/>
              <w:ind w:firstLine="12"/>
              <w:jc w:val="center"/>
              <w:textAlignment w:val="baseline"/>
              <w:rPr>
                <w:b/>
                <w:sz w:val="24"/>
                <w:szCs w:val="24"/>
                <w:lang w:eastAsia="en-US"/>
              </w:rPr>
            </w:pPr>
            <w:r>
              <w:rPr>
                <w:b/>
                <w:sz w:val="24"/>
                <w:szCs w:val="24"/>
                <w:lang w:eastAsia="en-US"/>
              </w:rPr>
              <w:t>98,1</w:t>
            </w:r>
          </w:p>
        </w:tc>
      </w:tr>
    </w:tbl>
    <w:p w14:paraId="0D550B47" w14:textId="77777777" w:rsidR="008E0C70" w:rsidRPr="004B27D0" w:rsidRDefault="00A71CCE" w:rsidP="00A71CCE">
      <w:pPr>
        <w:ind w:firstLine="720"/>
        <w:jc w:val="center"/>
        <w:rPr>
          <w:sz w:val="24"/>
          <w:szCs w:val="24"/>
          <w:lang w:eastAsia="lt-LT"/>
        </w:rPr>
      </w:pPr>
      <w:r w:rsidRPr="004B27D0">
        <w:rPr>
          <w:sz w:val="24"/>
          <w:szCs w:val="24"/>
          <w:lang w:eastAsia="lt-LT"/>
        </w:rPr>
        <w:t>_________________________________</w:t>
      </w:r>
    </w:p>
    <w:p w14:paraId="1C375DCD" w14:textId="77777777" w:rsidR="00AF13A4" w:rsidRPr="004B27D0" w:rsidRDefault="00AF13A4" w:rsidP="00A82927">
      <w:pPr>
        <w:jc w:val="center"/>
        <w:rPr>
          <w:sz w:val="24"/>
          <w:szCs w:val="24"/>
        </w:rPr>
      </w:pPr>
    </w:p>
    <w:sectPr w:rsidR="00AF13A4" w:rsidRPr="004B27D0" w:rsidSect="0053365A">
      <w:headerReference w:type="default" r:id="rId11"/>
      <w:footnotePr>
        <w:pos w:val="beneathText"/>
      </w:footnotePr>
      <w:pgSz w:w="11905" w:h="16837"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BED1" w14:textId="77777777" w:rsidR="00BA2A9C" w:rsidRDefault="00BA2A9C">
      <w:r>
        <w:separator/>
      </w:r>
    </w:p>
  </w:endnote>
  <w:endnote w:type="continuationSeparator" w:id="0">
    <w:p w14:paraId="6F6B72F4" w14:textId="77777777" w:rsidR="00BA2A9C" w:rsidRDefault="00BA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11D"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224FDC" w14:textId="77777777" w:rsidR="007A065D" w:rsidRDefault="007A0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183A" w14:textId="77777777" w:rsidR="00BA2A9C" w:rsidRDefault="00BA2A9C">
      <w:r>
        <w:separator/>
      </w:r>
    </w:p>
  </w:footnote>
  <w:footnote w:type="continuationSeparator" w:id="0">
    <w:p w14:paraId="20885B37" w14:textId="77777777" w:rsidR="00BA2A9C" w:rsidRDefault="00BA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F2B"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577D94C"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4BC0" w14:textId="3A1A7710" w:rsidR="007A065D" w:rsidRDefault="007A065D" w:rsidP="009D328C">
    <w:pPr>
      <w:pStyle w:val="Antrats"/>
      <w:jc w:val="center"/>
    </w:pPr>
    <w:r>
      <w:object w:dxaOrig="729" w:dyaOrig="864" w14:anchorId="3CABD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39046544" r:id="rId2"/>
      </w:object>
    </w:r>
  </w:p>
  <w:p w14:paraId="7FB7FF54" w14:textId="36F97A20" w:rsidR="007A065D" w:rsidRDefault="006C0881">
    <w:pPr>
      <w:pStyle w:val="Antrats"/>
      <w:jc w:val="center"/>
    </w:pPr>
    <w:r>
      <w:tab/>
      <w:t xml:space="preserve">                                                      </w:t>
    </w:r>
    <w:r>
      <w:tab/>
    </w:r>
  </w:p>
  <w:p w14:paraId="50CB4003" w14:textId="77777777" w:rsidR="007A065D" w:rsidRDefault="007A065D">
    <w:pPr>
      <w:pStyle w:val="Antrats"/>
      <w:jc w:val="center"/>
      <w:rPr>
        <w:b/>
        <w:sz w:val="28"/>
      </w:rPr>
    </w:pPr>
    <w:r>
      <w:rPr>
        <w:b/>
        <w:sz w:val="28"/>
      </w:rPr>
      <w:t xml:space="preserve">PANEVĖŽIO RAJONO SAVIVALDYBĖS TARYBA </w:t>
    </w:r>
  </w:p>
  <w:p w14:paraId="20638EBB" w14:textId="77777777" w:rsidR="007A065D" w:rsidRDefault="007A065D">
    <w:pPr>
      <w:pStyle w:val="Antrats"/>
      <w:jc w:val="center"/>
      <w:rPr>
        <w:b/>
        <w:sz w:val="28"/>
      </w:rPr>
    </w:pPr>
  </w:p>
  <w:p w14:paraId="26675508"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8C2" w14:textId="77777777" w:rsidR="00C04867" w:rsidRDefault="00C04867">
    <w:pPr>
      <w:pStyle w:val="Antrats"/>
      <w:jc w:val="center"/>
    </w:pPr>
  </w:p>
  <w:p w14:paraId="73FBF824" w14:textId="77777777" w:rsidR="00C04867" w:rsidRDefault="00C048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8990237">
    <w:abstractNumId w:val="0"/>
  </w:num>
  <w:num w:numId="2" w16cid:durableId="776216049">
    <w:abstractNumId w:val="2"/>
  </w:num>
  <w:num w:numId="3" w16cid:durableId="203916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0B1A"/>
    <w:rsid w:val="00011B54"/>
    <w:rsid w:val="000126AA"/>
    <w:rsid w:val="000136F5"/>
    <w:rsid w:val="00061A7F"/>
    <w:rsid w:val="000639D1"/>
    <w:rsid w:val="0006657D"/>
    <w:rsid w:val="00071648"/>
    <w:rsid w:val="00073655"/>
    <w:rsid w:val="00081A51"/>
    <w:rsid w:val="00083504"/>
    <w:rsid w:val="00083B00"/>
    <w:rsid w:val="00092EC3"/>
    <w:rsid w:val="00095789"/>
    <w:rsid w:val="000B7462"/>
    <w:rsid w:val="000D6FAE"/>
    <w:rsid w:val="000E3B4A"/>
    <w:rsid w:val="000E7160"/>
    <w:rsid w:val="000F75B6"/>
    <w:rsid w:val="001002E2"/>
    <w:rsid w:val="00102D74"/>
    <w:rsid w:val="001035EC"/>
    <w:rsid w:val="00103922"/>
    <w:rsid w:val="00125062"/>
    <w:rsid w:val="001322B2"/>
    <w:rsid w:val="00135E8E"/>
    <w:rsid w:val="00142AD6"/>
    <w:rsid w:val="00144125"/>
    <w:rsid w:val="001548E5"/>
    <w:rsid w:val="001601CB"/>
    <w:rsid w:val="00173393"/>
    <w:rsid w:val="00175CC2"/>
    <w:rsid w:val="001836EF"/>
    <w:rsid w:val="00186F91"/>
    <w:rsid w:val="001A37D0"/>
    <w:rsid w:val="001A61A5"/>
    <w:rsid w:val="001B1181"/>
    <w:rsid w:val="001B12A4"/>
    <w:rsid w:val="001E2CEA"/>
    <w:rsid w:val="001F41C9"/>
    <w:rsid w:val="002006F6"/>
    <w:rsid w:val="00204718"/>
    <w:rsid w:val="00210EC9"/>
    <w:rsid w:val="00215440"/>
    <w:rsid w:val="00226C07"/>
    <w:rsid w:val="00233E42"/>
    <w:rsid w:val="00235B3F"/>
    <w:rsid w:val="00235C97"/>
    <w:rsid w:val="002402B0"/>
    <w:rsid w:val="002670D6"/>
    <w:rsid w:val="00270657"/>
    <w:rsid w:val="00271ECA"/>
    <w:rsid w:val="00274F35"/>
    <w:rsid w:val="0027567A"/>
    <w:rsid w:val="002766F8"/>
    <w:rsid w:val="00276951"/>
    <w:rsid w:val="002824B4"/>
    <w:rsid w:val="002A70F9"/>
    <w:rsid w:val="002B42FE"/>
    <w:rsid w:val="002B5793"/>
    <w:rsid w:val="002B636A"/>
    <w:rsid w:val="002D15E7"/>
    <w:rsid w:val="002D246D"/>
    <w:rsid w:val="002E477C"/>
    <w:rsid w:val="002E6802"/>
    <w:rsid w:val="002F1953"/>
    <w:rsid w:val="002F64FE"/>
    <w:rsid w:val="002F69A4"/>
    <w:rsid w:val="00305BF7"/>
    <w:rsid w:val="00310850"/>
    <w:rsid w:val="00312CAD"/>
    <w:rsid w:val="00313040"/>
    <w:rsid w:val="0032316C"/>
    <w:rsid w:val="00325A74"/>
    <w:rsid w:val="00374DC9"/>
    <w:rsid w:val="00385877"/>
    <w:rsid w:val="0039170A"/>
    <w:rsid w:val="003920C1"/>
    <w:rsid w:val="00392873"/>
    <w:rsid w:val="003A38B6"/>
    <w:rsid w:val="003B500E"/>
    <w:rsid w:val="003B5B3D"/>
    <w:rsid w:val="003C5F59"/>
    <w:rsid w:val="003D0DB5"/>
    <w:rsid w:val="003E0700"/>
    <w:rsid w:val="003E1B8D"/>
    <w:rsid w:val="003E57BF"/>
    <w:rsid w:val="003F147A"/>
    <w:rsid w:val="003F53DD"/>
    <w:rsid w:val="004124E8"/>
    <w:rsid w:val="00412B06"/>
    <w:rsid w:val="00413665"/>
    <w:rsid w:val="00423CD3"/>
    <w:rsid w:val="0042498B"/>
    <w:rsid w:val="00444453"/>
    <w:rsid w:val="00446597"/>
    <w:rsid w:val="00451BAE"/>
    <w:rsid w:val="004539EC"/>
    <w:rsid w:val="00460545"/>
    <w:rsid w:val="004629BD"/>
    <w:rsid w:val="0047167D"/>
    <w:rsid w:val="00472E66"/>
    <w:rsid w:val="00475DDA"/>
    <w:rsid w:val="004814CE"/>
    <w:rsid w:val="00484DE5"/>
    <w:rsid w:val="00490BAA"/>
    <w:rsid w:val="004915A4"/>
    <w:rsid w:val="00492225"/>
    <w:rsid w:val="0049472F"/>
    <w:rsid w:val="004B27D0"/>
    <w:rsid w:val="004C53F9"/>
    <w:rsid w:val="004E6D01"/>
    <w:rsid w:val="005000F3"/>
    <w:rsid w:val="00504124"/>
    <w:rsid w:val="00505BEA"/>
    <w:rsid w:val="005121E4"/>
    <w:rsid w:val="00512E55"/>
    <w:rsid w:val="00515FFC"/>
    <w:rsid w:val="00531D2E"/>
    <w:rsid w:val="0053365A"/>
    <w:rsid w:val="00536A64"/>
    <w:rsid w:val="00537AA0"/>
    <w:rsid w:val="00543774"/>
    <w:rsid w:val="00544F2A"/>
    <w:rsid w:val="00556C0D"/>
    <w:rsid w:val="00566E32"/>
    <w:rsid w:val="00583DB9"/>
    <w:rsid w:val="00591E6B"/>
    <w:rsid w:val="005A15BF"/>
    <w:rsid w:val="005A2343"/>
    <w:rsid w:val="005A3B62"/>
    <w:rsid w:val="005A55EC"/>
    <w:rsid w:val="005A7792"/>
    <w:rsid w:val="005E269C"/>
    <w:rsid w:val="005F1138"/>
    <w:rsid w:val="005F381E"/>
    <w:rsid w:val="005F414A"/>
    <w:rsid w:val="005F417A"/>
    <w:rsid w:val="00600606"/>
    <w:rsid w:val="00616C55"/>
    <w:rsid w:val="00616EBA"/>
    <w:rsid w:val="006223CD"/>
    <w:rsid w:val="006318EB"/>
    <w:rsid w:val="00647F47"/>
    <w:rsid w:val="00651E16"/>
    <w:rsid w:val="00662532"/>
    <w:rsid w:val="00665E6E"/>
    <w:rsid w:val="00666182"/>
    <w:rsid w:val="00671761"/>
    <w:rsid w:val="00677541"/>
    <w:rsid w:val="006817F8"/>
    <w:rsid w:val="00683E21"/>
    <w:rsid w:val="0068435F"/>
    <w:rsid w:val="00691A40"/>
    <w:rsid w:val="006920AC"/>
    <w:rsid w:val="00692CDC"/>
    <w:rsid w:val="00694F28"/>
    <w:rsid w:val="00696B62"/>
    <w:rsid w:val="00697860"/>
    <w:rsid w:val="006A47E4"/>
    <w:rsid w:val="006A5C08"/>
    <w:rsid w:val="006A6773"/>
    <w:rsid w:val="006B088B"/>
    <w:rsid w:val="006B4C82"/>
    <w:rsid w:val="006B5298"/>
    <w:rsid w:val="006C0881"/>
    <w:rsid w:val="006C1B76"/>
    <w:rsid w:val="006C3AB6"/>
    <w:rsid w:val="006E602C"/>
    <w:rsid w:val="00703F96"/>
    <w:rsid w:val="00723479"/>
    <w:rsid w:val="00725D83"/>
    <w:rsid w:val="007404FB"/>
    <w:rsid w:val="00746E6A"/>
    <w:rsid w:val="00756B24"/>
    <w:rsid w:val="00757356"/>
    <w:rsid w:val="00770800"/>
    <w:rsid w:val="00773D6A"/>
    <w:rsid w:val="00777858"/>
    <w:rsid w:val="007A065D"/>
    <w:rsid w:val="007A3EF2"/>
    <w:rsid w:val="007B40E1"/>
    <w:rsid w:val="007C2404"/>
    <w:rsid w:val="007C6ADA"/>
    <w:rsid w:val="007D3570"/>
    <w:rsid w:val="007E35E8"/>
    <w:rsid w:val="007F1AB3"/>
    <w:rsid w:val="007F3329"/>
    <w:rsid w:val="008176AD"/>
    <w:rsid w:val="0082080A"/>
    <w:rsid w:val="00820C6C"/>
    <w:rsid w:val="008342D8"/>
    <w:rsid w:val="00835043"/>
    <w:rsid w:val="0084367D"/>
    <w:rsid w:val="00855250"/>
    <w:rsid w:val="00870E4E"/>
    <w:rsid w:val="0087763E"/>
    <w:rsid w:val="00881FD7"/>
    <w:rsid w:val="0088277A"/>
    <w:rsid w:val="008878A0"/>
    <w:rsid w:val="00890709"/>
    <w:rsid w:val="00891B06"/>
    <w:rsid w:val="008A0121"/>
    <w:rsid w:val="008A0DF7"/>
    <w:rsid w:val="008D7F64"/>
    <w:rsid w:val="008E0C70"/>
    <w:rsid w:val="008F18AA"/>
    <w:rsid w:val="008F29B6"/>
    <w:rsid w:val="008F3245"/>
    <w:rsid w:val="0090465D"/>
    <w:rsid w:val="00914392"/>
    <w:rsid w:val="009240D8"/>
    <w:rsid w:val="009608EF"/>
    <w:rsid w:val="009636E7"/>
    <w:rsid w:val="0096389B"/>
    <w:rsid w:val="0098473E"/>
    <w:rsid w:val="00995F4B"/>
    <w:rsid w:val="009A067D"/>
    <w:rsid w:val="009A4B01"/>
    <w:rsid w:val="009B67DB"/>
    <w:rsid w:val="009C2121"/>
    <w:rsid w:val="009D0567"/>
    <w:rsid w:val="009D328C"/>
    <w:rsid w:val="009D4811"/>
    <w:rsid w:val="009D613D"/>
    <w:rsid w:val="009E181E"/>
    <w:rsid w:val="009F5F1A"/>
    <w:rsid w:val="00A050B2"/>
    <w:rsid w:val="00A16BB2"/>
    <w:rsid w:val="00A30A34"/>
    <w:rsid w:val="00A55123"/>
    <w:rsid w:val="00A64E1F"/>
    <w:rsid w:val="00A71CCE"/>
    <w:rsid w:val="00A759AD"/>
    <w:rsid w:val="00A82927"/>
    <w:rsid w:val="00A86146"/>
    <w:rsid w:val="00AA0C49"/>
    <w:rsid w:val="00AA1D29"/>
    <w:rsid w:val="00AA6919"/>
    <w:rsid w:val="00AB1D6D"/>
    <w:rsid w:val="00AB3E85"/>
    <w:rsid w:val="00AC0FCC"/>
    <w:rsid w:val="00AC7FE2"/>
    <w:rsid w:val="00AD26B2"/>
    <w:rsid w:val="00AD7AA9"/>
    <w:rsid w:val="00AE1972"/>
    <w:rsid w:val="00AE78FD"/>
    <w:rsid w:val="00AF13A4"/>
    <w:rsid w:val="00AF36FA"/>
    <w:rsid w:val="00AF779D"/>
    <w:rsid w:val="00AF7D21"/>
    <w:rsid w:val="00B05F69"/>
    <w:rsid w:val="00B063C0"/>
    <w:rsid w:val="00B07F10"/>
    <w:rsid w:val="00B105C8"/>
    <w:rsid w:val="00B22E6C"/>
    <w:rsid w:val="00B60184"/>
    <w:rsid w:val="00B61DE8"/>
    <w:rsid w:val="00B6294D"/>
    <w:rsid w:val="00B65515"/>
    <w:rsid w:val="00B736FC"/>
    <w:rsid w:val="00B766A4"/>
    <w:rsid w:val="00B817D4"/>
    <w:rsid w:val="00BA2A9C"/>
    <w:rsid w:val="00BA3E43"/>
    <w:rsid w:val="00BD6ADF"/>
    <w:rsid w:val="00C02A0E"/>
    <w:rsid w:val="00C03030"/>
    <w:rsid w:val="00C04867"/>
    <w:rsid w:val="00C14179"/>
    <w:rsid w:val="00C1715D"/>
    <w:rsid w:val="00C1733B"/>
    <w:rsid w:val="00C24B0D"/>
    <w:rsid w:val="00C45845"/>
    <w:rsid w:val="00C46AA3"/>
    <w:rsid w:val="00C46E58"/>
    <w:rsid w:val="00C477FC"/>
    <w:rsid w:val="00C51188"/>
    <w:rsid w:val="00C51A81"/>
    <w:rsid w:val="00C56FF9"/>
    <w:rsid w:val="00C6316D"/>
    <w:rsid w:val="00C659D7"/>
    <w:rsid w:val="00C75563"/>
    <w:rsid w:val="00C84B40"/>
    <w:rsid w:val="00C94410"/>
    <w:rsid w:val="00CA6FAC"/>
    <w:rsid w:val="00CB04B3"/>
    <w:rsid w:val="00CB348A"/>
    <w:rsid w:val="00CB5358"/>
    <w:rsid w:val="00CC5748"/>
    <w:rsid w:val="00CC57A2"/>
    <w:rsid w:val="00CC6861"/>
    <w:rsid w:val="00CD585C"/>
    <w:rsid w:val="00CD5C99"/>
    <w:rsid w:val="00CE4824"/>
    <w:rsid w:val="00D044A3"/>
    <w:rsid w:val="00D0455E"/>
    <w:rsid w:val="00D1293F"/>
    <w:rsid w:val="00D21E85"/>
    <w:rsid w:val="00D2206A"/>
    <w:rsid w:val="00D227D8"/>
    <w:rsid w:val="00D2449D"/>
    <w:rsid w:val="00D322F7"/>
    <w:rsid w:val="00D5157C"/>
    <w:rsid w:val="00D61A39"/>
    <w:rsid w:val="00D63D6B"/>
    <w:rsid w:val="00D64817"/>
    <w:rsid w:val="00D71CF3"/>
    <w:rsid w:val="00D8511E"/>
    <w:rsid w:val="00D916C1"/>
    <w:rsid w:val="00DA2A36"/>
    <w:rsid w:val="00DA7D50"/>
    <w:rsid w:val="00DB0389"/>
    <w:rsid w:val="00DB119E"/>
    <w:rsid w:val="00DB2281"/>
    <w:rsid w:val="00DD6E2E"/>
    <w:rsid w:val="00E05581"/>
    <w:rsid w:val="00E151F1"/>
    <w:rsid w:val="00E15458"/>
    <w:rsid w:val="00E20065"/>
    <w:rsid w:val="00E2298A"/>
    <w:rsid w:val="00E251C4"/>
    <w:rsid w:val="00E26633"/>
    <w:rsid w:val="00E31E11"/>
    <w:rsid w:val="00E411F8"/>
    <w:rsid w:val="00E46383"/>
    <w:rsid w:val="00E53EC8"/>
    <w:rsid w:val="00E735CE"/>
    <w:rsid w:val="00E94ABE"/>
    <w:rsid w:val="00E969B0"/>
    <w:rsid w:val="00EA099B"/>
    <w:rsid w:val="00EA0D0E"/>
    <w:rsid w:val="00EB2628"/>
    <w:rsid w:val="00EC2683"/>
    <w:rsid w:val="00EC31E4"/>
    <w:rsid w:val="00EC52BB"/>
    <w:rsid w:val="00ED1501"/>
    <w:rsid w:val="00ED4B70"/>
    <w:rsid w:val="00EE4229"/>
    <w:rsid w:val="00EF5B9D"/>
    <w:rsid w:val="00EF685F"/>
    <w:rsid w:val="00F00040"/>
    <w:rsid w:val="00F01592"/>
    <w:rsid w:val="00F023FC"/>
    <w:rsid w:val="00F27811"/>
    <w:rsid w:val="00F3552C"/>
    <w:rsid w:val="00F46A04"/>
    <w:rsid w:val="00F53BCE"/>
    <w:rsid w:val="00F579F4"/>
    <w:rsid w:val="00F60693"/>
    <w:rsid w:val="00F6234B"/>
    <w:rsid w:val="00F65F25"/>
    <w:rsid w:val="00F82C5A"/>
    <w:rsid w:val="00F928F2"/>
    <w:rsid w:val="00FA23BA"/>
    <w:rsid w:val="00FC4668"/>
    <w:rsid w:val="00FC7A8A"/>
    <w:rsid w:val="00FD211E"/>
    <w:rsid w:val="00FD3171"/>
    <w:rsid w:val="00FE3D79"/>
    <w:rsid w:val="00FF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A9B93"/>
  <w15:docId w15:val="{4C777306-1D8B-4789-A0BD-8CC0C50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val="x-none" w:eastAsia="x-none"/>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4B27D0"/>
    <w:pPr>
      <w:suppressAutoHyphens/>
      <w:ind w:left="72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A0E8-1033-406B-A034-50BAE235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281</TotalTime>
  <Pages>3</Pages>
  <Words>577</Words>
  <Characters>3289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11</cp:revision>
  <cp:lastPrinted>2026-04-15T07:39:00Z</cp:lastPrinted>
  <dcterms:created xsi:type="dcterms:W3CDTF">2025-04-04T05:00:00Z</dcterms:created>
  <dcterms:modified xsi:type="dcterms:W3CDTF">2026-04-30T06:29:00Z</dcterms:modified>
</cp:coreProperties>
</file>