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32194291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6029E">
        <w:rPr>
          <w:sz w:val="24"/>
          <w:szCs w:val="24"/>
        </w:rPr>
        <w:t>6</w:t>
      </w:r>
      <w:r w:rsidR="005148B8">
        <w:rPr>
          <w:sz w:val="24"/>
          <w:szCs w:val="24"/>
        </w:rPr>
        <w:t xml:space="preserve"> m.</w:t>
      </w:r>
      <w:r w:rsidR="0009496E">
        <w:rPr>
          <w:sz w:val="24"/>
          <w:szCs w:val="24"/>
        </w:rPr>
        <w:t xml:space="preserve"> vasario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6B6B723D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aplinkos ministro </w:t>
      </w:r>
      <w:r w:rsidR="0096029E">
        <w:rPr>
          <w:sz w:val="24"/>
          <w:szCs w:val="24"/>
        </w:rPr>
        <w:t>2025</w:t>
      </w:r>
      <w:r w:rsidR="00791B38">
        <w:rPr>
          <w:sz w:val="24"/>
          <w:szCs w:val="24"/>
        </w:rPr>
        <w:t xml:space="preserve"> m. </w:t>
      </w:r>
      <w:r w:rsidR="0096029E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96029E">
        <w:rPr>
          <w:sz w:val="24"/>
          <w:szCs w:val="24"/>
        </w:rPr>
        <w:t>27</w:t>
      </w:r>
      <w:r w:rsidR="00791B38">
        <w:rPr>
          <w:sz w:val="24"/>
          <w:szCs w:val="24"/>
        </w:rPr>
        <w:t xml:space="preserve"> d. įsakymu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Nr. </w:t>
      </w:r>
      <w:r w:rsidR="0096029E">
        <w:rPr>
          <w:sz w:val="24"/>
          <w:szCs w:val="24"/>
        </w:rPr>
        <w:t>D1-190</w:t>
      </w:r>
      <w:r w:rsidR="00791B38">
        <w:rPr>
          <w:sz w:val="24"/>
          <w:szCs w:val="24"/>
        </w:rPr>
        <w:t xml:space="preserve"> „Dėl Žemės sklypų formavimo ir pertvarkymo projektų rengimo taisyklių patvirtinimo“, atsižvelgdamas į Nacionalinės žemės tarnybos prie Aplinkos ministerijos 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202</w:t>
      </w:r>
      <w:r w:rsidR="008F785A">
        <w:rPr>
          <w:sz w:val="24"/>
          <w:szCs w:val="24"/>
        </w:rPr>
        <w:t>6</w:t>
      </w:r>
      <w:r w:rsidR="00791B38">
        <w:rPr>
          <w:sz w:val="24"/>
          <w:szCs w:val="24"/>
        </w:rPr>
        <w:t xml:space="preserve"> m. </w:t>
      </w:r>
      <w:r w:rsidR="0009496E">
        <w:rPr>
          <w:sz w:val="24"/>
          <w:szCs w:val="24"/>
        </w:rPr>
        <w:t>vasario</w:t>
      </w:r>
      <w:r w:rsidR="00791B38">
        <w:rPr>
          <w:sz w:val="24"/>
          <w:szCs w:val="24"/>
        </w:rPr>
        <w:t xml:space="preserve"> </w:t>
      </w:r>
      <w:r w:rsidR="0009496E">
        <w:rPr>
          <w:sz w:val="24"/>
          <w:szCs w:val="24"/>
        </w:rPr>
        <w:t>2</w:t>
      </w:r>
      <w:r w:rsidR="00791B38">
        <w:rPr>
          <w:sz w:val="24"/>
          <w:szCs w:val="24"/>
        </w:rPr>
        <w:t xml:space="preserve"> d. žemės valdos projekto patikrinimo aktą </w:t>
      </w:r>
      <w:r w:rsidR="0096029E">
        <w:rPr>
          <w:sz w:val="24"/>
          <w:szCs w:val="24"/>
        </w:rPr>
        <w:br/>
      </w:r>
      <w:r w:rsidR="00791B38">
        <w:rPr>
          <w:sz w:val="24"/>
          <w:szCs w:val="24"/>
        </w:rPr>
        <w:t>Nr.</w:t>
      </w:r>
      <w:r w:rsidR="0096029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>FPA-</w:t>
      </w:r>
      <w:r w:rsidR="0009496E">
        <w:rPr>
          <w:sz w:val="24"/>
          <w:szCs w:val="24"/>
        </w:rPr>
        <w:t>639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 xml:space="preserve">ŽPDRIS – Žemėtvarkos planavimo dokumentų rengimo </w:t>
      </w:r>
      <w:r w:rsidR="00A36B10">
        <w:rPr>
          <w:sz w:val="24"/>
          <w:szCs w:val="24"/>
          <w:shd w:val="clear" w:color="auto" w:fill="FFFFFF"/>
        </w:rPr>
        <w:t>i</w:t>
      </w:r>
      <w:r w:rsidR="00791B38">
        <w:rPr>
          <w:sz w:val="24"/>
          <w:szCs w:val="24"/>
          <w:shd w:val="clear" w:color="auto" w:fill="FFFFFF"/>
        </w:rPr>
        <w:t>nformacinėje sistemoje (paslaugos byla Nr. ZSFP-</w:t>
      </w:r>
      <w:r w:rsidR="0009496E">
        <w:rPr>
          <w:sz w:val="24"/>
          <w:szCs w:val="24"/>
          <w:shd w:val="clear" w:color="auto" w:fill="FFFFFF"/>
        </w:rPr>
        <w:t>192944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545EFCD7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DA15B5">
        <w:rPr>
          <w:sz w:val="24"/>
          <w:szCs w:val="24"/>
        </w:rPr>
        <w:t>0,</w:t>
      </w:r>
      <w:r w:rsidR="0009496E">
        <w:rPr>
          <w:sz w:val="24"/>
          <w:szCs w:val="24"/>
        </w:rPr>
        <w:t>1875</w:t>
      </w:r>
      <w:r w:rsidR="00FB21B1">
        <w:rPr>
          <w:sz w:val="24"/>
          <w:szCs w:val="24"/>
        </w:rPr>
        <w:t xml:space="preserve"> ha 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9496E">
        <w:rPr>
          <w:sz w:val="24"/>
          <w:szCs w:val="24"/>
          <w:shd w:val="clear" w:color="auto" w:fill="FFFFFF"/>
        </w:rPr>
        <w:t>Velžio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A36B10">
        <w:rPr>
          <w:sz w:val="24"/>
          <w:szCs w:val="24"/>
          <w:shd w:val="clear" w:color="auto" w:fill="FFFFFF"/>
        </w:rPr>
        <w:br/>
      </w:r>
      <w:r w:rsidR="0009496E">
        <w:rPr>
          <w:sz w:val="24"/>
          <w:szCs w:val="24"/>
          <w:shd w:val="clear" w:color="auto" w:fill="FFFFFF"/>
        </w:rPr>
        <w:t>Staniūnų</w:t>
      </w:r>
      <w:r w:rsidR="00DC7D5A">
        <w:rPr>
          <w:sz w:val="24"/>
          <w:szCs w:val="24"/>
          <w:shd w:val="clear" w:color="auto" w:fill="FFFFFF"/>
        </w:rPr>
        <w:t xml:space="preserve"> k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DA15B5">
        <w:rPr>
          <w:sz w:val="24"/>
          <w:szCs w:val="24"/>
          <w:shd w:val="clear" w:color="auto" w:fill="FFFFFF"/>
        </w:rPr>
        <w:t xml:space="preserve"> </w:t>
      </w:r>
      <w:proofErr w:type="spellStart"/>
      <w:r w:rsidR="0009496E">
        <w:rPr>
          <w:sz w:val="24"/>
          <w:szCs w:val="24"/>
          <w:shd w:val="clear" w:color="auto" w:fill="FFFFFF"/>
        </w:rPr>
        <w:t>Daumėnų</w:t>
      </w:r>
      <w:proofErr w:type="spellEnd"/>
      <w:r w:rsidR="00DA15B5">
        <w:rPr>
          <w:sz w:val="24"/>
          <w:szCs w:val="24"/>
          <w:shd w:val="clear" w:color="auto" w:fill="FFFFFF"/>
        </w:rPr>
        <w:t xml:space="preserve"> g. </w:t>
      </w:r>
      <w:r w:rsidR="0009496E">
        <w:rPr>
          <w:sz w:val="24"/>
          <w:szCs w:val="24"/>
          <w:shd w:val="clear" w:color="auto" w:fill="FFFFFF"/>
        </w:rPr>
        <w:t>28</w:t>
      </w:r>
      <w:r w:rsidR="00DA15B5">
        <w:rPr>
          <w:sz w:val="24"/>
          <w:szCs w:val="24"/>
          <w:shd w:val="clear" w:color="auto" w:fill="FFFFFF"/>
        </w:rPr>
        <w:t>,</w:t>
      </w:r>
      <w:r w:rsidR="008F785A">
        <w:rPr>
          <w:sz w:val="24"/>
          <w:szCs w:val="24"/>
          <w:shd w:val="clear" w:color="auto" w:fill="FFFFFF"/>
        </w:rPr>
        <w:t xml:space="preserve"> </w:t>
      </w:r>
      <w:r w:rsidR="00DC7D5A">
        <w:rPr>
          <w:sz w:val="24"/>
          <w:szCs w:val="24"/>
          <w:shd w:val="clear" w:color="auto" w:fill="FFFFFF"/>
        </w:rPr>
        <w:t xml:space="preserve">kadastro Nr. </w:t>
      </w:r>
      <w:r w:rsidR="0009496E">
        <w:rPr>
          <w:sz w:val="24"/>
          <w:szCs w:val="24"/>
          <w:shd w:val="clear" w:color="auto" w:fill="FFFFFF"/>
        </w:rPr>
        <w:t>6690/0009:73</w:t>
      </w:r>
      <w:r w:rsidR="00DC7D5A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DA15B5">
        <w:rPr>
          <w:sz w:val="24"/>
          <w:szCs w:val="24"/>
          <w:shd w:val="clear" w:color="auto" w:fill="FFFFFF"/>
        </w:rPr>
        <w:t>ir įsiterpusio 0,0</w:t>
      </w:r>
      <w:r w:rsidR="0009496E">
        <w:rPr>
          <w:sz w:val="24"/>
          <w:szCs w:val="24"/>
          <w:shd w:val="clear" w:color="auto" w:fill="FFFFFF"/>
        </w:rPr>
        <w:t>232</w:t>
      </w:r>
      <w:r w:rsidR="00DA15B5">
        <w:rPr>
          <w:sz w:val="24"/>
          <w:szCs w:val="24"/>
          <w:shd w:val="clear" w:color="auto" w:fill="FFFFFF"/>
        </w:rPr>
        <w:t xml:space="preserve"> ha valstybinės </w:t>
      </w:r>
      <w:r w:rsidR="00DA15B5">
        <w:rPr>
          <w:sz w:val="24"/>
          <w:szCs w:val="24"/>
        </w:rPr>
        <w:t xml:space="preserve">žemės sklypo </w:t>
      </w:r>
      <w:r w:rsidR="00DA15B5">
        <w:rPr>
          <w:sz w:val="24"/>
          <w:szCs w:val="24"/>
          <w:shd w:val="clear" w:color="auto" w:fill="FFFFFF"/>
        </w:rPr>
        <w:t xml:space="preserve">formavimo ir pertvarkymo projektą, </w:t>
      </w:r>
      <w:r w:rsidR="00D156FB">
        <w:rPr>
          <w:sz w:val="24"/>
          <w:szCs w:val="24"/>
        </w:rPr>
        <w:t>parengtą</w:t>
      </w:r>
      <w:r w:rsidR="008F785A" w:rsidRPr="008F785A">
        <w:rPr>
          <w:sz w:val="24"/>
          <w:szCs w:val="24"/>
        </w:rPr>
        <w:t xml:space="preserve"> </w:t>
      </w:r>
      <w:r w:rsidR="008F785A">
        <w:rPr>
          <w:sz w:val="24"/>
          <w:szCs w:val="24"/>
        </w:rPr>
        <w:t>UAB  „</w:t>
      </w:r>
      <w:r w:rsidR="00DA15B5">
        <w:rPr>
          <w:sz w:val="24"/>
          <w:szCs w:val="24"/>
        </w:rPr>
        <w:t>N. Tauras ir ko</w:t>
      </w:r>
      <w:r w:rsidR="008F785A">
        <w:rPr>
          <w:sz w:val="24"/>
          <w:szCs w:val="24"/>
        </w:rPr>
        <w:t xml:space="preserve">“ </w:t>
      </w:r>
      <w:r w:rsidR="006F3227">
        <w:rPr>
          <w:sz w:val="24"/>
          <w:szCs w:val="24"/>
        </w:rPr>
        <w:t>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622CD715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N u </w:t>
      </w:r>
      <w:r w:rsidR="008F785A">
        <w:rPr>
          <w:sz w:val="24"/>
          <w:szCs w:val="24"/>
        </w:rPr>
        <w:t>s t a t a u</w:t>
      </w:r>
      <w:r>
        <w:rPr>
          <w:sz w:val="24"/>
          <w:szCs w:val="24"/>
        </w:rPr>
        <w:t>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4C72244B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8F785A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DC7D5A">
        <w:rPr>
          <w:rStyle w:val="FontStyle20"/>
          <w:iCs/>
          <w:color w:val="000000"/>
          <w:sz w:val="24"/>
          <w:szCs w:val="24"/>
          <w:shd w:val="clear" w:color="auto" w:fill="FFFFFF"/>
        </w:rPr>
        <w:t>žemės sklypo savininkas</w:t>
      </w:r>
      <w:r>
        <w:rPr>
          <w:rStyle w:val="FontStyle20"/>
          <w:sz w:val="24"/>
          <w:szCs w:val="24"/>
        </w:rPr>
        <w:t>;</w:t>
      </w:r>
    </w:p>
    <w:p w14:paraId="5E369A8D" w14:textId="79EB4A62" w:rsidR="00F1579D" w:rsidRDefault="00106EB8" w:rsidP="00DA15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02493">
        <w:rPr>
          <w:sz w:val="24"/>
          <w:szCs w:val="24"/>
        </w:rPr>
        <w:t xml:space="preserve"> </w:t>
      </w:r>
      <w:r w:rsidR="008F785A">
        <w:rPr>
          <w:sz w:val="24"/>
          <w:szCs w:val="24"/>
        </w:rPr>
        <w:t xml:space="preserve"> </w:t>
      </w:r>
      <w:r w:rsidR="00DA15B5" w:rsidRPr="000E7351">
        <w:rPr>
          <w:iCs/>
          <w:sz w:val="24"/>
          <w:szCs w:val="24"/>
        </w:rPr>
        <w:t>įsiterpusio valstybinės žemės sklypo suformavimo ir sujungimo su besiribojanči</w:t>
      </w:r>
      <w:r w:rsidR="00DA15B5">
        <w:rPr>
          <w:iCs/>
          <w:sz w:val="24"/>
          <w:szCs w:val="24"/>
        </w:rPr>
        <w:t>u</w:t>
      </w:r>
      <w:r w:rsidR="00DA15B5" w:rsidRPr="000E7351">
        <w:rPr>
          <w:iCs/>
          <w:sz w:val="24"/>
          <w:szCs w:val="24"/>
        </w:rPr>
        <w:t xml:space="preserve"> žemės sklyp</w:t>
      </w:r>
      <w:r w:rsidR="00DA15B5">
        <w:rPr>
          <w:iCs/>
          <w:sz w:val="24"/>
          <w:szCs w:val="24"/>
        </w:rPr>
        <w:t>u</w:t>
      </w:r>
      <w:r w:rsidR="00DA15B5" w:rsidRPr="000E7351">
        <w:rPr>
          <w:iCs/>
          <w:sz w:val="24"/>
          <w:szCs w:val="24"/>
        </w:rPr>
        <w:t xml:space="preserve">, </w:t>
      </w:r>
      <w:r w:rsidR="00DA15B5">
        <w:rPr>
          <w:iCs/>
          <w:sz w:val="24"/>
          <w:szCs w:val="24"/>
        </w:rPr>
        <w:t xml:space="preserve">kadastro Nr. </w:t>
      </w:r>
      <w:r w:rsidR="0009496E">
        <w:rPr>
          <w:iCs/>
          <w:sz w:val="24"/>
          <w:szCs w:val="24"/>
        </w:rPr>
        <w:t>6690/0009:73</w:t>
      </w:r>
      <w:r w:rsidR="00DA15B5">
        <w:rPr>
          <w:iCs/>
          <w:sz w:val="24"/>
          <w:szCs w:val="24"/>
        </w:rPr>
        <w:t xml:space="preserve">, esančiu </w:t>
      </w:r>
      <w:r w:rsidR="00DA15B5">
        <w:rPr>
          <w:sz w:val="24"/>
          <w:szCs w:val="24"/>
          <w:shd w:val="clear" w:color="auto" w:fill="FFFFFF"/>
        </w:rPr>
        <w:t xml:space="preserve">Panevėžio r. sav., </w:t>
      </w:r>
      <w:r w:rsidR="00DA15B5">
        <w:rPr>
          <w:sz w:val="24"/>
          <w:szCs w:val="24"/>
          <w:shd w:val="clear" w:color="auto" w:fill="FFFFFF"/>
        </w:rPr>
        <w:br/>
      </w:r>
      <w:r w:rsidR="0009496E">
        <w:rPr>
          <w:sz w:val="24"/>
          <w:szCs w:val="24"/>
          <w:shd w:val="clear" w:color="auto" w:fill="FFFFFF"/>
        </w:rPr>
        <w:t>Velžio</w:t>
      </w:r>
      <w:r w:rsidR="00DA15B5">
        <w:rPr>
          <w:sz w:val="24"/>
          <w:szCs w:val="24"/>
          <w:shd w:val="clear" w:color="auto" w:fill="FFFFFF"/>
        </w:rPr>
        <w:t xml:space="preserve"> sen., </w:t>
      </w:r>
      <w:r w:rsidR="0009496E">
        <w:rPr>
          <w:sz w:val="24"/>
          <w:szCs w:val="24"/>
          <w:shd w:val="clear" w:color="auto" w:fill="FFFFFF"/>
        </w:rPr>
        <w:t>Staniūnų</w:t>
      </w:r>
      <w:r w:rsidR="00DA15B5">
        <w:rPr>
          <w:sz w:val="24"/>
          <w:szCs w:val="24"/>
          <w:shd w:val="clear" w:color="auto" w:fill="FFFFFF"/>
        </w:rPr>
        <w:t xml:space="preserve"> k., </w:t>
      </w:r>
      <w:proofErr w:type="spellStart"/>
      <w:r w:rsidR="0009496E">
        <w:rPr>
          <w:sz w:val="24"/>
          <w:szCs w:val="24"/>
          <w:shd w:val="clear" w:color="auto" w:fill="FFFFFF"/>
        </w:rPr>
        <w:t>Daumėnų</w:t>
      </w:r>
      <w:proofErr w:type="spellEnd"/>
      <w:r w:rsidR="00DA15B5">
        <w:rPr>
          <w:sz w:val="24"/>
          <w:szCs w:val="24"/>
          <w:shd w:val="clear" w:color="auto" w:fill="FFFFFF"/>
        </w:rPr>
        <w:t xml:space="preserve"> g. 28, </w:t>
      </w:r>
      <w:r w:rsidR="0009496E">
        <w:rPr>
          <w:sz w:val="24"/>
          <w:szCs w:val="24"/>
          <w:shd w:val="clear" w:color="auto" w:fill="FFFFFF"/>
        </w:rPr>
        <w:t xml:space="preserve"> naujai suformuoto kitos paskirties žemės klypo padalijimo į atskirus žemės sklypus, </w:t>
      </w:r>
      <w:r w:rsidR="00DA15B5">
        <w:rPr>
          <w:sz w:val="24"/>
          <w:szCs w:val="24"/>
        </w:rPr>
        <w:t xml:space="preserve">formavimo ir pertvarkymo projektas </w:t>
      </w:r>
      <w:r w:rsidR="00DA15B5">
        <w:rPr>
          <w:iCs/>
          <w:sz w:val="24"/>
          <w:szCs w:val="24"/>
        </w:rPr>
        <w:t>(toliau – Projektas)</w:t>
      </w:r>
      <w:r w:rsidR="00DA15B5">
        <w:rPr>
          <w:sz w:val="24"/>
          <w:szCs w:val="24"/>
        </w:rPr>
        <w:t>;</w:t>
      </w:r>
    </w:p>
    <w:p w14:paraId="6FD3FA19" w14:textId="57656AF1" w:rsidR="00343987" w:rsidRDefault="00F1579D" w:rsidP="00DA15B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DA15B5" w:rsidRPr="00701E55">
        <w:rPr>
          <w:sz w:val="24"/>
          <w:szCs w:val="24"/>
        </w:rPr>
        <w:t xml:space="preserve">UAB </w:t>
      </w:r>
      <w:r w:rsidR="00DA15B5" w:rsidRPr="000E7351">
        <w:rPr>
          <w:sz w:val="24"/>
          <w:szCs w:val="24"/>
        </w:rPr>
        <w:t>„N. Tauras ir Ko“, Vaida</w:t>
      </w:r>
      <w:r w:rsidR="00DA15B5">
        <w:rPr>
          <w:sz w:val="24"/>
          <w:szCs w:val="24"/>
        </w:rPr>
        <w:t xml:space="preserve"> </w:t>
      </w:r>
      <w:proofErr w:type="spellStart"/>
      <w:r w:rsidR="00DA15B5">
        <w:rPr>
          <w:sz w:val="24"/>
          <w:szCs w:val="24"/>
        </w:rPr>
        <w:t>Taurienė</w:t>
      </w:r>
      <w:proofErr w:type="spellEnd"/>
      <w:r w:rsidR="00DA15B5">
        <w:rPr>
          <w:sz w:val="24"/>
          <w:szCs w:val="24"/>
        </w:rPr>
        <w:t xml:space="preserve"> </w:t>
      </w:r>
      <w:r w:rsidR="00DA15B5" w:rsidRPr="00396FDD">
        <w:rPr>
          <w:sz w:val="24"/>
          <w:szCs w:val="24"/>
        </w:rPr>
        <w:t>(kvalifikacijos</w:t>
      </w:r>
      <w:r w:rsidR="00DA15B5">
        <w:rPr>
          <w:sz w:val="24"/>
          <w:szCs w:val="24"/>
        </w:rPr>
        <w:t xml:space="preserve"> </w:t>
      </w:r>
      <w:r w:rsidR="00DA15B5" w:rsidRPr="00396FDD">
        <w:rPr>
          <w:sz w:val="24"/>
          <w:szCs w:val="24"/>
        </w:rPr>
        <w:t xml:space="preserve">pažymėjimas </w:t>
      </w:r>
      <w:r w:rsidR="00DA15B5">
        <w:rPr>
          <w:sz w:val="24"/>
          <w:szCs w:val="24"/>
        </w:rPr>
        <w:t xml:space="preserve"> </w:t>
      </w:r>
      <w:r w:rsidR="00DA15B5" w:rsidRPr="00396FDD">
        <w:rPr>
          <w:sz w:val="24"/>
          <w:szCs w:val="24"/>
        </w:rPr>
        <w:t>Nr. 2R-FP-</w:t>
      </w:r>
      <w:r w:rsidR="00DA15B5">
        <w:rPr>
          <w:sz w:val="24"/>
          <w:szCs w:val="24"/>
        </w:rPr>
        <w:t>909</w:t>
      </w:r>
      <w:r w:rsidR="00DA15B5" w:rsidRPr="00396FDD">
        <w:rPr>
          <w:sz w:val="24"/>
          <w:szCs w:val="24"/>
        </w:rPr>
        <w:t xml:space="preserve">, išduotas </w:t>
      </w:r>
      <w:r w:rsidR="00DA15B5">
        <w:rPr>
          <w:sz w:val="24"/>
          <w:szCs w:val="24"/>
        </w:rPr>
        <w:t>2015-10-05</w:t>
      </w:r>
      <w:r w:rsidR="00DA15B5" w:rsidRPr="00396FDD">
        <w:rPr>
          <w:sz w:val="24"/>
          <w:szCs w:val="24"/>
        </w:rPr>
        <w:t>)</w:t>
      </w:r>
      <w:r w:rsidR="00DA15B5">
        <w:rPr>
          <w:sz w:val="24"/>
          <w:szCs w:val="24"/>
        </w:rPr>
        <w:t>;</w:t>
      </w:r>
    </w:p>
    <w:p w14:paraId="322E79FC" w14:textId="43FFF3A9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60C33">
        <w:rPr>
          <w:sz w:val="24"/>
          <w:szCs w:val="24"/>
          <w:shd w:val="clear" w:color="auto" w:fill="FFFFFF" w:themeFill="background1"/>
        </w:rPr>
        <w:t>N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s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t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a</w:t>
      </w:r>
      <w:r w:rsidR="00A36B10" w:rsidRPr="00360C33">
        <w:rPr>
          <w:sz w:val="24"/>
          <w:szCs w:val="24"/>
          <w:shd w:val="clear" w:color="auto" w:fill="FFFFFF" w:themeFill="background1"/>
        </w:rPr>
        <w:t xml:space="preserve"> </w:t>
      </w:r>
      <w:r w:rsidRPr="00360C33">
        <w:rPr>
          <w:sz w:val="24"/>
          <w:szCs w:val="24"/>
          <w:shd w:val="clear" w:color="auto" w:fill="FFFFFF" w:themeFill="background1"/>
        </w:rPr>
        <w:t>u,</w:t>
      </w:r>
      <w:r>
        <w:rPr>
          <w:sz w:val="24"/>
          <w:szCs w:val="24"/>
        </w:rPr>
        <w:t xml:space="preserve"> kad pagal Projektą suformuotų žemės sklypų:</w:t>
      </w:r>
    </w:p>
    <w:p w14:paraId="095B48E8" w14:textId="26976BFC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3.1.  0,</w:t>
      </w:r>
      <w:r w:rsidR="0009496E">
        <w:rPr>
          <w:sz w:val="24"/>
          <w:szCs w:val="24"/>
        </w:rPr>
        <w:t>0232</w:t>
      </w:r>
      <w:r>
        <w:rPr>
          <w:sz w:val="24"/>
          <w:szCs w:val="24"/>
        </w:rPr>
        <w:t xml:space="preserve"> ha (</w:t>
      </w:r>
      <w:r w:rsidR="0009496E">
        <w:rPr>
          <w:sz w:val="24"/>
          <w:szCs w:val="24"/>
        </w:rPr>
        <w:t>232</w:t>
      </w:r>
      <w:r>
        <w:rPr>
          <w:sz w:val="24"/>
          <w:szCs w:val="24"/>
        </w:rPr>
        <w:t xml:space="preserve"> m²) ploto žemės sklypo Nr. </w:t>
      </w:r>
      <w:r w:rsidR="0009496E">
        <w:rPr>
          <w:sz w:val="24"/>
          <w:szCs w:val="24"/>
        </w:rPr>
        <w:t>73-</w:t>
      </w:r>
      <w:r w:rsidR="008F785A">
        <w:rPr>
          <w:sz w:val="24"/>
          <w:szCs w:val="24"/>
        </w:rPr>
        <w:t>1</w:t>
      </w:r>
      <w:r>
        <w:rPr>
          <w:sz w:val="24"/>
          <w:szCs w:val="24"/>
        </w:rPr>
        <w:t>:</w:t>
      </w:r>
    </w:p>
    <w:p w14:paraId="0E08A1B5" w14:textId="0932691B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pagrindinė žemės naudojimo paskirtis – </w:t>
      </w:r>
      <w:r w:rsidR="008F785A">
        <w:rPr>
          <w:sz w:val="24"/>
          <w:szCs w:val="24"/>
        </w:rPr>
        <w:t>kitos</w:t>
      </w:r>
      <w:r>
        <w:rPr>
          <w:sz w:val="24"/>
          <w:szCs w:val="24"/>
        </w:rPr>
        <w:t xml:space="preserve"> paskirties, </w:t>
      </w:r>
      <w:r w:rsidR="008F785A">
        <w:rPr>
          <w:sz w:val="24"/>
          <w:szCs w:val="24"/>
        </w:rPr>
        <w:br/>
      </w:r>
      <w:r>
        <w:rPr>
          <w:sz w:val="24"/>
          <w:szCs w:val="24"/>
        </w:rPr>
        <w:t xml:space="preserve">naudojimo būdas – </w:t>
      </w:r>
      <w:r w:rsidR="00DC7D5A">
        <w:rPr>
          <w:sz w:val="24"/>
          <w:szCs w:val="24"/>
        </w:rPr>
        <w:t xml:space="preserve">vienbučių ir dvibučių gyvenamųjų pastatų </w:t>
      </w:r>
      <w:r w:rsidR="008F785A">
        <w:rPr>
          <w:sz w:val="24"/>
          <w:szCs w:val="24"/>
        </w:rPr>
        <w:t>teritorijos</w:t>
      </w:r>
      <w:r>
        <w:rPr>
          <w:sz w:val="24"/>
          <w:szCs w:val="24"/>
        </w:rPr>
        <w:t>;</w:t>
      </w:r>
    </w:p>
    <w:p w14:paraId="7C3063C8" w14:textId="77777777" w:rsidR="00046363" w:rsidRDefault="00046363" w:rsidP="0004636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nustatytos specialiosios žemės naudojimo sąlygos: </w:t>
      </w:r>
    </w:p>
    <w:p w14:paraId="673AA28F" w14:textId="79B48EDB" w:rsidR="00DC7D5A" w:rsidRDefault="00DC7D5A" w:rsidP="00DC7D5A">
      <w:pPr>
        <w:ind w:firstLine="720"/>
        <w:jc w:val="both"/>
        <w:rPr>
          <w:sz w:val="24"/>
          <w:szCs w:val="24"/>
        </w:rPr>
      </w:pPr>
      <w:bookmarkStart w:id="0" w:name="_Hlk217030831"/>
      <w:r>
        <w:rPr>
          <w:sz w:val="24"/>
          <w:szCs w:val="24"/>
        </w:rPr>
        <w:t>3.1.2.</w:t>
      </w:r>
      <w:r w:rsidR="0009496E">
        <w:rPr>
          <w:sz w:val="24"/>
          <w:szCs w:val="24"/>
        </w:rPr>
        <w:t>1</w:t>
      </w:r>
      <w:r>
        <w:rPr>
          <w:sz w:val="24"/>
          <w:szCs w:val="24"/>
        </w:rPr>
        <w:t>. 1</w:t>
      </w:r>
      <w:r w:rsidR="0009496E">
        <w:rPr>
          <w:sz w:val="24"/>
          <w:szCs w:val="24"/>
        </w:rPr>
        <w:t>20</w:t>
      </w:r>
      <w:r>
        <w:rPr>
          <w:sz w:val="24"/>
          <w:szCs w:val="24"/>
        </w:rPr>
        <w:t xml:space="preserve"> – </w:t>
      </w:r>
      <w:r w:rsidR="0009496E">
        <w:rPr>
          <w:sz w:val="24"/>
          <w:szCs w:val="24"/>
        </w:rPr>
        <w:t xml:space="preserve">požeminio vandens vandenviečių </w:t>
      </w:r>
      <w:r>
        <w:rPr>
          <w:sz w:val="24"/>
          <w:szCs w:val="24"/>
        </w:rPr>
        <w:t xml:space="preserve">apsaugos zonos (VI skyrius, </w:t>
      </w:r>
      <w:r w:rsidR="0009496E">
        <w:rPr>
          <w:sz w:val="24"/>
          <w:szCs w:val="24"/>
        </w:rPr>
        <w:t>vienuoliktasis</w:t>
      </w:r>
      <w:r>
        <w:rPr>
          <w:sz w:val="24"/>
          <w:szCs w:val="24"/>
        </w:rPr>
        <w:t xml:space="preserve"> skirsnis), plotas – 0,</w:t>
      </w:r>
      <w:r w:rsidR="0009496E">
        <w:rPr>
          <w:sz w:val="24"/>
          <w:szCs w:val="24"/>
        </w:rPr>
        <w:t>0232</w:t>
      </w:r>
      <w:r>
        <w:rPr>
          <w:sz w:val="24"/>
          <w:szCs w:val="24"/>
        </w:rPr>
        <w:t xml:space="preserve"> ha;</w:t>
      </w:r>
    </w:p>
    <w:p w14:paraId="50773609" w14:textId="152978B2" w:rsidR="00DC7D5A" w:rsidRDefault="00DC7D5A" w:rsidP="00DC7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09496E">
        <w:rPr>
          <w:sz w:val="24"/>
          <w:szCs w:val="24"/>
        </w:rPr>
        <w:t>2</w:t>
      </w:r>
      <w:r>
        <w:rPr>
          <w:sz w:val="24"/>
          <w:szCs w:val="24"/>
        </w:rPr>
        <w:t>. 1</w:t>
      </w:r>
      <w:r w:rsidR="00DA15B5">
        <w:rPr>
          <w:sz w:val="24"/>
          <w:szCs w:val="24"/>
        </w:rPr>
        <w:t>01</w:t>
      </w:r>
      <w:r>
        <w:rPr>
          <w:sz w:val="24"/>
          <w:szCs w:val="24"/>
        </w:rPr>
        <w:t xml:space="preserve"> – </w:t>
      </w:r>
      <w:r w:rsidR="00DA15B5">
        <w:rPr>
          <w:sz w:val="24"/>
          <w:szCs w:val="24"/>
        </w:rPr>
        <w:t>elektroninių ryšių tinklų elektroninių ryšių infrastruktūros</w:t>
      </w:r>
      <w:r>
        <w:rPr>
          <w:sz w:val="24"/>
          <w:szCs w:val="24"/>
        </w:rPr>
        <w:t xml:space="preserve"> apsaugos zonos </w:t>
      </w:r>
      <w:r w:rsidR="00DA15B5">
        <w:rPr>
          <w:sz w:val="24"/>
          <w:szCs w:val="24"/>
        </w:rPr>
        <w:br/>
      </w:r>
      <w:r>
        <w:rPr>
          <w:sz w:val="24"/>
          <w:szCs w:val="24"/>
        </w:rPr>
        <w:t xml:space="preserve">(III skyrius, </w:t>
      </w:r>
      <w:r w:rsidR="00DA15B5">
        <w:rPr>
          <w:sz w:val="24"/>
          <w:szCs w:val="24"/>
        </w:rPr>
        <w:t>vienuoliktasis</w:t>
      </w:r>
      <w:r>
        <w:rPr>
          <w:sz w:val="24"/>
          <w:szCs w:val="24"/>
        </w:rPr>
        <w:t xml:space="preserve"> skirsnis), plotas – 0,</w:t>
      </w:r>
      <w:r w:rsidR="0009496E">
        <w:rPr>
          <w:sz w:val="24"/>
          <w:szCs w:val="24"/>
        </w:rPr>
        <w:t>0034</w:t>
      </w:r>
      <w:r w:rsidR="00DA15B5">
        <w:rPr>
          <w:sz w:val="24"/>
          <w:szCs w:val="24"/>
        </w:rPr>
        <w:t xml:space="preserve"> ha;</w:t>
      </w:r>
    </w:p>
    <w:p w14:paraId="30286C77" w14:textId="5435274C" w:rsidR="00DC7D5A" w:rsidRDefault="00DC7D5A" w:rsidP="00DC7D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09496E">
        <w:rPr>
          <w:sz w:val="24"/>
          <w:szCs w:val="24"/>
        </w:rPr>
        <w:t>3</w:t>
      </w:r>
      <w:r>
        <w:rPr>
          <w:sz w:val="24"/>
          <w:szCs w:val="24"/>
        </w:rPr>
        <w:t>. 1</w:t>
      </w:r>
      <w:r w:rsidR="00DA15B5">
        <w:rPr>
          <w:sz w:val="24"/>
          <w:szCs w:val="24"/>
        </w:rPr>
        <w:t>49</w:t>
      </w:r>
      <w:r>
        <w:rPr>
          <w:sz w:val="24"/>
          <w:szCs w:val="24"/>
        </w:rPr>
        <w:t xml:space="preserve"> – </w:t>
      </w:r>
      <w:r w:rsidR="00DA15B5">
        <w:rPr>
          <w:sz w:val="24"/>
          <w:szCs w:val="24"/>
        </w:rPr>
        <w:t>vandens tiekimo ir nuotekų, paviršinių nuotekų tvarkymo infrastruktūros</w:t>
      </w:r>
      <w:r>
        <w:rPr>
          <w:sz w:val="24"/>
          <w:szCs w:val="24"/>
        </w:rPr>
        <w:t xml:space="preserve"> apsaugos zonos (</w:t>
      </w:r>
      <w:r w:rsidR="00DA15B5">
        <w:rPr>
          <w:sz w:val="24"/>
          <w:szCs w:val="24"/>
        </w:rPr>
        <w:t>II</w:t>
      </w:r>
      <w:r>
        <w:rPr>
          <w:sz w:val="24"/>
          <w:szCs w:val="24"/>
        </w:rPr>
        <w:t xml:space="preserve">I skyrius, </w:t>
      </w:r>
      <w:r w:rsidR="00DA15B5">
        <w:rPr>
          <w:sz w:val="24"/>
          <w:szCs w:val="24"/>
        </w:rPr>
        <w:t>dešimtasis</w:t>
      </w:r>
      <w:r>
        <w:rPr>
          <w:sz w:val="24"/>
          <w:szCs w:val="24"/>
        </w:rPr>
        <w:t xml:space="preserve"> skirsnis), plotas – 0,</w:t>
      </w:r>
      <w:r w:rsidR="0009496E">
        <w:rPr>
          <w:sz w:val="24"/>
          <w:szCs w:val="24"/>
        </w:rPr>
        <w:t>0130</w:t>
      </w:r>
      <w:r w:rsidR="00DA15B5">
        <w:rPr>
          <w:sz w:val="24"/>
          <w:szCs w:val="24"/>
        </w:rPr>
        <w:t xml:space="preserve"> ha</w:t>
      </w:r>
      <w:r w:rsidR="00E24931">
        <w:rPr>
          <w:sz w:val="24"/>
          <w:szCs w:val="24"/>
        </w:rPr>
        <w:t>;</w:t>
      </w:r>
    </w:p>
    <w:p w14:paraId="581F5D6C" w14:textId="510B07C5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3.2.  0,</w:t>
      </w:r>
      <w:r w:rsidR="0009496E">
        <w:rPr>
          <w:sz w:val="24"/>
          <w:szCs w:val="24"/>
        </w:rPr>
        <w:t>1208</w:t>
      </w:r>
      <w:r>
        <w:rPr>
          <w:sz w:val="24"/>
          <w:szCs w:val="24"/>
        </w:rPr>
        <w:t xml:space="preserve"> ha (</w:t>
      </w:r>
      <w:r w:rsidR="0009496E">
        <w:rPr>
          <w:sz w:val="24"/>
          <w:szCs w:val="24"/>
        </w:rPr>
        <w:t>1208</w:t>
      </w:r>
      <w:r>
        <w:rPr>
          <w:sz w:val="24"/>
          <w:szCs w:val="24"/>
        </w:rPr>
        <w:t xml:space="preserve"> m²) ploto žemės sklypo Nr. </w:t>
      </w:r>
      <w:r w:rsidR="0009496E">
        <w:rPr>
          <w:sz w:val="24"/>
          <w:szCs w:val="24"/>
        </w:rPr>
        <w:t>73-</w:t>
      </w:r>
      <w:r>
        <w:rPr>
          <w:sz w:val="24"/>
          <w:szCs w:val="24"/>
        </w:rPr>
        <w:t>2:</w:t>
      </w:r>
    </w:p>
    <w:p w14:paraId="464FD200" w14:textId="15F12D20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3.2.1. pagrindinė žemės naudojimo paskirtis – kitos paskirties, </w:t>
      </w:r>
      <w:r>
        <w:rPr>
          <w:sz w:val="24"/>
          <w:szCs w:val="24"/>
        </w:rPr>
        <w:br/>
        <w:t>naudojimo būdas – vienbučių ir dvibučių gyvenamųjų pastatų teritorijos;</w:t>
      </w:r>
    </w:p>
    <w:p w14:paraId="7F3814B3" w14:textId="64BE7069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nustatytos specialiosios žemės naudojimo sąlygos: </w:t>
      </w:r>
    </w:p>
    <w:p w14:paraId="1837DDC5" w14:textId="3AE288DD" w:rsidR="00E24931" w:rsidRDefault="00E24931" w:rsidP="000949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3.2.2.1. 1</w:t>
      </w:r>
      <w:r w:rsidR="0009496E">
        <w:rPr>
          <w:sz w:val="24"/>
          <w:szCs w:val="24"/>
        </w:rPr>
        <w:t>20</w:t>
      </w:r>
      <w:r>
        <w:rPr>
          <w:sz w:val="24"/>
          <w:szCs w:val="24"/>
        </w:rPr>
        <w:t xml:space="preserve"> – </w:t>
      </w:r>
      <w:r w:rsidR="0009496E">
        <w:rPr>
          <w:sz w:val="24"/>
          <w:szCs w:val="24"/>
        </w:rPr>
        <w:t>požeminio vandens vandenviečių apsaugos zonos (VI skyrius, vienuoliktasis skirsnis), plotas – 0,</w:t>
      </w:r>
      <w:r w:rsidR="0009496E">
        <w:rPr>
          <w:sz w:val="24"/>
          <w:szCs w:val="24"/>
        </w:rPr>
        <w:t>1208</w:t>
      </w:r>
      <w:r w:rsidR="0009496E">
        <w:rPr>
          <w:sz w:val="24"/>
          <w:szCs w:val="24"/>
        </w:rPr>
        <w:t xml:space="preserve"> ha;</w:t>
      </w:r>
    </w:p>
    <w:p w14:paraId="670B21B0" w14:textId="78F378B4" w:rsidR="00E24931" w:rsidRDefault="00E24931" w:rsidP="00E249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 w:rsidR="0009496E">
        <w:rPr>
          <w:sz w:val="24"/>
          <w:szCs w:val="24"/>
        </w:rPr>
        <w:t>2</w:t>
      </w:r>
      <w:r>
        <w:rPr>
          <w:sz w:val="24"/>
          <w:szCs w:val="24"/>
        </w:rPr>
        <w:t>. 149 – vandens tiekimo ir nuotekų, paviršinių nuotekų tvarkymo infrastruktūros apsaugos zonos (III skyrius, dešimtasis skirsnis), plotas – 0,</w:t>
      </w:r>
      <w:r w:rsidR="0009496E">
        <w:rPr>
          <w:sz w:val="24"/>
          <w:szCs w:val="24"/>
        </w:rPr>
        <w:t>0018</w:t>
      </w:r>
      <w:r>
        <w:rPr>
          <w:sz w:val="24"/>
          <w:szCs w:val="24"/>
        </w:rPr>
        <w:t xml:space="preserve"> ha;</w:t>
      </w:r>
    </w:p>
    <w:p w14:paraId="266C2CC3" w14:textId="13243378" w:rsidR="0009496E" w:rsidRDefault="00E24931" w:rsidP="000949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 w:rsidR="0009496E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09496E">
        <w:rPr>
          <w:sz w:val="24"/>
          <w:szCs w:val="24"/>
        </w:rPr>
        <w:t>siūlomas 0,</w:t>
      </w:r>
      <w:r w:rsidR="0009496E">
        <w:rPr>
          <w:sz w:val="24"/>
          <w:szCs w:val="24"/>
        </w:rPr>
        <w:t>0158</w:t>
      </w:r>
      <w:r w:rsidR="0009496E">
        <w:rPr>
          <w:sz w:val="24"/>
          <w:szCs w:val="24"/>
        </w:rPr>
        <w:t xml:space="preserve"> ha ploto kelio servitutas  – teisė važiuoti transporto priemonėmis, naudotis pėsčiųjų taku (tarnaujantis daiktas), žemės sklypui pažymėtam </w:t>
      </w:r>
      <w:r w:rsidR="0009496E">
        <w:rPr>
          <w:sz w:val="24"/>
          <w:szCs w:val="24"/>
        </w:rPr>
        <w:br/>
        <w:t xml:space="preserve">Projekte  Nr. </w:t>
      </w:r>
      <w:r w:rsidR="0009496E">
        <w:rPr>
          <w:sz w:val="24"/>
          <w:szCs w:val="24"/>
        </w:rPr>
        <w:t>73-</w:t>
      </w:r>
      <w:r w:rsidR="0009496E">
        <w:rPr>
          <w:sz w:val="24"/>
          <w:szCs w:val="24"/>
        </w:rPr>
        <w:t>2;</w:t>
      </w:r>
    </w:p>
    <w:p w14:paraId="38361450" w14:textId="53D96B8A" w:rsidR="0009496E" w:rsidRDefault="0009496E" w:rsidP="000949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siūlomas 0,0158 ha ploto servitutas  – teisė </w:t>
      </w:r>
      <w:r w:rsidR="00E94D20">
        <w:rPr>
          <w:sz w:val="24"/>
          <w:szCs w:val="24"/>
        </w:rPr>
        <w:t>tiesti, aptarnauti, naudoti požemines, antžemines komunikacijas</w:t>
      </w:r>
      <w:r>
        <w:rPr>
          <w:sz w:val="24"/>
          <w:szCs w:val="24"/>
        </w:rPr>
        <w:t xml:space="preserve"> (tarnaujantis daiktas), žemės sklypui pažymėtam </w:t>
      </w:r>
      <w:r>
        <w:rPr>
          <w:sz w:val="24"/>
          <w:szCs w:val="24"/>
        </w:rPr>
        <w:br/>
        <w:t>Projekte  Nr. 73-2;</w:t>
      </w:r>
      <w:r w:rsidR="00E94D20">
        <w:rPr>
          <w:sz w:val="24"/>
          <w:szCs w:val="24"/>
        </w:rPr>
        <w:t xml:space="preserve"> servitutų suteikiamomis teisėmis naudojasi sklypo </w:t>
      </w:r>
      <w:proofErr w:type="spellStart"/>
      <w:r w:rsidR="00E94D20">
        <w:rPr>
          <w:sz w:val="24"/>
          <w:szCs w:val="24"/>
        </w:rPr>
        <w:t>Proj</w:t>
      </w:r>
      <w:proofErr w:type="spellEnd"/>
      <w:r w:rsidR="00E94D20">
        <w:rPr>
          <w:sz w:val="24"/>
          <w:szCs w:val="24"/>
        </w:rPr>
        <w:t>. Nr. 73-3 savininkai/naudotojai, servitutas nustatomas notaro patvirtintu sandoriu;</w:t>
      </w:r>
    </w:p>
    <w:p w14:paraId="29E50B74" w14:textId="23628EB2" w:rsidR="00E94D20" w:rsidRDefault="00E94D20" w:rsidP="00E94D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  0,</w:t>
      </w:r>
      <w:r>
        <w:rPr>
          <w:sz w:val="24"/>
          <w:szCs w:val="24"/>
        </w:rPr>
        <w:t>0900</w:t>
      </w:r>
      <w:r>
        <w:rPr>
          <w:sz w:val="24"/>
          <w:szCs w:val="24"/>
        </w:rPr>
        <w:t xml:space="preserve"> ha (</w:t>
      </w:r>
      <w:r>
        <w:rPr>
          <w:sz w:val="24"/>
          <w:szCs w:val="24"/>
        </w:rPr>
        <w:t>900</w:t>
      </w:r>
      <w:r>
        <w:rPr>
          <w:sz w:val="24"/>
          <w:szCs w:val="24"/>
        </w:rPr>
        <w:t xml:space="preserve"> m²) ploto žemės sklypo Nr. 73-</w:t>
      </w:r>
      <w:r>
        <w:rPr>
          <w:sz w:val="24"/>
          <w:szCs w:val="24"/>
        </w:rPr>
        <w:t>3</w:t>
      </w:r>
      <w:r>
        <w:rPr>
          <w:sz w:val="24"/>
          <w:szCs w:val="24"/>
        </w:rPr>
        <w:t>:</w:t>
      </w:r>
    </w:p>
    <w:p w14:paraId="52F51CB5" w14:textId="16297C22" w:rsidR="00E94D20" w:rsidRDefault="00E94D20" w:rsidP="00E94D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.1. pagrindinė žemės naudojimo paskirtis – kitos paskirties, </w:t>
      </w:r>
      <w:r>
        <w:rPr>
          <w:sz w:val="24"/>
          <w:szCs w:val="24"/>
        </w:rPr>
        <w:br/>
        <w:t>naudojimo būdas – vienbučių ir dvibučių gyvenamųjų pastatų teritorijos;</w:t>
      </w:r>
    </w:p>
    <w:p w14:paraId="205B351B" w14:textId="23F16301" w:rsidR="00E94D20" w:rsidRDefault="00E94D20" w:rsidP="00E94D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.2. nustatytos specialiosios žemės naudojimo sąlygos: </w:t>
      </w:r>
    </w:p>
    <w:p w14:paraId="66110F1E" w14:textId="7B52DBF3" w:rsidR="00E94D20" w:rsidRDefault="00E94D20" w:rsidP="00E94D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.2.1. 120 – požeminio vandens vandenviečių apsaugos zonos (VI skyrius, vienuoliktasis skirsnis), plotas – 0,</w:t>
      </w:r>
      <w:r>
        <w:rPr>
          <w:sz w:val="24"/>
          <w:szCs w:val="24"/>
        </w:rPr>
        <w:t>0900</w:t>
      </w:r>
      <w:r>
        <w:rPr>
          <w:sz w:val="24"/>
          <w:szCs w:val="24"/>
        </w:rPr>
        <w:t xml:space="preserve"> ha;</w:t>
      </w:r>
    </w:p>
    <w:p w14:paraId="377DE896" w14:textId="4AA41CDB" w:rsidR="00E94D20" w:rsidRDefault="00E94D20" w:rsidP="00E94D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.2.2. 149 – vandens tiekimo ir nuotekų, paviršinių nuotekų tvarkymo infrastruktūros apsaugos zonos (III skyrius, dešimtasis skirsnis), plotas – 0,0</w:t>
      </w:r>
      <w:r>
        <w:rPr>
          <w:sz w:val="24"/>
          <w:szCs w:val="24"/>
        </w:rPr>
        <w:t>153</w:t>
      </w:r>
      <w:r>
        <w:rPr>
          <w:sz w:val="24"/>
          <w:szCs w:val="24"/>
        </w:rPr>
        <w:t xml:space="preserve"> ha;</w:t>
      </w:r>
    </w:p>
    <w:p w14:paraId="48D485FB" w14:textId="4D53D902" w:rsidR="00E24931" w:rsidRDefault="00E94D20" w:rsidP="00E94D2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3</w:t>
      </w:r>
      <w:r>
        <w:rPr>
          <w:sz w:val="24"/>
          <w:szCs w:val="24"/>
        </w:rPr>
        <w:t>.2.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101 – elektroninių ryšių tinklų elektroninių ryšių infrastruktūros apsaugos zonos </w:t>
      </w:r>
      <w:r>
        <w:rPr>
          <w:sz w:val="24"/>
          <w:szCs w:val="24"/>
        </w:rPr>
        <w:br/>
        <w:t>(III skyrius, vienuoliktasis skirsnis), plotas – 0,</w:t>
      </w:r>
      <w:r>
        <w:rPr>
          <w:sz w:val="24"/>
          <w:szCs w:val="24"/>
        </w:rPr>
        <w:t>0034</w:t>
      </w:r>
      <w:r>
        <w:rPr>
          <w:sz w:val="24"/>
          <w:szCs w:val="24"/>
        </w:rPr>
        <w:t xml:space="preserve"> ha</w:t>
      </w:r>
      <w:r>
        <w:rPr>
          <w:sz w:val="24"/>
          <w:szCs w:val="24"/>
        </w:rPr>
        <w:t>.</w:t>
      </w:r>
    </w:p>
    <w:bookmarkEnd w:id="0"/>
    <w:p w14:paraId="1564E8CF" w14:textId="458FDABE" w:rsidR="00B33AE2" w:rsidRDefault="001D766F" w:rsidP="00C25E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5E84067" w14:textId="77777777" w:rsidR="008F785A" w:rsidRDefault="008F785A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05AC1FAD" w14:textId="47054AA8" w:rsidR="001D766F" w:rsidRPr="00A43C67" w:rsidRDefault="00DD0ECC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</w:r>
      <w:r w:rsidR="001D766F">
        <w:rPr>
          <w:sz w:val="24"/>
          <w:szCs w:val="24"/>
        </w:rPr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2A8A5D7C" w14:textId="77777777" w:rsidR="004F6D94" w:rsidRPr="00C36EE6" w:rsidRDefault="004F6D94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324B0E32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09C44E98" w14:textId="77777777" w:rsidR="00046363" w:rsidRDefault="00046363" w:rsidP="00A43C67">
      <w:pPr>
        <w:suppressAutoHyphens w:val="0"/>
        <w:rPr>
          <w:sz w:val="24"/>
          <w:szCs w:val="24"/>
          <w:lang w:eastAsia="lt-LT"/>
        </w:rPr>
      </w:pPr>
    </w:p>
    <w:p w14:paraId="145A9749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7D3D2FC9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70059E3F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42AD8372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16CAE424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02F4DDBE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1049F539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495013FE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689AB9D0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6A1B62B8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22640373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7BE8695E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2C04622C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16369D45" w14:textId="77777777" w:rsidR="00DA15B5" w:rsidRDefault="00DA15B5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1DBEF6DA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96029E">
        <w:rPr>
          <w:sz w:val="24"/>
        </w:rPr>
        <w:t>6</w:t>
      </w:r>
      <w:r w:rsidR="00C77B93">
        <w:rPr>
          <w:sz w:val="24"/>
        </w:rPr>
        <w:t>-</w:t>
      </w:r>
      <w:r w:rsidR="0096029E">
        <w:rPr>
          <w:sz w:val="24"/>
        </w:rPr>
        <w:t>0</w:t>
      </w:r>
      <w:r w:rsidR="00DA15B5">
        <w:rPr>
          <w:sz w:val="24"/>
        </w:rPr>
        <w:t>2</w:t>
      </w:r>
      <w:r w:rsidR="005048CE">
        <w:rPr>
          <w:sz w:val="24"/>
        </w:rPr>
        <w:t>-</w:t>
      </w:r>
      <w:r w:rsidR="00DA15B5">
        <w:rPr>
          <w:sz w:val="24"/>
        </w:rPr>
        <w:t>05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8022" w14:textId="77777777" w:rsidR="00097A0F" w:rsidRDefault="00097A0F">
      <w:r>
        <w:separator/>
      </w:r>
    </w:p>
  </w:endnote>
  <w:endnote w:type="continuationSeparator" w:id="0">
    <w:p w14:paraId="00FCF6F8" w14:textId="77777777" w:rsidR="00097A0F" w:rsidRDefault="0009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5AA5D" w14:textId="77777777" w:rsidR="00097A0F" w:rsidRDefault="00097A0F">
      <w:r>
        <w:separator/>
      </w:r>
    </w:p>
  </w:footnote>
  <w:footnote w:type="continuationSeparator" w:id="0">
    <w:p w14:paraId="5A928D50" w14:textId="77777777" w:rsidR="00097A0F" w:rsidRDefault="0009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46363"/>
    <w:rsid w:val="0005375B"/>
    <w:rsid w:val="00057986"/>
    <w:rsid w:val="00065AB9"/>
    <w:rsid w:val="000714A0"/>
    <w:rsid w:val="00073687"/>
    <w:rsid w:val="00075FE3"/>
    <w:rsid w:val="00083567"/>
    <w:rsid w:val="0009427C"/>
    <w:rsid w:val="0009496E"/>
    <w:rsid w:val="0009794D"/>
    <w:rsid w:val="00097A0F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1691"/>
    <w:rsid w:val="00144D12"/>
    <w:rsid w:val="00147C86"/>
    <w:rsid w:val="001537D5"/>
    <w:rsid w:val="00157416"/>
    <w:rsid w:val="00157B84"/>
    <w:rsid w:val="00160DFA"/>
    <w:rsid w:val="00160F3B"/>
    <w:rsid w:val="00166E66"/>
    <w:rsid w:val="00176F6D"/>
    <w:rsid w:val="001773CA"/>
    <w:rsid w:val="00177D0E"/>
    <w:rsid w:val="00181ACD"/>
    <w:rsid w:val="001827F3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387"/>
    <w:rsid w:val="001D766F"/>
    <w:rsid w:val="001E13D2"/>
    <w:rsid w:val="00200B05"/>
    <w:rsid w:val="0020312A"/>
    <w:rsid w:val="002049ED"/>
    <w:rsid w:val="00204C4F"/>
    <w:rsid w:val="00205B9A"/>
    <w:rsid w:val="00210B8B"/>
    <w:rsid w:val="00212F27"/>
    <w:rsid w:val="0021689A"/>
    <w:rsid w:val="00217624"/>
    <w:rsid w:val="00217642"/>
    <w:rsid w:val="0022358E"/>
    <w:rsid w:val="002432DD"/>
    <w:rsid w:val="00250F25"/>
    <w:rsid w:val="00254EC9"/>
    <w:rsid w:val="002664B5"/>
    <w:rsid w:val="002667DE"/>
    <w:rsid w:val="00266D00"/>
    <w:rsid w:val="00267CCD"/>
    <w:rsid w:val="00274180"/>
    <w:rsid w:val="0027454E"/>
    <w:rsid w:val="00277BF7"/>
    <w:rsid w:val="00283C6F"/>
    <w:rsid w:val="0028430E"/>
    <w:rsid w:val="00286D0E"/>
    <w:rsid w:val="00290D6B"/>
    <w:rsid w:val="00292D54"/>
    <w:rsid w:val="002C0630"/>
    <w:rsid w:val="002C1818"/>
    <w:rsid w:val="002C2576"/>
    <w:rsid w:val="002C483C"/>
    <w:rsid w:val="002C6843"/>
    <w:rsid w:val="002F2657"/>
    <w:rsid w:val="0030235F"/>
    <w:rsid w:val="00302493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2695"/>
    <w:rsid w:val="0035433B"/>
    <w:rsid w:val="00357F97"/>
    <w:rsid w:val="00360C33"/>
    <w:rsid w:val="00363A76"/>
    <w:rsid w:val="003648AF"/>
    <w:rsid w:val="00364B29"/>
    <w:rsid w:val="0037151A"/>
    <w:rsid w:val="0037151D"/>
    <w:rsid w:val="003827F2"/>
    <w:rsid w:val="00385A8F"/>
    <w:rsid w:val="003965C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E6D27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92FA8"/>
    <w:rsid w:val="00493EC6"/>
    <w:rsid w:val="004C47EB"/>
    <w:rsid w:val="004D685A"/>
    <w:rsid w:val="004E38CD"/>
    <w:rsid w:val="004E6CE7"/>
    <w:rsid w:val="004F6CE4"/>
    <w:rsid w:val="004F6D94"/>
    <w:rsid w:val="005017F5"/>
    <w:rsid w:val="00501A36"/>
    <w:rsid w:val="00502E36"/>
    <w:rsid w:val="00502FC7"/>
    <w:rsid w:val="005048CE"/>
    <w:rsid w:val="005148B8"/>
    <w:rsid w:val="00534219"/>
    <w:rsid w:val="00541EFE"/>
    <w:rsid w:val="0055651A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477CA"/>
    <w:rsid w:val="0065092A"/>
    <w:rsid w:val="00665375"/>
    <w:rsid w:val="00671C4C"/>
    <w:rsid w:val="0068763F"/>
    <w:rsid w:val="006916B0"/>
    <w:rsid w:val="006952C3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6F4876"/>
    <w:rsid w:val="006F7E54"/>
    <w:rsid w:val="007026F8"/>
    <w:rsid w:val="00703ABC"/>
    <w:rsid w:val="00711723"/>
    <w:rsid w:val="00722C7A"/>
    <w:rsid w:val="007232D5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3D39"/>
    <w:rsid w:val="007C535F"/>
    <w:rsid w:val="007E10AE"/>
    <w:rsid w:val="007E11F7"/>
    <w:rsid w:val="007E6E34"/>
    <w:rsid w:val="008010F3"/>
    <w:rsid w:val="008023B8"/>
    <w:rsid w:val="008078D5"/>
    <w:rsid w:val="0083063D"/>
    <w:rsid w:val="00835B14"/>
    <w:rsid w:val="008440DA"/>
    <w:rsid w:val="00845FED"/>
    <w:rsid w:val="00863695"/>
    <w:rsid w:val="00872E8E"/>
    <w:rsid w:val="008753E9"/>
    <w:rsid w:val="0089040F"/>
    <w:rsid w:val="0089258E"/>
    <w:rsid w:val="00892A1D"/>
    <w:rsid w:val="00895D98"/>
    <w:rsid w:val="00895DB2"/>
    <w:rsid w:val="008966B1"/>
    <w:rsid w:val="008A0D19"/>
    <w:rsid w:val="008A1271"/>
    <w:rsid w:val="008A1E0B"/>
    <w:rsid w:val="008A4B23"/>
    <w:rsid w:val="008A6F1D"/>
    <w:rsid w:val="008B2110"/>
    <w:rsid w:val="008B3205"/>
    <w:rsid w:val="008B554A"/>
    <w:rsid w:val="008B590C"/>
    <w:rsid w:val="008D06EA"/>
    <w:rsid w:val="008D1017"/>
    <w:rsid w:val="008D47A1"/>
    <w:rsid w:val="008E79FD"/>
    <w:rsid w:val="008F5331"/>
    <w:rsid w:val="008F6653"/>
    <w:rsid w:val="008F785A"/>
    <w:rsid w:val="0090320A"/>
    <w:rsid w:val="00905499"/>
    <w:rsid w:val="0090593A"/>
    <w:rsid w:val="00910F45"/>
    <w:rsid w:val="00920DB0"/>
    <w:rsid w:val="00954A08"/>
    <w:rsid w:val="0096029E"/>
    <w:rsid w:val="009610E6"/>
    <w:rsid w:val="00962076"/>
    <w:rsid w:val="00963328"/>
    <w:rsid w:val="00971CAD"/>
    <w:rsid w:val="00980794"/>
    <w:rsid w:val="00982EB9"/>
    <w:rsid w:val="00990464"/>
    <w:rsid w:val="009A4E4C"/>
    <w:rsid w:val="009A62B1"/>
    <w:rsid w:val="009B7715"/>
    <w:rsid w:val="009E359D"/>
    <w:rsid w:val="009E6D90"/>
    <w:rsid w:val="00A036C2"/>
    <w:rsid w:val="00A10473"/>
    <w:rsid w:val="00A27482"/>
    <w:rsid w:val="00A36B10"/>
    <w:rsid w:val="00A375BC"/>
    <w:rsid w:val="00A41DCC"/>
    <w:rsid w:val="00A43C67"/>
    <w:rsid w:val="00A46827"/>
    <w:rsid w:val="00A56E47"/>
    <w:rsid w:val="00A61BF3"/>
    <w:rsid w:val="00A71BB2"/>
    <w:rsid w:val="00A74425"/>
    <w:rsid w:val="00A94F56"/>
    <w:rsid w:val="00A953FD"/>
    <w:rsid w:val="00AA2FC3"/>
    <w:rsid w:val="00AB000F"/>
    <w:rsid w:val="00AB5751"/>
    <w:rsid w:val="00AB6D89"/>
    <w:rsid w:val="00AB7213"/>
    <w:rsid w:val="00AC175F"/>
    <w:rsid w:val="00AE2C6D"/>
    <w:rsid w:val="00AE435F"/>
    <w:rsid w:val="00AE6E06"/>
    <w:rsid w:val="00AF3434"/>
    <w:rsid w:val="00B072EF"/>
    <w:rsid w:val="00B15438"/>
    <w:rsid w:val="00B204D3"/>
    <w:rsid w:val="00B26F3E"/>
    <w:rsid w:val="00B33889"/>
    <w:rsid w:val="00B33AE2"/>
    <w:rsid w:val="00B4388C"/>
    <w:rsid w:val="00B4415D"/>
    <w:rsid w:val="00B45EF1"/>
    <w:rsid w:val="00B56FD9"/>
    <w:rsid w:val="00B57086"/>
    <w:rsid w:val="00B618ED"/>
    <w:rsid w:val="00B75321"/>
    <w:rsid w:val="00B923CB"/>
    <w:rsid w:val="00BB488A"/>
    <w:rsid w:val="00BB7562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25EE5"/>
    <w:rsid w:val="00C36EE6"/>
    <w:rsid w:val="00C64663"/>
    <w:rsid w:val="00C67158"/>
    <w:rsid w:val="00C72BC6"/>
    <w:rsid w:val="00C73629"/>
    <w:rsid w:val="00C754AE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2010E"/>
    <w:rsid w:val="00D314B8"/>
    <w:rsid w:val="00D451EA"/>
    <w:rsid w:val="00D47317"/>
    <w:rsid w:val="00D552AC"/>
    <w:rsid w:val="00D566E4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A15B5"/>
    <w:rsid w:val="00DC5ABF"/>
    <w:rsid w:val="00DC7D5A"/>
    <w:rsid w:val="00DD0ECC"/>
    <w:rsid w:val="00DE71FE"/>
    <w:rsid w:val="00DF0146"/>
    <w:rsid w:val="00DF60FE"/>
    <w:rsid w:val="00DF620A"/>
    <w:rsid w:val="00E10E96"/>
    <w:rsid w:val="00E12566"/>
    <w:rsid w:val="00E16190"/>
    <w:rsid w:val="00E201BB"/>
    <w:rsid w:val="00E24931"/>
    <w:rsid w:val="00E25605"/>
    <w:rsid w:val="00E27588"/>
    <w:rsid w:val="00E31B0A"/>
    <w:rsid w:val="00E347D7"/>
    <w:rsid w:val="00E36742"/>
    <w:rsid w:val="00E4082E"/>
    <w:rsid w:val="00E409F9"/>
    <w:rsid w:val="00E520D3"/>
    <w:rsid w:val="00E576EF"/>
    <w:rsid w:val="00E60BE3"/>
    <w:rsid w:val="00E65BF8"/>
    <w:rsid w:val="00E90E59"/>
    <w:rsid w:val="00E91A80"/>
    <w:rsid w:val="00E91ADE"/>
    <w:rsid w:val="00E92C01"/>
    <w:rsid w:val="00E93DF1"/>
    <w:rsid w:val="00E94D20"/>
    <w:rsid w:val="00EA0357"/>
    <w:rsid w:val="00EA23E1"/>
    <w:rsid w:val="00EB1823"/>
    <w:rsid w:val="00EE1BB9"/>
    <w:rsid w:val="00EF1852"/>
    <w:rsid w:val="00F11FFD"/>
    <w:rsid w:val="00F153DC"/>
    <w:rsid w:val="00F1579D"/>
    <w:rsid w:val="00F36A53"/>
    <w:rsid w:val="00F375ED"/>
    <w:rsid w:val="00F3787A"/>
    <w:rsid w:val="00F37B44"/>
    <w:rsid w:val="00F462BD"/>
    <w:rsid w:val="00F46B1B"/>
    <w:rsid w:val="00F55F4B"/>
    <w:rsid w:val="00F567F5"/>
    <w:rsid w:val="00F70418"/>
    <w:rsid w:val="00F707AD"/>
    <w:rsid w:val="00F70B6B"/>
    <w:rsid w:val="00F816AC"/>
    <w:rsid w:val="00F83AFC"/>
    <w:rsid w:val="00F84A78"/>
    <w:rsid w:val="00F90F05"/>
    <w:rsid w:val="00F91846"/>
    <w:rsid w:val="00FA6392"/>
    <w:rsid w:val="00FA7EC0"/>
    <w:rsid w:val="00FB02A7"/>
    <w:rsid w:val="00FB1868"/>
    <w:rsid w:val="00FB21B1"/>
    <w:rsid w:val="00FB52A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6BFD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20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20</TotalTime>
  <Pages>2</Pages>
  <Words>3077</Words>
  <Characters>1755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4823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2026-01-14T09:20:00Z</cp:lastPrinted>
  <dcterms:created xsi:type="dcterms:W3CDTF">2026-02-05T12:50:00Z</dcterms:created>
  <dcterms:modified xsi:type="dcterms:W3CDTF">2026-02-05T12:50:00Z</dcterms:modified>
</cp:coreProperties>
</file>