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40D29CF4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96029E">
        <w:rPr>
          <w:sz w:val="24"/>
          <w:szCs w:val="24"/>
        </w:rPr>
        <w:t>6</w:t>
      </w:r>
      <w:r w:rsidR="005148B8">
        <w:rPr>
          <w:sz w:val="24"/>
          <w:szCs w:val="24"/>
        </w:rPr>
        <w:t xml:space="preserve"> m.</w:t>
      </w:r>
      <w:r w:rsidR="000A5AC6">
        <w:rPr>
          <w:sz w:val="24"/>
          <w:szCs w:val="24"/>
        </w:rPr>
        <w:t xml:space="preserve"> </w:t>
      </w:r>
      <w:r w:rsidR="0096029E">
        <w:rPr>
          <w:sz w:val="24"/>
          <w:szCs w:val="24"/>
        </w:rPr>
        <w:t>sausio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77937149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 xml:space="preserve">27 straipsnio 2 dalies     </w:t>
      </w:r>
      <w:r w:rsidR="00892A1D">
        <w:rPr>
          <w:sz w:val="24"/>
          <w:szCs w:val="24"/>
        </w:rPr>
        <w:br/>
      </w:r>
      <w:r w:rsidR="00791B38">
        <w:rPr>
          <w:sz w:val="24"/>
          <w:szCs w:val="24"/>
        </w:rPr>
        <w:t>13 punktu, Lietuvos Respublikos žemės įstatymo 40 straipsnio 7 dalies 4 punktu, Žemės sklypų formavimo ir pertvarkymo projektų rengimo taisykl</w:t>
      </w:r>
      <w:r w:rsidR="0035433B">
        <w:rPr>
          <w:sz w:val="24"/>
          <w:szCs w:val="24"/>
        </w:rPr>
        <w:t>ėmis</w:t>
      </w:r>
      <w:r w:rsidR="00791B38">
        <w:rPr>
          <w:sz w:val="24"/>
          <w:szCs w:val="24"/>
        </w:rPr>
        <w:t>, patvirtint</w:t>
      </w:r>
      <w:r w:rsidR="0035433B">
        <w:rPr>
          <w:sz w:val="24"/>
          <w:szCs w:val="24"/>
        </w:rPr>
        <w:t>omis</w:t>
      </w:r>
      <w:r w:rsidR="00791B38">
        <w:rPr>
          <w:sz w:val="24"/>
          <w:szCs w:val="24"/>
        </w:rPr>
        <w:t xml:space="preserve"> Lietuvos Respublikos aplinkos ministro </w:t>
      </w:r>
      <w:r w:rsidR="0096029E">
        <w:rPr>
          <w:sz w:val="24"/>
          <w:szCs w:val="24"/>
        </w:rPr>
        <w:t>2025</w:t>
      </w:r>
      <w:r w:rsidR="00791B38">
        <w:rPr>
          <w:sz w:val="24"/>
          <w:szCs w:val="24"/>
        </w:rPr>
        <w:t xml:space="preserve"> m. </w:t>
      </w:r>
      <w:r w:rsidR="0096029E">
        <w:rPr>
          <w:sz w:val="24"/>
          <w:szCs w:val="24"/>
        </w:rPr>
        <w:t>lapkričio</w:t>
      </w:r>
      <w:r w:rsidR="00791B38">
        <w:rPr>
          <w:sz w:val="24"/>
          <w:szCs w:val="24"/>
        </w:rPr>
        <w:t xml:space="preserve"> </w:t>
      </w:r>
      <w:r w:rsidR="0096029E">
        <w:rPr>
          <w:sz w:val="24"/>
          <w:szCs w:val="24"/>
        </w:rPr>
        <w:t>27</w:t>
      </w:r>
      <w:r w:rsidR="00791B38">
        <w:rPr>
          <w:sz w:val="24"/>
          <w:szCs w:val="24"/>
        </w:rPr>
        <w:t xml:space="preserve"> d. įsakymu </w:t>
      </w:r>
      <w:r w:rsidR="0096029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Nr. </w:t>
      </w:r>
      <w:r w:rsidR="0096029E">
        <w:rPr>
          <w:sz w:val="24"/>
          <w:szCs w:val="24"/>
        </w:rPr>
        <w:t>D1-190</w:t>
      </w:r>
      <w:r w:rsidR="00791B38">
        <w:rPr>
          <w:sz w:val="24"/>
          <w:szCs w:val="24"/>
        </w:rPr>
        <w:t xml:space="preserve"> „Dėl Žemės sklypų formavimo ir pertvarkymo projektų rengimo taisyklių patvirtinimo“, atsižvelgdamas į Nacionalinės žemės tarnybos prie Aplinkos ministerijos </w:t>
      </w:r>
      <w:r w:rsidR="0096029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>202</w:t>
      </w:r>
      <w:r w:rsidR="00F462BD">
        <w:rPr>
          <w:sz w:val="24"/>
          <w:szCs w:val="24"/>
        </w:rPr>
        <w:t>5</w:t>
      </w:r>
      <w:r w:rsidR="00791B38">
        <w:rPr>
          <w:sz w:val="24"/>
          <w:szCs w:val="24"/>
        </w:rPr>
        <w:t xml:space="preserve"> m. </w:t>
      </w:r>
      <w:r w:rsidR="00176B8B">
        <w:rPr>
          <w:sz w:val="24"/>
          <w:szCs w:val="24"/>
        </w:rPr>
        <w:t>gruodžio</w:t>
      </w:r>
      <w:r w:rsidR="00791B38">
        <w:rPr>
          <w:sz w:val="24"/>
          <w:szCs w:val="24"/>
        </w:rPr>
        <w:t xml:space="preserve"> </w:t>
      </w:r>
      <w:r w:rsidR="00176B8B">
        <w:rPr>
          <w:sz w:val="24"/>
          <w:szCs w:val="24"/>
        </w:rPr>
        <w:t>2</w:t>
      </w:r>
      <w:r w:rsidR="00791B38">
        <w:rPr>
          <w:sz w:val="24"/>
          <w:szCs w:val="24"/>
        </w:rPr>
        <w:t xml:space="preserve"> d. žemės valdos projekto patikrinimo aktą </w:t>
      </w:r>
      <w:r w:rsidR="0096029E">
        <w:rPr>
          <w:sz w:val="24"/>
          <w:szCs w:val="24"/>
        </w:rPr>
        <w:br/>
      </w:r>
      <w:r w:rsidR="00791B38">
        <w:rPr>
          <w:sz w:val="24"/>
          <w:szCs w:val="24"/>
        </w:rPr>
        <w:t>Nr.</w:t>
      </w:r>
      <w:r w:rsidR="0096029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>FPA-</w:t>
      </w:r>
      <w:r w:rsidR="00176B8B">
        <w:rPr>
          <w:sz w:val="24"/>
          <w:szCs w:val="24"/>
        </w:rPr>
        <w:t>6198</w:t>
      </w:r>
      <w:r w:rsidR="00791B38">
        <w:rPr>
          <w:sz w:val="24"/>
          <w:szCs w:val="24"/>
        </w:rPr>
        <w:t xml:space="preserve">-(7.3 E), pateiktą </w:t>
      </w:r>
      <w:r w:rsidR="00791B38">
        <w:rPr>
          <w:sz w:val="24"/>
          <w:szCs w:val="24"/>
          <w:shd w:val="clear" w:color="auto" w:fill="FFFFFF"/>
        </w:rPr>
        <w:t xml:space="preserve">ŽPDRIS – Žemėtvarkos planavimo dokumentų rengimo </w:t>
      </w:r>
      <w:r w:rsidR="00A36B10">
        <w:rPr>
          <w:sz w:val="24"/>
          <w:szCs w:val="24"/>
          <w:shd w:val="clear" w:color="auto" w:fill="FFFFFF"/>
        </w:rPr>
        <w:t>i</w:t>
      </w:r>
      <w:r w:rsidR="00791B38">
        <w:rPr>
          <w:sz w:val="24"/>
          <w:szCs w:val="24"/>
          <w:shd w:val="clear" w:color="auto" w:fill="FFFFFF"/>
        </w:rPr>
        <w:t>nformacinėje sistemoje (paslaugos byla Nr. ZSFP-</w:t>
      </w:r>
      <w:r w:rsidR="0096029E">
        <w:rPr>
          <w:sz w:val="24"/>
          <w:szCs w:val="24"/>
          <w:shd w:val="clear" w:color="auto" w:fill="FFFFFF"/>
        </w:rPr>
        <w:t>1</w:t>
      </w:r>
      <w:r w:rsidR="00176B8B">
        <w:rPr>
          <w:sz w:val="24"/>
          <w:szCs w:val="24"/>
          <w:shd w:val="clear" w:color="auto" w:fill="FFFFFF"/>
        </w:rPr>
        <w:t>23946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7D08B00A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176B8B">
        <w:rPr>
          <w:sz w:val="24"/>
          <w:szCs w:val="24"/>
        </w:rPr>
        <w:t>1,1008</w:t>
      </w:r>
      <w:r w:rsidR="00FB21B1">
        <w:rPr>
          <w:sz w:val="24"/>
          <w:szCs w:val="24"/>
        </w:rPr>
        <w:t xml:space="preserve"> ha 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176B8B">
        <w:rPr>
          <w:sz w:val="24"/>
          <w:szCs w:val="24"/>
          <w:shd w:val="clear" w:color="auto" w:fill="FFFFFF"/>
        </w:rPr>
        <w:t>Velžio</w:t>
      </w:r>
      <w:r w:rsidR="00A41DCC">
        <w:rPr>
          <w:sz w:val="24"/>
          <w:szCs w:val="24"/>
          <w:shd w:val="clear" w:color="auto" w:fill="FFFFFF"/>
        </w:rPr>
        <w:t xml:space="preserve"> sen., </w:t>
      </w:r>
      <w:r w:rsidR="00A36B10">
        <w:rPr>
          <w:sz w:val="24"/>
          <w:szCs w:val="24"/>
          <w:shd w:val="clear" w:color="auto" w:fill="FFFFFF"/>
        </w:rPr>
        <w:br/>
      </w:r>
      <w:r w:rsidR="00176B8B">
        <w:rPr>
          <w:sz w:val="24"/>
          <w:szCs w:val="24"/>
          <w:shd w:val="clear" w:color="auto" w:fill="FFFFFF"/>
        </w:rPr>
        <w:t>Velžio</w:t>
      </w:r>
      <w:r w:rsidR="00462B39">
        <w:rPr>
          <w:sz w:val="24"/>
          <w:szCs w:val="24"/>
          <w:shd w:val="clear" w:color="auto" w:fill="FFFFFF"/>
        </w:rPr>
        <w:t xml:space="preserve"> k</w:t>
      </w:r>
      <w:r w:rsidR="006F3227">
        <w:rPr>
          <w:sz w:val="24"/>
          <w:szCs w:val="24"/>
          <w:shd w:val="clear" w:color="auto" w:fill="FFFFFF"/>
        </w:rPr>
        <w:t>.</w:t>
      </w:r>
      <w:r w:rsidR="00A41DCC">
        <w:rPr>
          <w:sz w:val="24"/>
          <w:szCs w:val="24"/>
          <w:shd w:val="clear" w:color="auto" w:fill="FFFFFF"/>
        </w:rPr>
        <w:t>,</w:t>
      </w:r>
      <w:r w:rsidR="006F3227">
        <w:rPr>
          <w:sz w:val="24"/>
          <w:szCs w:val="24"/>
          <w:shd w:val="clear" w:color="auto" w:fill="FFFFFF"/>
        </w:rPr>
        <w:t xml:space="preserve"> </w:t>
      </w:r>
      <w:r w:rsidR="001827F3">
        <w:rPr>
          <w:sz w:val="24"/>
          <w:szCs w:val="24"/>
          <w:shd w:val="clear" w:color="auto" w:fill="FFFFFF"/>
        </w:rPr>
        <w:t xml:space="preserve">kadastro Nr. </w:t>
      </w:r>
      <w:r w:rsidR="00176B8B">
        <w:rPr>
          <w:sz w:val="24"/>
          <w:szCs w:val="24"/>
          <w:shd w:val="clear" w:color="auto" w:fill="FFFFFF"/>
        </w:rPr>
        <w:t>6690/0007:158</w:t>
      </w:r>
      <w:r w:rsidR="001827F3">
        <w:rPr>
          <w:sz w:val="24"/>
          <w:szCs w:val="24"/>
          <w:shd w:val="clear" w:color="auto" w:fill="FFFFFF"/>
        </w:rPr>
        <w:t xml:space="preserve">, žemės sklypo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0A5AC6">
        <w:rPr>
          <w:sz w:val="24"/>
          <w:szCs w:val="24"/>
        </w:rPr>
        <w:t xml:space="preserve"> </w:t>
      </w:r>
      <w:r w:rsidR="00176B8B">
        <w:rPr>
          <w:sz w:val="24"/>
          <w:szCs w:val="24"/>
        </w:rPr>
        <w:t>UAB „Geodezinių matavimų projektai“</w:t>
      </w:r>
      <w:r w:rsidR="006F3227">
        <w:rPr>
          <w:sz w:val="24"/>
          <w:szCs w:val="24"/>
        </w:rPr>
        <w:t>,</w:t>
      </w:r>
      <w:r w:rsidR="00B923CB">
        <w:rPr>
          <w:sz w:val="24"/>
          <w:szCs w:val="24"/>
        </w:rPr>
        <w:t xml:space="preserve">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51349813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N u </w:t>
      </w:r>
      <w:r w:rsidR="00176B8B">
        <w:rPr>
          <w:sz w:val="24"/>
          <w:szCs w:val="24"/>
        </w:rPr>
        <w:t>s t a t a u</w:t>
      </w:r>
      <w:r>
        <w:rPr>
          <w:sz w:val="24"/>
          <w:szCs w:val="24"/>
        </w:rPr>
        <w:t>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358648CC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 projekto iniciatorius –</w:t>
      </w:r>
      <w:r w:rsidR="00462B39">
        <w:rPr>
          <w:rStyle w:val="FontStyle20"/>
          <w:iCs/>
          <w:color w:val="000000"/>
          <w:sz w:val="24"/>
          <w:szCs w:val="24"/>
          <w:shd w:val="clear" w:color="auto" w:fill="FFFFFF"/>
        </w:rPr>
        <w:t xml:space="preserve"> </w:t>
      </w:r>
      <w:r w:rsidR="001827F3">
        <w:rPr>
          <w:rStyle w:val="FontStyle20"/>
          <w:iCs/>
          <w:color w:val="000000"/>
          <w:sz w:val="24"/>
          <w:szCs w:val="24"/>
          <w:shd w:val="clear" w:color="auto" w:fill="FFFFFF"/>
        </w:rPr>
        <w:t>žemės sklyp</w:t>
      </w:r>
      <w:r w:rsidR="0096029E">
        <w:rPr>
          <w:rStyle w:val="FontStyle20"/>
          <w:iCs/>
          <w:color w:val="000000"/>
          <w:sz w:val="24"/>
          <w:szCs w:val="24"/>
          <w:shd w:val="clear" w:color="auto" w:fill="FFFFFF"/>
        </w:rPr>
        <w:t>o</w:t>
      </w:r>
      <w:r w:rsidR="001827F3">
        <w:rPr>
          <w:rStyle w:val="FontStyle20"/>
          <w:iCs/>
          <w:color w:val="000000"/>
          <w:sz w:val="24"/>
          <w:szCs w:val="24"/>
          <w:shd w:val="clear" w:color="auto" w:fill="FFFFFF"/>
        </w:rPr>
        <w:t xml:space="preserve"> savininka</w:t>
      </w:r>
      <w:r w:rsidR="00176B8B">
        <w:rPr>
          <w:rStyle w:val="FontStyle20"/>
          <w:iCs/>
          <w:color w:val="000000"/>
          <w:sz w:val="24"/>
          <w:szCs w:val="24"/>
          <w:shd w:val="clear" w:color="auto" w:fill="FFFFFF"/>
        </w:rPr>
        <w:t>i</w:t>
      </w:r>
      <w:r>
        <w:rPr>
          <w:rStyle w:val="FontStyle20"/>
          <w:sz w:val="24"/>
          <w:szCs w:val="24"/>
        </w:rPr>
        <w:t>;</w:t>
      </w:r>
    </w:p>
    <w:p w14:paraId="5E369A8D" w14:textId="2C877180" w:rsidR="00F1579D" w:rsidRDefault="00106EB8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302493">
        <w:rPr>
          <w:sz w:val="24"/>
          <w:szCs w:val="24"/>
        </w:rPr>
        <w:t xml:space="preserve"> </w:t>
      </w:r>
      <w:r w:rsidR="0096029E">
        <w:rPr>
          <w:iCs/>
          <w:sz w:val="24"/>
          <w:szCs w:val="24"/>
        </w:rPr>
        <w:t>žemės sklypo</w:t>
      </w:r>
      <w:r w:rsidR="00302493" w:rsidRPr="000E7351">
        <w:rPr>
          <w:iCs/>
          <w:sz w:val="24"/>
          <w:szCs w:val="24"/>
        </w:rPr>
        <w:t xml:space="preserve">, </w:t>
      </w:r>
      <w:r w:rsidR="00302493">
        <w:rPr>
          <w:iCs/>
          <w:sz w:val="24"/>
          <w:szCs w:val="24"/>
        </w:rPr>
        <w:t xml:space="preserve">kadastro Nr. </w:t>
      </w:r>
      <w:r w:rsidR="00176B8B">
        <w:rPr>
          <w:iCs/>
          <w:sz w:val="24"/>
          <w:szCs w:val="24"/>
        </w:rPr>
        <w:t>6690/0007:158</w:t>
      </w:r>
      <w:r w:rsidR="00302493">
        <w:rPr>
          <w:iCs/>
          <w:sz w:val="24"/>
          <w:szCs w:val="24"/>
        </w:rPr>
        <w:t>,</w:t>
      </w:r>
      <w:r w:rsidR="0096029E">
        <w:rPr>
          <w:iCs/>
          <w:sz w:val="24"/>
          <w:szCs w:val="24"/>
        </w:rPr>
        <w:t xml:space="preserve"> </w:t>
      </w:r>
      <w:r w:rsidR="00176B8B">
        <w:rPr>
          <w:iCs/>
          <w:sz w:val="24"/>
          <w:szCs w:val="24"/>
        </w:rPr>
        <w:t>atidalijimo tarp bendraturčių</w:t>
      </w:r>
      <w:r w:rsidR="0096029E">
        <w:rPr>
          <w:iCs/>
          <w:sz w:val="24"/>
          <w:szCs w:val="24"/>
        </w:rPr>
        <w:t xml:space="preserve"> į atskirus žemės sklypus,</w:t>
      </w:r>
      <w:r w:rsidR="00302493">
        <w:rPr>
          <w:iCs/>
          <w:sz w:val="24"/>
          <w:szCs w:val="24"/>
        </w:rPr>
        <w:t xml:space="preserve">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614C3C">
        <w:rPr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 Projektas)</w:t>
      </w:r>
      <w:r w:rsidR="00F1579D">
        <w:rPr>
          <w:sz w:val="24"/>
          <w:szCs w:val="24"/>
        </w:rPr>
        <w:t>;</w:t>
      </w:r>
    </w:p>
    <w:p w14:paraId="6FD3FA19" w14:textId="6861AB20" w:rsidR="00343987" w:rsidRPr="00176B8B" w:rsidRDefault="00F1579D" w:rsidP="00176B8B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176B8B">
        <w:rPr>
          <w:rFonts w:ascii="Times New Roman" w:hAnsi="Times New Roman"/>
          <w:sz w:val="24"/>
          <w:szCs w:val="24"/>
        </w:rPr>
        <w:t>2.4. P</w:t>
      </w:r>
      <w:r w:rsidR="00106EB8" w:rsidRPr="00176B8B">
        <w:rPr>
          <w:rFonts w:ascii="Times New Roman" w:hAnsi="Times New Roman"/>
          <w:sz w:val="24"/>
          <w:szCs w:val="24"/>
        </w:rPr>
        <w:t xml:space="preserve">rojekto rengėjas – </w:t>
      </w:r>
      <w:r w:rsidR="00D66CC8" w:rsidRPr="00176B8B">
        <w:rPr>
          <w:rFonts w:ascii="Times New Roman" w:hAnsi="Times New Roman"/>
          <w:sz w:val="24"/>
          <w:szCs w:val="24"/>
        </w:rPr>
        <w:t xml:space="preserve"> </w:t>
      </w:r>
      <w:r w:rsidR="00176B8B" w:rsidRPr="00176B8B">
        <w:rPr>
          <w:rFonts w:ascii="Times New Roman" w:hAnsi="Times New Roman"/>
          <w:sz w:val="24"/>
          <w:szCs w:val="24"/>
        </w:rPr>
        <w:t xml:space="preserve">UAB „Geodezinių matavimų projektai“, Darius </w:t>
      </w:r>
      <w:proofErr w:type="spellStart"/>
      <w:r w:rsidR="00176B8B" w:rsidRPr="00176B8B">
        <w:rPr>
          <w:rFonts w:ascii="Times New Roman" w:hAnsi="Times New Roman"/>
          <w:sz w:val="24"/>
          <w:szCs w:val="24"/>
        </w:rPr>
        <w:t>Čirklys</w:t>
      </w:r>
      <w:proofErr w:type="spellEnd"/>
      <w:r w:rsidR="00176B8B" w:rsidRPr="00176B8B">
        <w:rPr>
          <w:rFonts w:ascii="Times New Roman" w:hAnsi="Times New Roman"/>
          <w:sz w:val="24"/>
          <w:szCs w:val="24"/>
        </w:rPr>
        <w:t xml:space="preserve"> (kvalifikacijos pažymėjimas  Nr. 2R-FP-1174, išduotas 2021-11-08);</w:t>
      </w:r>
    </w:p>
    <w:p w14:paraId="322E79FC" w14:textId="43FFF3A9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360C33">
        <w:rPr>
          <w:sz w:val="24"/>
          <w:szCs w:val="24"/>
          <w:shd w:val="clear" w:color="auto" w:fill="FFFFFF" w:themeFill="background1"/>
        </w:rPr>
        <w:t>N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u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s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t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a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t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a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u,</w:t>
      </w:r>
      <w:r>
        <w:rPr>
          <w:sz w:val="24"/>
          <w:szCs w:val="24"/>
        </w:rPr>
        <w:t xml:space="preserve"> kad pagal Projektą suformuotų žemės sklypų:</w:t>
      </w:r>
    </w:p>
    <w:p w14:paraId="095B48E8" w14:textId="15E995B9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3.1.  0,</w:t>
      </w:r>
      <w:r w:rsidR="00176B8B">
        <w:rPr>
          <w:sz w:val="24"/>
          <w:szCs w:val="24"/>
        </w:rPr>
        <w:t>2752</w:t>
      </w:r>
      <w:r>
        <w:rPr>
          <w:sz w:val="24"/>
          <w:szCs w:val="24"/>
        </w:rPr>
        <w:t xml:space="preserve"> ha (</w:t>
      </w:r>
      <w:r w:rsidR="00176B8B">
        <w:rPr>
          <w:sz w:val="24"/>
          <w:szCs w:val="24"/>
        </w:rPr>
        <w:t>2752</w:t>
      </w:r>
      <w:r>
        <w:rPr>
          <w:sz w:val="24"/>
          <w:szCs w:val="24"/>
        </w:rPr>
        <w:t xml:space="preserve"> m²) ploto žemės sklypo Nr. </w:t>
      </w:r>
      <w:r w:rsidR="00176B8B">
        <w:rPr>
          <w:sz w:val="24"/>
          <w:szCs w:val="24"/>
        </w:rPr>
        <w:t>1</w:t>
      </w:r>
      <w:r>
        <w:rPr>
          <w:sz w:val="24"/>
          <w:szCs w:val="24"/>
        </w:rPr>
        <w:t>:</w:t>
      </w:r>
    </w:p>
    <w:p w14:paraId="0E08A1B5" w14:textId="1F2F7E34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3.1.1. pagrindinė žemės naudojimo paskirtis – </w:t>
      </w:r>
      <w:r w:rsidR="0096029E">
        <w:rPr>
          <w:sz w:val="24"/>
          <w:szCs w:val="24"/>
        </w:rPr>
        <w:t>žemės ūkio</w:t>
      </w:r>
      <w:r>
        <w:rPr>
          <w:sz w:val="24"/>
          <w:szCs w:val="24"/>
        </w:rPr>
        <w:t xml:space="preserve"> paskirties, naudojimo būdas – </w:t>
      </w:r>
      <w:r w:rsidR="0096029E">
        <w:rPr>
          <w:sz w:val="24"/>
          <w:szCs w:val="24"/>
        </w:rPr>
        <w:t>kiti žemės ūkio paskirties žemės sklypai</w:t>
      </w:r>
      <w:r>
        <w:rPr>
          <w:sz w:val="24"/>
          <w:szCs w:val="24"/>
        </w:rPr>
        <w:t>;</w:t>
      </w:r>
    </w:p>
    <w:p w14:paraId="7C3063C8" w14:textId="77777777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 nustatytos specialiosios žemės naudojimo sąlygos: </w:t>
      </w:r>
    </w:p>
    <w:p w14:paraId="512F8937" w14:textId="0C1A3E10" w:rsidR="00046363" w:rsidRDefault="00046363" w:rsidP="00046363">
      <w:pPr>
        <w:ind w:firstLine="720"/>
        <w:jc w:val="both"/>
        <w:rPr>
          <w:sz w:val="24"/>
          <w:szCs w:val="24"/>
        </w:rPr>
      </w:pPr>
      <w:bookmarkStart w:id="0" w:name="_Hlk217030831"/>
      <w:r>
        <w:rPr>
          <w:sz w:val="24"/>
          <w:szCs w:val="24"/>
        </w:rPr>
        <w:t>3.1.2.</w:t>
      </w:r>
      <w:r w:rsidR="00176B8B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C25EE5">
        <w:rPr>
          <w:sz w:val="24"/>
          <w:szCs w:val="24"/>
        </w:rPr>
        <w:t>121</w:t>
      </w:r>
      <w:r>
        <w:rPr>
          <w:sz w:val="24"/>
          <w:szCs w:val="24"/>
        </w:rPr>
        <w:t xml:space="preserve"> – </w:t>
      </w:r>
      <w:r w:rsidR="00C25EE5">
        <w:rPr>
          <w:sz w:val="24"/>
          <w:szCs w:val="24"/>
        </w:rPr>
        <w:t>melioruotos žemės ir melioracijos statinių</w:t>
      </w:r>
      <w:r>
        <w:rPr>
          <w:sz w:val="24"/>
          <w:szCs w:val="24"/>
        </w:rPr>
        <w:t xml:space="preserve"> apsaugos zonos (</w:t>
      </w:r>
      <w:r w:rsidR="00C25EE5">
        <w:rPr>
          <w:sz w:val="24"/>
          <w:szCs w:val="24"/>
        </w:rPr>
        <w:t>VI</w:t>
      </w:r>
      <w:r>
        <w:rPr>
          <w:sz w:val="24"/>
          <w:szCs w:val="24"/>
        </w:rPr>
        <w:t xml:space="preserve"> skyrius, antrasis skirsnis), plotas – 0,</w:t>
      </w:r>
      <w:r w:rsidR="00176B8B">
        <w:rPr>
          <w:sz w:val="24"/>
          <w:szCs w:val="24"/>
        </w:rPr>
        <w:t>2752</w:t>
      </w:r>
      <w:r>
        <w:rPr>
          <w:sz w:val="24"/>
          <w:szCs w:val="24"/>
        </w:rPr>
        <w:t xml:space="preserve"> ha;</w:t>
      </w:r>
    </w:p>
    <w:p w14:paraId="08170DB1" w14:textId="18EF413E" w:rsidR="00990464" w:rsidRDefault="00990464" w:rsidP="0099046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 w:rsidR="00176B8B">
        <w:rPr>
          <w:sz w:val="24"/>
          <w:szCs w:val="24"/>
        </w:rPr>
        <w:t>2</w:t>
      </w:r>
      <w:r>
        <w:rPr>
          <w:sz w:val="24"/>
          <w:szCs w:val="24"/>
        </w:rPr>
        <w:t xml:space="preserve">. siūlomas </w:t>
      </w:r>
      <w:r>
        <w:rPr>
          <w:color w:val="000000"/>
          <w:sz w:val="24"/>
          <w:szCs w:val="24"/>
        </w:rPr>
        <w:t>0,0</w:t>
      </w:r>
      <w:r w:rsidR="00176B8B">
        <w:rPr>
          <w:color w:val="000000"/>
          <w:sz w:val="24"/>
          <w:szCs w:val="24"/>
        </w:rPr>
        <w:t>467</w:t>
      </w:r>
      <w:r>
        <w:rPr>
          <w:sz w:val="24"/>
          <w:szCs w:val="24"/>
        </w:rPr>
        <w:t xml:space="preserve"> ha ploto kelio servitutas  – teisė važiuoti transporto priemonėmis, naudotis pėsčiųjų taku</w:t>
      </w:r>
      <w:r w:rsidR="00176B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(tarnaujantis daiktas), žemės sklypui pažymėtam </w:t>
      </w:r>
      <w:r w:rsidR="00C46038">
        <w:rPr>
          <w:sz w:val="24"/>
          <w:szCs w:val="24"/>
        </w:rPr>
        <w:br/>
      </w:r>
      <w:r>
        <w:rPr>
          <w:sz w:val="24"/>
          <w:szCs w:val="24"/>
        </w:rPr>
        <w:t xml:space="preserve">Projekte  Nr. </w:t>
      </w:r>
      <w:r w:rsidR="00176B8B">
        <w:rPr>
          <w:sz w:val="24"/>
          <w:szCs w:val="24"/>
        </w:rPr>
        <w:t>1</w:t>
      </w:r>
      <w:r>
        <w:rPr>
          <w:sz w:val="24"/>
          <w:szCs w:val="24"/>
        </w:rPr>
        <w:t>;</w:t>
      </w:r>
    </w:p>
    <w:bookmarkEnd w:id="0"/>
    <w:p w14:paraId="3C0A776A" w14:textId="100E2511" w:rsidR="002049ED" w:rsidRDefault="00770FAE" w:rsidP="002C48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046363">
        <w:rPr>
          <w:sz w:val="24"/>
          <w:szCs w:val="24"/>
        </w:rPr>
        <w:t>2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 w:rsidR="00176B8B">
        <w:rPr>
          <w:sz w:val="24"/>
          <w:szCs w:val="24"/>
        </w:rPr>
        <w:t>0,2752</w:t>
      </w:r>
      <w:r w:rsidR="005048CE">
        <w:rPr>
          <w:sz w:val="24"/>
          <w:szCs w:val="24"/>
        </w:rPr>
        <w:t xml:space="preserve"> ha (</w:t>
      </w:r>
      <w:r w:rsidR="00176B8B">
        <w:rPr>
          <w:sz w:val="24"/>
          <w:szCs w:val="24"/>
        </w:rPr>
        <w:t xml:space="preserve"> 2752</w:t>
      </w:r>
      <w:r w:rsidR="0035433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>m²) ploto žemės sklypo Nr.</w:t>
      </w:r>
      <w:r w:rsidR="006477CA">
        <w:rPr>
          <w:sz w:val="24"/>
          <w:szCs w:val="24"/>
        </w:rPr>
        <w:t xml:space="preserve"> </w:t>
      </w:r>
      <w:r w:rsidR="00176B8B">
        <w:rPr>
          <w:sz w:val="24"/>
          <w:szCs w:val="24"/>
        </w:rPr>
        <w:t>2</w:t>
      </w:r>
      <w:r w:rsidR="002049ED">
        <w:rPr>
          <w:sz w:val="24"/>
          <w:szCs w:val="24"/>
        </w:rPr>
        <w:t>:</w:t>
      </w:r>
    </w:p>
    <w:p w14:paraId="7893E031" w14:textId="26BF74A8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046363">
        <w:rPr>
          <w:sz w:val="24"/>
          <w:szCs w:val="24"/>
        </w:rPr>
        <w:t>2</w:t>
      </w:r>
      <w:r w:rsidR="002049ED">
        <w:rPr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990464">
        <w:rPr>
          <w:sz w:val="24"/>
          <w:szCs w:val="24"/>
        </w:rPr>
        <w:t>žemės ūkio</w:t>
      </w:r>
      <w:r w:rsidR="002049ED">
        <w:rPr>
          <w:sz w:val="24"/>
          <w:szCs w:val="24"/>
        </w:rPr>
        <w:t xml:space="preserve"> paskirties,</w:t>
      </w:r>
      <w:r w:rsidR="0055651A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>naudojimo būdas</w:t>
      </w:r>
      <w:r w:rsidR="0065092A">
        <w:rPr>
          <w:sz w:val="24"/>
          <w:szCs w:val="24"/>
        </w:rPr>
        <w:t xml:space="preserve"> –</w:t>
      </w:r>
      <w:r w:rsidR="00502FC7">
        <w:rPr>
          <w:sz w:val="24"/>
          <w:szCs w:val="24"/>
        </w:rPr>
        <w:t xml:space="preserve"> </w:t>
      </w:r>
      <w:r w:rsidR="00990464">
        <w:rPr>
          <w:sz w:val="24"/>
          <w:szCs w:val="24"/>
        </w:rPr>
        <w:t>kiti žemės ūkio paskirties žemės sklypai</w:t>
      </w:r>
      <w:r w:rsidR="002049ED">
        <w:rPr>
          <w:sz w:val="24"/>
          <w:szCs w:val="24"/>
        </w:rPr>
        <w:t>;</w:t>
      </w:r>
    </w:p>
    <w:p w14:paraId="5C0CAAF7" w14:textId="190BD7C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046363">
        <w:rPr>
          <w:sz w:val="24"/>
          <w:szCs w:val="24"/>
        </w:rPr>
        <w:t>2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61CE2E1D" w14:textId="22BE0E2A" w:rsidR="00C25EE5" w:rsidRDefault="00C25EE5" w:rsidP="00C25EE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</w:t>
      </w:r>
      <w:r w:rsidR="00266D00">
        <w:rPr>
          <w:sz w:val="24"/>
          <w:szCs w:val="24"/>
        </w:rPr>
        <w:t>2</w:t>
      </w:r>
      <w:r>
        <w:rPr>
          <w:sz w:val="24"/>
          <w:szCs w:val="24"/>
        </w:rPr>
        <w:t>.2.1. 1</w:t>
      </w:r>
      <w:r w:rsidR="00176B8B">
        <w:rPr>
          <w:sz w:val="24"/>
          <w:szCs w:val="24"/>
        </w:rPr>
        <w:t>20</w:t>
      </w:r>
      <w:r>
        <w:rPr>
          <w:sz w:val="24"/>
          <w:szCs w:val="24"/>
        </w:rPr>
        <w:t xml:space="preserve"> – </w:t>
      </w:r>
      <w:r w:rsidR="00176B8B">
        <w:rPr>
          <w:sz w:val="24"/>
          <w:szCs w:val="24"/>
        </w:rPr>
        <w:t>požeminio vandens vandenviečių apsaugos zonos</w:t>
      </w:r>
      <w:r>
        <w:rPr>
          <w:sz w:val="24"/>
          <w:szCs w:val="24"/>
        </w:rPr>
        <w:t xml:space="preserve"> (</w:t>
      </w:r>
      <w:r w:rsidR="00990464">
        <w:rPr>
          <w:sz w:val="24"/>
          <w:szCs w:val="24"/>
        </w:rPr>
        <w:t>VI</w:t>
      </w:r>
      <w:r>
        <w:rPr>
          <w:sz w:val="24"/>
          <w:szCs w:val="24"/>
        </w:rPr>
        <w:t xml:space="preserve"> skyrius, </w:t>
      </w:r>
      <w:r w:rsidR="00176B8B">
        <w:rPr>
          <w:sz w:val="24"/>
          <w:szCs w:val="24"/>
        </w:rPr>
        <w:t>vienuoliktasis</w:t>
      </w:r>
      <w:r>
        <w:rPr>
          <w:sz w:val="24"/>
          <w:szCs w:val="24"/>
        </w:rPr>
        <w:t xml:space="preserve"> skirsnis), plotas – </w:t>
      </w:r>
      <w:r w:rsidR="00176B8B">
        <w:rPr>
          <w:sz w:val="24"/>
          <w:szCs w:val="24"/>
        </w:rPr>
        <w:t>0,0526</w:t>
      </w:r>
      <w:r>
        <w:rPr>
          <w:sz w:val="24"/>
          <w:szCs w:val="24"/>
        </w:rPr>
        <w:t xml:space="preserve"> ha;</w:t>
      </w:r>
    </w:p>
    <w:p w14:paraId="308BC8EC" w14:textId="4D3B3C50" w:rsidR="00C25EE5" w:rsidRDefault="00C25EE5" w:rsidP="00C25EE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266D00">
        <w:rPr>
          <w:sz w:val="24"/>
          <w:szCs w:val="24"/>
        </w:rPr>
        <w:t>2</w:t>
      </w:r>
      <w:r>
        <w:rPr>
          <w:sz w:val="24"/>
          <w:szCs w:val="24"/>
        </w:rPr>
        <w:t>.2.</w:t>
      </w:r>
      <w:r w:rsidR="00176B8B">
        <w:rPr>
          <w:sz w:val="24"/>
          <w:szCs w:val="24"/>
        </w:rPr>
        <w:t>2</w:t>
      </w:r>
      <w:r>
        <w:rPr>
          <w:sz w:val="24"/>
          <w:szCs w:val="24"/>
        </w:rPr>
        <w:t xml:space="preserve">. 121 – melioruotos žemės ir melioracijos statinių apsaugos zonos (VI skyrius, antrasis skirsnis), plotas – </w:t>
      </w:r>
      <w:r w:rsidR="00176B8B">
        <w:rPr>
          <w:sz w:val="24"/>
          <w:szCs w:val="24"/>
        </w:rPr>
        <w:t>0,2752</w:t>
      </w:r>
      <w:r>
        <w:rPr>
          <w:sz w:val="24"/>
          <w:szCs w:val="24"/>
        </w:rPr>
        <w:t xml:space="preserve"> ha;</w:t>
      </w:r>
    </w:p>
    <w:p w14:paraId="5B4B0784" w14:textId="47C842D7" w:rsidR="00075FE3" w:rsidRDefault="00075FE3" w:rsidP="00176B8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</w:t>
      </w:r>
      <w:r w:rsidR="00176B8B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176B8B">
        <w:rPr>
          <w:sz w:val="24"/>
          <w:szCs w:val="24"/>
        </w:rPr>
        <w:t>esamas</w:t>
      </w:r>
      <w:r>
        <w:rPr>
          <w:sz w:val="24"/>
          <w:szCs w:val="24"/>
        </w:rPr>
        <w:t xml:space="preserve"> </w:t>
      </w:r>
      <w:r w:rsidR="00176B8B">
        <w:rPr>
          <w:color w:val="000000"/>
          <w:sz w:val="24"/>
          <w:szCs w:val="24"/>
        </w:rPr>
        <w:t xml:space="preserve">(114) </w:t>
      </w:r>
      <w:r>
        <w:rPr>
          <w:sz w:val="24"/>
          <w:szCs w:val="24"/>
        </w:rPr>
        <w:t>kelio servitutas  – teisė važiuoti transporto priemonėmis, naudotis pėsčiųjų taku, varyti galvijus (viešpataujantis daiktas)</w:t>
      </w:r>
      <w:r w:rsidR="00C46038">
        <w:rPr>
          <w:sz w:val="24"/>
          <w:szCs w:val="24"/>
        </w:rPr>
        <w:t xml:space="preserve"> (S-207)</w:t>
      </w:r>
      <w:r>
        <w:rPr>
          <w:sz w:val="24"/>
          <w:szCs w:val="24"/>
        </w:rPr>
        <w:t xml:space="preserve">, žemės sklypui pažymėtam Projekte  </w:t>
      </w:r>
      <w:r>
        <w:rPr>
          <w:sz w:val="24"/>
          <w:szCs w:val="24"/>
        </w:rPr>
        <w:br/>
        <w:t xml:space="preserve">Nr. </w:t>
      </w:r>
      <w:r w:rsidR="00176B8B">
        <w:rPr>
          <w:sz w:val="24"/>
          <w:szCs w:val="24"/>
        </w:rPr>
        <w:t>2;</w:t>
      </w:r>
    </w:p>
    <w:p w14:paraId="3CACE283" w14:textId="592060AA" w:rsidR="00176B8B" w:rsidRDefault="00176B8B" w:rsidP="00176B8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 esamas </w:t>
      </w:r>
      <w:r>
        <w:rPr>
          <w:color w:val="000000"/>
          <w:sz w:val="24"/>
          <w:szCs w:val="24"/>
        </w:rPr>
        <w:t xml:space="preserve">(114) </w:t>
      </w:r>
      <w:r>
        <w:rPr>
          <w:sz w:val="24"/>
          <w:szCs w:val="24"/>
        </w:rPr>
        <w:t>kelio servitutas  – teisė važiuoti transporto priemonėmis, naudotis pėsčiųjų taku, varyti galvijus (viešpataujantis daiktas)</w:t>
      </w:r>
      <w:r w:rsidR="00C46038">
        <w:rPr>
          <w:sz w:val="24"/>
          <w:szCs w:val="24"/>
        </w:rPr>
        <w:t xml:space="preserve"> (S-180)</w:t>
      </w:r>
      <w:r>
        <w:rPr>
          <w:sz w:val="24"/>
          <w:szCs w:val="24"/>
        </w:rPr>
        <w:t xml:space="preserve">, žemės sklypui pažymėtam Projekte  </w:t>
      </w:r>
      <w:r>
        <w:rPr>
          <w:sz w:val="24"/>
          <w:szCs w:val="24"/>
        </w:rPr>
        <w:br/>
        <w:t>Nr. 2;</w:t>
      </w:r>
    </w:p>
    <w:p w14:paraId="2A5F7E3D" w14:textId="0C198BF3" w:rsidR="00C46038" w:rsidRDefault="00C46038" w:rsidP="00C460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siūlomas 0,0097 ha ploto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kelio servitutas  – teisė važiuoti transporto priemonėmis, naudotis pėsčiųjų taku, varyti galvijus (viešpataujantis daiktas) (S-</w:t>
      </w:r>
      <w:r>
        <w:rPr>
          <w:sz w:val="24"/>
          <w:szCs w:val="24"/>
        </w:rPr>
        <w:t>158-3-3</w:t>
      </w:r>
      <w:r>
        <w:rPr>
          <w:sz w:val="24"/>
          <w:szCs w:val="24"/>
        </w:rPr>
        <w:t>), žemės sklypui pažymėtam Projekte  Nr. 2;</w:t>
      </w:r>
    </w:p>
    <w:p w14:paraId="55D4571B" w14:textId="6CA8BEFF" w:rsidR="00C46038" w:rsidRDefault="00C46038" w:rsidP="00C460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</w:t>
      </w:r>
      <w:r>
        <w:rPr>
          <w:sz w:val="24"/>
          <w:szCs w:val="24"/>
        </w:rPr>
        <w:t>6</w:t>
      </w:r>
      <w:r>
        <w:rPr>
          <w:sz w:val="24"/>
          <w:szCs w:val="24"/>
        </w:rPr>
        <w:t>. siūlomas 0,0</w:t>
      </w:r>
      <w:r>
        <w:rPr>
          <w:sz w:val="24"/>
          <w:szCs w:val="24"/>
        </w:rPr>
        <w:t>467</w:t>
      </w:r>
      <w:r>
        <w:rPr>
          <w:sz w:val="24"/>
          <w:szCs w:val="24"/>
        </w:rPr>
        <w:t xml:space="preserve"> ha ploto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kelio servitutas  – teisė važiuoti transporto priemonėmis, naudotis pėsčiųjų taku, (viešpataujantis daiktas) (S-</w:t>
      </w:r>
      <w:r>
        <w:rPr>
          <w:sz w:val="24"/>
          <w:szCs w:val="24"/>
        </w:rPr>
        <w:t>158-1-1</w:t>
      </w:r>
      <w:r>
        <w:rPr>
          <w:sz w:val="24"/>
          <w:szCs w:val="24"/>
        </w:rPr>
        <w:t xml:space="preserve">), žemės sklypui pažymėtam Projekte  </w:t>
      </w:r>
      <w:r>
        <w:rPr>
          <w:sz w:val="24"/>
          <w:szCs w:val="24"/>
        </w:rPr>
        <w:br/>
      </w:r>
      <w:r>
        <w:rPr>
          <w:sz w:val="24"/>
          <w:szCs w:val="24"/>
        </w:rPr>
        <w:t>Nr. 2;</w:t>
      </w:r>
    </w:p>
    <w:p w14:paraId="42641065" w14:textId="0F481769" w:rsidR="00C46038" w:rsidRDefault="00C46038" w:rsidP="00C460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</w:t>
      </w:r>
      <w:r>
        <w:rPr>
          <w:sz w:val="24"/>
          <w:szCs w:val="24"/>
        </w:rPr>
        <w:t>7</w:t>
      </w:r>
      <w:r>
        <w:rPr>
          <w:sz w:val="24"/>
          <w:szCs w:val="24"/>
        </w:rPr>
        <w:t>. siūlomas 0,</w:t>
      </w:r>
      <w:r>
        <w:rPr>
          <w:sz w:val="24"/>
          <w:szCs w:val="24"/>
        </w:rPr>
        <w:t>0366</w:t>
      </w:r>
      <w:r>
        <w:rPr>
          <w:sz w:val="24"/>
          <w:szCs w:val="24"/>
        </w:rPr>
        <w:t xml:space="preserve"> ha ploto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kelio servitutas  – teisė važiuoti transporto priemonėmis, naudotis pėsčiųjų taku, (viešpataujantis daiktas) (S-158-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-1), žemės sklypui pažymėtam Projekte  </w:t>
      </w:r>
      <w:r>
        <w:rPr>
          <w:sz w:val="24"/>
          <w:szCs w:val="24"/>
        </w:rPr>
        <w:br/>
      </w:r>
      <w:r>
        <w:rPr>
          <w:sz w:val="24"/>
          <w:szCs w:val="24"/>
        </w:rPr>
        <w:t>Nr. 2;</w:t>
      </w:r>
    </w:p>
    <w:p w14:paraId="4D099B0E" w14:textId="1A9F3F21" w:rsidR="00C46038" w:rsidRDefault="00C46038" w:rsidP="00C460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3</w:t>
      </w:r>
      <w:r>
        <w:rPr>
          <w:sz w:val="24"/>
          <w:szCs w:val="24"/>
        </w:rPr>
        <w:t>.  0,</w:t>
      </w:r>
      <w:r>
        <w:rPr>
          <w:sz w:val="24"/>
          <w:szCs w:val="24"/>
        </w:rPr>
        <w:t>2752</w:t>
      </w:r>
      <w:r>
        <w:rPr>
          <w:sz w:val="24"/>
          <w:szCs w:val="24"/>
        </w:rPr>
        <w:t xml:space="preserve"> ha ( 2752 m²) ploto žemės sklypo Nr. </w:t>
      </w:r>
      <w:r>
        <w:rPr>
          <w:sz w:val="24"/>
          <w:szCs w:val="24"/>
        </w:rPr>
        <w:t>3</w:t>
      </w:r>
      <w:r>
        <w:rPr>
          <w:sz w:val="24"/>
          <w:szCs w:val="24"/>
        </w:rPr>
        <w:t>:</w:t>
      </w:r>
    </w:p>
    <w:p w14:paraId="048E453A" w14:textId="0B121211" w:rsidR="00C46038" w:rsidRDefault="00C46038" w:rsidP="00C460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3</w:t>
      </w:r>
      <w:r>
        <w:rPr>
          <w:sz w:val="24"/>
          <w:szCs w:val="24"/>
        </w:rPr>
        <w:t>.1. pagrindinė žemės naudojimo paskirtis – žemės ūkio paskirties, naudojimo būdas – kiti žemės ūkio paskirties žemės sklypai;</w:t>
      </w:r>
    </w:p>
    <w:p w14:paraId="61026D14" w14:textId="29B4BB25" w:rsidR="00C46038" w:rsidRDefault="00C46038" w:rsidP="00C460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.2. nustatytos specialiosios žemės naudojimo sąlygos: </w:t>
      </w:r>
    </w:p>
    <w:p w14:paraId="351F7C25" w14:textId="7B0E4BFF" w:rsidR="00C46038" w:rsidRDefault="00C46038" w:rsidP="00C460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3</w:t>
      </w:r>
      <w:r>
        <w:rPr>
          <w:sz w:val="24"/>
          <w:szCs w:val="24"/>
        </w:rPr>
        <w:t>.2.1. 120 – požeminio vandens vandenviečių apsaugos zonos (VI skyrius, vienuoliktasis skirsnis), plotas – 0,</w:t>
      </w:r>
      <w:r>
        <w:rPr>
          <w:sz w:val="24"/>
          <w:szCs w:val="24"/>
        </w:rPr>
        <w:t>2752</w:t>
      </w:r>
      <w:r>
        <w:rPr>
          <w:sz w:val="24"/>
          <w:szCs w:val="24"/>
        </w:rPr>
        <w:t xml:space="preserve"> ha;</w:t>
      </w:r>
    </w:p>
    <w:p w14:paraId="13EA7627" w14:textId="494263D1" w:rsidR="00C46038" w:rsidRDefault="00C46038" w:rsidP="00C460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3</w:t>
      </w:r>
      <w:r>
        <w:rPr>
          <w:sz w:val="24"/>
          <w:szCs w:val="24"/>
        </w:rPr>
        <w:t>.2.2. 121 – melioruotos žemės ir melioracijos statinių apsaugos zonos (VI skyrius, antrasis skirsnis), plotas – 0,2752 ha;</w:t>
      </w:r>
    </w:p>
    <w:p w14:paraId="24C3806D" w14:textId="37CB0633" w:rsidR="00C46038" w:rsidRDefault="00C46038" w:rsidP="00C460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.2.3. esamas </w:t>
      </w:r>
      <w:r>
        <w:rPr>
          <w:color w:val="000000"/>
          <w:sz w:val="24"/>
          <w:szCs w:val="24"/>
        </w:rPr>
        <w:t xml:space="preserve">(114) </w:t>
      </w:r>
      <w:r>
        <w:rPr>
          <w:sz w:val="24"/>
          <w:szCs w:val="24"/>
        </w:rPr>
        <w:t xml:space="preserve">kelio servitutas  – teisė važiuoti transporto priemonėmis, naudotis pėsčiųjų taku, varyti galvijus (viešpataujantis daiktas) (S-207), žemės sklypui pažymėtam Projekte  </w:t>
      </w:r>
      <w:r>
        <w:rPr>
          <w:sz w:val="24"/>
          <w:szCs w:val="24"/>
        </w:rPr>
        <w:br/>
        <w:t xml:space="preserve">Nr. </w:t>
      </w:r>
      <w:r>
        <w:rPr>
          <w:sz w:val="24"/>
          <w:szCs w:val="24"/>
        </w:rPr>
        <w:t>3</w:t>
      </w:r>
      <w:r>
        <w:rPr>
          <w:sz w:val="24"/>
          <w:szCs w:val="24"/>
        </w:rPr>
        <w:t>;</w:t>
      </w:r>
    </w:p>
    <w:p w14:paraId="7B22894B" w14:textId="241711DD" w:rsidR="00C46038" w:rsidRDefault="00C46038" w:rsidP="00C460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.2.4. esamas </w:t>
      </w:r>
      <w:r>
        <w:rPr>
          <w:color w:val="000000"/>
          <w:sz w:val="24"/>
          <w:szCs w:val="24"/>
        </w:rPr>
        <w:t xml:space="preserve">(114) </w:t>
      </w:r>
      <w:r>
        <w:rPr>
          <w:sz w:val="24"/>
          <w:szCs w:val="24"/>
        </w:rPr>
        <w:t xml:space="preserve">kelio servitutas  – teisė važiuoti transporto priemonėmis, naudotis pėsčiųjų taku, varyti galvijus (viešpataujantis daiktas) (S-180), žemės sklypui pažymėtam Projekte  </w:t>
      </w:r>
      <w:r>
        <w:rPr>
          <w:sz w:val="24"/>
          <w:szCs w:val="24"/>
        </w:rPr>
        <w:br/>
        <w:t xml:space="preserve">Nr. </w:t>
      </w:r>
      <w:r>
        <w:rPr>
          <w:sz w:val="24"/>
          <w:szCs w:val="24"/>
        </w:rPr>
        <w:t>3</w:t>
      </w:r>
      <w:r>
        <w:rPr>
          <w:sz w:val="24"/>
          <w:szCs w:val="24"/>
        </w:rPr>
        <w:t>;</w:t>
      </w:r>
    </w:p>
    <w:p w14:paraId="76FA0F2F" w14:textId="615EA29D" w:rsidR="00C46038" w:rsidRDefault="00C46038" w:rsidP="00C460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3</w:t>
      </w:r>
      <w:r>
        <w:rPr>
          <w:sz w:val="24"/>
          <w:szCs w:val="24"/>
        </w:rPr>
        <w:t>.2.5. siūlomas 0,0097 ha ploto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kelio servitutas  – teisė važiuoti transporto priemonėmis, naudotis pėsčiųjų taku, varyti galvijus (</w:t>
      </w:r>
      <w:r>
        <w:rPr>
          <w:sz w:val="24"/>
          <w:szCs w:val="24"/>
        </w:rPr>
        <w:t>tarnaujantis</w:t>
      </w:r>
      <w:r>
        <w:rPr>
          <w:sz w:val="24"/>
          <w:szCs w:val="24"/>
        </w:rPr>
        <w:t xml:space="preserve"> daiktas) (S-158-3-3), žemės sklypui pažymėtam Projekte  Nr. </w:t>
      </w:r>
      <w:r>
        <w:rPr>
          <w:sz w:val="24"/>
          <w:szCs w:val="24"/>
        </w:rPr>
        <w:t>3</w:t>
      </w:r>
      <w:r>
        <w:rPr>
          <w:sz w:val="24"/>
          <w:szCs w:val="24"/>
        </w:rPr>
        <w:t>;</w:t>
      </w:r>
    </w:p>
    <w:p w14:paraId="72257189" w14:textId="7C96BC23" w:rsidR="00C46038" w:rsidRDefault="00C46038" w:rsidP="00C460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3</w:t>
      </w:r>
      <w:r>
        <w:rPr>
          <w:sz w:val="24"/>
          <w:szCs w:val="24"/>
        </w:rPr>
        <w:t>.2.6. siūlomas 0,</w:t>
      </w:r>
      <w:r>
        <w:rPr>
          <w:sz w:val="24"/>
          <w:szCs w:val="24"/>
        </w:rPr>
        <w:t>0366</w:t>
      </w:r>
      <w:r>
        <w:rPr>
          <w:sz w:val="24"/>
          <w:szCs w:val="24"/>
        </w:rPr>
        <w:t xml:space="preserve"> ha ploto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kelio servitutas  – teisė važiuoti transporto priemonėmis, naudotis pėsčiųjų taku, (</w:t>
      </w:r>
      <w:r>
        <w:rPr>
          <w:sz w:val="24"/>
          <w:szCs w:val="24"/>
        </w:rPr>
        <w:t>tarnaujantis</w:t>
      </w:r>
      <w:r>
        <w:rPr>
          <w:sz w:val="24"/>
          <w:szCs w:val="24"/>
        </w:rPr>
        <w:t xml:space="preserve"> daiktas) (S-158-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-1), žemės sklypui pažymėtam Projekte  </w:t>
      </w:r>
      <w:r>
        <w:rPr>
          <w:sz w:val="24"/>
          <w:szCs w:val="24"/>
        </w:rPr>
        <w:br/>
        <w:t xml:space="preserve">Nr. </w:t>
      </w:r>
      <w:r>
        <w:rPr>
          <w:sz w:val="24"/>
          <w:szCs w:val="24"/>
        </w:rPr>
        <w:t>3</w:t>
      </w:r>
      <w:r>
        <w:rPr>
          <w:sz w:val="24"/>
          <w:szCs w:val="24"/>
        </w:rPr>
        <w:t>;</w:t>
      </w:r>
    </w:p>
    <w:p w14:paraId="4D411701" w14:textId="0C6B20D8" w:rsidR="00176B8B" w:rsidRPr="00C46038" w:rsidRDefault="00C46038" w:rsidP="00C460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3.2.2.7. siūlomas 0,0</w:t>
      </w:r>
      <w:r>
        <w:rPr>
          <w:sz w:val="24"/>
          <w:szCs w:val="24"/>
        </w:rPr>
        <w:t>076</w:t>
      </w:r>
      <w:r>
        <w:rPr>
          <w:sz w:val="24"/>
          <w:szCs w:val="24"/>
        </w:rPr>
        <w:t xml:space="preserve"> ha ploto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kelio servitutas  – teisė važiuoti transporto priemonėmis, naudotis pėsčiųjų taku, (</w:t>
      </w:r>
      <w:r>
        <w:rPr>
          <w:sz w:val="24"/>
          <w:szCs w:val="24"/>
        </w:rPr>
        <w:t>tarnaujantis</w:t>
      </w:r>
      <w:r>
        <w:rPr>
          <w:sz w:val="24"/>
          <w:szCs w:val="24"/>
        </w:rPr>
        <w:t xml:space="preserve"> daiktas) (S-158-3-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), žemės sklypui pažymėtam Projekte  </w:t>
      </w:r>
      <w:r>
        <w:rPr>
          <w:sz w:val="24"/>
          <w:szCs w:val="24"/>
        </w:rPr>
        <w:br/>
        <w:t xml:space="preserve">Nr. </w:t>
      </w:r>
      <w:r>
        <w:rPr>
          <w:sz w:val="24"/>
          <w:szCs w:val="24"/>
        </w:rPr>
        <w:t>3.</w:t>
      </w:r>
    </w:p>
    <w:p w14:paraId="1564E8CF" w14:textId="79DEC449" w:rsidR="00B33AE2" w:rsidRDefault="001D766F" w:rsidP="00C25EE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N u s t a t a u, kad patvirtintas Projektas įsigalioja jo paskelbimo ŽPDRIS interneto svetainėje (</w:t>
      </w:r>
      <w:hyperlink r:id="rId10" w:history="1">
        <w:r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>
        <w:rPr>
          <w:sz w:val="24"/>
          <w:szCs w:val="24"/>
        </w:rPr>
        <w:t>) dieną.</w:t>
      </w:r>
    </w:p>
    <w:p w14:paraId="5F21ED3F" w14:textId="77777777" w:rsidR="00B33AE2" w:rsidRDefault="00B33AE2" w:rsidP="001D766F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</w:p>
    <w:p w14:paraId="62621C1E" w14:textId="77777777" w:rsidR="00C46038" w:rsidRDefault="00DD0ECC" w:rsidP="001D766F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8C66F78" w14:textId="77777777" w:rsidR="00C46038" w:rsidRDefault="00C46038" w:rsidP="001D766F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</w:p>
    <w:p w14:paraId="482E7B5E" w14:textId="77777777" w:rsidR="00C46038" w:rsidRDefault="00C46038" w:rsidP="001D766F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</w:p>
    <w:p w14:paraId="339B3A6A" w14:textId="77777777" w:rsidR="00C46038" w:rsidRDefault="00C46038" w:rsidP="001D766F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</w:p>
    <w:p w14:paraId="05AC1FAD" w14:textId="3A3F909A" w:rsidR="001D766F" w:rsidRPr="00A43C67" w:rsidRDefault="001D766F" w:rsidP="001D766F">
      <w:pPr>
        <w:tabs>
          <w:tab w:val="left" w:pos="709"/>
          <w:tab w:val="left" w:pos="1134"/>
        </w:tabs>
        <w:jc w:val="both"/>
        <w:rPr>
          <w:sz w:val="24"/>
        </w:rPr>
      </w:pPr>
      <w:r>
        <w:rPr>
          <w:sz w:val="24"/>
          <w:szCs w:val="24"/>
        </w:rPr>
        <w:lastRenderedPageBreak/>
        <w:t>Šis potvarkis gali būti skundžiamas Lietuvos Respublikos administracinių bylų teisenos įstatymo nustatyta tvarka.</w:t>
      </w:r>
    </w:p>
    <w:p w14:paraId="591A1928" w14:textId="77777777" w:rsidR="001D766F" w:rsidRDefault="001D766F" w:rsidP="001D766F">
      <w:pPr>
        <w:suppressAutoHyphens w:val="0"/>
        <w:rPr>
          <w:sz w:val="24"/>
          <w:szCs w:val="24"/>
          <w:lang w:eastAsia="lt-LT"/>
        </w:rPr>
      </w:pPr>
    </w:p>
    <w:p w14:paraId="2A8A5D7C" w14:textId="77777777" w:rsidR="004F6D94" w:rsidRPr="00C36EE6" w:rsidRDefault="004F6D94" w:rsidP="001D766F">
      <w:pPr>
        <w:suppressAutoHyphens w:val="0"/>
        <w:rPr>
          <w:sz w:val="24"/>
          <w:szCs w:val="24"/>
          <w:lang w:eastAsia="lt-LT"/>
        </w:rPr>
      </w:pPr>
    </w:p>
    <w:p w14:paraId="33FA2233" w14:textId="324B0E32" w:rsidR="00157416" w:rsidRDefault="001D766F" w:rsidP="00A43C67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>Antanas Pocius</w:t>
      </w:r>
      <w:r>
        <w:rPr>
          <w:sz w:val="24"/>
          <w:szCs w:val="24"/>
          <w:lang w:eastAsia="lt-LT"/>
        </w:rPr>
        <w:tab/>
      </w:r>
    </w:p>
    <w:p w14:paraId="7E220C6B" w14:textId="77777777" w:rsidR="004E38CD" w:rsidRDefault="004E38CD" w:rsidP="00A43C67">
      <w:pPr>
        <w:suppressAutoHyphens w:val="0"/>
        <w:rPr>
          <w:sz w:val="24"/>
          <w:szCs w:val="24"/>
          <w:lang w:eastAsia="lt-LT"/>
        </w:rPr>
      </w:pPr>
    </w:p>
    <w:p w14:paraId="4309A4FB" w14:textId="77777777" w:rsidR="004F6D94" w:rsidRDefault="004F6D94" w:rsidP="00A43C67">
      <w:pPr>
        <w:suppressAutoHyphens w:val="0"/>
        <w:rPr>
          <w:sz w:val="24"/>
          <w:szCs w:val="24"/>
          <w:lang w:eastAsia="lt-LT"/>
        </w:rPr>
      </w:pPr>
    </w:p>
    <w:p w14:paraId="0C990B68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3BD83088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4B357749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49C9E982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190D7A74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156BB54F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665971EA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4DA73E1B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24A49941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3C1EC292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44FF3677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619A34CD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3B0C2118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4DE2758A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494008CF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3D46C7D1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343D9DD3" w14:textId="77777777" w:rsidR="00A36B10" w:rsidRDefault="00A36B10" w:rsidP="00A43C67">
      <w:pPr>
        <w:suppressAutoHyphens w:val="0"/>
        <w:rPr>
          <w:sz w:val="24"/>
          <w:szCs w:val="24"/>
          <w:lang w:eastAsia="lt-LT"/>
        </w:rPr>
      </w:pPr>
    </w:p>
    <w:p w14:paraId="37FBF4F9" w14:textId="77777777" w:rsidR="00A36B10" w:rsidRDefault="00A36B10" w:rsidP="00A43C67">
      <w:pPr>
        <w:suppressAutoHyphens w:val="0"/>
        <w:rPr>
          <w:sz w:val="24"/>
          <w:szCs w:val="24"/>
          <w:lang w:eastAsia="lt-LT"/>
        </w:rPr>
      </w:pPr>
    </w:p>
    <w:p w14:paraId="71113BF6" w14:textId="77777777" w:rsidR="00A36B10" w:rsidRDefault="00A36B10" w:rsidP="00A43C67">
      <w:pPr>
        <w:suppressAutoHyphens w:val="0"/>
        <w:rPr>
          <w:sz w:val="24"/>
          <w:szCs w:val="24"/>
          <w:lang w:eastAsia="lt-LT"/>
        </w:rPr>
      </w:pPr>
    </w:p>
    <w:p w14:paraId="1AEBD79D" w14:textId="77777777" w:rsidR="00C46038" w:rsidRDefault="00C46038" w:rsidP="00A43C67">
      <w:pPr>
        <w:suppressAutoHyphens w:val="0"/>
        <w:rPr>
          <w:sz w:val="24"/>
          <w:szCs w:val="24"/>
          <w:lang w:eastAsia="lt-LT"/>
        </w:rPr>
      </w:pPr>
    </w:p>
    <w:p w14:paraId="0347C332" w14:textId="77777777" w:rsidR="00C46038" w:rsidRDefault="00C46038" w:rsidP="00A43C67">
      <w:pPr>
        <w:suppressAutoHyphens w:val="0"/>
        <w:rPr>
          <w:sz w:val="24"/>
          <w:szCs w:val="24"/>
          <w:lang w:eastAsia="lt-LT"/>
        </w:rPr>
      </w:pPr>
    </w:p>
    <w:p w14:paraId="7AF699EC" w14:textId="77777777" w:rsidR="00C46038" w:rsidRDefault="00C46038" w:rsidP="00A43C67">
      <w:pPr>
        <w:suppressAutoHyphens w:val="0"/>
        <w:rPr>
          <w:sz w:val="24"/>
          <w:szCs w:val="24"/>
          <w:lang w:eastAsia="lt-LT"/>
        </w:rPr>
      </w:pPr>
    </w:p>
    <w:p w14:paraId="6BD02B2C" w14:textId="77777777" w:rsidR="00C46038" w:rsidRDefault="00C46038" w:rsidP="00A43C67">
      <w:pPr>
        <w:suppressAutoHyphens w:val="0"/>
        <w:rPr>
          <w:sz w:val="24"/>
          <w:szCs w:val="24"/>
          <w:lang w:eastAsia="lt-LT"/>
        </w:rPr>
      </w:pPr>
    </w:p>
    <w:p w14:paraId="435DB07F" w14:textId="77777777" w:rsidR="00C46038" w:rsidRDefault="00C46038" w:rsidP="00A43C67">
      <w:pPr>
        <w:suppressAutoHyphens w:val="0"/>
        <w:rPr>
          <w:sz w:val="24"/>
          <w:szCs w:val="24"/>
          <w:lang w:eastAsia="lt-LT"/>
        </w:rPr>
      </w:pPr>
    </w:p>
    <w:p w14:paraId="0DC976BB" w14:textId="77777777" w:rsidR="00C46038" w:rsidRDefault="00C46038" w:rsidP="00A43C67">
      <w:pPr>
        <w:suppressAutoHyphens w:val="0"/>
        <w:rPr>
          <w:sz w:val="24"/>
          <w:szCs w:val="24"/>
          <w:lang w:eastAsia="lt-LT"/>
        </w:rPr>
      </w:pPr>
    </w:p>
    <w:p w14:paraId="2119013F" w14:textId="77777777" w:rsidR="00C46038" w:rsidRDefault="00C46038" w:rsidP="00A43C67">
      <w:pPr>
        <w:suppressAutoHyphens w:val="0"/>
        <w:rPr>
          <w:sz w:val="24"/>
          <w:szCs w:val="24"/>
          <w:lang w:eastAsia="lt-LT"/>
        </w:rPr>
      </w:pPr>
    </w:p>
    <w:p w14:paraId="6D8916B2" w14:textId="77777777" w:rsidR="00C46038" w:rsidRDefault="00C46038" w:rsidP="00A43C67">
      <w:pPr>
        <w:suppressAutoHyphens w:val="0"/>
        <w:rPr>
          <w:sz w:val="24"/>
          <w:szCs w:val="24"/>
          <w:lang w:eastAsia="lt-LT"/>
        </w:rPr>
      </w:pPr>
    </w:p>
    <w:p w14:paraId="795F36A7" w14:textId="77777777" w:rsidR="00C46038" w:rsidRDefault="00C46038" w:rsidP="00A43C67">
      <w:pPr>
        <w:suppressAutoHyphens w:val="0"/>
        <w:rPr>
          <w:sz w:val="24"/>
          <w:szCs w:val="24"/>
          <w:lang w:eastAsia="lt-LT"/>
        </w:rPr>
      </w:pPr>
    </w:p>
    <w:p w14:paraId="7F451C60" w14:textId="77777777" w:rsidR="00C46038" w:rsidRDefault="00C46038" w:rsidP="00A43C67">
      <w:pPr>
        <w:suppressAutoHyphens w:val="0"/>
        <w:rPr>
          <w:sz w:val="24"/>
          <w:szCs w:val="24"/>
          <w:lang w:eastAsia="lt-LT"/>
        </w:rPr>
      </w:pPr>
    </w:p>
    <w:p w14:paraId="5C58DBF0" w14:textId="77777777" w:rsidR="00C46038" w:rsidRDefault="00C46038" w:rsidP="00A43C67">
      <w:pPr>
        <w:suppressAutoHyphens w:val="0"/>
        <w:rPr>
          <w:sz w:val="24"/>
          <w:szCs w:val="24"/>
          <w:lang w:eastAsia="lt-LT"/>
        </w:rPr>
      </w:pPr>
    </w:p>
    <w:p w14:paraId="3E9E378C" w14:textId="77777777" w:rsidR="00C46038" w:rsidRDefault="00C46038" w:rsidP="00A43C67">
      <w:pPr>
        <w:suppressAutoHyphens w:val="0"/>
        <w:rPr>
          <w:sz w:val="24"/>
          <w:szCs w:val="24"/>
          <w:lang w:eastAsia="lt-LT"/>
        </w:rPr>
      </w:pPr>
    </w:p>
    <w:p w14:paraId="7CFD405C" w14:textId="77777777" w:rsidR="00C46038" w:rsidRDefault="00C46038" w:rsidP="00A43C67">
      <w:pPr>
        <w:suppressAutoHyphens w:val="0"/>
        <w:rPr>
          <w:sz w:val="24"/>
          <w:szCs w:val="24"/>
          <w:lang w:eastAsia="lt-LT"/>
        </w:rPr>
      </w:pPr>
    </w:p>
    <w:p w14:paraId="49DE24A9" w14:textId="77777777" w:rsidR="00C46038" w:rsidRDefault="00C46038" w:rsidP="00A43C67">
      <w:pPr>
        <w:suppressAutoHyphens w:val="0"/>
        <w:rPr>
          <w:sz w:val="24"/>
          <w:szCs w:val="24"/>
          <w:lang w:eastAsia="lt-LT"/>
        </w:rPr>
      </w:pPr>
    </w:p>
    <w:p w14:paraId="7F7802C4" w14:textId="77777777" w:rsidR="00C46038" w:rsidRDefault="00C46038" w:rsidP="00A43C67">
      <w:pPr>
        <w:suppressAutoHyphens w:val="0"/>
        <w:rPr>
          <w:sz w:val="24"/>
          <w:szCs w:val="24"/>
          <w:lang w:eastAsia="lt-LT"/>
        </w:rPr>
      </w:pPr>
    </w:p>
    <w:p w14:paraId="6FE9E0FA" w14:textId="77777777" w:rsidR="00C46038" w:rsidRDefault="00C46038" w:rsidP="00A43C67">
      <w:pPr>
        <w:suppressAutoHyphens w:val="0"/>
        <w:rPr>
          <w:sz w:val="24"/>
          <w:szCs w:val="24"/>
          <w:lang w:eastAsia="lt-LT"/>
        </w:rPr>
      </w:pPr>
    </w:p>
    <w:p w14:paraId="219B03B0" w14:textId="77777777" w:rsidR="00C46038" w:rsidRDefault="00C46038" w:rsidP="00A43C67">
      <w:pPr>
        <w:suppressAutoHyphens w:val="0"/>
        <w:rPr>
          <w:sz w:val="24"/>
          <w:szCs w:val="24"/>
          <w:lang w:eastAsia="lt-LT"/>
        </w:rPr>
      </w:pPr>
    </w:p>
    <w:p w14:paraId="57436836" w14:textId="77777777" w:rsidR="00C46038" w:rsidRDefault="00C46038" w:rsidP="00A43C67">
      <w:pPr>
        <w:suppressAutoHyphens w:val="0"/>
        <w:rPr>
          <w:sz w:val="24"/>
          <w:szCs w:val="24"/>
          <w:lang w:eastAsia="lt-LT"/>
        </w:rPr>
      </w:pPr>
    </w:p>
    <w:p w14:paraId="630ABBAF" w14:textId="77777777" w:rsidR="00C46038" w:rsidRDefault="00C46038" w:rsidP="00A43C67">
      <w:pPr>
        <w:suppressAutoHyphens w:val="0"/>
        <w:rPr>
          <w:sz w:val="24"/>
          <w:szCs w:val="24"/>
          <w:lang w:eastAsia="lt-LT"/>
        </w:rPr>
      </w:pPr>
    </w:p>
    <w:p w14:paraId="2E8C4A6F" w14:textId="77777777" w:rsidR="00A36B10" w:rsidRDefault="00A36B10" w:rsidP="00A43C67">
      <w:pPr>
        <w:suppressAutoHyphens w:val="0"/>
        <w:rPr>
          <w:sz w:val="24"/>
          <w:szCs w:val="24"/>
          <w:lang w:eastAsia="lt-LT"/>
        </w:rPr>
      </w:pPr>
    </w:p>
    <w:p w14:paraId="09C44E98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7E901525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96029E">
        <w:rPr>
          <w:sz w:val="24"/>
        </w:rPr>
        <w:t>6</w:t>
      </w:r>
      <w:r w:rsidR="00C77B93">
        <w:rPr>
          <w:sz w:val="24"/>
        </w:rPr>
        <w:t>-</w:t>
      </w:r>
      <w:r w:rsidR="0096029E">
        <w:rPr>
          <w:sz w:val="24"/>
        </w:rPr>
        <w:t>01</w:t>
      </w:r>
      <w:r w:rsidR="005048CE">
        <w:rPr>
          <w:sz w:val="24"/>
        </w:rPr>
        <w:t>-</w:t>
      </w:r>
      <w:r w:rsidR="0096029E">
        <w:rPr>
          <w:sz w:val="24"/>
        </w:rPr>
        <w:t>1</w:t>
      </w:r>
      <w:r w:rsidR="00C46038">
        <w:rPr>
          <w:sz w:val="24"/>
        </w:rPr>
        <w:t>6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495F2" w14:textId="77777777" w:rsidR="00A92778" w:rsidRDefault="00A92778">
      <w:r>
        <w:separator/>
      </w:r>
    </w:p>
  </w:endnote>
  <w:endnote w:type="continuationSeparator" w:id="0">
    <w:p w14:paraId="32D93DA3" w14:textId="77777777" w:rsidR="00A92778" w:rsidRDefault="00A9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8AE2D" w14:textId="77777777" w:rsidR="00A92778" w:rsidRDefault="00A92778">
      <w:r>
        <w:separator/>
      </w:r>
    </w:p>
  </w:footnote>
  <w:footnote w:type="continuationSeparator" w:id="0">
    <w:p w14:paraId="18838B59" w14:textId="77777777" w:rsidR="00A92778" w:rsidRDefault="00A92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4469"/>
    <w:rsid w:val="00044482"/>
    <w:rsid w:val="00046363"/>
    <w:rsid w:val="0005375B"/>
    <w:rsid w:val="00057986"/>
    <w:rsid w:val="00065AB9"/>
    <w:rsid w:val="000714A0"/>
    <w:rsid w:val="00073687"/>
    <w:rsid w:val="00075FE3"/>
    <w:rsid w:val="00083567"/>
    <w:rsid w:val="0009427C"/>
    <w:rsid w:val="0009794D"/>
    <w:rsid w:val="000A03AB"/>
    <w:rsid w:val="000A35CC"/>
    <w:rsid w:val="000A5AC6"/>
    <w:rsid w:val="000B1050"/>
    <w:rsid w:val="000C7EB4"/>
    <w:rsid w:val="000D0BB5"/>
    <w:rsid w:val="000F2527"/>
    <w:rsid w:val="000F661B"/>
    <w:rsid w:val="00101161"/>
    <w:rsid w:val="00103052"/>
    <w:rsid w:val="00106EB8"/>
    <w:rsid w:val="0011216C"/>
    <w:rsid w:val="0012148E"/>
    <w:rsid w:val="00123762"/>
    <w:rsid w:val="00130206"/>
    <w:rsid w:val="00132638"/>
    <w:rsid w:val="00136C22"/>
    <w:rsid w:val="00140037"/>
    <w:rsid w:val="00141190"/>
    <w:rsid w:val="00141691"/>
    <w:rsid w:val="00144D12"/>
    <w:rsid w:val="00147C86"/>
    <w:rsid w:val="001537D5"/>
    <w:rsid w:val="00157416"/>
    <w:rsid w:val="00157B84"/>
    <w:rsid w:val="00160DFA"/>
    <w:rsid w:val="00160F3B"/>
    <w:rsid w:val="00166E66"/>
    <w:rsid w:val="00176B8B"/>
    <w:rsid w:val="00176F6D"/>
    <w:rsid w:val="001773CA"/>
    <w:rsid w:val="00177D0E"/>
    <w:rsid w:val="00181ACD"/>
    <w:rsid w:val="001827F3"/>
    <w:rsid w:val="0018542E"/>
    <w:rsid w:val="001856A3"/>
    <w:rsid w:val="001863C3"/>
    <w:rsid w:val="00193077"/>
    <w:rsid w:val="00196555"/>
    <w:rsid w:val="001B5E02"/>
    <w:rsid w:val="001C0418"/>
    <w:rsid w:val="001C2754"/>
    <w:rsid w:val="001C3218"/>
    <w:rsid w:val="001C45DF"/>
    <w:rsid w:val="001D7387"/>
    <w:rsid w:val="001D766F"/>
    <w:rsid w:val="001E13D2"/>
    <w:rsid w:val="00200B05"/>
    <w:rsid w:val="0020312A"/>
    <w:rsid w:val="002049ED"/>
    <w:rsid w:val="00204C4F"/>
    <w:rsid w:val="00205B9A"/>
    <w:rsid w:val="00210B8B"/>
    <w:rsid w:val="00212F27"/>
    <w:rsid w:val="002164F5"/>
    <w:rsid w:val="0021689A"/>
    <w:rsid w:val="00217624"/>
    <w:rsid w:val="00217642"/>
    <w:rsid w:val="0022358E"/>
    <w:rsid w:val="002432DD"/>
    <w:rsid w:val="00250F25"/>
    <w:rsid w:val="00254EC9"/>
    <w:rsid w:val="002664B5"/>
    <w:rsid w:val="002667DE"/>
    <w:rsid w:val="00266D00"/>
    <w:rsid w:val="00267CCD"/>
    <w:rsid w:val="00274180"/>
    <w:rsid w:val="0027454E"/>
    <w:rsid w:val="00277BF7"/>
    <w:rsid w:val="00283C6F"/>
    <w:rsid w:val="0028430E"/>
    <w:rsid w:val="00286D0E"/>
    <w:rsid w:val="00290D6B"/>
    <w:rsid w:val="00292D54"/>
    <w:rsid w:val="002C0630"/>
    <w:rsid w:val="002C1818"/>
    <w:rsid w:val="002C483C"/>
    <w:rsid w:val="002C6843"/>
    <w:rsid w:val="002F2657"/>
    <w:rsid w:val="0030235F"/>
    <w:rsid w:val="00302493"/>
    <w:rsid w:val="00304355"/>
    <w:rsid w:val="0030686D"/>
    <w:rsid w:val="003079C5"/>
    <w:rsid w:val="00313E36"/>
    <w:rsid w:val="00316A8B"/>
    <w:rsid w:val="00320F65"/>
    <w:rsid w:val="00327605"/>
    <w:rsid w:val="00331FB3"/>
    <w:rsid w:val="00343987"/>
    <w:rsid w:val="00352695"/>
    <w:rsid w:val="0035433B"/>
    <w:rsid w:val="00357F97"/>
    <w:rsid w:val="00360C33"/>
    <w:rsid w:val="00363A76"/>
    <w:rsid w:val="003648AF"/>
    <w:rsid w:val="00364B29"/>
    <w:rsid w:val="0037151A"/>
    <w:rsid w:val="0037151D"/>
    <w:rsid w:val="003827F2"/>
    <w:rsid w:val="00385A8F"/>
    <w:rsid w:val="003965CF"/>
    <w:rsid w:val="003A2353"/>
    <w:rsid w:val="003A3F88"/>
    <w:rsid w:val="003B5308"/>
    <w:rsid w:val="003B6444"/>
    <w:rsid w:val="003B65D7"/>
    <w:rsid w:val="003C57F9"/>
    <w:rsid w:val="003D2591"/>
    <w:rsid w:val="003D63D7"/>
    <w:rsid w:val="003D733F"/>
    <w:rsid w:val="003F12F4"/>
    <w:rsid w:val="0041214F"/>
    <w:rsid w:val="00415574"/>
    <w:rsid w:val="004211BD"/>
    <w:rsid w:val="004257DD"/>
    <w:rsid w:val="004272F0"/>
    <w:rsid w:val="004328D9"/>
    <w:rsid w:val="0043798D"/>
    <w:rsid w:val="00444D0D"/>
    <w:rsid w:val="00445EFB"/>
    <w:rsid w:val="0045552E"/>
    <w:rsid w:val="00462B39"/>
    <w:rsid w:val="00465261"/>
    <w:rsid w:val="00465BAE"/>
    <w:rsid w:val="00466A15"/>
    <w:rsid w:val="00475161"/>
    <w:rsid w:val="00492FA8"/>
    <w:rsid w:val="00493EC6"/>
    <w:rsid w:val="004C47EB"/>
    <w:rsid w:val="004D685A"/>
    <w:rsid w:val="004E38CD"/>
    <w:rsid w:val="004E6CE7"/>
    <w:rsid w:val="004F6D94"/>
    <w:rsid w:val="005017F5"/>
    <w:rsid w:val="00501A36"/>
    <w:rsid w:val="00502E36"/>
    <w:rsid w:val="00502FC7"/>
    <w:rsid w:val="005048CE"/>
    <w:rsid w:val="005148B8"/>
    <w:rsid w:val="00534219"/>
    <w:rsid w:val="00541EFE"/>
    <w:rsid w:val="0055651A"/>
    <w:rsid w:val="00567FC9"/>
    <w:rsid w:val="00570DB1"/>
    <w:rsid w:val="0059727F"/>
    <w:rsid w:val="005A45B4"/>
    <w:rsid w:val="005A57FC"/>
    <w:rsid w:val="005C09A8"/>
    <w:rsid w:val="005C5503"/>
    <w:rsid w:val="005D761D"/>
    <w:rsid w:val="005E2005"/>
    <w:rsid w:val="005E704C"/>
    <w:rsid w:val="005F4E44"/>
    <w:rsid w:val="005F7879"/>
    <w:rsid w:val="00604A41"/>
    <w:rsid w:val="00605416"/>
    <w:rsid w:val="00606187"/>
    <w:rsid w:val="00606D4F"/>
    <w:rsid w:val="006118AD"/>
    <w:rsid w:val="0061246E"/>
    <w:rsid w:val="00614C3C"/>
    <w:rsid w:val="00622B1F"/>
    <w:rsid w:val="00625CCE"/>
    <w:rsid w:val="00640F4F"/>
    <w:rsid w:val="006417F5"/>
    <w:rsid w:val="00647618"/>
    <w:rsid w:val="006477CA"/>
    <w:rsid w:val="0065092A"/>
    <w:rsid w:val="00665375"/>
    <w:rsid w:val="00671C4C"/>
    <w:rsid w:val="0068763F"/>
    <w:rsid w:val="006916B0"/>
    <w:rsid w:val="006952C3"/>
    <w:rsid w:val="00697624"/>
    <w:rsid w:val="006A0C85"/>
    <w:rsid w:val="006A7F3C"/>
    <w:rsid w:val="006B5BEA"/>
    <w:rsid w:val="006B5E35"/>
    <w:rsid w:val="006B67E6"/>
    <w:rsid w:val="006C004F"/>
    <w:rsid w:val="006C2345"/>
    <w:rsid w:val="006C61AE"/>
    <w:rsid w:val="006E3330"/>
    <w:rsid w:val="006E3A25"/>
    <w:rsid w:val="006F3227"/>
    <w:rsid w:val="006F7E54"/>
    <w:rsid w:val="007026F8"/>
    <w:rsid w:val="00703ABC"/>
    <w:rsid w:val="00711723"/>
    <w:rsid w:val="00722C7A"/>
    <w:rsid w:val="007232D5"/>
    <w:rsid w:val="0072543E"/>
    <w:rsid w:val="00726E6E"/>
    <w:rsid w:val="00727FDD"/>
    <w:rsid w:val="00730A93"/>
    <w:rsid w:val="00733578"/>
    <w:rsid w:val="00737E0F"/>
    <w:rsid w:val="00766BCB"/>
    <w:rsid w:val="00770FAE"/>
    <w:rsid w:val="007737A3"/>
    <w:rsid w:val="00773B47"/>
    <w:rsid w:val="00775AE4"/>
    <w:rsid w:val="00776628"/>
    <w:rsid w:val="00791B38"/>
    <w:rsid w:val="00792C94"/>
    <w:rsid w:val="007A2165"/>
    <w:rsid w:val="007C0221"/>
    <w:rsid w:val="007C3C89"/>
    <w:rsid w:val="007C3D39"/>
    <w:rsid w:val="007C535F"/>
    <w:rsid w:val="007E10AE"/>
    <w:rsid w:val="007E11F7"/>
    <w:rsid w:val="007E6E34"/>
    <w:rsid w:val="008010F3"/>
    <w:rsid w:val="008023B8"/>
    <w:rsid w:val="008078D5"/>
    <w:rsid w:val="0083063D"/>
    <w:rsid w:val="00835B14"/>
    <w:rsid w:val="008440DA"/>
    <w:rsid w:val="00845FED"/>
    <w:rsid w:val="00863695"/>
    <w:rsid w:val="00872E8E"/>
    <w:rsid w:val="008753E9"/>
    <w:rsid w:val="0089040F"/>
    <w:rsid w:val="0089258E"/>
    <w:rsid w:val="00892A1D"/>
    <w:rsid w:val="00895D98"/>
    <w:rsid w:val="008966B1"/>
    <w:rsid w:val="008A0D19"/>
    <w:rsid w:val="008A1271"/>
    <w:rsid w:val="008A1E0B"/>
    <w:rsid w:val="008A4B23"/>
    <w:rsid w:val="008A6F1D"/>
    <w:rsid w:val="008B2110"/>
    <w:rsid w:val="008B3205"/>
    <w:rsid w:val="008B554A"/>
    <w:rsid w:val="008B590C"/>
    <w:rsid w:val="008D06EA"/>
    <w:rsid w:val="008D1017"/>
    <w:rsid w:val="008D47A1"/>
    <w:rsid w:val="008E79FD"/>
    <w:rsid w:val="008F5331"/>
    <w:rsid w:val="008F6653"/>
    <w:rsid w:val="0090320A"/>
    <w:rsid w:val="00905499"/>
    <w:rsid w:val="0090593A"/>
    <w:rsid w:val="00910F45"/>
    <w:rsid w:val="00920DB0"/>
    <w:rsid w:val="00954A08"/>
    <w:rsid w:val="0096029E"/>
    <w:rsid w:val="009610E6"/>
    <w:rsid w:val="00962076"/>
    <w:rsid w:val="00963328"/>
    <w:rsid w:val="00971CAD"/>
    <w:rsid w:val="00980794"/>
    <w:rsid w:val="00982EB9"/>
    <w:rsid w:val="00990464"/>
    <w:rsid w:val="009A4E4C"/>
    <w:rsid w:val="009A62B1"/>
    <w:rsid w:val="009B7715"/>
    <w:rsid w:val="009E359D"/>
    <w:rsid w:val="009E6D90"/>
    <w:rsid w:val="00A036C2"/>
    <w:rsid w:val="00A10473"/>
    <w:rsid w:val="00A27482"/>
    <w:rsid w:val="00A36B10"/>
    <w:rsid w:val="00A375BC"/>
    <w:rsid w:val="00A41DCC"/>
    <w:rsid w:val="00A43C67"/>
    <w:rsid w:val="00A46827"/>
    <w:rsid w:val="00A56E47"/>
    <w:rsid w:val="00A61BF3"/>
    <w:rsid w:val="00A71BB2"/>
    <w:rsid w:val="00A74425"/>
    <w:rsid w:val="00A92778"/>
    <w:rsid w:val="00A94F56"/>
    <w:rsid w:val="00A953FD"/>
    <w:rsid w:val="00AA2FC3"/>
    <w:rsid w:val="00AB000F"/>
    <w:rsid w:val="00AB5751"/>
    <w:rsid w:val="00AB6D89"/>
    <w:rsid w:val="00AB7213"/>
    <w:rsid w:val="00AC175F"/>
    <w:rsid w:val="00AE2C6D"/>
    <w:rsid w:val="00AE435F"/>
    <w:rsid w:val="00AE6E06"/>
    <w:rsid w:val="00AF3434"/>
    <w:rsid w:val="00B072EF"/>
    <w:rsid w:val="00B15438"/>
    <w:rsid w:val="00B204D3"/>
    <w:rsid w:val="00B26F3E"/>
    <w:rsid w:val="00B33889"/>
    <w:rsid w:val="00B33AE2"/>
    <w:rsid w:val="00B4415D"/>
    <w:rsid w:val="00B45EF1"/>
    <w:rsid w:val="00B56FD9"/>
    <w:rsid w:val="00B57086"/>
    <w:rsid w:val="00B618ED"/>
    <w:rsid w:val="00B75321"/>
    <w:rsid w:val="00B923CB"/>
    <w:rsid w:val="00BB488A"/>
    <w:rsid w:val="00BC031B"/>
    <w:rsid w:val="00BC5311"/>
    <w:rsid w:val="00BC7841"/>
    <w:rsid w:val="00BC7E0E"/>
    <w:rsid w:val="00BD05DD"/>
    <w:rsid w:val="00BD4018"/>
    <w:rsid w:val="00BD484E"/>
    <w:rsid w:val="00BD781C"/>
    <w:rsid w:val="00BE5B5B"/>
    <w:rsid w:val="00BE6883"/>
    <w:rsid w:val="00BF3DD4"/>
    <w:rsid w:val="00BF4A20"/>
    <w:rsid w:val="00BF7934"/>
    <w:rsid w:val="00C07246"/>
    <w:rsid w:val="00C078F7"/>
    <w:rsid w:val="00C25EE5"/>
    <w:rsid w:val="00C36EE6"/>
    <w:rsid w:val="00C46038"/>
    <w:rsid w:val="00C64663"/>
    <w:rsid w:val="00C67158"/>
    <w:rsid w:val="00C72BC6"/>
    <w:rsid w:val="00C73629"/>
    <w:rsid w:val="00C754AE"/>
    <w:rsid w:val="00C77B93"/>
    <w:rsid w:val="00C80B7A"/>
    <w:rsid w:val="00C84410"/>
    <w:rsid w:val="00CB3052"/>
    <w:rsid w:val="00CD0FA4"/>
    <w:rsid w:val="00CD2B80"/>
    <w:rsid w:val="00CD2CD6"/>
    <w:rsid w:val="00D00C92"/>
    <w:rsid w:val="00D01066"/>
    <w:rsid w:val="00D04186"/>
    <w:rsid w:val="00D0672E"/>
    <w:rsid w:val="00D156FB"/>
    <w:rsid w:val="00D314B8"/>
    <w:rsid w:val="00D451EA"/>
    <w:rsid w:val="00D47317"/>
    <w:rsid w:val="00D552AC"/>
    <w:rsid w:val="00D566E4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362"/>
    <w:rsid w:val="00D93EAE"/>
    <w:rsid w:val="00D943BC"/>
    <w:rsid w:val="00D94C50"/>
    <w:rsid w:val="00DC5ABF"/>
    <w:rsid w:val="00DD0ECC"/>
    <w:rsid w:val="00DE71FE"/>
    <w:rsid w:val="00DF0146"/>
    <w:rsid w:val="00DF60FE"/>
    <w:rsid w:val="00DF620A"/>
    <w:rsid w:val="00E10E96"/>
    <w:rsid w:val="00E12566"/>
    <w:rsid w:val="00E16190"/>
    <w:rsid w:val="00E201BB"/>
    <w:rsid w:val="00E25605"/>
    <w:rsid w:val="00E27588"/>
    <w:rsid w:val="00E31B0A"/>
    <w:rsid w:val="00E347D7"/>
    <w:rsid w:val="00E36742"/>
    <w:rsid w:val="00E4082E"/>
    <w:rsid w:val="00E409F9"/>
    <w:rsid w:val="00E520D3"/>
    <w:rsid w:val="00E576EF"/>
    <w:rsid w:val="00E60BE3"/>
    <w:rsid w:val="00E65BF8"/>
    <w:rsid w:val="00E90E59"/>
    <w:rsid w:val="00E91A80"/>
    <w:rsid w:val="00E91ADE"/>
    <w:rsid w:val="00E93DF1"/>
    <w:rsid w:val="00EA0357"/>
    <w:rsid w:val="00EA23E1"/>
    <w:rsid w:val="00EB1823"/>
    <w:rsid w:val="00EE1BB9"/>
    <w:rsid w:val="00EF1852"/>
    <w:rsid w:val="00F11FFD"/>
    <w:rsid w:val="00F153DC"/>
    <w:rsid w:val="00F1579D"/>
    <w:rsid w:val="00F36A53"/>
    <w:rsid w:val="00F375ED"/>
    <w:rsid w:val="00F3787A"/>
    <w:rsid w:val="00F37B44"/>
    <w:rsid w:val="00F462BD"/>
    <w:rsid w:val="00F46B1B"/>
    <w:rsid w:val="00F55F4B"/>
    <w:rsid w:val="00F567F5"/>
    <w:rsid w:val="00F70418"/>
    <w:rsid w:val="00F707AD"/>
    <w:rsid w:val="00F70B6B"/>
    <w:rsid w:val="00F816AC"/>
    <w:rsid w:val="00F83AFC"/>
    <w:rsid w:val="00F84A78"/>
    <w:rsid w:val="00F90F05"/>
    <w:rsid w:val="00F91846"/>
    <w:rsid w:val="00FA6392"/>
    <w:rsid w:val="00FA7EC0"/>
    <w:rsid w:val="00FB02A7"/>
    <w:rsid w:val="00FB1868"/>
    <w:rsid w:val="00FB21B1"/>
    <w:rsid w:val="00FB52A1"/>
    <w:rsid w:val="00FB6F6A"/>
    <w:rsid w:val="00FC0E1D"/>
    <w:rsid w:val="00FD2FB4"/>
    <w:rsid w:val="00FD52AE"/>
    <w:rsid w:val="00FE32D5"/>
    <w:rsid w:val="00FE5862"/>
    <w:rsid w:val="00FE6BD3"/>
    <w:rsid w:val="00FF0ED3"/>
    <w:rsid w:val="00FF3D4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FE3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0</TotalTime>
  <Pages>3</Pages>
  <Words>3683</Words>
  <Characters>2100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5772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 Petraitienė</cp:lastModifiedBy>
  <cp:revision>2</cp:revision>
  <cp:lastPrinted>2026-01-14T09:20:00Z</cp:lastPrinted>
  <dcterms:created xsi:type="dcterms:W3CDTF">2026-01-16T08:20:00Z</dcterms:created>
  <dcterms:modified xsi:type="dcterms:W3CDTF">2026-01-16T08:20:00Z</dcterms:modified>
</cp:coreProperties>
</file>