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EB46" w14:textId="4247F467" w:rsidR="00725D83" w:rsidRDefault="00725D83" w:rsidP="00725D83">
      <w:pPr>
        <w:jc w:val="center"/>
        <w:rPr>
          <w:b/>
          <w:sz w:val="24"/>
        </w:rPr>
      </w:pPr>
      <w:r>
        <w:rPr>
          <w:b/>
          <w:sz w:val="24"/>
        </w:rPr>
        <w:t>DĖL PA</w:t>
      </w:r>
      <w:r w:rsidR="006C0881">
        <w:rPr>
          <w:b/>
          <w:sz w:val="24"/>
        </w:rPr>
        <w:t xml:space="preserve">NEVĖŽIO RAJONO SAVIVALDYBĖS </w:t>
      </w:r>
      <w:r w:rsidR="003B1F07">
        <w:rPr>
          <w:b/>
          <w:sz w:val="24"/>
          <w:szCs w:val="24"/>
        </w:rPr>
        <w:t>202</w:t>
      </w:r>
      <w:r w:rsidR="00F4011B">
        <w:rPr>
          <w:b/>
          <w:sz w:val="24"/>
          <w:szCs w:val="24"/>
        </w:rPr>
        <w:t>6</w:t>
      </w:r>
      <w:r w:rsidR="00EE15F4" w:rsidRPr="00EE15F4">
        <w:rPr>
          <w:b/>
          <w:sz w:val="24"/>
          <w:szCs w:val="24"/>
        </w:rPr>
        <w:t xml:space="preserve"> METŲ VISUOMENĖS SVEIKATOS RĖMIMO SPECIALIOSIOS PROGRAMOS LĖŠŲ NA</w:t>
      </w:r>
      <w:r w:rsidR="00EE15F4">
        <w:rPr>
          <w:b/>
          <w:sz w:val="24"/>
          <w:szCs w:val="24"/>
        </w:rPr>
        <w:t>UDOJIMO PRIORITETŲ PATVIRTINIMO</w:t>
      </w:r>
    </w:p>
    <w:p w14:paraId="316A6BFC" w14:textId="77777777" w:rsidR="00725D83" w:rsidRDefault="00725D83" w:rsidP="005252FD">
      <w:pPr>
        <w:rPr>
          <w:sz w:val="24"/>
        </w:rPr>
      </w:pPr>
    </w:p>
    <w:p w14:paraId="5ABD798A" w14:textId="034C7223" w:rsidR="00725D83" w:rsidRDefault="00725D83" w:rsidP="00725D83">
      <w:pPr>
        <w:jc w:val="center"/>
        <w:rPr>
          <w:sz w:val="24"/>
        </w:rPr>
      </w:pPr>
      <w:r>
        <w:rPr>
          <w:sz w:val="24"/>
        </w:rPr>
        <w:t>20</w:t>
      </w:r>
      <w:r w:rsidR="008E3D8D">
        <w:rPr>
          <w:sz w:val="24"/>
        </w:rPr>
        <w:t>2</w:t>
      </w:r>
      <w:r w:rsidR="000E0FBE">
        <w:rPr>
          <w:sz w:val="24"/>
        </w:rPr>
        <w:t>5</w:t>
      </w:r>
      <w:r w:rsidR="008E3D8D">
        <w:rPr>
          <w:sz w:val="24"/>
        </w:rPr>
        <w:t xml:space="preserve"> m. </w:t>
      </w:r>
      <w:r w:rsidR="00307FC9">
        <w:rPr>
          <w:sz w:val="24"/>
        </w:rPr>
        <w:t>lapkričio</w:t>
      </w:r>
      <w:r w:rsidR="008E3D8D">
        <w:rPr>
          <w:sz w:val="24"/>
        </w:rPr>
        <w:t xml:space="preserve"> </w:t>
      </w:r>
      <w:r w:rsidR="00B96704">
        <w:rPr>
          <w:sz w:val="24"/>
        </w:rPr>
        <w:t>2</w:t>
      </w:r>
      <w:r w:rsidR="00C323D9">
        <w:rPr>
          <w:sz w:val="24"/>
        </w:rPr>
        <w:t>7</w:t>
      </w:r>
      <w:r w:rsidR="006C0881">
        <w:rPr>
          <w:sz w:val="24"/>
        </w:rPr>
        <w:t xml:space="preserve"> d. Nr. T</w:t>
      </w:r>
      <w:r w:rsidR="0012099C">
        <w:rPr>
          <w:sz w:val="24"/>
        </w:rPr>
        <w:t>-244</w:t>
      </w:r>
    </w:p>
    <w:p w14:paraId="31EC788D" w14:textId="77777777" w:rsidR="00725D83" w:rsidRPr="006A5C08" w:rsidRDefault="00725D83" w:rsidP="00725D83">
      <w:pPr>
        <w:jc w:val="center"/>
        <w:rPr>
          <w:sz w:val="24"/>
          <w:szCs w:val="24"/>
        </w:rPr>
      </w:pPr>
      <w:r w:rsidRPr="006A5C08">
        <w:rPr>
          <w:sz w:val="24"/>
          <w:szCs w:val="24"/>
        </w:rPr>
        <w:t>Panevėžys</w:t>
      </w:r>
    </w:p>
    <w:p w14:paraId="515319D4" w14:textId="77777777" w:rsidR="00725D83" w:rsidRPr="004F3D18" w:rsidRDefault="00725D83" w:rsidP="00725D83">
      <w:pPr>
        <w:rPr>
          <w:sz w:val="24"/>
          <w:szCs w:val="24"/>
        </w:rPr>
      </w:pPr>
    </w:p>
    <w:p w14:paraId="7C12B87F" w14:textId="3523C9D1" w:rsidR="00725D83" w:rsidRPr="00EE15F4" w:rsidRDefault="00725D83" w:rsidP="00725D83">
      <w:pPr>
        <w:jc w:val="both"/>
        <w:rPr>
          <w:b/>
          <w:sz w:val="24"/>
          <w:szCs w:val="24"/>
        </w:rPr>
      </w:pPr>
      <w:r>
        <w:tab/>
      </w:r>
      <w:r w:rsidRPr="000F56DE">
        <w:rPr>
          <w:sz w:val="24"/>
          <w:szCs w:val="24"/>
        </w:rPr>
        <w:t>Vadovaudamasi</w:t>
      </w:r>
      <w:r w:rsidR="00EE15F4">
        <w:rPr>
          <w:sz w:val="24"/>
          <w:szCs w:val="24"/>
        </w:rPr>
        <w:t xml:space="preserve"> P</w:t>
      </w:r>
      <w:r w:rsidR="00EE15F4" w:rsidRPr="00EE15F4">
        <w:rPr>
          <w:sz w:val="24"/>
          <w:szCs w:val="24"/>
        </w:rPr>
        <w:t>anevėžio rajono savivaldybės bendruomenės sveikatos tarybos nuostat</w:t>
      </w:r>
      <w:r w:rsidR="00EE15F4">
        <w:rPr>
          <w:sz w:val="24"/>
          <w:szCs w:val="24"/>
        </w:rPr>
        <w:t xml:space="preserve">ų, patvirtintų Panevėžio </w:t>
      </w:r>
      <w:r w:rsidR="00AA7563">
        <w:rPr>
          <w:sz w:val="24"/>
          <w:szCs w:val="24"/>
        </w:rPr>
        <w:t>rajono savivaldybės tarybos 20</w:t>
      </w:r>
      <w:r w:rsidR="00BE0190">
        <w:rPr>
          <w:sz w:val="24"/>
          <w:szCs w:val="24"/>
        </w:rPr>
        <w:t>23</w:t>
      </w:r>
      <w:r w:rsidR="00AA7563">
        <w:rPr>
          <w:sz w:val="24"/>
          <w:szCs w:val="24"/>
        </w:rPr>
        <w:t xml:space="preserve"> m. </w:t>
      </w:r>
      <w:r w:rsidR="00BE0190">
        <w:rPr>
          <w:sz w:val="24"/>
          <w:szCs w:val="24"/>
        </w:rPr>
        <w:t>rugsėjo</w:t>
      </w:r>
      <w:r w:rsidR="00AA7563">
        <w:rPr>
          <w:sz w:val="24"/>
          <w:szCs w:val="24"/>
        </w:rPr>
        <w:t xml:space="preserve"> 2</w:t>
      </w:r>
      <w:r w:rsidR="00BE0190">
        <w:rPr>
          <w:sz w:val="24"/>
          <w:szCs w:val="24"/>
        </w:rPr>
        <w:t>8</w:t>
      </w:r>
      <w:r w:rsidR="00AA7563">
        <w:rPr>
          <w:sz w:val="24"/>
          <w:szCs w:val="24"/>
        </w:rPr>
        <w:t xml:space="preserve"> d. sprendimu Nr. T-</w:t>
      </w:r>
      <w:r w:rsidR="00BE0190">
        <w:rPr>
          <w:sz w:val="24"/>
          <w:szCs w:val="24"/>
        </w:rPr>
        <w:t>236</w:t>
      </w:r>
      <w:r w:rsidR="00EE15F4">
        <w:rPr>
          <w:sz w:val="24"/>
          <w:szCs w:val="24"/>
        </w:rPr>
        <w:t xml:space="preserve"> „</w:t>
      </w:r>
      <w:r w:rsidR="00EE15F4">
        <w:rPr>
          <w:sz w:val="24"/>
        </w:rPr>
        <w:t>Dėl P</w:t>
      </w:r>
      <w:r w:rsidR="00EE15F4" w:rsidRPr="00EE15F4">
        <w:rPr>
          <w:sz w:val="24"/>
        </w:rPr>
        <w:t>anevėžio rajono savivaldybės bendruomenės sveikatos tarybos sudarymo ir jos nuostatų patvirtinimo</w:t>
      </w:r>
      <w:r w:rsidR="00EE15F4">
        <w:rPr>
          <w:sz w:val="24"/>
          <w:szCs w:val="24"/>
        </w:rPr>
        <w:t>“</w:t>
      </w:r>
      <w:r w:rsidR="00723873">
        <w:rPr>
          <w:sz w:val="24"/>
          <w:szCs w:val="24"/>
        </w:rPr>
        <w:t>,</w:t>
      </w:r>
      <w:r w:rsidR="00EE15F4">
        <w:rPr>
          <w:sz w:val="24"/>
          <w:szCs w:val="24"/>
        </w:rPr>
        <w:t xml:space="preserve"> 8.</w:t>
      </w:r>
      <w:r w:rsidR="00BE0190">
        <w:rPr>
          <w:sz w:val="24"/>
          <w:szCs w:val="24"/>
        </w:rPr>
        <w:t>4</w:t>
      </w:r>
      <w:r w:rsidR="00EE15F4">
        <w:rPr>
          <w:sz w:val="24"/>
          <w:szCs w:val="24"/>
        </w:rPr>
        <w:t xml:space="preserve"> </w:t>
      </w:r>
      <w:r w:rsidR="004F3D18">
        <w:rPr>
          <w:sz w:val="24"/>
          <w:szCs w:val="24"/>
        </w:rPr>
        <w:t>papunkči</w:t>
      </w:r>
      <w:r w:rsidR="00EE15F4">
        <w:rPr>
          <w:sz w:val="24"/>
          <w:szCs w:val="24"/>
        </w:rPr>
        <w:t>u</w:t>
      </w:r>
      <w:r w:rsidR="003B1632">
        <w:rPr>
          <w:sz w:val="24"/>
          <w:szCs w:val="24"/>
        </w:rPr>
        <w:t xml:space="preserve"> ir </w:t>
      </w:r>
      <w:r w:rsidR="003B1632" w:rsidRPr="00514459">
        <w:rPr>
          <w:sz w:val="24"/>
          <w:szCs w:val="24"/>
        </w:rPr>
        <w:t>atsižvelgdama į Savivaldybės ben</w:t>
      </w:r>
      <w:r w:rsidR="00840A02">
        <w:rPr>
          <w:sz w:val="24"/>
          <w:szCs w:val="24"/>
        </w:rPr>
        <w:t>druomenės sveikatos tarybos</w:t>
      </w:r>
      <w:r w:rsidR="003B1632" w:rsidRPr="007C6ADA">
        <w:rPr>
          <w:sz w:val="24"/>
          <w:szCs w:val="24"/>
        </w:rPr>
        <w:t xml:space="preserve"> </w:t>
      </w:r>
      <w:r w:rsidR="004F3D18">
        <w:rPr>
          <w:sz w:val="24"/>
          <w:szCs w:val="24"/>
        </w:rPr>
        <w:br/>
      </w:r>
      <w:r w:rsidR="008E3D8D">
        <w:rPr>
          <w:sz w:val="24"/>
          <w:szCs w:val="24"/>
        </w:rPr>
        <w:t>202</w:t>
      </w:r>
      <w:r w:rsidR="00F4011B">
        <w:rPr>
          <w:sz w:val="24"/>
          <w:szCs w:val="24"/>
        </w:rPr>
        <w:t>5</w:t>
      </w:r>
      <w:r w:rsidR="008E3D8D">
        <w:rPr>
          <w:sz w:val="24"/>
          <w:szCs w:val="24"/>
        </w:rPr>
        <w:t>-</w:t>
      </w:r>
      <w:r w:rsidR="00A47D6D">
        <w:rPr>
          <w:sz w:val="24"/>
          <w:szCs w:val="24"/>
        </w:rPr>
        <w:t>1</w:t>
      </w:r>
      <w:r w:rsidR="00C323D9">
        <w:rPr>
          <w:sz w:val="24"/>
          <w:szCs w:val="24"/>
        </w:rPr>
        <w:t>1</w:t>
      </w:r>
      <w:r w:rsidR="008E3D8D">
        <w:rPr>
          <w:sz w:val="24"/>
          <w:szCs w:val="24"/>
        </w:rPr>
        <w:t>-</w:t>
      </w:r>
      <w:r w:rsidR="00F4011B">
        <w:rPr>
          <w:sz w:val="24"/>
          <w:szCs w:val="24"/>
        </w:rPr>
        <w:t>11</w:t>
      </w:r>
      <w:r w:rsidR="004F3D18" w:rsidRPr="007C6ADA">
        <w:rPr>
          <w:sz w:val="24"/>
          <w:szCs w:val="24"/>
        </w:rPr>
        <w:t xml:space="preserve"> </w:t>
      </w:r>
      <w:r w:rsidR="003B1632" w:rsidRPr="007C6ADA">
        <w:rPr>
          <w:sz w:val="24"/>
          <w:szCs w:val="24"/>
        </w:rPr>
        <w:t>posėdžio</w:t>
      </w:r>
      <w:r w:rsidR="005B62C9">
        <w:rPr>
          <w:sz w:val="24"/>
          <w:szCs w:val="24"/>
        </w:rPr>
        <w:t xml:space="preserve"> </w:t>
      </w:r>
      <w:r w:rsidR="003B1632" w:rsidRPr="007C6ADA">
        <w:rPr>
          <w:sz w:val="24"/>
          <w:szCs w:val="24"/>
        </w:rPr>
        <w:t>protokolą Nr.</w:t>
      </w:r>
      <w:r w:rsidR="005B62C9">
        <w:rPr>
          <w:sz w:val="24"/>
          <w:szCs w:val="24"/>
        </w:rPr>
        <w:t xml:space="preserve"> </w:t>
      </w:r>
      <w:r w:rsidR="005B62C9" w:rsidRPr="00931742">
        <w:rPr>
          <w:sz w:val="24"/>
          <w:szCs w:val="24"/>
        </w:rPr>
        <w:t>T4-</w:t>
      </w:r>
      <w:r w:rsidR="00931742">
        <w:rPr>
          <w:sz w:val="24"/>
          <w:szCs w:val="24"/>
        </w:rPr>
        <w:t>25</w:t>
      </w:r>
      <w:r w:rsidR="00BE0190">
        <w:rPr>
          <w:sz w:val="24"/>
          <w:szCs w:val="24"/>
        </w:rPr>
        <w:t xml:space="preserve"> </w:t>
      </w:r>
      <w:r w:rsidRPr="00514459">
        <w:rPr>
          <w:sz w:val="24"/>
          <w:szCs w:val="24"/>
        </w:rPr>
        <w:t>, Savivaldybės taryba n u s p r e n d ž i a:</w:t>
      </w:r>
    </w:p>
    <w:p w14:paraId="753CE236" w14:textId="3D0031DA" w:rsidR="00725D83" w:rsidRDefault="00725D83" w:rsidP="00235B3F">
      <w:pPr>
        <w:ind w:firstLine="720"/>
        <w:jc w:val="both"/>
        <w:rPr>
          <w:sz w:val="24"/>
          <w:szCs w:val="24"/>
        </w:rPr>
      </w:pPr>
      <w:r w:rsidRPr="00514459">
        <w:rPr>
          <w:sz w:val="24"/>
          <w:szCs w:val="24"/>
        </w:rPr>
        <w:t>Patvirtinti Pa</w:t>
      </w:r>
      <w:r w:rsidR="008E3D8D">
        <w:rPr>
          <w:sz w:val="24"/>
          <w:szCs w:val="24"/>
        </w:rPr>
        <w:t>nevėžio rajono savivaldybės 202</w:t>
      </w:r>
      <w:r w:rsidR="00F4011B">
        <w:rPr>
          <w:sz w:val="24"/>
          <w:szCs w:val="24"/>
        </w:rPr>
        <w:t>6</w:t>
      </w:r>
      <w:r w:rsidRPr="00514459">
        <w:rPr>
          <w:sz w:val="24"/>
          <w:szCs w:val="24"/>
        </w:rPr>
        <w:t xml:space="preserve"> metų visuomenės sveikatos rėmimo</w:t>
      </w:r>
      <w:r>
        <w:rPr>
          <w:sz w:val="24"/>
          <w:szCs w:val="24"/>
        </w:rPr>
        <w:t xml:space="preserve"> </w:t>
      </w:r>
      <w:r w:rsidR="00EA5E98">
        <w:rPr>
          <w:sz w:val="24"/>
          <w:szCs w:val="24"/>
        </w:rPr>
        <w:t>specialiosios programos lėšų naudojimo prioritetus</w:t>
      </w:r>
      <w:r w:rsidRPr="00514459">
        <w:rPr>
          <w:sz w:val="24"/>
          <w:szCs w:val="24"/>
        </w:rPr>
        <w:t xml:space="preserve"> (pridedama).</w:t>
      </w:r>
    </w:p>
    <w:p w14:paraId="37EB9E9A" w14:textId="77777777" w:rsidR="005252FD" w:rsidRPr="005252FD" w:rsidRDefault="005252FD" w:rsidP="005252FD">
      <w:pPr>
        <w:ind w:firstLine="720"/>
        <w:jc w:val="both"/>
        <w:rPr>
          <w:sz w:val="24"/>
          <w:szCs w:val="24"/>
        </w:rPr>
      </w:pPr>
      <w:r w:rsidRPr="005252FD">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D0A4387" w14:textId="77777777" w:rsidR="00725D83" w:rsidRDefault="00725D83" w:rsidP="005252FD">
      <w:pPr>
        <w:jc w:val="both"/>
        <w:rPr>
          <w:sz w:val="24"/>
          <w:szCs w:val="24"/>
        </w:rPr>
      </w:pPr>
    </w:p>
    <w:p w14:paraId="7DCD4A3C" w14:textId="77777777" w:rsidR="00C33CCD" w:rsidRDefault="00C33CCD" w:rsidP="00725D83">
      <w:pPr>
        <w:jc w:val="both"/>
        <w:rPr>
          <w:sz w:val="24"/>
          <w:szCs w:val="24"/>
        </w:rPr>
      </w:pPr>
    </w:p>
    <w:p w14:paraId="01E91BD9" w14:textId="48E8F650" w:rsidR="00C33CCD" w:rsidRDefault="0012099C" w:rsidP="00725D83">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Antanas Pocius</w:t>
      </w:r>
    </w:p>
    <w:p w14:paraId="66DDFD6A" w14:textId="77777777" w:rsidR="00C33CCD" w:rsidRDefault="00C33CCD" w:rsidP="00725D83">
      <w:pPr>
        <w:jc w:val="both"/>
        <w:rPr>
          <w:sz w:val="24"/>
          <w:szCs w:val="24"/>
        </w:rPr>
      </w:pPr>
    </w:p>
    <w:p w14:paraId="6D4FC471" w14:textId="77777777" w:rsidR="00C33CCD" w:rsidRDefault="00C33CCD" w:rsidP="00725D83">
      <w:pPr>
        <w:jc w:val="both"/>
        <w:rPr>
          <w:sz w:val="24"/>
          <w:szCs w:val="24"/>
        </w:rPr>
      </w:pPr>
    </w:p>
    <w:p w14:paraId="28301A57" w14:textId="77777777" w:rsidR="00C33CCD" w:rsidRDefault="00C33CCD" w:rsidP="00725D83">
      <w:pPr>
        <w:jc w:val="both"/>
        <w:rPr>
          <w:sz w:val="24"/>
          <w:szCs w:val="24"/>
        </w:rPr>
      </w:pPr>
    </w:p>
    <w:p w14:paraId="586F35AC" w14:textId="77777777" w:rsidR="00C33CCD" w:rsidRDefault="00C33CCD" w:rsidP="00725D83">
      <w:pPr>
        <w:jc w:val="both"/>
        <w:rPr>
          <w:sz w:val="24"/>
          <w:szCs w:val="24"/>
        </w:rPr>
      </w:pPr>
    </w:p>
    <w:p w14:paraId="3D6AFEEC" w14:textId="77777777" w:rsidR="00C33CCD" w:rsidRDefault="00C33CCD" w:rsidP="00725D83">
      <w:pPr>
        <w:jc w:val="both"/>
        <w:rPr>
          <w:sz w:val="24"/>
          <w:szCs w:val="24"/>
        </w:rPr>
      </w:pPr>
    </w:p>
    <w:p w14:paraId="4CC26BBD" w14:textId="77777777" w:rsidR="00C33CCD" w:rsidRDefault="00C33CCD" w:rsidP="00725D83">
      <w:pPr>
        <w:jc w:val="both"/>
        <w:rPr>
          <w:sz w:val="24"/>
          <w:szCs w:val="24"/>
        </w:rPr>
      </w:pPr>
    </w:p>
    <w:p w14:paraId="59AC20DA" w14:textId="77777777" w:rsidR="00C33CCD" w:rsidRDefault="00C33CCD" w:rsidP="00725D83">
      <w:pPr>
        <w:jc w:val="both"/>
        <w:rPr>
          <w:sz w:val="24"/>
          <w:szCs w:val="24"/>
        </w:rPr>
      </w:pPr>
    </w:p>
    <w:p w14:paraId="3B753A51" w14:textId="77777777" w:rsidR="00C33CCD" w:rsidRDefault="00C33CCD" w:rsidP="00725D83">
      <w:pPr>
        <w:jc w:val="both"/>
        <w:rPr>
          <w:sz w:val="24"/>
          <w:szCs w:val="24"/>
        </w:rPr>
      </w:pPr>
    </w:p>
    <w:p w14:paraId="1B4AF737" w14:textId="77777777" w:rsidR="00C33CCD" w:rsidRDefault="00C33CCD" w:rsidP="00725D83">
      <w:pPr>
        <w:jc w:val="both"/>
        <w:rPr>
          <w:sz w:val="24"/>
          <w:szCs w:val="24"/>
        </w:rPr>
      </w:pPr>
    </w:p>
    <w:p w14:paraId="25FABEE4" w14:textId="77777777" w:rsidR="00C33CCD" w:rsidRDefault="00C33CCD" w:rsidP="00725D83">
      <w:pPr>
        <w:jc w:val="both"/>
        <w:rPr>
          <w:sz w:val="24"/>
          <w:szCs w:val="24"/>
        </w:rPr>
      </w:pPr>
    </w:p>
    <w:p w14:paraId="1F79F65D" w14:textId="77777777" w:rsidR="00C33CCD" w:rsidRDefault="00C33CCD" w:rsidP="00725D83">
      <w:pPr>
        <w:jc w:val="both"/>
        <w:rPr>
          <w:sz w:val="24"/>
          <w:szCs w:val="24"/>
        </w:rPr>
      </w:pPr>
    </w:p>
    <w:p w14:paraId="24ED16D8" w14:textId="77777777" w:rsidR="00C33CCD" w:rsidRDefault="00C33CCD" w:rsidP="00725D83">
      <w:pPr>
        <w:jc w:val="both"/>
        <w:rPr>
          <w:sz w:val="24"/>
          <w:szCs w:val="24"/>
        </w:rPr>
      </w:pPr>
    </w:p>
    <w:p w14:paraId="282695AB" w14:textId="77777777" w:rsidR="00C33CCD" w:rsidRDefault="00C33CCD" w:rsidP="00725D83">
      <w:pPr>
        <w:jc w:val="both"/>
        <w:rPr>
          <w:sz w:val="24"/>
          <w:szCs w:val="24"/>
        </w:rPr>
      </w:pPr>
    </w:p>
    <w:p w14:paraId="6B489916" w14:textId="77777777" w:rsidR="00CA135E" w:rsidRDefault="00CA135E" w:rsidP="00725D83">
      <w:pPr>
        <w:jc w:val="both"/>
        <w:rPr>
          <w:sz w:val="24"/>
          <w:szCs w:val="24"/>
        </w:rPr>
      </w:pPr>
    </w:p>
    <w:p w14:paraId="15F97D36" w14:textId="77777777" w:rsidR="00C33CCD" w:rsidRDefault="00C33CCD" w:rsidP="00725D83">
      <w:pPr>
        <w:jc w:val="both"/>
        <w:rPr>
          <w:sz w:val="24"/>
          <w:szCs w:val="24"/>
        </w:rPr>
      </w:pPr>
    </w:p>
    <w:p w14:paraId="3BE3DA4A" w14:textId="7225D85D" w:rsidR="00AF36FA" w:rsidRDefault="00AF36FA" w:rsidP="005A2343">
      <w:pPr>
        <w:jc w:val="both"/>
        <w:rPr>
          <w:sz w:val="24"/>
          <w:szCs w:val="24"/>
        </w:rPr>
        <w:sectPr w:rsidR="00AF36FA" w:rsidSect="00647F47">
          <w:headerReference w:type="even" r:id="rId8"/>
          <w:headerReference w:type="default" r:id="rId9"/>
          <w:footerReference w:type="even" r:id="rId10"/>
          <w:pgSz w:w="11900" w:h="16820" w:code="9"/>
          <w:pgMar w:top="1134" w:right="567" w:bottom="1134" w:left="1701" w:header="1134" w:footer="1055" w:gutter="0"/>
          <w:cols w:space="720"/>
          <w:noEndnote/>
        </w:sect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961"/>
      </w:tblGrid>
      <w:tr w:rsidR="006B5298" w:rsidRPr="004814CE" w14:paraId="68EB9087" w14:textId="77777777" w:rsidTr="00723479">
        <w:tc>
          <w:tcPr>
            <w:tcW w:w="4820" w:type="dxa"/>
          </w:tcPr>
          <w:p w14:paraId="2F3A1DC7" w14:textId="77777777" w:rsidR="006B5298" w:rsidRPr="004814CE" w:rsidRDefault="006B5298" w:rsidP="00F3552C">
            <w:pPr>
              <w:pStyle w:val="TableContents"/>
              <w:jc w:val="both"/>
            </w:pPr>
          </w:p>
        </w:tc>
        <w:tc>
          <w:tcPr>
            <w:tcW w:w="4961" w:type="dxa"/>
          </w:tcPr>
          <w:p w14:paraId="63952D6A" w14:textId="77777777" w:rsidR="006B5298" w:rsidRPr="004814CE" w:rsidRDefault="006B5298" w:rsidP="00F3552C">
            <w:pPr>
              <w:pStyle w:val="TableContents"/>
              <w:jc w:val="both"/>
            </w:pPr>
            <w:r w:rsidRPr="004814CE">
              <w:t>PATVIRTINTA</w:t>
            </w:r>
          </w:p>
          <w:p w14:paraId="6CFC1857" w14:textId="77777777" w:rsidR="006B5298" w:rsidRPr="004814CE" w:rsidRDefault="006B5298" w:rsidP="00F3552C">
            <w:pPr>
              <w:pStyle w:val="TableContents"/>
              <w:jc w:val="both"/>
            </w:pPr>
            <w:r w:rsidRPr="004814CE">
              <w:t>Panevėžio rajono savivaldybės tarybos</w:t>
            </w:r>
          </w:p>
          <w:p w14:paraId="1E3EC3D5" w14:textId="144E7C14" w:rsidR="006B5298" w:rsidRPr="004814CE" w:rsidRDefault="008E3D8D" w:rsidP="00F3552C">
            <w:pPr>
              <w:pStyle w:val="TableContents"/>
              <w:jc w:val="both"/>
            </w:pPr>
            <w:r>
              <w:t>202</w:t>
            </w:r>
            <w:r w:rsidR="00F4011B">
              <w:t>5</w:t>
            </w:r>
            <w:r>
              <w:t xml:space="preserve"> m. </w:t>
            </w:r>
            <w:r w:rsidR="00F4011B">
              <w:t>lapkričio</w:t>
            </w:r>
            <w:r>
              <w:t xml:space="preserve"> </w:t>
            </w:r>
            <w:r w:rsidR="00F4011B">
              <w:t>27</w:t>
            </w:r>
            <w:r w:rsidR="006B5298" w:rsidRPr="004814CE">
              <w:t xml:space="preserve"> d. sprendimu Nr. T</w:t>
            </w:r>
            <w:r w:rsidR="0012099C">
              <w:t>-244</w:t>
            </w:r>
          </w:p>
        </w:tc>
      </w:tr>
    </w:tbl>
    <w:p w14:paraId="30147631" w14:textId="77777777" w:rsidR="00EF7421" w:rsidRDefault="00EF7421" w:rsidP="004F3D18">
      <w:pPr>
        <w:jc w:val="both"/>
        <w:rPr>
          <w:sz w:val="24"/>
          <w:szCs w:val="24"/>
        </w:rPr>
      </w:pPr>
    </w:p>
    <w:p w14:paraId="1C0705E7" w14:textId="791DFB29" w:rsidR="00C1715D" w:rsidRDefault="009B24DD" w:rsidP="00C1715D">
      <w:pPr>
        <w:jc w:val="center"/>
        <w:rPr>
          <w:b/>
          <w:sz w:val="24"/>
          <w:szCs w:val="24"/>
        </w:rPr>
      </w:pPr>
      <w:r>
        <w:rPr>
          <w:b/>
          <w:sz w:val="24"/>
        </w:rPr>
        <w:t xml:space="preserve">PANEVĖŽIO RAJONO SAVIVALDYBĖS </w:t>
      </w:r>
      <w:r w:rsidR="008E3D8D">
        <w:rPr>
          <w:b/>
          <w:sz w:val="24"/>
          <w:szCs w:val="24"/>
        </w:rPr>
        <w:t>202</w:t>
      </w:r>
      <w:r w:rsidR="00F4011B">
        <w:rPr>
          <w:b/>
          <w:sz w:val="24"/>
          <w:szCs w:val="24"/>
        </w:rPr>
        <w:t>6</w:t>
      </w:r>
      <w:r w:rsidRPr="00EE15F4">
        <w:rPr>
          <w:b/>
          <w:sz w:val="24"/>
          <w:szCs w:val="24"/>
        </w:rPr>
        <w:t xml:space="preserve"> METŲ VISUOMENĖS SVEIKATOS RĖMIMO SPECIALIOSIOS PROGRAMOS LĖŠŲ NA</w:t>
      </w:r>
      <w:r>
        <w:rPr>
          <w:b/>
          <w:sz w:val="24"/>
          <w:szCs w:val="24"/>
        </w:rPr>
        <w:t>UDOJIMO PRIORITETAI</w:t>
      </w:r>
    </w:p>
    <w:p w14:paraId="547A2910" w14:textId="77777777" w:rsidR="00EF7421" w:rsidRPr="004F3D18" w:rsidRDefault="00EF7421" w:rsidP="00C1715D">
      <w:pPr>
        <w:jc w:val="center"/>
        <w:rPr>
          <w:sz w:val="24"/>
          <w:szCs w:val="24"/>
        </w:rPr>
      </w:pPr>
    </w:p>
    <w:p w14:paraId="1824C18B" w14:textId="7FCE3B2F" w:rsidR="00F4011B" w:rsidRPr="00F4011B" w:rsidRDefault="00F4011B" w:rsidP="00F4011B">
      <w:pPr>
        <w:ind w:firstLine="1296"/>
        <w:jc w:val="both"/>
        <w:rPr>
          <w:sz w:val="24"/>
          <w:szCs w:val="24"/>
        </w:rPr>
      </w:pPr>
      <w:r w:rsidRPr="00F4011B">
        <w:rPr>
          <w:sz w:val="24"/>
          <w:szCs w:val="24"/>
        </w:rPr>
        <w:t>1. Užkrečiamųjų ligų profilaktika ir kontrolė;</w:t>
      </w:r>
    </w:p>
    <w:p w14:paraId="5521A592" w14:textId="77777777" w:rsidR="00F4011B" w:rsidRPr="00F4011B" w:rsidRDefault="00F4011B" w:rsidP="00F4011B">
      <w:pPr>
        <w:ind w:firstLine="1296"/>
        <w:jc w:val="both"/>
        <w:rPr>
          <w:sz w:val="24"/>
          <w:szCs w:val="24"/>
        </w:rPr>
      </w:pPr>
      <w:r w:rsidRPr="00F4011B">
        <w:rPr>
          <w:sz w:val="24"/>
          <w:szCs w:val="24"/>
        </w:rPr>
        <w:t>2. Aplinkos sveikata (triukšmo prevencija, geriamojo vandens, maudyklų vandens stebėsena);</w:t>
      </w:r>
    </w:p>
    <w:p w14:paraId="06D9B519" w14:textId="77777777" w:rsidR="00F4011B" w:rsidRPr="00F4011B" w:rsidRDefault="00F4011B" w:rsidP="00F4011B">
      <w:pPr>
        <w:ind w:firstLine="1296"/>
        <w:jc w:val="both"/>
        <w:rPr>
          <w:sz w:val="24"/>
          <w:szCs w:val="24"/>
        </w:rPr>
      </w:pPr>
      <w:r w:rsidRPr="00F4011B">
        <w:rPr>
          <w:sz w:val="24"/>
          <w:szCs w:val="24"/>
        </w:rPr>
        <w:t>3. Burnos higiena ir sveikata;</w:t>
      </w:r>
    </w:p>
    <w:p w14:paraId="69053880" w14:textId="77777777" w:rsidR="00F4011B" w:rsidRPr="00F4011B" w:rsidRDefault="00F4011B" w:rsidP="00F4011B">
      <w:pPr>
        <w:ind w:firstLine="1296"/>
        <w:jc w:val="both"/>
        <w:rPr>
          <w:sz w:val="24"/>
          <w:szCs w:val="24"/>
        </w:rPr>
      </w:pPr>
      <w:r w:rsidRPr="00F4011B">
        <w:rPr>
          <w:sz w:val="24"/>
          <w:szCs w:val="24"/>
        </w:rPr>
        <w:t>4. Sveikos mitybos skatinimas ir nutukimo prevencija;</w:t>
      </w:r>
    </w:p>
    <w:p w14:paraId="08557E17" w14:textId="77777777" w:rsidR="00F4011B" w:rsidRPr="00F4011B" w:rsidRDefault="00F4011B" w:rsidP="00F4011B">
      <w:pPr>
        <w:ind w:firstLine="1296"/>
        <w:jc w:val="both"/>
        <w:rPr>
          <w:sz w:val="24"/>
          <w:szCs w:val="24"/>
        </w:rPr>
      </w:pPr>
      <w:r w:rsidRPr="00F4011B">
        <w:rPr>
          <w:sz w:val="24"/>
          <w:szCs w:val="24"/>
        </w:rPr>
        <w:t>5. Fizinio aktyvumo skatinimas;</w:t>
      </w:r>
    </w:p>
    <w:p w14:paraId="52D2E7EF" w14:textId="77777777" w:rsidR="00F4011B" w:rsidRPr="00F4011B" w:rsidRDefault="00F4011B" w:rsidP="00F4011B">
      <w:pPr>
        <w:ind w:firstLine="1296"/>
        <w:jc w:val="both"/>
        <w:rPr>
          <w:sz w:val="24"/>
          <w:szCs w:val="24"/>
        </w:rPr>
      </w:pPr>
      <w:r w:rsidRPr="00F4011B">
        <w:rPr>
          <w:sz w:val="24"/>
          <w:szCs w:val="24"/>
        </w:rPr>
        <w:t>6. Lytinė sveikata;</w:t>
      </w:r>
    </w:p>
    <w:p w14:paraId="0018A2C8" w14:textId="77777777" w:rsidR="00F4011B" w:rsidRPr="00F4011B" w:rsidRDefault="00F4011B" w:rsidP="00F4011B">
      <w:pPr>
        <w:ind w:firstLine="1296"/>
        <w:jc w:val="both"/>
        <w:rPr>
          <w:sz w:val="24"/>
          <w:szCs w:val="24"/>
        </w:rPr>
      </w:pPr>
      <w:r w:rsidRPr="00F4011B">
        <w:rPr>
          <w:sz w:val="24"/>
          <w:szCs w:val="24"/>
        </w:rPr>
        <w:t>7. Nelaimingų atsitikimų ir traumų (tarp jų ir pirmosios pagalbos teikimo) prevencija;</w:t>
      </w:r>
    </w:p>
    <w:p w14:paraId="4C2975CC" w14:textId="77777777" w:rsidR="00F4011B" w:rsidRPr="00F4011B" w:rsidRDefault="00F4011B" w:rsidP="00F4011B">
      <w:pPr>
        <w:ind w:firstLine="1296"/>
        <w:jc w:val="both"/>
        <w:rPr>
          <w:sz w:val="24"/>
          <w:szCs w:val="24"/>
        </w:rPr>
      </w:pPr>
      <w:r w:rsidRPr="00F4011B">
        <w:rPr>
          <w:sz w:val="24"/>
          <w:szCs w:val="24"/>
        </w:rPr>
        <w:t>8. Psichikos sveikatos stiprinimo (savižudybių, patyčių, smurto prevencija, streso kontrolė ir kt.);</w:t>
      </w:r>
    </w:p>
    <w:p w14:paraId="6D98F437" w14:textId="77777777" w:rsidR="00F4011B" w:rsidRPr="00F4011B" w:rsidRDefault="00F4011B" w:rsidP="00F4011B">
      <w:pPr>
        <w:ind w:firstLine="1296"/>
        <w:jc w:val="both"/>
        <w:rPr>
          <w:sz w:val="24"/>
          <w:szCs w:val="24"/>
        </w:rPr>
      </w:pPr>
      <w:r w:rsidRPr="00F4011B">
        <w:rPr>
          <w:sz w:val="24"/>
          <w:szCs w:val="24"/>
        </w:rPr>
        <w:t>9. Sveikatai žalingos elgsenos prevencija (alkoholio, tabako ir kitų psichoaktyviųjų medžiagų vartojimo prevencija);</w:t>
      </w:r>
    </w:p>
    <w:p w14:paraId="1FDDD90B" w14:textId="77777777" w:rsidR="00F4011B" w:rsidRPr="00F4011B" w:rsidRDefault="00F4011B" w:rsidP="00F4011B">
      <w:pPr>
        <w:ind w:firstLine="1296"/>
        <w:jc w:val="both"/>
        <w:rPr>
          <w:sz w:val="24"/>
          <w:szCs w:val="24"/>
        </w:rPr>
      </w:pPr>
      <w:r w:rsidRPr="00F4011B">
        <w:rPr>
          <w:sz w:val="24"/>
          <w:szCs w:val="24"/>
        </w:rPr>
        <w:t>10. Lėtinių neinfekcinių ligų prevencija;</w:t>
      </w:r>
    </w:p>
    <w:p w14:paraId="1CDC469A" w14:textId="77777777" w:rsidR="00F4011B" w:rsidRPr="00F4011B" w:rsidRDefault="00F4011B" w:rsidP="00F4011B">
      <w:pPr>
        <w:ind w:left="1296"/>
        <w:jc w:val="both"/>
        <w:rPr>
          <w:sz w:val="24"/>
          <w:szCs w:val="24"/>
        </w:rPr>
      </w:pPr>
      <w:r w:rsidRPr="00F4011B">
        <w:rPr>
          <w:sz w:val="24"/>
          <w:szCs w:val="24"/>
        </w:rPr>
        <w:t>11. Visuomenės sveikatos stebėsena.</w:t>
      </w:r>
    </w:p>
    <w:p w14:paraId="29EB6D21" w14:textId="498D3FFC" w:rsidR="006B5298" w:rsidRPr="004814CE" w:rsidRDefault="006B5298" w:rsidP="00C1715D">
      <w:pPr>
        <w:jc w:val="center"/>
        <w:rPr>
          <w:sz w:val="24"/>
          <w:szCs w:val="24"/>
        </w:rPr>
      </w:pPr>
      <w:r w:rsidRPr="004814CE">
        <w:rPr>
          <w:sz w:val="24"/>
          <w:szCs w:val="24"/>
        </w:rPr>
        <w:t>_____________________</w:t>
      </w:r>
      <w:r w:rsidR="00EF7421">
        <w:rPr>
          <w:sz w:val="24"/>
          <w:szCs w:val="24"/>
        </w:rPr>
        <w:t>______</w:t>
      </w:r>
    </w:p>
    <w:p w14:paraId="47C65AB6" w14:textId="77777777" w:rsidR="006B5298" w:rsidRDefault="006B5298" w:rsidP="006B5298">
      <w:pPr>
        <w:ind w:firstLine="1296"/>
        <w:jc w:val="both"/>
      </w:pPr>
    </w:p>
    <w:p w14:paraId="1F92DC26" w14:textId="77777777" w:rsidR="006B5298" w:rsidRDefault="006B5298" w:rsidP="006B5298">
      <w:pPr>
        <w:ind w:firstLine="1296"/>
        <w:jc w:val="both"/>
      </w:pPr>
    </w:p>
    <w:p w14:paraId="60146416" w14:textId="77777777" w:rsidR="006B4C82" w:rsidRDefault="006B4C82">
      <w:pPr>
        <w:rPr>
          <w:sz w:val="24"/>
          <w:szCs w:val="24"/>
        </w:rPr>
      </w:pPr>
    </w:p>
    <w:p w14:paraId="0950885F" w14:textId="77777777" w:rsidR="006B4C82" w:rsidRDefault="006B4C82">
      <w:pPr>
        <w:rPr>
          <w:sz w:val="24"/>
          <w:szCs w:val="24"/>
        </w:rPr>
      </w:pPr>
    </w:p>
    <w:p w14:paraId="718C58F5" w14:textId="77777777" w:rsidR="006B4C82" w:rsidRDefault="006B4C82">
      <w:pPr>
        <w:rPr>
          <w:sz w:val="24"/>
          <w:szCs w:val="24"/>
        </w:rPr>
      </w:pPr>
    </w:p>
    <w:p w14:paraId="0A6614FD" w14:textId="77777777" w:rsidR="00AF13A4" w:rsidRDefault="00AF13A4" w:rsidP="007A065D">
      <w:pPr>
        <w:rPr>
          <w:b/>
          <w:sz w:val="24"/>
          <w:szCs w:val="24"/>
        </w:rPr>
      </w:pPr>
    </w:p>
    <w:p w14:paraId="73E886DC" w14:textId="77777777" w:rsidR="00710ACA" w:rsidRPr="00710ACA" w:rsidRDefault="00710ACA" w:rsidP="00710ACA">
      <w:pPr>
        <w:rPr>
          <w:sz w:val="24"/>
          <w:szCs w:val="24"/>
        </w:rPr>
      </w:pPr>
    </w:p>
    <w:p w14:paraId="745A582A" w14:textId="77777777" w:rsidR="00710ACA" w:rsidRPr="00710ACA" w:rsidRDefault="00710ACA" w:rsidP="00710ACA">
      <w:pPr>
        <w:rPr>
          <w:sz w:val="24"/>
          <w:szCs w:val="24"/>
        </w:rPr>
      </w:pPr>
    </w:p>
    <w:p w14:paraId="00FC5C24" w14:textId="77777777" w:rsidR="00710ACA" w:rsidRPr="00710ACA" w:rsidRDefault="00710ACA" w:rsidP="00710ACA">
      <w:pPr>
        <w:rPr>
          <w:sz w:val="24"/>
          <w:szCs w:val="24"/>
        </w:rPr>
      </w:pPr>
    </w:p>
    <w:p w14:paraId="01A921B3" w14:textId="30EA53E8" w:rsidR="00AF13A4" w:rsidRPr="007404FB" w:rsidRDefault="00AF13A4" w:rsidP="0012099C">
      <w:pPr>
        <w:jc w:val="center"/>
        <w:rPr>
          <w:sz w:val="24"/>
          <w:szCs w:val="24"/>
        </w:rPr>
      </w:pPr>
    </w:p>
    <w:sectPr w:rsidR="00AF13A4" w:rsidRPr="007404FB" w:rsidSect="00CA135E">
      <w:headerReference w:type="default" r:id="rId11"/>
      <w:footnotePr>
        <w:pos w:val="beneathText"/>
      </w:footnotePr>
      <w:pgSz w:w="11905" w:h="16837" w:code="9"/>
      <w:pgMar w:top="851" w:right="567"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4C26" w14:textId="77777777" w:rsidR="00FC739D" w:rsidRDefault="00FC739D">
      <w:r>
        <w:separator/>
      </w:r>
    </w:p>
  </w:endnote>
  <w:endnote w:type="continuationSeparator" w:id="0">
    <w:p w14:paraId="2F22BDDB" w14:textId="77777777" w:rsidR="00FC739D" w:rsidRDefault="00FC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EA3F" w14:textId="77777777" w:rsidR="007A065D" w:rsidRDefault="007A06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2C7784" w14:textId="77777777" w:rsidR="007A065D" w:rsidRDefault="007A0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3BF8" w14:textId="77777777" w:rsidR="00FC739D" w:rsidRDefault="00FC739D">
      <w:r>
        <w:separator/>
      </w:r>
    </w:p>
  </w:footnote>
  <w:footnote w:type="continuationSeparator" w:id="0">
    <w:p w14:paraId="5E05A4CF" w14:textId="77777777" w:rsidR="00FC739D" w:rsidRDefault="00FC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9111" w14:textId="77777777" w:rsidR="007A065D" w:rsidRDefault="007A06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73629DE" w14:textId="77777777" w:rsidR="007A065D" w:rsidRDefault="007A0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3E1" w14:textId="77777777" w:rsidR="007A065D" w:rsidRDefault="007A065D" w:rsidP="00252E85">
    <w:pPr>
      <w:pStyle w:val="Antrats"/>
      <w:jc w:val="center"/>
    </w:pPr>
    <w:r>
      <w:object w:dxaOrig="729" w:dyaOrig="864" w14:anchorId="6A098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825681338" r:id="rId2"/>
      </w:object>
    </w:r>
  </w:p>
  <w:p w14:paraId="4B6391CB" w14:textId="155EAC37" w:rsidR="007A065D" w:rsidRDefault="006C0881">
    <w:pPr>
      <w:pStyle w:val="Antrats"/>
      <w:jc w:val="center"/>
      <w:rPr>
        <w:b/>
        <w:bCs/>
        <w:sz w:val="24"/>
        <w:szCs w:val="24"/>
      </w:rPr>
    </w:pPr>
    <w:r>
      <w:tab/>
    </w:r>
    <w:r w:rsidRPr="004F754E">
      <w:rPr>
        <w:b/>
        <w:bCs/>
        <w:sz w:val="24"/>
        <w:szCs w:val="24"/>
      </w:rPr>
      <w:t xml:space="preserve">                                                      </w:t>
    </w:r>
    <w:r w:rsidR="005252FD">
      <w:rPr>
        <w:b/>
        <w:bCs/>
        <w:sz w:val="24"/>
        <w:szCs w:val="24"/>
      </w:rPr>
      <w:t xml:space="preserve">                                                                                      </w:t>
    </w:r>
  </w:p>
  <w:p w14:paraId="1B3E2D97" w14:textId="77777777" w:rsidR="005252FD" w:rsidRPr="004F754E" w:rsidRDefault="005252FD">
    <w:pPr>
      <w:pStyle w:val="Antrats"/>
      <w:jc w:val="center"/>
      <w:rPr>
        <w:b/>
        <w:bCs/>
        <w:sz w:val="24"/>
        <w:szCs w:val="24"/>
      </w:rPr>
    </w:pPr>
  </w:p>
  <w:p w14:paraId="45DCF7AE" w14:textId="77777777" w:rsidR="007A065D" w:rsidRDefault="007A065D">
    <w:pPr>
      <w:pStyle w:val="Antrats"/>
      <w:jc w:val="center"/>
      <w:rPr>
        <w:b/>
        <w:sz w:val="28"/>
      </w:rPr>
    </w:pPr>
    <w:r>
      <w:rPr>
        <w:b/>
        <w:sz w:val="28"/>
      </w:rPr>
      <w:t xml:space="preserve">PANEVĖŽIO RAJONO SAVIVALDYBĖS TARYBA </w:t>
    </w:r>
  </w:p>
  <w:p w14:paraId="4916AD5F" w14:textId="77777777" w:rsidR="007A065D" w:rsidRDefault="007A065D">
    <w:pPr>
      <w:pStyle w:val="Antrats"/>
      <w:jc w:val="center"/>
      <w:rPr>
        <w:b/>
        <w:sz w:val="28"/>
      </w:rPr>
    </w:pPr>
  </w:p>
  <w:p w14:paraId="0605E337" w14:textId="77777777" w:rsidR="007A065D" w:rsidRDefault="007A065D">
    <w:pPr>
      <w:pStyle w:val="Antrats"/>
      <w:jc w:val="center"/>
      <w:rPr>
        <w:sz w:val="24"/>
      </w:rP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14F0" w14:textId="77777777" w:rsidR="00B27ABE" w:rsidRDefault="00B27ABE">
    <w:pPr>
      <w:pStyle w:val="Antrats"/>
      <w:jc w:val="center"/>
    </w:pPr>
    <w:r>
      <w:t>2</w:t>
    </w:r>
  </w:p>
  <w:p w14:paraId="21252B22" w14:textId="77777777" w:rsidR="00C04867" w:rsidRDefault="00C04867" w:rsidP="00B27AB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B4D2E"/>
    <w:multiLevelType w:val="hybridMultilevel"/>
    <w:tmpl w:val="F76EDC64"/>
    <w:lvl w:ilvl="0" w:tplc="A62ECBE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44815AC0"/>
    <w:multiLevelType w:val="hybridMultilevel"/>
    <w:tmpl w:val="CC9ABF1A"/>
    <w:lvl w:ilvl="0" w:tplc="A62ECBE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638484940">
    <w:abstractNumId w:val="0"/>
  </w:num>
  <w:num w:numId="2" w16cid:durableId="240910978">
    <w:abstractNumId w:val="1"/>
  </w:num>
  <w:num w:numId="3" w16cid:durableId="249432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D6"/>
    <w:rsid w:val="00010B1A"/>
    <w:rsid w:val="000126AA"/>
    <w:rsid w:val="00061A7F"/>
    <w:rsid w:val="000639D1"/>
    <w:rsid w:val="00071648"/>
    <w:rsid w:val="00092EC3"/>
    <w:rsid w:val="00095789"/>
    <w:rsid w:val="00097E71"/>
    <w:rsid w:val="000A0FE2"/>
    <w:rsid w:val="000B7462"/>
    <w:rsid w:val="000E0FBE"/>
    <w:rsid w:val="000E3B4A"/>
    <w:rsid w:val="000E7D5E"/>
    <w:rsid w:val="000F3C6F"/>
    <w:rsid w:val="001002E2"/>
    <w:rsid w:val="0012099C"/>
    <w:rsid w:val="00125062"/>
    <w:rsid w:val="00135E8E"/>
    <w:rsid w:val="00142AD6"/>
    <w:rsid w:val="001601CB"/>
    <w:rsid w:val="00173382"/>
    <w:rsid w:val="001767C3"/>
    <w:rsid w:val="001836EF"/>
    <w:rsid w:val="00186F91"/>
    <w:rsid w:val="00194378"/>
    <w:rsid w:val="001A1231"/>
    <w:rsid w:val="001A37D0"/>
    <w:rsid w:val="001D6302"/>
    <w:rsid w:val="001F391F"/>
    <w:rsid w:val="001F75C6"/>
    <w:rsid w:val="002006F6"/>
    <w:rsid w:val="00202029"/>
    <w:rsid w:val="0021116D"/>
    <w:rsid w:val="00213698"/>
    <w:rsid w:val="00215440"/>
    <w:rsid w:val="00233E42"/>
    <w:rsid w:val="00235B3F"/>
    <w:rsid w:val="00235C71"/>
    <w:rsid w:val="00235C97"/>
    <w:rsid w:val="002402B0"/>
    <w:rsid w:val="00243EE8"/>
    <w:rsid w:val="00246AB0"/>
    <w:rsid w:val="00252E85"/>
    <w:rsid w:val="002670D6"/>
    <w:rsid w:val="00271ECA"/>
    <w:rsid w:val="00274F35"/>
    <w:rsid w:val="0027567A"/>
    <w:rsid w:val="002766F8"/>
    <w:rsid w:val="00276951"/>
    <w:rsid w:val="00280F0B"/>
    <w:rsid w:val="002904D1"/>
    <w:rsid w:val="002A209D"/>
    <w:rsid w:val="002A40EC"/>
    <w:rsid w:val="002A70F9"/>
    <w:rsid w:val="002C6F48"/>
    <w:rsid w:val="002D15E7"/>
    <w:rsid w:val="002D46D1"/>
    <w:rsid w:val="002E477C"/>
    <w:rsid w:val="002F64FE"/>
    <w:rsid w:val="003049BC"/>
    <w:rsid w:val="00305BF7"/>
    <w:rsid w:val="00307FC9"/>
    <w:rsid w:val="00310850"/>
    <w:rsid w:val="00311578"/>
    <w:rsid w:val="00313040"/>
    <w:rsid w:val="00313DBC"/>
    <w:rsid w:val="00322317"/>
    <w:rsid w:val="0032316C"/>
    <w:rsid w:val="00325A74"/>
    <w:rsid w:val="00367C66"/>
    <w:rsid w:val="00374DC9"/>
    <w:rsid w:val="00375100"/>
    <w:rsid w:val="00385877"/>
    <w:rsid w:val="0039170A"/>
    <w:rsid w:val="003920C1"/>
    <w:rsid w:val="00397E9A"/>
    <w:rsid w:val="003A77E1"/>
    <w:rsid w:val="003B1632"/>
    <w:rsid w:val="003B1F07"/>
    <w:rsid w:val="003B500E"/>
    <w:rsid w:val="003C5F59"/>
    <w:rsid w:val="003D0A13"/>
    <w:rsid w:val="003D0DB5"/>
    <w:rsid w:val="003E13FA"/>
    <w:rsid w:val="003F6D83"/>
    <w:rsid w:val="004124E8"/>
    <w:rsid w:val="00413665"/>
    <w:rsid w:val="00442448"/>
    <w:rsid w:val="00447C0F"/>
    <w:rsid w:val="00460545"/>
    <w:rsid w:val="004629BD"/>
    <w:rsid w:val="00462A48"/>
    <w:rsid w:val="0047167D"/>
    <w:rsid w:val="004814CE"/>
    <w:rsid w:val="00484DE5"/>
    <w:rsid w:val="00491E42"/>
    <w:rsid w:val="00492225"/>
    <w:rsid w:val="004953A5"/>
    <w:rsid w:val="004D481B"/>
    <w:rsid w:val="004E6D01"/>
    <w:rsid w:val="004F3D18"/>
    <w:rsid w:val="004F754E"/>
    <w:rsid w:val="005000F3"/>
    <w:rsid w:val="005017B6"/>
    <w:rsid w:val="005210DB"/>
    <w:rsid w:val="00523B4E"/>
    <w:rsid w:val="005252FD"/>
    <w:rsid w:val="00536A64"/>
    <w:rsid w:val="00543774"/>
    <w:rsid w:val="00565F0D"/>
    <w:rsid w:val="00566E32"/>
    <w:rsid w:val="0058402B"/>
    <w:rsid w:val="00591E6B"/>
    <w:rsid w:val="005A2343"/>
    <w:rsid w:val="005B62C9"/>
    <w:rsid w:val="005E269C"/>
    <w:rsid w:val="005F1EC0"/>
    <w:rsid w:val="00600606"/>
    <w:rsid w:val="00603236"/>
    <w:rsid w:val="006223CD"/>
    <w:rsid w:val="00647F47"/>
    <w:rsid w:val="00662532"/>
    <w:rsid w:val="00665E6E"/>
    <w:rsid w:val="00677541"/>
    <w:rsid w:val="00680EA6"/>
    <w:rsid w:val="00683E21"/>
    <w:rsid w:val="006846BA"/>
    <w:rsid w:val="00686DD6"/>
    <w:rsid w:val="00693139"/>
    <w:rsid w:val="00693B35"/>
    <w:rsid w:val="00696B62"/>
    <w:rsid w:val="006A47C0"/>
    <w:rsid w:val="006A47E4"/>
    <w:rsid w:val="006A5C08"/>
    <w:rsid w:val="006B4C82"/>
    <w:rsid w:val="006B5298"/>
    <w:rsid w:val="006C0881"/>
    <w:rsid w:val="006C1B76"/>
    <w:rsid w:val="006C3AB6"/>
    <w:rsid w:val="006D2AB1"/>
    <w:rsid w:val="006D509E"/>
    <w:rsid w:val="006F16A8"/>
    <w:rsid w:val="006F52C0"/>
    <w:rsid w:val="00703F96"/>
    <w:rsid w:val="00710ACA"/>
    <w:rsid w:val="00723479"/>
    <w:rsid w:val="00723873"/>
    <w:rsid w:val="00725D83"/>
    <w:rsid w:val="007404FB"/>
    <w:rsid w:val="00757356"/>
    <w:rsid w:val="007653AC"/>
    <w:rsid w:val="00773D6A"/>
    <w:rsid w:val="00777858"/>
    <w:rsid w:val="007A065D"/>
    <w:rsid w:val="007C6ADA"/>
    <w:rsid w:val="007E0C51"/>
    <w:rsid w:val="007E35E8"/>
    <w:rsid w:val="007F1AB3"/>
    <w:rsid w:val="00815E76"/>
    <w:rsid w:val="0082080A"/>
    <w:rsid w:val="00820C6C"/>
    <w:rsid w:val="00823642"/>
    <w:rsid w:val="008342D8"/>
    <w:rsid w:val="00840A02"/>
    <w:rsid w:val="0084367D"/>
    <w:rsid w:val="00855250"/>
    <w:rsid w:val="00862466"/>
    <w:rsid w:val="00870E4E"/>
    <w:rsid w:val="00881FD7"/>
    <w:rsid w:val="00890CE2"/>
    <w:rsid w:val="00891B06"/>
    <w:rsid w:val="008D6B12"/>
    <w:rsid w:val="008D7F64"/>
    <w:rsid w:val="008E13F3"/>
    <w:rsid w:val="008E3D8D"/>
    <w:rsid w:val="008F1352"/>
    <w:rsid w:val="00901339"/>
    <w:rsid w:val="00914392"/>
    <w:rsid w:val="009240D8"/>
    <w:rsid w:val="00931742"/>
    <w:rsid w:val="0096389B"/>
    <w:rsid w:val="009A067D"/>
    <w:rsid w:val="009B24DD"/>
    <w:rsid w:val="009B67DB"/>
    <w:rsid w:val="009C2F4B"/>
    <w:rsid w:val="009D613D"/>
    <w:rsid w:val="009E181E"/>
    <w:rsid w:val="009E7B87"/>
    <w:rsid w:val="009F5F1A"/>
    <w:rsid w:val="009F76E0"/>
    <w:rsid w:val="00A30A34"/>
    <w:rsid w:val="00A47D6D"/>
    <w:rsid w:val="00A53252"/>
    <w:rsid w:val="00AA1D29"/>
    <w:rsid w:val="00AA7563"/>
    <w:rsid w:val="00AB1D6D"/>
    <w:rsid w:val="00AC68D7"/>
    <w:rsid w:val="00AC7FE2"/>
    <w:rsid w:val="00AD26B2"/>
    <w:rsid w:val="00AF13A4"/>
    <w:rsid w:val="00AF36FA"/>
    <w:rsid w:val="00AF779D"/>
    <w:rsid w:val="00B06AE4"/>
    <w:rsid w:val="00B105C8"/>
    <w:rsid w:val="00B23F5F"/>
    <w:rsid w:val="00B27ABE"/>
    <w:rsid w:val="00B6294D"/>
    <w:rsid w:val="00B6595A"/>
    <w:rsid w:val="00B766A4"/>
    <w:rsid w:val="00B96704"/>
    <w:rsid w:val="00BE0190"/>
    <w:rsid w:val="00BF1B9C"/>
    <w:rsid w:val="00C02A0E"/>
    <w:rsid w:val="00C04867"/>
    <w:rsid w:val="00C14179"/>
    <w:rsid w:val="00C1715D"/>
    <w:rsid w:val="00C323D9"/>
    <w:rsid w:val="00C33CCD"/>
    <w:rsid w:val="00C46E58"/>
    <w:rsid w:val="00C477FC"/>
    <w:rsid w:val="00C60185"/>
    <w:rsid w:val="00C64058"/>
    <w:rsid w:val="00C84735"/>
    <w:rsid w:val="00C92615"/>
    <w:rsid w:val="00CA135E"/>
    <w:rsid w:val="00CA55CA"/>
    <w:rsid w:val="00CA6FAC"/>
    <w:rsid w:val="00CB348A"/>
    <w:rsid w:val="00CC6861"/>
    <w:rsid w:val="00D044A3"/>
    <w:rsid w:val="00D0455E"/>
    <w:rsid w:val="00D1293F"/>
    <w:rsid w:val="00D175BC"/>
    <w:rsid w:val="00D2206A"/>
    <w:rsid w:val="00D227D8"/>
    <w:rsid w:val="00D27494"/>
    <w:rsid w:val="00D33B79"/>
    <w:rsid w:val="00D5157C"/>
    <w:rsid w:val="00D61A39"/>
    <w:rsid w:val="00D8511E"/>
    <w:rsid w:val="00D91FF9"/>
    <w:rsid w:val="00D95CFB"/>
    <w:rsid w:val="00DA7D50"/>
    <w:rsid w:val="00DB0389"/>
    <w:rsid w:val="00DB05E9"/>
    <w:rsid w:val="00DD0A07"/>
    <w:rsid w:val="00DD6BA7"/>
    <w:rsid w:val="00E15458"/>
    <w:rsid w:val="00E20065"/>
    <w:rsid w:val="00E2298A"/>
    <w:rsid w:val="00E25110"/>
    <w:rsid w:val="00E26633"/>
    <w:rsid w:val="00E31E11"/>
    <w:rsid w:val="00E6366A"/>
    <w:rsid w:val="00E735CE"/>
    <w:rsid w:val="00E7733D"/>
    <w:rsid w:val="00EA099B"/>
    <w:rsid w:val="00EA5E98"/>
    <w:rsid w:val="00EA79D0"/>
    <w:rsid w:val="00EB26C0"/>
    <w:rsid w:val="00EC2683"/>
    <w:rsid w:val="00EC31E4"/>
    <w:rsid w:val="00EC52BB"/>
    <w:rsid w:val="00ED1501"/>
    <w:rsid w:val="00EE15F4"/>
    <w:rsid w:val="00EE3DC2"/>
    <w:rsid w:val="00EE4229"/>
    <w:rsid w:val="00EE7FF4"/>
    <w:rsid w:val="00EF3D13"/>
    <w:rsid w:val="00EF685F"/>
    <w:rsid w:val="00EF7421"/>
    <w:rsid w:val="00F015B0"/>
    <w:rsid w:val="00F27811"/>
    <w:rsid w:val="00F3552C"/>
    <w:rsid w:val="00F4011B"/>
    <w:rsid w:val="00F5073A"/>
    <w:rsid w:val="00F53BCE"/>
    <w:rsid w:val="00F6234B"/>
    <w:rsid w:val="00F65F25"/>
    <w:rsid w:val="00F85780"/>
    <w:rsid w:val="00F879E6"/>
    <w:rsid w:val="00FA3FA9"/>
    <w:rsid w:val="00FA76A2"/>
    <w:rsid w:val="00FB4AB3"/>
    <w:rsid w:val="00FC0E6F"/>
    <w:rsid w:val="00FC4668"/>
    <w:rsid w:val="00FC739D"/>
    <w:rsid w:val="00FD211E"/>
    <w:rsid w:val="00FD252D"/>
    <w:rsid w:val="00FD3171"/>
    <w:rsid w:val="00FD69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AA9E3"/>
  <w15:docId w15:val="{1E36558E-D97A-4364-AA26-2DD52437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 w:type="paragraph" w:styleId="Sraopastraipa">
    <w:name w:val="List Paragraph"/>
    <w:basedOn w:val="prastasis"/>
    <w:uiPriority w:val="34"/>
    <w:qFormat/>
    <w:rsid w:val="00765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49A3-6234-4C56-B4A3-01290279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4</TotalTime>
  <Pages>2</Pages>
  <Words>349</Words>
  <Characters>1992</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sv.sk.</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 Valantiniene</cp:lastModifiedBy>
  <cp:revision>6</cp:revision>
  <cp:lastPrinted>2022-11-29T12:34:00Z</cp:lastPrinted>
  <dcterms:created xsi:type="dcterms:W3CDTF">2025-11-12T10:55:00Z</dcterms:created>
  <dcterms:modified xsi:type="dcterms:W3CDTF">2025-11-26T14:56:00Z</dcterms:modified>
</cp:coreProperties>
</file>