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B2079" w14:textId="77777777" w:rsidR="0088005B" w:rsidRDefault="00725D83" w:rsidP="00725D83">
      <w:pPr>
        <w:jc w:val="center"/>
        <w:rPr>
          <w:b/>
          <w:sz w:val="24"/>
        </w:rPr>
      </w:pPr>
      <w:r w:rsidRPr="004B27D0">
        <w:rPr>
          <w:b/>
          <w:sz w:val="24"/>
        </w:rPr>
        <w:t xml:space="preserve">DĖL </w:t>
      </w:r>
      <w:r w:rsidR="002F64EB">
        <w:rPr>
          <w:b/>
          <w:sz w:val="24"/>
        </w:rPr>
        <w:t xml:space="preserve">AUDITO ATLIKIMO VIEŠOJOJE ĮSTAIGOJE </w:t>
      </w:r>
    </w:p>
    <w:p w14:paraId="7AC46590" w14:textId="6B76BCEF" w:rsidR="00725D83" w:rsidRPr="004B27D0" w:rsidRDefault="00584A65" w:rsidP="00725D83">
      <w:pPr>
        <w:jc w:val="center"/>
        <w:rPr>
          <w:b/>
          <w:sz w:val="24"/>
        </w:rPr>
      </w:pPr>
      <w:r>
        <w:rPr>
          <w:b/>
          <w:sz w:val="24"/>
        </w:rPr>
        <w:t>VELŽIO KOMUNALINIAME ŪKYJE</w:t>
      </w:r>
    </w:p>
    <w:p w14:paraId="5B7951E0" w14:textId="77777777" w:rsidR="00725D83" w:rsidRPr="004B27D0" w:rsidRDefault="00725D83" w:rsidP="00725D83">
      <w:pPr>
        <w:jc w:val="center"/>
        <w:rPr>
          <w:sz w:val="24"/>
        </w:rPr>
      </w:pPr>
    </w:p>
    <w:p w14:paraId="353CD57A" w14:textId="1893449B" w:rsidR="00725D83" w:rsidRPr="004B27D0" w:rsidRDefault="00725D83" w:rsidP="00725D83">
      <w:pPr>
        <w:jc w:val="center"/>
        <w:rPr>
          <w:sz w:val="24"/>
        </w:rPr>
      </w:pPr>
      <w:r w:rsidRPr="004B27D0">
        <w:rPr>
          <w:sz w:val="24"/>
        </w:rPr>
        <w:t>20</w:t>
      </w:r>
      <w:r w:rsidR="00CB04B3" w:rsidRPr="004B27D0">
        <w:rPr>
          <w:sz w:val="24"/>
        </w:rPr>
        <w:t>2</w:t>
      </w:r>
      <w:r w:rsidR="002D246D">
        <w:rPr>
          <w:sz w:val="24"/>
        </w:rPr>
        <w:t>5</w:t>
      </w:r>
      <w:r w:rsidR="00CB04B3" w:rsidRPr="004B27D0">
        <w:rPr>
          <w:sz w:val="24"/>
        </w:rPr>
        <w:t xml:space="preserve"> m. </w:t>
      </w:r>
      <w:r w:rsidR="00AF51E4">
        <w:rPr>
          <w:sz w:val="24"/>
        </w:rPr>
        <w:t>spalio</w:t>
      </w:r>
      <w:r w:rsidR="00CB04B3" w:rsidRPr="004B27D0">
        <w:rPr>
          <w:sz w:val="24"/>
        </w:rPr>
        <w:t xml:space="preserve"> </w:t>
      </w:r>
      <w:r w:rsidR="00AF51E4">
        <w:rPr>
          <w:sz w:val="24"/>
        </w:rPr>
        <w:t>30</w:t>
      </w:r>
      <w:r w:rsidR="006C0881" w:rsidRPr="004B27D0">
        <w:rPr>
          <w:sz w:val="24"/>
        </w:rPr>
        <w:t xml:space="preserve"> d. Nr. T-</w:t>
      </w:r>
      <w:r w:rsidR="006A0559">
        <w:rPr>
          <w:sz w:val="24"/>
        </w:rPr>
        <w:t>229</w:t>
      </w:r>
    </w:p>
    <w:p w14:paraId="79D668A2" w14:textId="77777777" w:rsidR="00725D83" w:rsidRPr="004B27D0" w:rsidRDefault="00725D83" w:rsidP="00725D83">
      <w:pPr>
        <w:jc w:val="center"/>
        <w:rPr>
          <w:sz w:val="24"/>
          <w:szCs w:val="24"/>
        </w:rPr>
      </w:pPr>
      <w:r w:rsidRPr="004B27D0">
        <w:rPr>
          <w:sz w:val="24"/>
          <w:szCs w:val="24"/>
        </w:rPr>
        <w:t>Panevėžys</w:t>
      </w:r>
    </w:p>
    <w:p w14:paraId="3178FB59" w14:textId="77777777" w:rsidR="00725D83" w:rsidRPr="004B27D0" w:rsidRDefault="00725D83" w:rsidP="00725D83">
      <w:pPr>
        <w:rPr>
          <w:sz w:val="24"/>
          <w:szCs w:val="24"/>
        </w:rPr>
      </w:pPr>
    </w:p>
    <w:p w14:paraId="4519EB9F" w14:textId="01B3ADF1" w:rsidR="00616C55" w:rsidRPr="004B27D0" w:rsidRDefault="008E0C70" w:rsidP="00A95689">
      <w:pPr>
        <w:ind w:firstLine="720"/>
        <w:jc w:val="both"/>
        <w:rPr>
          <w:sz w:val="24"/>
          <w:szCs w:val="24"/>
        </w:rPr>
      </w:pPr>
      <w:r w:rsidRPr="004B27D0">
        <w:rPr>
          <w:sz w:val="24"/>
          <w:szCs w:val="24"/>
        </w:rPr>
        <w:t>Vadovaudamasi Lietuvos Respublik</w:t>
      </w:r>
      <w:r w:rsidR="00CB04B3" w:rsidRPr="004B27D0">
        <w:rPr>
          <w:sz w:val="24"/>
          <w:szCs w:val="24"/>
        </w:rPr>
        <w:t>os vietos savivaldos įstatymo 15</w:t>
      </w:r>
      <w:r w:rsidRPr="004B27D0">
        <w:rPr>
          <w:sz w:val="24"/>
          <w:szCs w:val="24"/>
        </w:rPr>
        <w:t xml:space="preserve"> straipsnio </w:t>
      </w:r>
      <w:r w:rsidRPr="004B27D0">
        <w:rPr>
          <w:sz w:val="24"/>
          <w:szCs w:val="24"/>
        </w:rPr>
        <w:br/>
      </w:r>
      <w:r w:rsidR="00D71968">
        <w:rPr>
          <w:sz w:val="24"/>
          <w:szCs w:val="24"/>
        </w:rPr>
        <w:t>2 dalies 17 punktu</w:t>
      </w:r>
      <w:r w:rsidRPr="004B27D0">
        <w:rPr>
          <w:sz w:val="24"/>
          <w:szCs w:val="24"/>
        </w:rPr>
        <w:t xml:space="preserve">, Lietuvos Respublikos </w:t>
      </w:r>
      <w:r w:rsidR="003D6E83">
        <w:rPr>
          <w:sz w:val="24"/>
          <w:szCs w:val="24"/>
        </w:rPr>
        <w:t>viešųjų įstaigų įstatymo</w:t>
      </w:r>
      <w:r w:rsidRPr="004B27D0">
        <w:rPr>
          <w:sz w:val="24"/>
          <w:szCs w:val="24"/>
        </w:rPr>
        <w:t xml:space="preserve"> </w:t>
      </w:r>
      <w:r w:rsidR="003D6E83">
        <w:rPr>
          <w:sz w:val="24"/>
          <w:szCs w:val="24"/>
        </w:rPr>
        <w:t>12</w:t>
      </w:r>
      <w:r w:rsidRPr="004B27D0">
        <w:rPr>
          <w:sz w:val="24"/>
          <w:szCs w:val="24"/>
        </w:rPr>
        <w:t xml:space="preserve"> straipsnio </w:t>
      </w:r>
      <w:r w:rsidR="003D6E83">
        <w:rPr>
          <w:sz w:val="24"/>
          <w:szCs w:val="24"/>
        </w:rPr>
        <w:t>1</w:t>
      </w:r>
      <w:r w:rsidRPr="004B27D0">
        <w:rPr>
          <w:sz w:val="24"/>
          <w:szCs w:val="24"/>
        </w:rPr>
        <w:t xml:space="preserve"> dali</w:t>
      </w:r>
      <w:r w:rsidR="003D6E83">
        <w:rPr>
          <w:sz w:val="24"/>
          <w:szCs w:val="24"/>
        </w:rPr>
        <w:t>es 12 p</w:t>
      </w:r>
      <w:r w:rsidR="003C1FEC">
        <w:rPr>
          <w:sz w:val="24"/>
          <w:szCs w:val="24"/>
        </w:rPr>
        <w:t>apunkčiu</w:t>
      </w:r>
      <w:r w:rsidRPr="004B27D0">
        <w:rPr>
          <w:sz w:val="24"/>
          <w:szCs w:val="24"/>
        </w:rPr>
        <w:t>, Panevėžio rajono savivaldybės taryba n u s p r e n d ž i a:</w:t>
      </w:r>
    </w:p>
    <w:p w14:paraId="79F27092" w14:textId="6ED7D5A9" w:rsidR="00C04867" w:rsidRDefault="003D6E83" w:rsidP="003D6E83">
      <w:pPr>
        <w:ind w:firstLine="720"/>
        <w:jc w:val="both"/>
        <w:rPr>
          <w:sz w:val="24"/>
          <w:szCs w:val="24"/>
        </w:rPr>
      </w:pPr>
      <w:r w:rsidRPr="003D6E83">
        <w:rPr>
          <w:sz w:val="24"/>
          <w:szCs w:val="24"/>
        </w:rPr>
        <w:t xml:space="preserve">Atlikti </w:t>
      </w:r>
      <w:r w:rsidR="00444A46">
        <w:rPr>
          <w:sz w:val="24"/>
          <w:szCs w:val="24"/>
        </w:rPr>
        <w:t>viešosios</w:t>
      </w:r>
      <w:r>
        <w:rPr>
          <w:sz w:val="24"/>
          <w:szCs w:val="24"/>
        </w:rPr>
        <w:t xml:space="preserve"> įstaigos </w:t>
      </w:r>
      <w:r w:rsidR="000A4E56">
        <w:rPr>
          <w:sz w:val="24"/>
          <w:szCs w:val="24"/>
        </w:rPr>
        <w:t>Velžio komunalinio ūkio</w:t>
      </w:r>
      <w:r>
        <w:rPr>
          <w:sz w:val="24"/>
          <w:szCs w:val="24"/>
        </w:rPr>
        <w:t xml:space="preserve"> </w:t>
      </w:r>
      <w:r w:rsidR="00444A46">
        <w:rPr>
          <w:sz w:val="24"/>
          <w:szCs w:val="24"/>
        </w:rPr>
        <w:t>2025, 2026</w:t>
      </w:r>
      <w:r w:rsidR="0088005B">
        <w:rPr>
          <w:sz w:val="24"/>
          <w:szCs w:val="24"/>
        </w:rPr>
        <w:t xml:space="preserve"> ir</w:t>
      </w:r>
      <w:r w:rsidR="00444A46">
        <w:rPr>
          <w:sz w:val="24"/>
          <w:szCs w:val="24"/>
        </w:rPr>
        <w:t xml:space="preserve"> 2027 metų metinių finansinių ataskaitų rinkinių auditą.</w:t>
      </w:r>
    </w:p>
    <w:p w14:paraId="1654B725" w14:textId="77777777" w:rsidR="00451BAE" w:rsidRDefault="00451BAE" w:rsidP="00725D83">
      <w:pPr>
        <w:jc w:val="both"/>
        <w:rPr>
          <w:sz w:val="24"/>
          <w:szCs w:val="24"/>
        </w:rPr>
      </w:pPr>
    </w:p>
    <w:p w14:paraId="47256616" w14:textId="77777777" w:rsidR="00647F87" w:rsidRPr="004B27D0" w:rsidRDefault="00647F87" w:rsidP="00725D83">
      <w:pPr>
        <w:jc w:val="both"/>
        <w:rPr>
          <w:sz w:val="24"/>
          <w:szCs w:val="24"/>
        </w:rPr>
      </w:pPr>
    </w:p>
    <w:p w14:paraId="500B8504" w14:textId="77777777" w:rsidR="00AF36FA" w:rsidRDefault="00647F87" w:rsidP="005A2343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Antanas Pocius</w:t>
      </w:r>
    </w:p>
    <w:p w14:paraId="03DBDC54" w14:textId="77777777" w:rsidR="00647F87" w:rsidRDefault="00647F87" w:rsidP="005A2343">
      <w:pPr>
        <w:jc w:val="both"/>
        <w:rPr>
          <w:sz w:val="24"/>
          <w:szCs w:val="24"/>
        </w:rPr>
      </w:pPr>
    </w:p>
    <w:p w14:paraId="2E72A368" w14:textId="77777777" w:rsidR="00647F87" w:rsidRDefault="00647F87" w:rsidP="005A2343">
      <w:pPr>
        <w:jc w:val="both"/>
        <w:rPr>
          <w:sz w:val="24"/>
          <w:szCs w:val="24"/>
        </w:rPr>
      </w:pPr>
    </w:p>
    <w:p w14:paraId="640416AA" w14:textId="77777777" w:rsidR="00647F87" w:rsidRDefault="00647F87" w:rsidP="005A2343">
      <w:pPr>
        <w:jc w:val="both"/>
        <w:rPr>
          <w:sz w:val="24"/>
          <w:szCs w:val="24"/>
        </w:rPr>
      </w:pPr>
    </w:p>
    <w:p w14:paraId="21B7BF82" w14:textId="77777777" w:rsidR="00647F87" w:rsidRDefault="00647F87" w:rsidP="005A2343">
      <w:pPr>
        <w:jc w:val="both"/>
        <w:rPr>
          <w:sz w:val="24"/>
          <w:szCs w:val="24"/>
        </w:rPr>
      </w:pPr>
    </w:p>
    <w:p w14:paraId="63ABC1BE" w14:textId="77777777" w:rsidR="00647F87" w:rsidRDefault="00647F87" w:rsidP="005A2343">
      <w:pPr>
        <w:jc w:val="both"/>
        <w:rPr>
          <w:sz w:val="24"/>
          <w:szCs w:val="24"/>
        </w:rPr>
      </w:pPr>
    </w:p>
    <w:p w14:paraId="2EB64947" w14:textId="77777777" w:rsidR="00647F87" w:rsidRDefault="00647F87" w:rsidP="005A2343">
      <w:pPr>
        <w:jc w:val="both"/>
        <w:rPr>
          <w:sz w:val="24"/>
          <w:szCs w:val="24"/>
        </w:rPr>
      </w:pPr>
    </w:p>
    <w:p w14:paraId="27B2CD5A" w14:textId="289E9D07" w:rsidR="00647F87" w:rsidRDefault="00647F87" w:rsidP="005A2343">
      <w:pPr>
        <w:jc w:val="both"/>
        <w:rPr>
          <w:sz w:val="24"/>
          <w:szCs w:val="24"/>
        </w:rPr>
      </w:pPr>
    </w:p>
    <w:p w14:paraId="7A6C60DF" w14:textId="762391F0" w:rsidR="00647F87" w:rsidRDefault="00647F87" w:rsidP="005A2343">
      <w:pPr>
        <w:jc w:val="both"/>
        <w:rPr>
          <w:sz w:val="24"/>
          <w:szCs w:val="24"/>
        </w:rPr>
      </w:pPr>
    </w:p>
    <w:p w14:paraId="332A55F6" w14:textId="7E6C3E16" w:rsidR="00647F87" w:rsidRDefault="00647F87" w:rsidP="005A2343">
      <w:pPr>
        <w:jc w:val="both"/>
        <w:rPr>
          <w:sz w:val="24"/>
          <w:szCs w:val="24"/>
        </w:rPr>
      </w:pPr>
    </w:p>
    <w:p w14:paraId="0A660FB0" w14:textId="4B95A163" w:rsidR="006A0559" w:rsidRDefault="006A0559" w:rsidP="005A2343">
      <w:pPr>
        <w:jc w:val="both"/>
        <w:rPr>
          <w:sz w:val="24"/>
          <w:szCs w:val="24"/>
        </w:rPr>
      </w:pPr>
    </w:p>
    <w:p w14:paraId="7B498BAC" w14:textId="33450836" w:rsidR="006A0559" w:rsidRDefault="006A0559" w:rsidP="005A2343">
      <w:pPr>
        <w:jc w:val="both"/>
        <w:rPr>
          <w:sz w:val="24"/>
          <w:szCs w:val="24"/>
        </w:rPr>
      </w:pPr>
    </w:p>
    <w:p w14:paraId="08B32F08" w14:textId="4204CDA9" w:rsidR="006A0559" w:rsidRDefault="006A0559" w:rsidP="005A2343">
      <w:pPr>
        <w:jc w:val="both"/>
        <w:rPr>
          <w:sz w:val="24"/>
          <w:szCs w:val="24"/>
        </w:rPr>
      </w:pPr>
    </w:p>
    <w:p w14:paraId="2DC620C0" w14:textId="429A97E5" w:rsidR="006A0559" w:rsidRDefault="006A0559" w:rsidP="005A2343">
      <w:pPr>
        <w:jc w:val="both"/>
        <w:rPr>
          <w:sz w:val="24"/>
          <w:szCs w:val="24"/>
        </w:rPr>
      </w:pPr>
    </w:p>
    <w:p w14:paraId="3B424A17" w14:textId="698EFFB8" w:rsidR="006A0559" w:rsidRDefault="006A0559" w:rsidP="005A2343">
      <w:pPr>
        <w:jc w:val="both"/>
        <w:rPr>
          <w:sz w:val="24"/>
          <w:szCs w:val="24"/>
        </w:rPr>
      </w:pPr>
    </w:p>
    <w:p w14:paraId="095AA150" w14:textId="5B6A5B79" w:rsidR="006A0559" w:rsidRDefault="006A0559" w:rsidP="005A2343">
      <w:pPr>
        <w:jc w:val="both"/>
        <w:rPr>
          <w:sz w:val="24"/>
          <w:szCs w:val="24"/>
        </w:rPr>
      </w:pPr>
    </w:p>
    <w:p w14:paraId="7E92098A" w14:textId="06ACD7D1" w:rsidR="006A0559" w:rsidRDefault="006A0559" w:rsidP="005A2343">
      <w:pPr>
        <w:jc w:val="both"/>
        <w:rPr>
          <w:sz w:val="24"/>
          <w:szCs w:val="24"/>
        </w:rPr>
      </w:pPr>
    </w:p>
    <w:p w14:paraId="6043E74C" w14:textId="5C1ED23D" w:rsidR="006A0559" w:rsidRDefault="006A0559" w:rsidP="005A2343">
      <w:pPr>
        <w:jc w:val="both"/>
        <w:rPr>
          <w:sz w:val="24"/>
          <w:szCs w:val="24"/>
        </w:rPr>
      </w:pPr>
    </w:p>
    <w:p w14:paraId="5695D189" w14:textId="500C59D1" w:rsidR="00647F87" w:rsidRDefault="00647F87" w:rsidP="005A2343">
      <w:pPr>
        <w:jc w:val="both"/>
        <w:rPr>
          <w:sz w:val="24"/>
          <w:szCs w:val="24"/>
        </w:rPr>
      </w:pPr>
    </w:p>
    <w:p w14:paraId="74D43796" w14:textId="108EC446" w:rsidR="00647F87" w:rsidRDefault="00647F87" w:rsidP="005A2343">
      <w:pPr>
        <w:jc w:val="both"/>
        <w:rPr>
          <w:sz w:val="24"/>
          <w:szCs w:val="24"/>
        </w:rPr>
      </w:pPr>
    </w:p>
    <w:p w14:paraId="744B8DD1" w14:textId="190F2048" w:rsidR="00647F87" w:rsidRPr="004B27D0" w:rsidRDefault="00647F87" w:rsidP="005A2343">
      <w:pPr>
        <w:jc w:val="both"/>
        <w:rPr>
          <w:sz w:val="24"/>
          <w:szCs w:val="24"/>
        </w:rPr>
        <w:sectPr w:rsidR="00647F87" w:rsidRPr="004B27D0" w:rsidSect="0053365A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p w14:paraId="1B102D58" w14:textId="48932D86" w:rsidR="008A0121" w:rsidRPr="004B27D0" w:rsidRDefault="008A0121" w:rsidP="006A0559">
      <w:pPr>
        <w:jc w:val="both"/>
        <w:rPr>
          <w:sz w:val="24"/>
          <w:szCs w:val="24"/>
        </w:rPr>
      </w:pPr>
    </w:p>
    <w:sectPr w:rsidR="008A0121" w:rsidRPr="004B27D0" w:rsidSect="0053365A">
      <w:headerReference w:type="default" r:id="rId11"/>
      <w:footnotePr>
        <w:pos w:val="beneathText"/>
      </w:footnotePr>
      <w:pgSz w:w="11905" w:h="16837" w:code="9"/>
      <w:pgMar w:top="1134" w:right="567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AA3BE" w14:textId="77777777" w:rsidR="00714923" w:rsidRDefault="00714923">
      <w:r>
        <w:separator/>
      </w:r>
    </w:p>
  </w:endnote>
  <w:endnote w:type="continuationSeparator" w:id="0">
    <w:p w14:paraId="078DCFEB" w14:textId="77777777" w:rsidR="00714923" w:rsidRDefault="0071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711D" w14:textId="77777777" w:rsidR="007A065D" w:rsidRDefault="007A06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3224FDC" w14:textId="77777777" w:rsidR="007A065D" w:rsidRDefault="007A065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135A1" w14:textId="77777777" w:rsidR="00714923" w:rsidRDefault="00714923">
      <w:r>
        <w:separator/>
      </w:r>
    </w:p>
  </w:footnote>
  <w:footnote w:type="continuationSeparator" w:id="0">
    <w:p w14:paraId="6FB2AA87" w14:textId="77777777" w:rsidR="00714923" w:rsidRDefault="00714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4F2B" w14:textId="77777777" w:rsidR="007A065D" w:rsidRDefault="007A06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3577D94C" w14:textId="77777777" w:rsidR="007A065D" w:rsidRDefault="007A065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4BC0" w14:textId="3A1A7710" w:rsidR="007A065D" w:rsidRDefault="007A065D" w:rsidP="009D328C">
    <w:pPr>
      <w:pStyle w:val="Antrats"/>
      <w:jc w:val="center"/>
    </w:pPr>
    <w:r>
      <w:object w:dxaOrig="729" w:dyaOrig="864" w14:anchorId="3CABD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2.75pt;height:51pt">
          <v:imagedata r:id="rId1" o:title=""/>
        </v:shape>
        <o:OLEObject Type="Embed" ProgID="PI3.Image" ShapeID="_x0000_i1028" DrawAspect="Content" ObjectID="_1823260131" r:id="rId2"/>
      </w:object>
    </w:r>
  </w:p>
  <w:p w14:paraId="7FB7FF54" w14:textId="1D103C31" w:rsidR="007A065D" w:rsidRDefault="006C0881">
    <w:pPr>
      <w:pStyle w:val="Antrats"/>
      <w:jc w:val="center"/>
    </w:pPr>
    <w:r>
      <w:tab/>
      <w:t xml:space="preserve">                                                      </w:t>
    </w:r>
    <w:r>
      <w:tab/>
    </w:r>
    <w:r>
      <w:tab/>
    </w:r>
  </w:p>
  <w:p w14:paraId="50CB4003" w14:textId="77777777" w:rsidR="007A065D" w:rsidRDefault="007A065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20638EBB" w14:textId="77777777" w:rsidR="007A065D" w:rsidRDefault="007A065D">
    <w:pPr>
      <w:pStyle w:val="Antrats"/>
      <w:jc w:val="center"/>
      <w:rPr>
        <w:b/>
        <w:sz w:val="28"/>
      </w:rPr>
    </w:pPr>
  </w:p>
  <w:p w14:paraId="26675508" w14:textId="77777777" w:rsidR="007A065D" w:rsidRDefault="007A065D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48C2" w14:textId="77777777" w:rsidR="00C04867" w:rsidRDefault="00C04867">
    <w:pPr>
      <w:pStyle w:val="Antrats"/>
      <w:jc w:val="center"/>
    </w:pPr>
  </w:p>
  <w:p w14:paraId="73FBF824" w14:textId="77777777" w:rsidR="00C04867" w:rsidRDefault="00C048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07B4"/>
    <w:multiLevelType w:val="hybridMultilevel"/>
    <w:tmpl w:val="8C0AE1C8"/>
    <w:lvl w:ilvl="0" w:tplc="0AF0EF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4B2AB9"/>
    <w:multiLevelType w:val="hybridMultilevel"/>
    <w:tmpl w:val="F02EC804"/>
    <w:lvl w:ilvl="0" w:tplc="995CC76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3E3178"/>
    <w:multiLevelType w:val="hybridMultilevel"/>
    <w:tmpl w:val="4510CFB2"/>
    <w:lvl w:ilvl="0" w:tplc="19563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0E13A1"/>
    <w:multiLevelType w:val="hybridMultilevel"/>
    <w:tmpl w:val="46708E6A"/>
    <w:lvl w:ilvl="0" w:tplc="89061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4B0962"/>
    <w:multiLevelType w:val="hybridMultilevel"/>
    <w:tmpl w:val="BA54BF08"/>
    <w:lvl w:ilvl="0" w:tplc="F8EAE03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89613A"/>
    <w:multiLevelType w:val="hybridMultilevel"/>
    <w:tmpl w:val="B5F06444"/>
    <w:lvl w:ilvl="0" w:tplc="36B8A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8990237">
    <w:abstractNumId w:val="2"/>
  </w:num>
  <w:num w:numId="2" w16cid:durableId="776216049">
    <w:abstractNumId w:val="7"/>
  </w:num>
  <w:num w:numId="3" w16cid:durableId="2039163232">
    <w:abstractNumId w:val="6"/>
  </w:num>
  <w:num w:numId="4" w16cid:durableId="47463042">
    <w:abstractNumId w:val="4"/>
  </w:num>
  <w:num w:numId="5" w16cid:durableId="1078406620">
    <w:abstractNumId w:val="3"/>
  </w:num>
  <w:num w:numId="6" w16cid:durableId="1139229571">
    <w:abstractNumId w:val="1"/>
  </w:num>
  <w:num w:numId="7" w16cid:durableId="1550529859">
    <w:abstractNumId w:val="0"/>
  </w:num>
  <w:num w:numId="8" w16cid:durableId="92941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D6"/>
    <w:rsid w:val="00010B1A"/>
    <w:rsid w:val="00011B54"/>
    <w:rsid w:val="000126AA"/>
    <w:rsid w:val="000136F5"/>
    <w:rsid w:val="00041D17"/>
    <w:rsid w:val="00061A7F"/>
    <w:rsid w:val="000639D1"/>
    <w:rsid w:val="0006657D"/>
    <w:rsid w:val="00070DFD"/>
    <w:rsid w:val="00071648"/>
    <w:rsid w:val="00073655"/>
    <w:rsid w:val="00081A51"/>
    <w:rsid w:val="00083504"/>
    <w:rsid w:val="00083B00"/>
    <w:rsid w:val="00092EC3"/>
    <w:rsid w:val="00095789"/>
    <w:rsid w:val="000A4E56"/>
    <w:rsid w:val="000B7462"/>
    <w:rsid w:val="000D6FAE"/>
    <w:rsid w:val="000E3B4A"/>
    <w:rsid w:val="000E7160"/>
    <w:rsid w:val="000F75B6"/>
    <w:rsid w:val="001002E2"/>
    <w:rsid w:val="00102D74"/>
    <w:rsid w:val="001035EC"/>
    <w:rsid w:val="00103922"/>
    <w:rsid w:val="001048EF"/>
    <w:rsid w:val="00125062"/>
    <w:rsid w:val="001322B2"/>
    <w:rsid w:val="00135E8E"/>
    <w:rsid w:val="00142AD6"/>
    <w:rsid w:val="00144125"/>
    <w:rsid w:val="001548E5"/>
    <w:rsid w:val="001601CB"/>
    <w:rsid w:val="00173393"/>
    <w:rsid w:val="00175CC2"/>
    <w:rsid w:val="001836EF"/>
    <w:rsid w:val="00186F91"/>
    <w:rsid w:val="001A0FDC"/>
    <w:rsid w:val="001A37D0"/>
    <w:rsid w:val="001A61A5"/>
    <w:rsid w:val="001B1181"/>
    <w:rsid w:val="001B12A4"/>
    <w:rsid w:val="001E2CEA"/>
    <w:rsid w:val="001F41C9"/>
    <w:rsid w:val="002006F6"/>
    <w:rsid w:val="00204718"/>
    <w:rsid w:val="00210EC9"/>
    <w:rsid w:val="00215440"/>
    <w:rsid w:val="00226C07"/>
    <w:rsid w:val="00230A43"/>
    <w:rsid w:val="00233E42"/>
    <w:rsid w:val="00235B3F"/>
    <w:rsid w:val="00235C97"/>
    <w:rsid w:val="002402B0"/>
    <w:rsid w:val="002670D6"/>
    <w:rsid w:val="00271ECA"/>
    <w:rsid w:val="00274F35"/>
    <w:rsid w:val="0027567A"/>
    <w:rsid w:val="002766F8"/>
    <w:rsid w:val="00276951"/>
    <w:rsid w:val="002824B4"/>
    <w:rsid w:val="002A70F9"/>
    <w:rsid w:val="002B5793"/>
    <w:rsid w:val="002D15E7"/>
    <w:rsid w:val="002D246D"/>
    <w:rsid w:val="002E477C"/>
    <w:rsid w:val="002E6802"/>
    <w:rsid w:val="002F64EB"/>
    <w:rsid w:val="002F64FE"/>
    <w:rsid w:val="002F69A4"/>
    <w:rsid w:val="00305BF7"/>
    <w:rsid w:val="00310850"/>
    <w:rsid w:val="00312CAD"/>
    <w:rsid w:val="00313040"/>
    <w:rsid w:val="0032316C"/>
    <w:rsid w:val="00325A74"/>
    <w:rsid w:val="00374DC9"/>
    <w:rsid w:val="00385877"/>
    <w:rsid w:val="0039170A"/>
    <w:rsid w:val="00391718"/>
    <w:rsid w:val="003920C1"/>
    <w:rsid w:val="00392873"/>
    <w:rsid w:val="003A38B6"/>
    <w:rsid w:val="003B500E"/>
    <w:rsid w:val="003B5B3D"/>
    <w:rsid w:val="003C1FEC"/>
    <w:rsid w:val="003C5F59"/>
    <w:rsid w:val="003D0DB5"/>
    <w:rsid w:val="003D6E83"/>
    <w:rsid w:val="003E0700"/>
    <w:rsid w:val="003E1B8D"/>
    <w:rsid w:val="003E57BF"/>
    <w:rsid w:val="003F147A"/>
    <w:rsid w:val="003F53DD"/>
    <w:rsid w:val="004124E8"/>
    <w:rsid w:val="00412B06"/>
    <w:rsid w:val="00413665"/>
    <w:rsid w:val="00423CD3"/>
    <w:rsid w:val="0042498B"/>
    <w:rsid w:val="00444453"/>
    <w:rsid w:val="00444A46"/>
    <w:rsid w:val="00446597"/>
    <w:rsid w:val="00451BAE"/>
    <w:rsid w:val="004539EC"/>
    <w:rsid w:val="00460545"/>
    <w:rsid w:val="004629BD"/>
    <w:rsid w:val="0047167D"/>
    <w:rsid w:val="00472E66"/>
    <w:rsid w:val="00475DDA"/>
    <w:rsid w:val="004814CE"/>
    <w:rsid w:val="00484DE5"/>
    <w:rsid w:val="00490BAA"/>
    <w:rsid w:val="004915A4"/>
    <w:rsid w:val="00492225"/>
    <w:rsid w:val="0049472F"/>
    <w:rsid w:val="004B27D0"/>
    <w:rsid w:val="004B6131"/>
    <w:rsid w:val="004C53F9"/>
    <w:rsid w:val="004E6D01"/>
    <w:rsid w:val="005000F3"/>
    <w:rsid w:val="00504124"/>
    <w:rsid w:val="00505BEA"/>
    <w:rsid w:val="005121E4"/>
    <w:rsid w:val="00512E55"/>
    <w:rsid w:val="00515FFC"/>
    <w:rsid w:val="0053365A"/>
    <w:rsid w:val="00536A64"/>
    <w:rsid w:val="00537AA0"/>
    <w:rsid w:val="00543774"/>
    <w:rsid w:val="00544F2A"/>
    <w:rsid w:val="00556C0D"/>
    <w:rsid w:val="00566E32"/>
    <w:rsid w:val="00583DB9"/>
    <w:rsid w:val="00584A65"/>
    <w:rsid w:val="00591E6B"/>
    <w:rsid w:val="005A15BF"/>
    <w:rsid w:val="005A2343"/>
    <w:rsid w:val="005A3B62"/>
    <w:rsid w:val="005A55EC"/>
    <w:rsid w:val="005A7792"/>
    <w:rsid w:val="005E269C"/>
    <w:rsid w:val="005F1138"/>
    <w:rsid w:val="005F381E"/>
    <w:rsid w:val="005F414A"/>
    <w:rsid w:val="005F417A"/>
    <w:rsid w:val="00600606"/>
    <w:rsid w:val="00616C55"/>
    <w:rsid w:val="00616EBA"/>
    <w:rsid w:val="006223CD"/>
    <w:rsid w:val="006468C9"/>
    <w:rsid w:val="00647F47"/>
    <w:rsid w:val="00647F87"/>
    <w:rsid w:val="00651E16"/>
    <w:rsid w:val="00662532"/>
    <w:rsid w:val="00665E6E"/>
    <w:rsid w:val="00671761"/>
    <w:rsid w:val="00677541"/>
    <w:rsid w:val="006817F8"/>
    <w:rsid w:val="00683E21"/>
    <w:rsid w:val="0068435F"/>
    <w:rsid w:val="00691A40"/>
    <w:rsid w:val="006920AC"/>
    <w:rsid w:val="00694F28"/>
    <w:rsid w:val="00696B62"/>
    <w:rsid w:val="00697860"/>
    <w:rsid w:val="006A0559"/>
    <w:rsid w:val="006A47E4"/>
    <w:rsid w:val="006A5C08"/>
    <w:rsid w:val="006A6773"/>
    <w:rsid w:val="006B088B"/>
    <w:rsid w:val="006B1028"/>
    <w:rsid w:val="006B4C82"/>
    <w:rsid w:val="006B5298"/>
    <w:rsid w:val="006C0881"/>
    <w:rsid w:val="006C1B76"/>
    <w:rsid w:val="006C3AB6"/>
    <w:rsid w:val="006E03B4"/>
    <w:rsid w:val="006E602C"/>
    <w:rsid w:val="00703F96"/>
    <w:rsid w:val="00714923"/>
    <w:rsid w:val="00723479"/>
    <w:rsid w:val="00725D83"/>
    <w:rsid w:val="007404FB"/>
    <w:rsid w:val="00746E6A"/>
    <w:rsid w:val="00756B24"/>
    <w:rsid w:val="00757356"/>
    <w:rsid w:val="0076638C"/>
    <w:rsid w:val="00770800"/>
    <w:rsid w:val="00773D6A"/>
    <w:rsid w:val="00777858"/>
    <w:rsid w:val="007A065D"/>
    <w:rsid w:val="007A3EF2"/>
    <w:rsid w:val="007B40E1"/>
    <w:rsid w:val="007C2404"/>
    <w:rsid w:val="007C6ADA"/>
    <w:rsid w:val="007D3570"/>
    <w:rsid w:val="007E35E8"/>
    <w:rsid w:val="007F1AB3"/>
    <w:rsid w:val="007F3329"/>
    <w:rsid w:val="008176AD"/>
    <w:rsid w:val="0082080A"/>
    <w:rsid w:val="00820C6C"/>
    <w:rsid w:val="008342D8"/>
    <w:rsid w:val="00835043"/>
    <w:rsid w:val="0084367D"/>
    <w:rsid w:val="00855250"/>
    <w:rsid w:val="00870E4E"/>
    <w:rsid w:val="00873B0F"/>
    <w:rsid w:val="0088005B"/>
    <w:rsid w:val="00881FD7"/>
    <w:rsid w:val="0088277A"/>
    <w:rsid w:val="008878A0"/>
    <w:rsid w:val="00890709"/>
    <w:rsid w:val="00891B06"/>
    <w:rsid w:val="008A00CF"/>
    <w:rsid w:val="008A0121"/>
    <w:rsid w:val="008D7F64"/>
    <w:rsid w:val="008E0C70"/>
    <w:rsid w:val="008F18AA"/>
    <w:rsid w:val="008F29B6"/>
    <w:rsid w:val="008F3245"/>
    <w:rsid w:val="0090465D"/>
    <w:rsid w:val="00914392"/>
    <w:rsid w:val="009240D8"/>
    <w:rsid w:val="009608EF"/>
    <w:rsid w:val="009636E7"/>
    <w:rsid w:val="0096389B"/>
    <w:rsid w:val="0098473E"/>
    <w:rsid w:val="00995F4B"/>
    <w:rsid w:val="009A067D"/>
    <w:rsid w:val="009A4B01"/>
    <w:rsid w:val="009B67DB"/>
    <w:rsid w:val="009C2121"/>
    <w:rsid w:val="009D0567"/>
    <w:rsid w:val="009D328C"/>
    <w:rsid w:val="009D4811"/>
    <w:rsid w:val="009D613D"/>
    <w:rsid w:val="009E181E"/>
    <w:rsid w:val="009F5F1A"/>
    <w:rsid w:val="00A050B2"/>
    <w:rsid w:val="00A16BB2"/>
    <w:rsid w:val="00A30A34"/>
    <w:rsid w:val="00A55123"/>
    <w:rsid w:val="00A64E1F"/>
    <w:rsid w:val="00A71CCE"/>
    <w:rsid w:val="00A759AD"/>
    <w:rsid w:val="00A86146"/>
    <w:rsid w:val="00A95689"/>
    <w:rsid w:val="00AA0C49"/>
    <w:rsid w:val="00AA1D29"/>
    <w:rsid w:val="00AB1D6D"/>
    <w:rsid w:val="00AB3E85"/>
    <w:rsid w:val="00AC0FCC"/>
    <w:rsid w:val="00AC7FE2"/>
    <w:rsid w:val="00AD26B2"/>
    <w:rsid w:val="00AD7AA9"/>
    <w:rsid w:val="00AE1972"/>
    <w:rsid w:val="00AE4227"/>
    <w:rsid w:val="00AE50B1"/>
    <w:rsid w:val="00AE78FD"/>
    <w:rsid w:val="00AF1267"/>
    <w:rsid w:val="00AF13A4"/>
    <w:rsid w:val="00AF36FA"/>
    <w:rsid w:val="00AF51E4"/>
    <w:rsid w:val="00AF779D"/>
    <w:rsid w:val="00AF7D21"/>
    <w:rsid w:val="00B05F69"/>
    <w:rsid w:val="00B07F10"/>
    <w:rsid w:val="00B105C8"/>
    <w:rsid w:val="00B22E6C"/>
    <w:rsid w:val="00B60184"/>
    <w:rsid w:val="00B61DE8"/>
    <w:rsid w:val="00B6294D"/>
    <w:rsid w:val="00B736FC"/>
    <w:rsid w:val="00B766A4"/>
    <w:rsid w:val="00B817D4"/>
    <w:rsid w:val="00BA3E43"/>
    <w:rsid w:val="00C02A0E"/>
    <w:rsid w:val="00C03030"/>
    <w:rsid w:val="00C04867"/>
    <w:rsid w:val="00C14179"/>
    <w:rsid w:val="00C1715D"/>
    <w:rsid w:val="00C172BC"/>
    <w:rsid w:val="00C1733B"/>
    <w:rsid w:val="00C24B0D"/>
    <w:rsid w:val="00C45845"/>
    <w:rsid w:val="00C46AA3"/>
    <w:rsid w:val="00C46E58"/>
    <w:rsid w:val="00C477FC"/>
    <w:rsid w:val="00C51188"/>
    <w:rsid w:val="00C51A81"/>
    <w:rsid w:val="00C56FF9"/>
    <w:rsid w:val="00C623D0"/>
    <w:rsid w:val="00C6316D"/>
    <w:rsid w:val="00C659D7"/>
    <w:rsid w:val="00C75563"/>
    <w:rsid w:val="00C84B40"/>
    <w:rsid w:val="00C94410"/>
    <w:rsid w:val="00CA6FAC"/>
    <w:rsid w:val="00CB04B3"/>
    <w:rsid w:val="00CB348A"/>
    <w:rsid w:val="00CB5358"/>
    <w:rsid w:val="00CC3266"/>
    <w:rsid w:val="00CC5748"/>
    <w:rsid w:val="00CC57A2"/>
    <w:rsid w:val="00CC6861"/>
    <w:rsid w:val="00CE4824"/>
    <w:rsid w:val="00D03E93"/>
    <w:rsid w:val="00D044A3"/>
    <w:rsid w:val="00D0455E"/>
    <w:rsid w:val="00D1293F"/>
    <w:rsid w:val="00D16F99"/>
    <w:rsid w:val="00D21E85"/>
    <w:rsid w:val="00D2206A"/>
    <w:rsid w:val="00D227D8"/>
    <w:rsid w:val="00D2449D"/>
    <w:rsid w:val="00D322F7"/>
    <w:rsid w:val="00D5157C"/>
    <w:rsid w:val="00D61A39"/>
    <w:rsid w:val="00D63D6B"/>
    <w:rsid w:val="00D64817"/>
    <w:rsid w:val="00D71968"/>
    <w:rsid w:val="00D71CF3"/>
    <w:rsid w:val="00D81E99"/>
    <w:rsid w:val="00D8511E"/>
    <w:rsid w:val="00D916C1"/>
    <w:rsid w:val="00DA2A36"/>
    <w:rsid w:val="00DA4F77"/>
    <w:rsid w:val="00DA7D50"/>
    <w:rsid w:val="00DB0389"/>
    <w:rsid w:val="00DB119E"/>
    <w:rsid w:val="00DB2281"/>
    <w:rsid w:val="00DD6E2E"/>
    <w:rsid w:val="00E151F1"/>
    <w:rsid w:val="00E15458"/>
    <w:rsid w:val="00E20065"/>
    <w:rsid w:val="00E2298A"/>
    <w:rsid w:val="00E251C4"/>
    <w:rsid w:val="00E26633"/>
    <w:rsid w:val="00E31E11"/>
    <w:rsid w:val="00E46383"/>
    <w:rsid w:val="00E53EC8"/>
    <w:rsid w:val="00E735CE"/>
    <w:rsid w:val="00E94ABE"/>
    <w:rsid w:val="00E969B0"/>
    <w:rsid w:val="00EA099B"/>
    <w:rsid w:val="00EB2628"/>
    <w:rsid w:val="00EC2683"/>
    <w:rsid w:val="00EC31E4"/>
    <w:rsid w:val="00EC52BB"/>
    <w:rsid w:val="00ED1501"/>
    <w:rsid w:val="00ED4B70"/>
    <w:rsid w:val="00EE4229"/>
    <w:rsid w:val="00EF4273"/>
    <w:rsid w:val="00EF5B9D"/>
    <w:rsid w:val="00EF685F"/>
    <w:rsid w:val="00F00040"/>
    <w:rsid w:val="00F01592"/>
    <w:rsid w:val="00F023FC"/>
    <w:rsid w:val="00F27811"/>
    <w:rsid w:val="00F3552C"/>
    <w:rsid w:val="00F46A04"/>
    <w:rsid w:val="00F53BCE"/>
    <w:rsid w:val="00F6234B"/>
    <w:rsid w:val="00F65F25"/>
    <w:rsid w:val="00F82C5A"/>
    <w:rsid w:val="00F928F2"/>
    <w:rsid w:val="00FA23BA"/>
    <w:rsid w:val="00FC4668"/>
    <w:rsid w:val="00FC7A8A"/>
    <w:rsid w:val="00FD211E"/>
    <w:rsid w:val="00FD3171"/>
    <w:rsid w:val="00FD5F33"/>
    <w:rsid w:val="00FE3D79"/>
    <w:rsid w:val="00FE7E0A"/>
    <w:rsid w:val="00FF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A9B93"/>
  <w15:docId w15:val="{4C777306-1D8B-4789-A0BD-8CC0C500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  <w:rPr>
      <w:lang w:val="x-none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4B27D0"/>
    <w:pPr>
      <w:suppressAutoHyphens/>
      <w:ind w:left="72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CA0E8-1033-406B-A034-50BAE2353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2</TotalTime>
  <Pages>1</Pages>
  <Words>390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r. sv.sk.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Aldona Ciegyte</cp:lastModifiedBy>
  <cp:revision>4</cp:revision>
  <cp:lastPrinted>2025-10-29T14:14:00Z</cp:lastPrinted>
  <dcterms:created xsi:type="dcterms:W3CDTF">2025-10-29T14:15:00Z</dcterms:created>
  <dcterms:modified xsi:type="dcterms:W3CDTF">2025-10-29T14:22:00Z</dcterms:modified>
</cp:coreProperties>
</file>