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6590" w14:textId="114E1D99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 xml:space="preserve">DĖL </w:t>
      </w:r>
      <w:r w:rsidR="002F64EB">
        <w:rPr>
          <w:b/>
          <w:sz w:val="24"/>
        </w:rPr>
        <w:t>AUDITO ATLIKIMO VIEŠOJOJE ĮSTAIGOJE PANEVĖŽIO RAJONO SAVIVALDYBĖS POLIKLINIKOJE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52C4B1C7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</w:t>
      </w:r>
      <w:r w:rsidR="00AF51E4">
        <w:rPr>
          <w:sz w:val="24"/>
        </w:rPr>
        <w:t>spalio</w:t>
      </w:r>
      <w:r w:rsidR="00CB04B3" w:rsidRPr="004B27D0">
        <w:rPr>
          <w:sz w:val="24"/>
        </w:rPr>
        <w:t xml:space="preserve"> </w:t>
      </w:r>
      <w:r w:rsidR="00AF51E4">
        <w:rPr>
          <w:sz w:val="24"/>
        </w:rPr>
        <w:t>30</w:t>
      </w:r>
      <w:r w:rsidR="006C0881" w:rsidRPr="004B27D0">
        <w:rPr>
          <w:sz w:val="24"/>
        </w:rPr>
        <w:t xml:space="preserve"> d. Nr. T</w:t>
      </w:r>
      <w:r w:rsidR="00B05F69" w:rsidRPr="004B27D0">
        <w:rPr>
          <w:sz w:val="24"/>
        </w:rPr>
        <w:t>2</w:t>
      </w:r>
      <w:r w:rsidR="006C0881" w:rsidRPr="004B27D0">
        <w:rPr>
          <w:sz w:val="24"/>
        </w:rPr>
        <w:t>-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545A2F30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</w:r>
      <w:r w:rsidR="00D71968">
        <w:rPr>
          <w:sz w:val="24"/>
          <w:szCs w:val="24"/>
        </w:rPr>
        <w:t>2 dalies 17 punktu</w:t>
      </w:r>
      <w:r w:rsidRPr="004B27D0">
        <w:rPr>
          <w:sz w:val="24"/>
          <w:szCs w:val="24"/>
        </w:rPr>
        <w:t xml:space="preserve">, Lietuvos Respublikos </w:t>
      </w:r>
      <w:r w:rsidR="003D6E83">
        <w:rPr>
          <w:sz w:val="24"/>
          <w:szCs w:val="24"/>
        </w:rPr>
        <w:t>viešųjų įstaigų įstatymo</w:t>
      </w:r>
      <w:r w:rsidRPr="004B27D0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12</w:t>
      </w:r>
      <w:r w:rsidRPr="004B27D0">
        <w:rPr>
          <w:sz w:val="24"/>
          <w:szCs w:val="24"/>
        </w:rPr>
        <w:t xml:space="preserve"> straipsnio </w:t>
      </w:r>
      <w:r w:rsidR="003D6E83">
        <w:rPr>
          <w:sz w:val="24"/>
          <w:szCs w:val="24"/>
        </w:rPr>
        <w:t>1</w:t>
      </w:r>
      <w:r w:rsidRPr="004B27D0">
        <w:rPr>
          <w:sz w:val="24"/>
          <w:szCs w:val="24"/>
        </w:rPr>
        <w:t xml:space="preserve"> dali</w:t>
      </w:r>
      <w:r w:rsidR="003D6E83">
        <w:rPr>
          <w:sz w:val="24"/>
          <w:szCs w:val="24"/>
        </w:rPr>
        <w:t>es 12 p</w:t>
      </w:r>
      <w:r w:rsidR="003C1FEC">
        <w:rPr>
          <w:sz w:val="24"/>
          <w:szCs w:val="24"/>
        </w:rPr>
        <w:t>apunkčiu</w:t>
      </w:r>
      <w:r w:rsidR="0076638C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ir atsižvelgdama į viešosios įstaigos Panevėžio rajono savivaldybės poliklinikos 2025 m. spalio 4 d. raštą Nr. S-2365 „Dėl audito įmonės parinkimo“</w:t>
      </w:r>
      <w:r w:rsidRPr="004B27D0">
        <w:rPr>
          <w:sz w:val="24"/>
          <w:szCs w:val="24"/>
        </w:rPr>
        <w:t>, Panevėžio rajono savivaldybės taryba</w:t>
      </w:r>
      <w:r w:rsidR="00B66187">
        <w:rPr>
          <w:sz w:val="24"/>
          <w:szCs w:val="24"/>
        </w:rPr>
        <w:br/>
      </w:r>
      <w:r w:rsidRPr="004B27D0">
        <w:rPr>
          <w:sz w:val="24"/>
          <w:szCs w:val="24"/>
        </w:rPr>
        <w:t>n u s p r e n d ž i a:</w:t>
      </w:r>
    </w:p>
    <w:p w14:paraId="79F27092" w14:textId="77C0ABE4" w:rsidR="00C04867" w:rsidRDefault="003D6E83" w:rsidP="003D6E83">
      <w:pPr>
        <w:ind w:firstLine="720"/>
        <w:jc w:val="both"/>
        <w:rPr>
          <w:sz w:val="24"/>
          <w:szCs w:val="24"/>
        </w:rPr>
      </w:pPr>
      <w:r w:rsidRPr="003D6E83">
        <w:rPr>
          <w:sz w:val="24"/>
          <w:szCs w:val="24"/>
        </w:rPr>
        <w:t xml:space="preserve">Atlikti </w:t>
      </w:r>
      <w:r w:rsidR="00444A46">
        <w:rPr>
          <w:sz w:val="24"/>
          <w:szCs w:val="24"/>
        </w:rPr>
        <w:t>viešosios</w:t>
      </w:r>
      <w:r>
        <w:rPr>
          <w:sz w:val="24"/>
          <w:szCs w:val="24"/>
        </w:rPr>
        <w:t xml:space="preserve"> įstaigos Panevėžio rajono savivaldybės poliklinikos </w:t>
      </w:r>
      <w:r w:rsidR="00444A46">
        <w:rPr>
          <w:sz w:val="24"/>
          <w:szCs w:val="24"/>
        </w:rPr>
        <w:t>2025</w:t>
      </w:r>
      <w:r w:rsidR="00B66187">
        <w:rPr>
          <w:sz w:val="24"/>
          <w:szCs w:val="24"/>
        </w:rPr>
        <w:t>–2027</w:t>
      </w:r>
      <w:r w:rsidR="00444A46">
        <w:rPr>
          <w:sz w:val="24"/>
          <w:szCs w:val="24"/>
        </w:rPr>
        <w:t xml:space="preserve"> metų metinių finansinių ataskaitų rinkinių auditą.</w:t>
      </w: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04FEDC61" w:rsidR="00A71CCE" w:rsidRDefault="0076638C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372047" w14:textId="77777777" w:rsidR="0076638C" w:rsidRDefault="0076638C" w:rsidP="00725D83">
      <w:pPr>
        <w:jc w:val="both"/>
        <w:rPr>
          <w:sz w:val="24"/>
          <w:szCs w:val="24"/>
        </w:rPr>
      </w:pPr>
    </w:p>
    <w:p w14:paraId="4857B637" w14:textId="77777777" w:rsidR="0076638C" w:rsidRDefault="0076638C" w:rsidP="00725D83">
      <w:pPr>
        <w:jc w:val="both"/>
        <w:rPr>
          <w:sz w:val="24"/>
          <w:szCs w:val="24"/>
        </w:rPr>
      </w:pPr>
    </w:p>
    <w:p w14:paraId="6C7E3F52" w14:textId="77777777" w:rsidR="0076638C" w:rsidRDefault="0076638C" w:rsidP="00725D83">
      <w:pPr>
        <w:jc w:val="both"/>
        <w:rPr>
          <w:sz w:val="24"/>
          <w:szCs w:val="24"/>
        </w:rPr>
      </w:pPr>
    </w:p>
    <w:p w14:paraId="14F28B07" w14:textId="77777777" w:rsidR="0076638C" w:rsidRDefault="0076638C" w:rsidP="00725D83">
      <w:pPr>
        <w:jc w:val="both"/>
        <w:rPr>
          <w:sz w:val="24"/>
          <w:szCs w:val="24"/>
        </w:rPr>
      </w:pPr>
    </w:p>
    <w:p w14:paraId="34C7EFE4" w14:textId="77777777" w:rsidR="0076638C" w:rsidRDefault="0076638C" w:rsidP="00725D83">
      <w:pPr>
        <w:jc w:val="both"/>
        <w:rPr>
          <w:sz w:val="24"/>
          <w:szCs w:val="24"/>
        </w:rPr>
      </w:pPr>
    </w:p>
    <w:p w14:paraId="50E20814" w14:textId="77777777" w:rsidR="0076638C" w:rsidRDefault="0076638C" w:rsidP="00725D83">
      <w:pPr>
        <w:jc w:val="both"/>
        <w:rPr>
          <w:sz w:val="24"/>
          <w:szCs w:val="24"/>
        </w:rPr>
      </w:pPr>
    </w:p>
    <w:p w14:paraId="272ECF07" w14:textId="77777777" w:rsidR="0076638C" w:rsidRPr="004B27D0" w:rsidRDefault="0076638C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6AEB1D56" w14:textId="77777777" w:rsidR="00451BAE" w:rsidRPr="004B27D0" w:rsidRDefault="00451BAE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Renata Valantinienė</w:t>
      </w:r>
    </w:p>
    <w:p w14:paraId="58D16639" w14:textId="5611F944" w:rsidR="00725D83" w:rsidRPr="004B27D0" w:rsidRDefault="00512E55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202</w:t>
      </w:r>
      <w:r w:rsidR="002D246D">
        <w:rPr>
          <w:sz w:val="24"/>
          <w:szCs w:val="24"/>
        </w:rPr>
        <w:t>5</w:t>
      </w:r>
      <w:r w:rsidRPr="004B27D0">
        <w:rPr>
          <w:sz w:val="24"/>
          <w:szCs w:val="24"/>
        </w:rPr>
        <w:t>-</w:t>
      </w:r>
      <w:r w:rsidR="008A00CF">
        <w:rPr>
          <w:sz w:val="24"/>
          <w:szCs w:val="24"/>
        </w:rPr>
        <w:t>11</w:t>
      </w:r>
      <w:r w:rsidR="00490BAA" w:rsidRPr="004B27D0">
        <w:rPr>
          <w:sz w:val="24"/>
          <w:szCs w:val="24"/>
        </w:rPr>
        <w:t>-</w:t>
      </w:r>
      <w:r w:rsidR="00697860">
        <w:rPr>
          <w:sz w:val="24"/>
          <w:szCs w:val="24"/>
        </w:rPr>
        <w:t>0</w:t>
      </w:r>
      <w:r w:rsidR="008A00CF">
        <w:rPr>
          <w:sz w:val="24"/>
          <w:szCs w:val="24"/>
        </w:rPr>
        <w:t>7</w:t>
      </w: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53365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D60BDC2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727A0EDA" w14:textId="3739EABD" w:rsidR="00392873" w:rsidRDefault="00392873" w:rsidP="00392873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 xml:space="preserve">PANEVĖŽIO RAJONO SAVIVALDYBĖS ADMINISTRACIJOS </w:t>
      </w:r>
    </w:p>
    <w:p w14:paraId="4ABACBF4" w14:textId="1694B8F5" w:rsidR="00FF1A11" w:rsidRPr="004B27D0" w:rsidRDefault="00FF1A11" w:rsidP="003928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SVEIKATOS REIKALŲ KOORDINATORĖ (PATARĖJA)</w:t>
      </w:r>
    </w:p>
    <w:p w14:paraId="4F98C059" w14:textId="77777777" w:rsidR="00392873" w:rsidRPr="004B27D0" w:rsidRDefault="00392873" w:rsidP="00392873">
      <w:pPr>
        <w:rPr>
          <w:sz w:val="24"/>
          <w:szCs w:val="24"/>
        </w:rPr>
      </w:pPr>
    </w:p>
    <w:p w14:paraId="3217F99D" w14:textId="77777777" w:rsidR="00392873" w:rsidRPr="004B27D0" w:rsidRDefault="00392873" w:rsidP="00392873">
      <w:pPr>
        <w:rPr>
          <w:sz w:val="24"/>
          <w:szCs w:val="24"/>
        </w:rPr>
      </w:pPr>
    </w:p>
    <w:p w14:paraId="5CCFC95C" w14:textId="77777777" w:rsidR="00392873" w:rsidRPr="004B27D0" w:rsidRDefault="00392873" w:rsidP="00392873">
      <w:pPr>
        <w:rPr>
          <w:sz w:val="24"/>
          <w:szCs w:val="24"/>
        </w:rPr>
      </w:pPr>
      <w:r w:rsidRPr="004B27D0">
        <w:rPr>
          <w:sz w:val="24"/>
          <w:szCs w:val="24"/>
        </w:rPr>
        <w:t>Panevėžio rajono savivaldybės tarybai</w:t>
      </w:r>
    </w:p>
    <w:p w14:paraId="2A6CB9A5" w14:textId="77777777" w:rsidR="00392873" w:rsidRPr="004B27D0" w:rsidRDefault="00392873" w:rsidP="00392873">
      <w:pPr>
        <w:rPr>
          <w:sz w:val="24"/>
          <w:szCs w:val="24"/>
        </w:rPr>
      </w:pPr>
    </w:p>
    <w:p w14:paraId="281AC603" w14:textId="77777777" w:rsidR="00392873" w:rsidRPr="004B27D0" w:rsidRDefault="00392873" w:rsidP="00392873">
      <w:pPr>
        <w:rPr>
          <w:b/>
          <w:bCs/>
          <w:sz w:val="24"/>
          <w:szCs w:val="24"/>
        </w:rPr>
      </w:pPr>
      <w:bookmarkStart w:id="0" w:name="part_d3e452d13e5540e0a74f2dca06f35dbe"/>
      <w:bookmarkEnd w:id="0"/>
    </w:p>
    <w:p w14:paraId="262B171D" w14:textId="1A1D6BC9" w:rsidR="00392873" w:rsidRPr="004B27D0" w:rsidRDefault="00392873" w:rsidP="00392873">
      <w:pPr>
        <w:jc w:val="center"/>
        <w:rPr>
          <w:b/>
          <w:sz w:val="24"/>
        </w:rPr>
      </w:pPr>
      <w:r w:rsidRPr="004B27D0">
        <w:rPr>
          <w:b/>
          <w:bCs/>
          <w:sz w:val="24"/>
          <w:szCs w:val="24"/>
        </w:rPr>
        <w:t xml:space="preserve">SAVIVALDYBĖS TARYBOS </w:t>
      </w:r>
      <w:r w:rsidRPr="004B27D0">
        <w:rPr>
          <w:b/>
          <w:sz w:val="24"/>
          <w:szCs w:val="24"/>
        </w:rPr>
        <w:t>SPRENDIMO „</w:t>
      </w:r>
      <w:r w:rsidRPr="004B27D0">
        <w:rPr>
          <w:b/>
          <w:sz w:val="24"/>
        </w:rPr>
        <w:t xml:space="preserve">DĖL </w:t>
      </w:r>
      <w:r w:rsidR="00444A46" w:rsidRPr="00444A46">
        <w:rPr>
          <w:b/>
          <w:sz w:val="24"/>
        </w:rPr>
        <w:t>AUDITO ATLIKIMO VIEŠOJOJE ĮSTAIGOJE PANEVĖŽIO RAJONO SAVIVALDYBĖS POLIKLINIKOJE</w:t>
      </w:r>
      <w:r w:rsidRPr="004B27D0">
        <w:rPr>
          <w:b/>
          <w:sz w:val="24"/>
          <w:szCs w:val="24"/>
        </w:rPr>
        <w:t>“ PROJEKTO</w:t>
      </w:r>
      <w:r w:rsidRPr="004B27D0">
        <w:rPr>
          <w:b/>
          <w:sz w:val="24"/>
        </w:rPr>
        <w:t xml:space="preserve"> </w:t>
      </w:r>
      <w:r w:rsidRPr="004B27D0">
        <w:rPr>
          <w:b/>
          <w:bCs/>
          <w:sz w:val="24"/>
          <w:szCs w:val="24"/>
        </w:rPr>
        <w:t>AIŠKINAMASIS RAŠTAS</w:t>
      </w:r>
    </w:p>
    <w:p w14:paraId="5E228BF3" w14:textId="77777777" w:rsidR="00392873" w:rsidRPr="004B27D0" w:rsidRDefault="00392873" w:rsidP="00392873">
      <w:pPr>
        <w:jc w:val="center"/>
        <w:rPr>
          <w:b/>
          <w:bCs/>
          <w:sz w:val="24"/>
          <w:szCs w:val="24"/>
        </w:rPr>
      </w:pPr>
    </w:p>
    <w:p w14:paraId="6E5FD000" w14:textId="038EE1EC" w:rsidR="00392873" w:rsidRPr="004B27D0" w:rsidRDefault="004B27D0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202</w:t>
      </w:r>
      <w:r w:rsidR="00FF1A11">
        <w:rPr>
          <w:sz w:val="24"/>
          <w:szCs w:val="24"/>
        </w:rPr>
        <w:t>5</w:t>
      </w:r>
      <w:r w:rsidRPr="004B27D0">
        <w:rPr>
          <w:sz w:val="24"/>
          <w:szCs w:val="24"/>
        </w:rPr>
        <w:t xml:space="preserve"> m. </w:t>
      </w:r>
      <w:r w:rsidR="00444A46">
        <w:rPr>
          <w:sz w:val="24"/>
          <w:szCs w:val="24"/>
        </w:rPr>
        <w:t>spalio</w:t>
      </w:r>
      <w:r w:rsidRPr="004B27D0">
        <w:rPr>
          <w:sz w:val="24"/>
          <w:szCs w:val="24"/>
        </w:rPr>
        <w:t xml:space="preserve"> </w:t>
      </w:r>
      <w:r w:rsidR="00444A46">
        <w:rPr>
          <w:sz w:val="24"/>
          <w:szCs w:val="24"/>
        </w:rPr>
        <w:t>7</w:t>
      </w:r>
      <w:r w:rsidR="00392873" w:rsidRPr="004B27D0">
        <w:rPr>
          <w:sz w:val="24"/>
          <w:szCs w:val="24"/>
        </w:rPr>
        <w:t xml:space="preserve"> d.</w:t>
      </w:r>
    </w:p>
    <w:p w14:paraId="6CBB9153" w14:textId="77777777" w:rsidR="00392873" w:rsidRPr="004B27D0" w:rsidRDefault="00392873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72C30AC5" w14:textId="77777777" w:rsidR="00392873" w:rsidRPr="004B27D0" w:rsidRDefault="00392873" w:rsidP="00392873">
      <w:pPr>
        <w:jc w:val="both"/>
        <w:rPr>
          <w:sz w:val="24"/>
          <w:szCs w:val="24"/>
          <w:lang w:val="en-US"/>
        </w:rPr>
      </w:pPr>
    </w:p>
    <w:p w14:paraId="3F811DE1" w14:textId="23B83954" w:rsidR="00392873" w:rsidRPr="00B660E9" w:rsidRDefault="00392873" w:rsidP="00444A46">
      <w:pPr>
        <w:pStyle w:val="Sraopastraipa"/>
        <w:numPr>
          <w:ilvl w:val="0"/>
          <w:numId w:val="5"/>
        </w:numPr>
        <w:jc w:val="both"/>
        <w:rPr>
          <w:b/>
          <w:bCs/>
        </w:rPr>
      </w:pPr>
      <w:bookmarkStart w:id="1" w:name="part_891f08dbb0b543e1a7fe8042101551d5"/>
      <w:bookmarkEnd w:id="1"/>
      <w:r w:rsidRPr="00B660E9">
        <w:rPr>
          <w:b/>
          <w:bCs/>
        </w:rPr>
        <w:t>Sprendimo projekto tikslai ir uždaviniai</w:t>
      </w:r>
    </w:p>
    <w:p w14:paraId="58D8F6E6" w14:textId="7EA8EE5C" w:rsidR="00FE7E0A" w:rsidRPr="00B660E9" w:rsidRDefault="00392873" w:rsidP="00444A46">
      <w:pPr>
        <w:ind w:firstLine="720"/>
        <w:jc w:val="both"/>
        <w:rPr>
          <w:sz w:val="24"/>
          <w:szCs w:val="24"/>
        </w:rPr>
      </w:pPr>
      <w:r w:rsidRPr="00B660E9">
        <w:rPr>
          <w:sz w:val="24"/>
          <w:szCs w:val="24"/>
        </w:rPr>
        <w:t>Sprendimo projekto tikslas –</w:t>
      </w:r>
      <w:r w:rsidR="00444A46" w:rsidRPr="00B660E9">
        <w:rPr>
          <w:sz w:val="24"/>
          <w:szCs w:val="24"/>
        </w:rPr>
        <w:t xml:space="preserve"> priimti sprendimą dėl viešosios įstaigos Panevėžio rajono savivaldybės poliklinikos 2025–2027 metų metinių finansinių ataskaitų rinkinių audito atlikimo</w:t>
      </w:r>
      <w:r w:rsidR="0076638C" w:rsidRPr="00B660E9">
        <w:rPr>
          <w:sz w:val="24"/>
          <w:szCs w:val="24"/>
        </w:rPr>
        <w:t>.</w:t>
      </w:r>
    </w:p>
    <w:p w14:paraId="5814A488" w14:textId="77777777" w:rsidR="00FE7E0A" w:rsidRPr="00B660E9" w:rsidRDefault="00FE7E0A" w:rsidP="00FE7E0A">
      <w:pPr>
        <w:ind w:firstLine="720"/>
        <w:jc w:val="both"/>
        <w:rPr>
          <w:sz w:val="24"/>
          <w:szCs w:val="24"/>
          <w:lang w:eastAsia="lt-LT"/>
        </w:rPr>
      </w:pPr>
      <w:r w:rsidRPr="00B660E9">
        <w:rPr>
          <w:b/>
          <w:bCs/>
          <w:sz w:val="24"/>
          <w:szCs w:val="24"/>
          <w:lang w:eastAsia="lt-LT"/>
        </w:rPr>
        <w:t>2</w:t>
      </w:r>
      <w:r w:rsidRPr="00B660E9">
        <w:rPr>
          <w:sz w:val="24"/>
          <w:szCs w:val="24"/>
          <w:lang w:eastAsia="lt-LT"/>
        </w:rPr>
        <w:t xml:space="preserve">. </w:t>
      </w:r>
      <w:r w:rsidR="004B27D0" w:rsidRPr="00B660E9">
        <w:rPr>
          <w:b/>
          <w:bCs/>
          <w:sz w:val="24"/>
          <w:szCs w:val="24"/>
          <w:lang w:eastAsia="lt-LT"/>
        </w:rPr>
        <w:t>Siūlomos teisinio reguliavimo nuostatos ir laukiami rezultatai</w:t>
      </w:r>
    </w:p>
    <w:p w14:paraId="21C38952" w14:textId="45182DF3" w:rsidR="00FE7E0A" w:rsidRPr="00B660E9" w:rsidRDefault="00444A46" w:rsidP="00FE7E0A">
      <w:pPr>
        <w:ind w:firstLine="720"/>
        <w:jc w:val="both"/>
        <w:rPr>
          <w:sz w:val="24"/>
          <w:szCs w:val="24"/>
          <w:lang w:eastAsia="lt-LT"/>
        </w:rPr>
      </w:pPr>
      <w:r w:rsidRPr="00B660E9">
        <w:rPr>
          <w:sz w:val="24"/>
          <w:szCs w:val="24"/>
          <w:lang w:eastAsia="lt-LT"/>
        </w:rPr>
        <w:t>Lietuvos Respublikos vietos savivaldos įstatyme nustatyta, kad viešosios įstaigos nepriklausomas auditas atliekamas</w:t>
      </w:r>
      <w:r w:rsidR="00B660E9" w:rsidRPr="00B660E9">
        <w:rPr>
          <w:sz w:val="24"/>
          <w:szCs w:val="24"/>
          <w:lang w:eastAsia="lt-LT"/>
        </w:rPr>
        <w:t>,</w:t>
      </w:r>
      <w:r w:rsidR="00B66187" w:rsidRPr="00B660E9">
        <w:rPr>
          <w:sz w:val="24"/>
          <w:szCs w:val="24"/>
          <w:lang w:eastAsia="lt-LT"/>
        </w:rPr>
        <w:t xml:space="preserve"> </w:t>
      </w:r>
      <w:r w:rsidRPr="00B660E9">
        <w:rPr>
          <w:sz w:val="24"/>
          <w:szCs w:val="24"/>
          <w:lang w:eastAsia="lt-LT"/>
        </w:rPr>
        <w:t>kai Savivaldybės taryba priima tokį sprendimą</w:t>
      </w:r>
      <w:r w:rsidR="00AE4227" w:rsidRPr="00B660E9">
        <w:rPr>
          <w:sz w:val="24"/>
          <w:szCs w:val="24"/>
        </w:rPr>
        <w:t xml:space="preserve"> </w:t>
      </w:r>
      <w:r w:rsidR="00AE4227" w:rsidRPr="00B660E9">
        <w:rPr>
          <w:sz w:val="24"/>
          <w:szCs w:val="24"/>
          <w:lang w:eastAsia="lt-LT"/>
        </w:rPr>
        <w:t>dėl tam tikros veiklos nepriklausomo audito atlikimo savivaldybės įstaigose ar savivaldybės valdomose įmonėse</w:t>
      </w:r>
      <w:r w:rsidRPr="00B660E9">
        <w:rPr>
          <w:sz w:val="24"/>
          <w:szCs w:val="24"/>
          <w:lang w:eastAsia="lt-LT"/>
        </w:rPr>
        <w:t>. Lietuvos Respublikos viešųjų įstaigų įstatyme nustatyta, kad viešosios įstaigos metinių finansinių ataskaitų rinkinio auditas atliekamas</w:t>
      </w:r>
      <w:r w:rsidR="00B660E9" w:rsidRPr="00B660E9">
        <w:rPr>
          <w:sz w:val="24"/>
          <w:szCs w:val="24"/>
          <w:lang w:eastAsia="lt-LT"/>
        </w:rPr>
        <w:t>,</w:t>
      </w:r>
      <w:r w:rsidRPr="00B660E9">
        <w:rPr>
          <w:sz w:val="24"/>
          <w:szCs w:val="24"/>
          <w:lang w:eastAsia="lt-LT"/>
        </w:rPr>
        <w:t xml:space="preserve"> kai visuotinis dalininkų susirinkimas priima sp</w:t>
      </w:r>
      <w:r w:rsidR="00AE4227" w:rsidRPr="00B660E9">
        <w:rPr>
          <w:sz w:val="24"/>
          <w:szCs w:val="24"/>
          <w:lang w:eastAsia="lt-LT"/>
        </w:rPr>
        <w:t>rendimą dėl auditorius ar audito įmonės parinkimo</w:t>
      </w:r>
      <w:r w:rsidRPr="00B660E9">
        <w:rPr>
          <w:sz w:val="24"/>
          <w:szCs w:val="24"/>
          <w:lang w:eastAsia="lt-LT"/>
        </w:rPr>
        <w:t xml:space="preserve">. </w:t>
      </w:r>
    </w:p>
    <w:p w14:paraId="43A76FB6" w14:textId="77777777" w:rsidR="00B660E9" w:rsidRPr="00B660E9" w:rsidRDefault="00444A46" w:rsidP="00B660E9">
      <w:pPr>
        <w:ind w:firstLine="720"/>
        <w:jc w:val="both"/>
        <w:rPr>
          <w:sz w:val="24"/>
          <w:szCs w:val="24"/>
        </w:rPr>
      </w:pPr>
      <w:r w:rsidRPr="00B660E9">
        <w:rPr>
          <w:sz w:val="24"/>
          <w:szCs w:val="24"/>
          <w:lang w:eastAsia="lt-LT"/>
        </w:rPr>
        <w:t>Šiuo sprendimo projektu siūloma atlikti 202</w:t>
      </w:r>
      <w:r w:rsidR="00FE7E0A" w:rsidRPr="00B660E9">
        <w:rPr>
          <w:sz w:val="24"/>
          <w:szCs w:val="24"/>
          <w:lang w:eastAsia="lt-LT"/>
        </w:rPr>
        <w:t>5</w:t>
      </w:r>
      <w:r w:rsidRPr="00B660E9">
        <w:rPr>
          <w:sz w:val="24"/>
          <w:szCs w:val="24"/>
          <w:lang w:eastAsia="lt-LT"/>
        </w:rPr>
        <w:t>–202</w:t>
      </w:r>
      <w:r w:rsidR="00FE7E0A" w:rsidRPr="00B660E9">
        <w:rPr>
          <w:sz w:val="24"/>
          <w:szCs w:val="24"/>
          <w:lang w:eastAsia="lt-LT"/>
        </w:rPr>
        <w:t>7</w:t>
      </w:r>
      <w:r w:rsidRPr="00B660E9">
        <w:rPr>
          <w:sz w:val="24"/>
          <w:szCs w:val="24"/>
          <w:lang w:eastAsia="lt-LT"/>
        </w:rPr>
        <w:t xml:space="preserve"> metų metinių finansinių ataskaitų rinkinių auditą viešojoje įstaigoje Panevėžio rajono savivaldybės poliklinikoje</w:t>
      </w:r>
      <w:r w:rsidR="0076638C" w:rsidRPr="00B660E9">
        <w:rPr>
          <w:sz w:val="24"/>
          <w:szCs w:val="24"/>
          <w:lang w:eastAsia="lt-LT"/>
        </w:rPr>
        <w:t>. Lietuvos Respublikos viešųjų įstaigų įstatymo 20 straipsnio 2 punkto 17 papunktis numato, kad viešosios įstaigos vadovas atsakingas už auditoriaus ar audito įmonės parinkimo organizavimą.</w:t>
      </w:r>
      <w:r w:rsidRPr="00B660E9">
        <w:rPr>
          <w:sz w:val="24"/>
          <w:szCs w:val="24"/>
          <w:lang w:eastAsia="lt-LT"/>
        </w:rPr>
        <w:t xml:space="preserve"> Atlikus viešojo pirkimo procedūras ir pripažinus laimėtoją, </w:t>
      </w:r>
      <w:r w:rsidR="00B66187" w:rsidRPr="00B660E9">
        <w:rPr>
          <w:sz w:val="24"/>
          <w:szCs w:val="24"/>
          <w:lang w:eastAsia="lt-LT"/>
        </w:rPr>
        <w:t xml:space="preserve">numatoma </w:t>
      </w:r>
      <w:r w:rsidRPr="00B660E9">
        <w:rPr>
          <w:sz w:val="24"/>
          <w:szCs w:val="24"/>
          <w:lang w:eastAsia="lt-LT"/>
        </w:rPr>
        <w:t>reng</w:t>
      </w:r>
      <w:r w:rsidR="00B66187" w:rsidRPr="00B660E9">
        <w:rPr>
          <w:sz w:val="24"/>
          <w:szCs w:val="24"/>
          <w:lang w:eastAsia="lt-LT"/>
        </w:rPr>
        <w:t>ti</w:t>
      </w:r>
      <w:r w:rsidR="00FE7E0A" w:rsidRPr="00B660E9">
        <w:rPr>
          <w:sz w:val="24"/>
          <w:szCs w:val="24"/>
          <w:lang w:eastAsia="lt-LT"/>
        </w:rPr>
        <w:t xml:space="preserve"> </w:t>
      </w:r>
      <w:r w:rsidR="00B660E9" w:rsidRPr="00B660E9">
        <w:rPr>
          <w:sz w:val="24"/>
          <w:szCs w:val="24"/>
          <w:lang w:eastAsia="lt-LT"/>
        </w:rPr>
        <w:t>Savivaldybės m</w:t>
      </w:r>
      <w:r w:rsidR="00FE7E0A" w:rsidRPr="00B660E9">
        <w:rPr>
          <w:sz w:val="24"/>
          <w:szCs w:val="24"/>
          <w:lang w:eastAsia="lt-LT"/>
        </w:rPr>
        <w:t>ero potvark</w:t>
      </w:r>
      <w:r w:rsidR="00B66187" w:rsidRPr="00B660E9">
        <w:rPr>
          <w:sz w:val="24"/>
          <w:szCs w:val="24"/>
          <w:lang w:eastAsia="lt-LT"/>
        </w:rPr>
        <w:t>į</w:t>
      </w:r>
      <w:r w:rsidR="00FE7E0A" w:rsidRPr="00B660E9">
        <w:rPr>
          <w:sz w:val="24"/>
          <w:szCs w:val="24"/>
          <w:lang w:eastAsia="lt-LT"/>
        </w:rPr>
        <w:t xml:space="preserve"> </w:t>
      </w:r>
      <w:r w:rsidRPr="00B660E9">
        <w:rPr>
          <w:sz w:val="24"/>
          <w:szCs w:val="24"/>
          <w:lang w:eastAsia="lt-LT"/>
        </w:rPr>
        <w:t>dėl konkrečios audito įmonės pa</w:t>
      </w:r>
      <w:r w:rsidR="00C623D0" w:rsidRPr="00B660E9">
        <w:rPr>
          <w:sz w:val="24"/>
          <w:szCs w:val="24"/>
          <w:lang w:eastAsia="lt-LT"/>
        </w:rPr>
        <w:t>rinkimo</w:t>
      </w:r>
      <w:r w:rsidRPr="00B660E9">
        <w:rPr>
          <w:sz w:val="24"/>
          <w:szCs w:val="24"/>
          <w:lang w:eastAsia="lt-LT"/>
        </w:rPr>
        <w:t>.</w:t>
      </w:r>
    </w:p>
    <w:p w14:paraId="5B434D06" w14:textId="21F1BAAB" w:rsidR="00392873" w:rsidRPr="00B660E9" w:rsidRDefault="00B660E9" w:rsidP="00B660E9">
      <w:pPr>
        <w:ind w:firstLine="720"/>
        <w:jc w:val="both"/>
        <w:rPr>
          <w:sz w:val="24"/>
          <w:szCs w:val="24"/>
        </w:rPr>
      </w:pPr>
      <w:r w:rsidRPr="00B660E9">
        <w:rPr>
          <w:b/>
          <w:bCs/>
          <w:sz w:val="24"/>
          <w:szCs w:val="24"/>
        </w:rPr>
        <w:t>3.</w:t>
      </w:r>
      <w:r w:rsidRPr="00B660E9">
        <w:rPr>
          <w:sz w:val="24"/>
          <w:szCs w:val="24"/>
        </w:rPr>
        <w:t xml:space="preserve"> </w:t>
      </w:r>
      <w:r w:rsidR="00392873" w:rsidRPr="00B660E9">
        <w:rPr>
          <w:b/>
          <w:bCs/>
          <w:sz w:val="24"/>
          <w:szCs w:val="24"/>
        </w:rPr>
        <w:t xml:space="preserve">Lėšų poreikis ir šaltiniai </w:t>
      </w:r>
    </w:p>
    <w:p w14:paraId="617BE247" w14:textId="77777777" w:rsidR="00B660E9" w:rsidRPr="00B660E9" w:rsidRDefault="00E151F1" w:rsidP="00B660E9">
      <w:pPr>
        <w:ind w:left="720"/>
        <w:jc w:val="both"/>
        <w:rPr>
          <w:b/>
          <w:bCs/>
          <w:sz w:val="24"/>
          <w:szCs w:val="24"/>
        </w:rPr>
      </w:pPr>
      <w:r w:rsidRPr="00B660E9">
        <w:rPr>
          <w:sz w:val="24"/>
          <w:szCs w:val="24"/>
          <w:lang w:eastAsia="en-US"/>
        </w:rPr>
        <w:t>Nėra.</w:t>
      </w:r>
    </w:p>
    <w:p w14:paraId="46CC2900" w14:textId="68355B6F" w:rsidR="00392873" w:rsidRPr="00B660E9" w:rsidRDefault="00B660E9" w:rsidP="00B660E9">
      <w:pPr>
        <w:ind w:left="720"/>
        <w:jc w:val="both"/>
        <w:rPr>
          <w:b/>
          <w:bCs/>
          <w:sz w:val="24"/>
          <w:szCs w:val="24"/>
        </w:rPr>
      </w:pPr>
      <w:r w:rsidRPr="00B660E9">
        <w:rPr>
          <w:b/>
          <w:bCs/>
          <w:sz w:val="24"/>
          <w:szCs w:val="24"/>
        </w:rPr>
        <w:t xml:space="preserve">4. </w:t>
      </w:r>
      <w:r w:rsidR="004B27D0" w:rsidRPr="00B660E9">
        <w:rPr>
          <w:b/>
          <w:bCs/>
          <w:sz w:val="24"/>
          <w:szCs w:val="24"/>
          <w:lang w:eastAsia="lt-LT"/>
        </w:rPr>
        <w:t>Kiti reikalingi pagrindimai, skaičiavimai ar paaiškinimai</w:t>
      </w:r>
    </w:p>
    <w:p w14:paraId="214DD1DF" w14:textId="63D60909" w:rsidR="00392873" w:rsidRPr="00B660E9" w:rsidRDefault="00E151F1" w:rsidP="00392873">
      <w:pPr>
        <w:pStyle w:val="Pagrindinistekstas2"/>
        <w:spacing w:after="0" w:line="240" w:lineRule="auto"/>
        <w:ind w:firstLine="720"/>
        <w:jc w:val="both"/>
      </w:pPr>
      <w:bookmarkStart w:id="2" w:name="part_1b53bab76bf249e7800178b541b89704"/>
      <w:bookmarkEnd w:id="2"/>
      <w:r w:rsidRPr="00B660E9">
        <w:t>Nėra.</w:t>
      </w:r>
    </w:p>
    <w:p w14:paraId="41792EEE" w14:textId="77777777" w:rsidR="00392873" w:rsidRPr="00B660E9" w:rsidRDefault="00392873" w:rsidP="00392873">
      <w:pPr>
        <w:pStyle w:val="Pagrindinistekstas2"/>
        <w:spacing w:after="0" w:line="240" w:lineRule="auto"/>
        <w:ind w:left="1080"/>
        <w:jc w:val="both"/>
      </w:pPr>
    </w:p>
    <w:p w14:paraId="610A2EE9" w14:textId="77777777" w:rsidR="00392873" w:rsidRPr="004B27D0" w:rsidRDefault="00392873" w:rsidP="00392873">
      <w:pPr>
        <w:ind w:left="720" w:hanging="360"/>
        <w:rPr>
          <w:sz w:val="24"/>
          <w:szCs w:val="24"/>
        </w:rPr>
      </w:pPr>
    </w:p>
    <w:p w14:paraId="5EB6814D" w14:textId="1C53ADF0" w:rsidR="00392873" w:rsidRPr="004B27D0" w:rsidRDefault="00392873" w:rsidP="00392873">
      <w:pPr>
        <w:spacing w:line="276" w:lineRule="auto"/>
        <w:rPr>
          <w:sz w:val="24"/>
          <w:szCs w:val="24"/>
        </w:rPr>
      </w:pPr>
      <w:r w:rsidRPr="004B27D0">
        <w:rPr>
          <w:sz w:val="24"/>
          <w:szCs w:val="24"/>
        </w:rPr>
        <w:t>S</w:t>
      </w:r>
      <w:r w:rsidR="00FF1A11">
        <w:rPr>
          <w:sz w:val="24"/>
          <w:szCs w:val="24"/>
        </w:rPr>
        <w:t>veikatos reikalų koordinatorė</w:t>
      </w:r>
      <w:r w:rsidRPr="004B27D0">
        <w:rPr>
          <w:sz w:val="24"/>
          <w:szCs w:val="24"/>
        </w:rPr>
        <w:t xml:space="preserve"> (</w:t>
      </w:r>
      <w:r w:rsidR="00FF1A11">
        <w:rPr>
          <w:sz w:val="24"/>
          <w:szCs w:val="24"/>
        </w:rPr>
        <w:t>patarėja</w:t>
      </w:r>
      <w:r w:rsidRPr="004B27D0">
        <w:rPr>
          <w:sz w:val="24"/>
          <w:szCs w:val="24"/>
        </w:rPr>
        <w:t>)                                                             Renata Valantinienė</w:t>
      </w:r>
    </w:p>
    <w:p w14:paraId="1A8B4CF4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D13E848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FC3027A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742C09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6E3122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03C764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A9345C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EE8F36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9CDB56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B49F6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54501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44907C9C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sectPr w:rsidR="005A7792" w:rsidRPr="004B27D0" w:rsidSect="0053365A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A2C6" w14:textId="77777777" w:rsidR="008B1DF1" w:rsidRDefault="008B1DF1">
      <w:r>
        <w:separator/>
      </w:r>
    </w:p>
  </w:endnote>
  <w:endnote w:type="continuationSeparator" w:id="0">
    <w:p w14:paraId="2F7A5289" w14:textId="77777777" w:rsidR="008B1DF1" w:rsidRDefault="008B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4AA7" w14:textId="77777777" w:rsidR="008B1DF1" w:rsidRDefault="008B1DF1">
      <w:r>
        <w:separator/>
      </w:r>
    </w:p>
  </w:footnote>
  <w:footnote w:type="continuationSeparator" w:id="0">
    <w:p w14:paraId="565FAD17" w14:textId="77777777" w:rsidR="008B1DF1" w:rsidRDefault="008B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BC0" w14:textId="3A1A7710" w:rsidR="007A065D" w:rsidRDefault="007A065D" w:rsidP="009D328C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>
          <v:imagedata r:id="rId1" o:title=""/>
        </v:shape>
        <o:OLEObject Type="Embed" ProgID="PI3.Image" ShapeID="_x0000_i1025" DrawAspect="Content" ObjectID="_1821598656" r:id="rId2"/>
      </w:object>
    </w:r>
  </w:p>
  <w:p w14:paraId="7FB7FF54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AB9"/>
    <w:multiLevelType w:val="hybridMultilevel"/>
    <w:tmpl w:val="F02EC804"/>
    <w:lvl w:ilvl="0" w:tplc="995CC7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E3178"/>
    <w:multiLevelType w:val="hybridMultilevel"/>
    <w:tmpl w:val="4510CFB2"/>
    <w:lvl w:ilvl="0" w:tplc="1956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E13A1"/>
    <w:multiLevelType w:val="hybridMultilevel"/>
    <w:tmpl w:val="46708E6A"/>
    <w:lvl w:ilvl="0" w:tplc="89061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1"/>
  </w:num>
  <w:num w:numId="2" w16cid:durableId="776216049">
    <w:abstractNumId w:val="5"/>
  </w:num>
  <w:num w:numId="3" w16cid:durableId="2039163232">
    <w:abstractNumId w:val="4"/>
  </w:num>
  <w:num w:numId="4" w16cid:durableId="47463042">
    <w:abstractNumId w:val="3"/>
  </w:num>
  <w:num w:numId="5" w16cid:durableId="1078406620">
    <w:abstractNumId w:val="2"/>
  </w:num>
  <w:num w:numId="6" w16cid:durableId="11392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61A7F"/>
    <w:rsid w:val="000639D1"/>
    <w:rsid w:val="0006657D"/>
    <w:rsid w:val="00070DFD"/>
    <w:rsid w:val="00071648"/>
    <w:rsid w:val="00073655"/>
    <w:rsid w:val="00081A51"/>
    <w:rsid w:val="00083504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048EF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0FDC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863"/>
    <w:rsid w:val="00226C07"/>
    <w:rsid w:val="00230A43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EB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1718"/>
    <w:rsid w:val="003920C1"/>
    <w:rsid w:val="00392873"/>
    <w:rsid w:val="003A38B6"/>
    <w:rsid w:val="003B500E"/>
    <w:rsid w:val="003B5B3D"/>
    <w:rsid w:val="003C1FEC"/>
    <w:rsid w:val="003C5F59"/>
    <w:rsid w:val="003D0DB5"/>
    <w:rsid w:val="003D6E83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4A46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68C9"/>
    <w:rsid w:val="00647F47"/>
    <w:rsid w:val="00651E16"/>
    <w:rsid w:val="00662532"/>
    <w:rsid w:val="00665E6E"/>
    <w:rsid w:val="00671761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1028"/>
    <w:rsid w:val="006B4C82"/>
    <w:rsid w:val="006B5298"/>
    <w:rsid w:val="006C0881"/>
    <w:rsid w:val="006C1B76"/>
    <w:rsid w:val="006C3AB6"/>
    <w:rsid w:val="006E46E7"/>
    <w:rsid w:val="006E602C"/>
    <w:rsid w:val="00703F96"/>
    <w:rsid w:val="00723479"/>
    <w:rsid w:val="00725D83"/>
    <w:rsid w:val="007404FB"/>
    <w:rsid w:val="00746E6A"/>
    <w:rsid w:val="00756B24"/>
    <w:rsid w:val="00757356"/>
    <w:rsid w:val="0076638C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878A0"/>
    <w:rsid w:val="00890709"/>
    <w:rsid w:val="00891B06"/>
    <w:rsid w:val="008A00CF"/>
    <w:rsid w:val="008A0121"/>
    <w:rsid w:val="008B1DF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4227"/>
    <w:rsid w:val="00AE50B1"/>
    <w:rsid w:val="00AE78FD"/>
    <w:rsid w:val="00AF13A4"/>
    <w:rsid w:val="00AF36FA"/>
    <w:rsid w:val="00AF51E4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660E9"/>
    <w:rsid w:val="00B66187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2BC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23D0"/>
    <w:rsid w:val="00C6316D"/>
    <w:rsid w:val="00C659D7"/>
    <w:rsid w:val="00C75563"/>
    <w:rsid w:val="00C84B40"/>
    <w:rsid w:val="00C94410"/>
    <w:rsid w:val="00CA6FAC"/>
    <w:rsid w:val="00CB04B3"/>
    <w:rsid w:val="00CB348A"/>
    <w:rsid w:val="00CB5358"/>
    <w:rsid w:val="00CC5748"/>
    <w:rsid w:val="00CC57A2"/>
    <w:rsid w:val="00CC6861"/>
    <w:rsid w:val="00CE4824"/>
    <w:rsid w:val="00D03E93"/>
    <w:rsid w:val="00D044A3"/>
    <w:rsid w:val="00D0455E"/>
    <w:rsid w:val="00D1293F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968"/>
    <w:rsid w:val="00D71CF3"/>
    <w:rsid w:val="00D8511E"/>
    <w:rsid w:val="00D916C1"/>
    <w:rsid w:val="00DA2A36"/>
    <w:rsid w:val="00DA4F77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  <w:rsid w:val="00FE42FE"/>
    <w:rsid w:val="00FE7E0A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Rita Karpavičienė</cp:lastModifiedBy>
  <cp:revision>2</cp:revision>
  <cp:lastPrinted>2025-10-07T12:30:00Z</cp:lastPrinted>
  <dcterms:created xsi:type="dcterms:W3CDTF">2025-10-10T07:51:00Z</dcterms:created>
  <dcterms:modified xsi:type="dcterms:W3CDTF">2025-10-10T07:51:00Z</dcterms:modified>
</cp:coreProperties>
</file>