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D560" w14:textId="762FCB0C" w:rsidR="00F23BA3" w:rsidRDefault="00F23BA3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BF5AB2">
        <w:rPr>
          <w:b/>
          <w:sz w:val="24"/>
        </w:rPr>
        <w:t>2</w:t>
      </w:r>
      <w:r w:rsidR="00D37483">
        <w:rPr>
          <w:b/>
          <w:sz w:val="24"/>
        </w:rPr>
        <w:t>5</w:t>
      </w:r>
      <w:r w:rsidR="005E149E">
        <w:rPr>
          <w:b/>
          <w:sz w:val="24"/>
        </w:rPr>
        <w:t>–2026 M.</w:t>
      </w:r>
      <w:r>
        <w:rPr>
          <w:b/>
          <w:sz w:val="24"/>
        </w:rPr>
        <w:t xml:space="preserve"> M. BRANDOS EGZAMINŲ BAZINĖS MOKYKLOS SKYRIMO</w:t>
      </w:r>
    </w:p>
    <w:p w14:paraId="09CFA3DD" w14:textId="77777777" w:rsidR="00F23BA3" w:rsidRPr="00C67637" w:rsidRDefault="00F23BA3">
      <w:pPr>
        <w:jc w:val="center"/>
        <w:rPr>
          <w:sz w:val="24"/>
        </w:rPr>
      </w:pPr>
    </w:p>
    <w:p w14:paraId="7DCE0828" w14:textId="77777777" w:rsidR="00F23BA3" w:rsidRPr="00C67637" w:rsidRDefault="00F23BA3">
      <w:pPr>
        <w:jc w:val="center"/>
        <w:rPr>
          <w:sz w:val="24"/>
        </w:rPr>
      </w:pPr>
    </w:p>
    <w:p w14:paraId="641BF38B" w14:textId="29331C07" w:rsidR="00F23BA3" w:rsidRDefault="00F23BA3">
      <w:pPr>
        <w:jc w:val="center"/>
        <w:rPr>
          <w:sz w:val="24"/>
        </w:rPr>
      </w:pPr>
      <w:r>
        <w:rPr>
          <w:sz w:val="24"/>
        </w:rPr>
        <w:t>20</w:t>
      </w:r>
      <w:r w:rsidR="003B4AE6">
        <w:rPr>
          <w:sz w:val="24"/>
        </w:rPr>
        <w:t>2</w:t>
      </w:r>
      <w:r w:rsidR="005E149E">
        <w:rPr>
          <w:sz w:val="24"/>
        </w:rPr>
        <w:t>5</w:t>
      </w:r>
      <w:r w:rsidR="0039204A">
        <w:rPr>
          <w:sz w:val="24"/>
        </w:rPr>
        <w:t xml:space="preserve"> m. </w:t>
      </w:r>
      <w:r w:rsidR="000A3904">
        <w:rPr>
          <w:sz w:val="24"/>
        </w:rPr>
        <w:t xml:space="preserve">rugsėjo     </w:t>
      </w:r>
      <w:r w:rsidR="002825DF">
        <w:rPr>
          <w:sz w:val="24"/>
        </w:rPr>
        <w:t xml:space="preserve"> </w:t>
      </w:r>
      <w:r w:rsidR="0039204A">
        <w:rPr>
          <w:sz w:val="24"/>
        </w:rPr>
        <w:t xml:space="preserve">d. Nr. </w:t>
      </w:r>
      <w:r w:rsidR="00ED2D80">
        <w:rPr>
          <w:sz w:val="24"/>
        </w:rPr>
        <w:t>M</w:t>
      </w:r>
      <w:r w:rsidR="00DA7657">
        <w:rPr>
          <w:sz w:val="24"/>
        </w:rPr>
        <w:t>-</w:t>
      </w:r>
    </w:p>
    <w:p w14:paraId="1F5B1602" w14:textId="77777777" w:rsidR="00F23BA3" w:rsidRDefault="00F23BA3">
      <w:pPr>
        <w:jc w:val="center"/>
        <w:rPr>
          <w:sz w:val="24"/>
        </w:rPr>
      </w:pPr>
      <w:r>
        <w:rPr>
          <w:sz w:val="24"/>
        </w:rPr>
        <w:t>Panevėžys</w:t>
      </w:r>
    </w:p>
    <w:p w14:paraId="0467FD88" w14:textId="77777777" w:rsidR="00F23BA3" w:rsidRDefault="00F23BA3">
      <w:pPr>
        <w:jc w:val="center"/>
        <w:rPr>
          <w:sz w:val="24"/>
        </w:rPr>
      </w:pPr>
    </w:p>
    <w:p w14:paraId="247603BA" w14:textId="77777777" w:rsidR="00F23BA3" w:rsidRDefault="00F23BA3">
      <w:pPr>
        <w:jc w:val="center"/>
        <w:rPr>
          <w:sz w:val="24"/>
        </w:rPr>
      </w:pPr>
    </w:p>
    <w:p w14:paraId="5E79CEAF" w14:textId="6DB57812" w:rsidR="00F23BA3" w:rsidRPr="00256333" w:rsidRDefault="00F23BA3" w:rsidP="00DA7657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56333">
        <w:rPr>
          <w:sz w:val="24"/>
          <w:szCs w:val="24"/>
        </w:rPr>
        <w:t xml:space="preserve">Vadovaudamasis </w:t>
      </w:r>
      <w:r w:rsidR="00ED2D80" w:rsidRPr="00256333">
        <w:rPr>
          <w:sz w:val="24"/>
          <w:szCs w:val="24"/>
        </w:rPr>
        <w:t xml:space="preserve">Lietuvos Respublikos vietos savivaldos įstatymo 25 straipsnio 5 dalimi ir </w:t>
      </w:r>
      <w:r w:rsidRPr="00256333">
        <w:rPr>
          <w:sz w:val="24"/>
          <w:szCs w:val="24"/>
        </w:rPr>
        <w:t xml:space="preserve">Brandos egzaminų organizavimo ir vykdymo tvarkos aprašo, patvirtinto Lietuvos Respublikos švietimo ir mokslo ministro </w:t>
      </w:r>
      <w:r w:rsidR="00D37483" w:rsidRPr="00256333">
        <w:rPr>
          <w:color w:val="000000"/>
          <w:sz w:val="24"/>
          <w:szCs w:val="24"/>
        </w:rPr>
        <w:t>2023 m. rugsėjo 11 d. įsakymą Nr. V-1187 „Dėl Valstybinių brandos egzaminų organizavimo ir vykdymo tvarkos aprašo patvirtinimo“</w:t>
      </w:r>
      <w:r w:rsidRPr="00256333">
        <w:rPr>
          <w:sz w:val="24"/>
          <w:szCs w:val="24"/>
        </w:rPr>
        <w:t>, 5</w:t>
      </w:r>
      <w:r w:rsidR="008A28FB" w:rsidRPr="00256333">
        <w:rPr>
          <w:sz w:val="24"/>
          <w:szCs w:val="24"/>
        </w:rPr>
        <w:t>4</w:t>
      </w:r>
      <w:r w:rsidRPr="00256333">
        <w:rPr>
          <w:sz w:val="24"/>
          <w:szCs w:val="24"/>
        </w:rPr>
        <w:t xml:space="preserve"> punktu,</w:t>
      </w:r>
    </w:p>
    <w:p w14:paraId="01FB00CC" w14:textId="21E942C5" w:rsidR="00F23BA3" w:rsidRPr="00256333" w:rsidRDefault="00F23BA3" w:rsidP="00DA7657">
      <w:pPr>
        <w:ind w:firstLine="567"/>
        <w:jc w:val="both"/>
        <w:rPr>
          <w:sz w:val="24"/>
          <w:szCs w:val="24"/>
        </w:rPr>
      </w:pPr>
      <w:r w:rsidRPr="00256333">
        <w:rPr>
          <w:sz w:val="24"/>
          <w:szCs w:val="24"/>
        </w:rPr>
        <w:t xml:space="preserve">s k i r i u </w:t>
      </w:r>
      <w:r w:rsidR="00370ECC">
        <w:rPr>
          <w:sz w:val="24"/>
          <w:szCs w:val="24"/>
        </w:rPr>
        <w:t xml:space="preserve">Paįstrio Juozo Zikaro </w:t>
      </w:r>
      <w:r w:rsidR="0039204A" w:rsidRPr="00256333">
        <w:rPr>
          <w:sz w:val="24"/>
          <w:szCs w:val="24"/>
        </w:rPr>
        <w:t>gimnaziją</w:t>
      </w:r>
      <w:r w:rsidRPr="00256333">
        <w:rPr>
          <w:sz w:val="24"/>
          <w:szCs w:val="24"/>
        </w:rPr>
        <w:t xml:space="preserve"> 20</w:t>
      </w:r>
      <w:r w:rsidR="00BF5AB2" w:rsidRPr="00256333">
        <w:rPr>
          <w:sz w:val="24"/>
          <w:szCs w:val="24"/>
        </w:rPr>
        <w:t>2</w:t>
      </w:r>
      <w:r w:rsidR="00D37483" w:rsidRPr="00256333">
        <w:rPr>
          <w:sz w:val="24"/>
          <w:szCs w:val="24"/>
        </w:rPr>
        <w:t>5</w:t>
      </w:r>
      <w:r w:rsidR="005E149E">
        <w:rPr>
          <w:sz w:val="24"/>
          <w:szCs w:val="24"/>
        </w:rPr>
        <w:t>–2026 m.</w:t>
      </w:r>
      <w:r w:rsidRPr="00256333">
        <w:rPr>
          <w:sz w:val="24"/>
          <w:szCs w:val="24"/>
        </w:rPr>
        <w:t xml:space="preserve"> m. brandos egzaminų bazine mokykla.</w:t>
      </w:r>
    </w:p>
    <w:p w14:paraId="155A30D5" w14:textId="77777777" w:rsidR="00F23BA3" w:rsidRPr="00256333" w:rsidRDefault="00F23BA3" w:rsidP="00DA7657">
      <w:pPr>
        <w:jc w:val="both"/>
        <w:rPr>
          <w:sz w:val="24"/>
          <w:szCs w:val="24"/>
        </w:rPr>
      </w:pPr>
    </w:p>
    <w:p w14:paraId="401020FD" w14:textId="77777777" w:rsidR="00F23BA3" w:rsidRPr="00256333" w:rsidRDefault="00F23BA3" w:rsidP="00DA7657">
      <w:pPr>
        <w:jc w:val="both"/>
        <w:rPr>
          <w:sz w:val="24"/>
          <w:szCs w:val="24"/>
        </w:rPr>
      </w:pPr>
    </w:p>
    <w:p w14:paraId="5D16CEA5" w14:textId="2EC0F5F9" w:rsidR="00315153" w:rsidRPr="00256333" w:rsidRDefault="00315153" w:rsidP="005E149E">
      <w:pPr>
        <w:spacing w:line="254" w:lineRule="auto"/>
        <w:rPr>
          <w:sz w:val="24"/>
          <w:szCs w:val="24"/>
        </w:rPr>
      </w:pPr>
      <w:r w:rsidRPr="00256333">
        <w:rPr>
          <w:sz w:val="24"/>
          <w:szCs w:val="24"/>
        </w:rPr>
        <w:t>Savivaldybės mer</w:t>
      </w:r>
      <w:r w:rsidR="005E149E">
        <w:rPr>
          <w:sz w:val="24"/>
          <w:szCs w:val="24"/>
        </w:rPr>
        <w:t>as</w:t>
      </w:r>
      <w:r w:rsidR="005E149E">
        <w:rPr>
          <w:sz w:val="24"/>
          <w:szCs w:val="24"/>
        </w:rPr>
        <w:tab/>
      </w:r>
      <w:r w:rsidR="005E149E">
        <w:rPr>
          <w:sz w:val="24"/>
          <w:szCs w:val="24"/>
        </w:rPr>
        <w:tab/>
      </w:r>
      <w:r w:rsidR="005E149E">
        <w:rPr>
          <w:sz w:val="24"/>
          <w:szCs w:val="24"/>
        </w:rPr>
        <w:tab/>
      </w:r>
      <w:r w:rsidR="005E149E">
        <w:rPr>
          <w:sz w:val="24"/>
          <w:szCs w:val="24"/>
        </w:rPr>
        <w:tab/>
      </w:r>
      <w:r w:rsidR="005E149E">
        <w:rPr>
          <w:sz w:val="24"/>
          <w:szCs w:val="24"/>
        </w:rPr>
        <w:tab/>
      </w:r>
      <w:r w:rsidR="005E149E">
        <w:rPr>
          <w:sz w:val="24"/>
          <w:szCs w:val="24"/>
        </w:rPr>
        <w:tab/>
      </w:r>
      <w:r w:rsidR="005E149E">
        <w:rPr>
          <w:sz w:val="24"/>
          <w:szCs w:val="24"/>
        </w:rPr>
        <w:tab/>
      </w:r>
      <w:r w:rsidR="005E149E">
        <w:rPr>
          <w:sz w:val="24"/>
          <w:szCs w:val="24"/>
        </w:rPr>
        <w:tab/>
      </w:r>
      <w:r w:rsidR="005E149E">
        <w:rPr>
          <w:sz w:val="24"/>
          <w:szCs w:val="24"/>
        </w:rPr>
        <w:tab/>
        <w:t>Antanas Pocius</w:t>
      </w:r>
      <w:r w:rsidRPr="00256333">
        <w:rPr>
          <w:sz w:val="24"/>
          <w:szCs w:val="24"/>
        </w:rPr>
        <w:tab/>
      </w:r>
    </w:p>
    <w:p w14:paraId="1BCF77AA" w14:textId="77777777" w:rsidR="00F23BA3" w:rsidRDefault="00F23BA3">
      <w:pPr>
        <w:pStyle w:val="Antrat1"/>
        <w:rPr>
          <w:szCs w:val="24"/>
        </w:rPr>
      </w:pPr>
    </w:p>
    <w:p w14:paraId="012E6B62" w14:textId="77777777" w:rsidR="00F23BA3" w:rsidRDefault="00F23BA3">
      <w:pPr>
        <w:rPr>
          <w:sz w:val="24"/>
        </w:rPr>
      </w:pPr>
    </w:p>
    <w:p w14:paraId="6CDA5209" w14:textId="77777777" w:rsidR="00F23BA3" w:rsidRDefault="00F23BA3">
      <w:pPr>
        <w:rPr>
          <w:sz w:val="24"/>
        </w:rPr>
      </w:pPr>
    </w:p>
    <w:p w14:paraId="0E8A0F65" w14:textId="77777777" w:rsidR="00F23BA3" w:rsidRDefault="00F23BA3">
      <w:pPr>
        <w:rPr>
          <w:sz w:val="24"/>
        </w:rPr>
      </w:pPr>
    </w:p>
    <w:p w14:paraId="617D58E6" w14:textId="77777777" w:rsidR="00F23BA3" w:rsidRDefault="00F23BA3">
      <w:pPr>
        <w:rPr>
          <w:sz w:val="24"/>
        </w:rPr>
      </w:pPr>
    </w:p>
    <w:p w14:paraId="20C86D23" w14:textId="77777777" w:rsidR="00F23BA3" w:rsidRDefault="00F23BA3">
      <w:pPr>
        <w:rPr>
          <w:sz w:val="24"/>
        </w:rPr>
      </w:pPr>
    </w:p>
    <w:p w14:paraId="440F9BAD" w14:textId="77777777" w:rsidR="00F23BA3" w:rsidRDefault="00F23BA3">
      <w:pPr>
        <w:rPr>
          <w:sz w:val="24"/>
        </w:rPr>
      </w:pPr>
    </w:p>
    <w:p w14:paraId="25D40C06" w14:textId="77777777" w:rsidR="00F23BA3" w:rsidRDefault="00F23BA3">
      <w:pPr>
        <w:rPr>
          <w:sz w:val="24"/>
        </w:rPr>
      </w:pPr>
    </w:p>
    <w:p w14:paraId="52DE034B" w14:textId="77777777" w:rsidR="00F23BA3" w:rsidRDefault="00F23BA3">
      <w:pPr>
        <w:rPr>
          <w:sz w:val="24"/>
        </w:rPr>
      </w:pPr>
    </w:p>
    <w:p w14:paraId="2A31282B" w14:textId="77777777" w:rsidR="00F23BA3" w:rsidRDefault="00F23BA3">
      <w:pPr>
        <w:rPr>
          <w:sz w:val="24"/>
        </w:rPr>
      </w:pPr>
    </w:p>
    <w:p w14:paraId="3ADEBDE2" w14:textId="77777777" w:rsidR="00F23BA3" w:rsidRDefault="00F23BA3">
      <w:pPr>
        <w:rPr>
          <w:sz w:val="24"/>
        </w:rPr>
      </w:pPr>
    </w:p>
    <w:p w14:paraId="0E274CCA" w14:textId="77777777" w:rsidR="00F23BA3" w:rsidRDefault="00F23BA3">
      <w:pPr>
        <w:rPr>
          <w:sz w:val="24"/>
        </w:rPr>
      </w:pPr>
    </w:p>
    <w:p w14:paraId="14B99204" w14:textId="77777777" w:rsidR="00F23BA3" w:rsidRDefault="00F23BA3">
      <w:pPr>
        <w:rPr>
          <w:sz w:val="24"/>
        </w:rPr>
      </w:pPr>
    </w:p>
    <w:p w14:paraId="2E235282" w14:textId="77777777" w:rsidR="00F23BA3" w:rsidRDefault="00F23BA3">
      <w:pPr>
        <w:rPr>
          <w:sz w:val="24"/>
        </w:rPr>
      </w:pPr>
    </w:p>
    <w:p w14:paraId="1C2121C4" w14:textId="77777777" w:rsidR="00F23BA3" w:rsidRDefault="00F23BA3">
      <w:pPr>
        <w:rPr>
          <w:sz w:val="24"/>
        </w:rPr>
      </w:pPr>
    </w:p>
    <w:p w14:paraId="3E191C31" w14:textId="77777777" w:rsidR="00F23BA3" w:rsidRDefault="00F23BA3">
      <w:pPr>
        <w:rPr>
          <w:sz w:val="24"/>
        </w:rPr>
      </w:pPr>
    </w:p>
    <w:p w14:paraId="645B6249" w14:textId="77777777" w:rsidR="00F23BA3" w:rsidRDefault="00F23BA3">
      <w:pPr>
        <w:rPr>
          <w:sz w:val="24"/>
        </w:rPr>
      </w:pPr>
    </w:p>
    <w:p w14:paraId="20D6663C" w14:textId="77777777" w:rsidR="00641F99" w:rsidRDefault="00641F99">
      <w:pPr>
        <w:rPr>
          <w:sz w:val="24"/>
        </w:rPr>
      </w:pPr>
    </w:p>
    <w:p w14:paraId="5C1CCBDC" w14:textId="77777777" w:rsidR="00641F99" w:rsidRDefault="00641F99">
      <w:pPr>
        <w:rPr>
          <w:sz w:val="24"/>
        </w:rPr>
      </w:pPr>
    </w:p>
    <w:p w14:paraId="4EC34DEA" w14:textId="77777777" w:rsidR="00A8385D" w:rsidRDefault="00A8385D">
      <w:pPr>
        <w:rPr>
          <w:sz w:val="24"/>
        </w:rPr>
      </w:pPr>
    </w:p>
    <w:p w14:paraId="0F9C3005" w14:textId="77777777" w:rsidR="00A95B44" w:rsidRDefault="00A95B44">
      <w:pPr>
        <w:rPr>
          <w:sz w:val="24"/>
        </w:rPr>
      </w:pPr>
    </w:p>
    <w:p w14:paraId="530CE677" w14:textId="77777777" w:rsidR="000A3904" w:rsidRDefault="000A3904">
      <w:pPr>
        <w:rPr>
          <w:sz w:val="24"/>
        </w:rPr>
      </w:pPr>
    </w:p>
    <w:p w14:paraId="30F24A09" w14:textId="77777777" w:rsidR="00F23BA3" w:rsidRDefault="00F23BA3">
      <w:pPr>
        <w:rPr>
          <w:sz w:val="24"/>
        </w:rPr>
      </w:pPr>
    </w:p>
    <w:p w14:paraId="5A0EF6D6" w14:textId="77777777" w:rsidR="000A3904" w:rsidRDefault="000A3904" w:rsidP="000A3904">
      <w:pPr>
        <w:rPr>
          <w:sz w:val="24"/>
        </w:rPr>
      </w:pPr>
      <w:r>
        <w:rPr>
          <w:sz w:val="24"/>
        </w:rPr>
        <w:t>Ilona Čingienė</w:t>
      </w:r>
    </w:p>
    <w:p w14:paraId="0B205918" w14:textId="22679B0B" w:rsidR="00F23BA3" w:rsidRDefault="00BF5AB2">
      <w:pPr>
        <w:rPr>
          <w:sz w:val="24"/>
        </w:rPr>
      </w:pPr>
      <w:r>
        <w:rPr>
          <w:sz w:val="24"/>
        </w:rPr>
        <w:t>20</w:t>
      </w:r>
      <w:r w:rsidR="003B4AE6">
        <w:rPr>
          <w:sz w:val="24"/>
        </w:rPr>
        <w:t>2</w:t>
      </w:r>
      <w:r w:rsidR="005E149E">
        <w:rPr>
          <w:sz w:val="24"/>
        </w:rPr>
        <w:t>5</w:t>
      </w:r>
      <w:r w:rsidR="003B4AE6">
        <w:rPr>
          <w:sz w:val="24"/>
        </w:rPr>
        <w:t>-09-</w:t>
      </w:r>
      <w:r w:rsidR="005E149E">
        <w:rPr>
          <w:sz w:val="24"/>
        </w:rPr>
        <w:t>18</w:t>
      </w:r>
    </w:p>
    <w:sectPr w:rsidR="00F23BA3">
      <w:headerReference w:type="default" r:id="rId7"/>
      <w:pgSz w:w="11906" w:h="16820"/>
      <w:pgMar w:top="1190" w:right="567" w:bottom="1365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7C3FA" w14:textId="77777777" w:rsidR="00B50A44" w:rsidRDefault="00B50A44">
      <w:r>
        <w:separator/>
      </w:r>
    </w:p>
  </w:endnote>
  <w:endnote w:type="continuationSeparator" w:id="0">
    <w:p w14:paraId="06424BE0" w14:textId="77777777" w:rsidR="00B50A44" w:rsidRDefault="00B5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C6E5" w14:textId="77777777" w:rsidR="00B50A44" w:rsidRDefault="00B50A44">
      <w:r>
        <w:separator/>
      </w:r>
    </w:p>
  </w:footnote>
  <w:footnote w:type="continuationSeparator" w:id="0">
    <w:p w14:paraId="159FDB94" w14:textId="77777777" w:rsidR="00B50A44" w:rsidRDefault="00B50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6F0B6" w14:textId="77777777" w:rsidR="00F23BA3" w:rsidRDefault="00703BF0">
    <w:pPr>
      <w:pStyle w:val="Antrats"/>
      <w:jc w:val="center"/>
    </w:pPr>
    <w:r>
      <w:pict w14:anchorId="2E4E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14:paraId="66FD4A42" w14:textId="77777777" w:rsidR="00F23BA3" w:rsidRDefault="00F23BA3">
    <w:pPr>
      <w:pStyle w:val="Antrats"/>
      <w:jc w:val="center"/>
    </w:pPr>
  </w:p>
  <w:p w14:paraId="1E16C582" w14:textId="77777777" w:rsidR="00F23BA3" w:rsidRDefault="00F23BA3">
    <w:pPr>
      <w:pStyle w:val="Antrats"/>
      <w:jc w:val="center"/>
    </w:pPr>
  </w:p>
  <w:p w14:paraId="272F31CB" w14:textId="77777777" w:rsidR="00ED2D80" w:rsidRDefault="00ED2D80" w:rsidP="00ED2D80">
    <w:pPr>
      <w:tabs>
        <w:tab w:val="center" w:pos="4513"/>
        <w:tab w:val="right" w:pos="9026"/>
      </w:tabs>
      <w:jc w:val="center"/>
      <w:rPr>
        <w:b/>
        <w:sz w:val="28"/>
      </w:rPr>
    </w:pPr>
    <w:r w:rsidRPr="00701510">
      <w:rPr>
        <w:b/>
        <w:sz w:val="28"/>
      </w:rPr>
      <w:t>PANEVĖŽIO RAJONO SAVIVALDYBĖS MERAS</w:t>
    </w:r>
  </w:p>
  <w:p w14:paraId="58961056" w14:textId="77777777" w:rsidR="00ED2D80" w:rsidRPr="00701510" w:rsidRDefault="00ED2D80" w:rsidP="00ED2D80">
    <w:pPr>
      <w:tabs>
        <w:tab w:val="center" w:pos="4513"/>
        <w:tab w:val="right" w:pos="9026"/>
      </w:tabs>
      <w:jc w:val="center"/>
      <w:rPr>
        <w:b/>
        <w:sz w:val="24"/>
      </w:rPr>
    </w:pPr>
  </w:p>
  <w:p w14:paraId="0FFD9A0C" w14:textId="77777777" w:rsidR="00ED2D80" w:rsidRPr="005202CD" w:rsidRDefault="00ED2D80" w:rsidP="00ED2D80">
    <w:pPr>
      <w:tabs>
        <w:tab w:val="center" w:pos="4513"/>
        <w:tab w:val="right" w:pos="9026"/>
      </w:tabs>
    </w:pPr>
  </w:p>
  <w:p w14:paraId="47A6DB6F" w14:textId="4BFEA767" w:rsidR="00F23BA3" w:rsidRPr="00ED2D80" w:rsidRDefault="00ED2D80" w:rsidP="00ED2D80">
    <w:pPr>
      <w:tabs>
        <w:tab w:val="center" w:pos="4513"/>
        <w:tab w:val="right" w:pos="9026"/>
      </w:tabs>
      <w:spacing w:line="276" w:lineRule="auto"/>
      <w:jc w:val="center"/>
    </w:pPr>
    <w:r w:rsidRPr="00701510"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10595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04A"/>
    <w:rsid w:val="00026499"/>
    <w:rsid w:val="000347B0"/>
    <w:rsid w:val="000432B2"/>
    <w:rsid w:val="000878DC"/>
    <w:rsid w:val="000A3904"/>
    <w:rsid w:val="00162CF2"/>
    <w:rsid w:val="00165971"/>
    <w:rsid w:val="001A1F3F"/>
    <w:rsid w:val="001C1347"/>
    <w:rsid w:val="00232A2C"/>
    <w:rsid w:val="00256333"/>
    <w:rsid w:val="002825DF"/>
    <w:rsid w:val="002A32A9"/>
    <w:rsid w:val="002E6F76"/>
    <w:rsid w:val="002F7E9A"/>
    <w:rsid w:val="00315153"/>
    <w:rsid w:val="00354BE0"/>
    <w:rsid w:val="00370EA0"/>
    <w:rsid w:val="00370ECC"/>
    <w:rsid w:val="0039204A"/>
    <w:rsid w:val="00395C43"/>
    <w:rsid w:val="003B4AE6"/>
    <w:rsid w:val="003C35B9"/>
    <w:rsid w:val="00415383"/>
    <w:rsid w:val="00416797"/>
    <w:rsid w:val="0043531A"/>
    <w:rsid w:val="004378D7"/>
    <w:rsid w:val="00443023"/>
    <w:rsid w:val="0048179C"/>
    <w:rsid w:val="004D5A47"/>
    <w:rsid w:val="004E0FAD"/>
    <w:rsid w:val="0050219B"/>
    <w:rsid w:val="00531AF2"/>
    <w:rsid w:val="005B7B2A"/>
    <w:rsid w:val="005E149E"/>
    <w:rsid w:val="005F2236"/>
    <w:rsid w:val="00602361"/>
    <w:rsid w:val="00621370"/>
    <w:rsid w:val="00641F99"/>
    <w:rsid w:val="006F6653"/>
    <w:rsid w:val="00703BF0"/>
    <w:rsid w:val="00727904"/>
    <w:rsid w:val="007431DF"/>
    <w:rsid w:val="00774525"/>
    <w:rsid w:val="007B11E1"/>
    <w:rsid w:val="00804B61"/>
    <w:rsid w:val="008170E9"/>
    <w:rsid w:val="00856BBF"/>
    <w:rsid w:val="008A28FB"/>
    <w:rsid w:val="008D4041"/>
    <w:rsid w:val="009033ED"/>
    <w:rsid w:val="0093177D"/>
    <w:rsid w:val="009A0E15"/>
    <w:rsid w:val="009F02FB"/>
    <w:rsid w:val="00A8385D"/>
    <w:rsid w:val="00A84312"/>
    <w:rsid w:val="00A95B44"/>
    <w:rsid w:val="00AA6E6C"/>
    <w:rsid w:val="00AE2786"/>
    <w:rsid w:val="00AE4448"/>
    <w:rsid w:val="00B50A44"/>
    <w:rsid w:val="00BE5C08"/>
    <w:rsid w:val="00BF5AB2"/>
    <w:rsid w:val="00C158BC"/>
    <w:rsid w:val="00C45B3D"/>
    <w:rsid w:val="00C67637"/>
    <w:rsid w:val="00CA54F9"/>
    <w:rsid w:val="00CF016B"/>
    <w:rsid w:val="00CF2910"/>
    <w:rsid w:val="00D37483"/>
    <w:rsid w:val="00D474B8"/>
    <w:rsid w:val="00D5028D"/>
    <w:rsid w:val="00D66361"/>
    <w:rsid w:val="00DA62BD"/>
    <w:rsid w:val="00DA7657"/>
    <w:rsid w:val="00DB50D5"/>
    <w:rsid w:val="00DC0681"/>
    <w:rsid w:val="00E107C8"/>
    <w:rsid w:val="00E5673D"/>
    <w:rsid w:val="00E67C63"/>
    <w:rsid w:val="00E94610"/>
    <w:rsid w:val="00EC4A4B"/>
    <w:rsid w:val="00ED2D80"/>
    <w:rsid w:val="00F23BA3"/>
    <w:rsid w:val="00F40FA6"/>
    <w:rsid w:val="00F62E86"/>
    <w:rsid w:val="00FA1148"/>
    <w:rsid w:val="00FA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9A1CA5"/>
  <w15:chartTrackingRefBased/>
  <w15:docId w15:val="{BC28A015-D5AF-47A9-89BF-18A0CE51E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rsid w:val="00162C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62CF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AVIVALDYBE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isakymas.dot</Template>
  <TotalTime>18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eugenija</dc:creator>
  <cp:keywords/>
  <cp:lastModifiedBy>Švietimo skyrius</cp:lastModifiedBy>
  <cp:revision>4</cp:revision>
  <cp:lastPrinted>2021-09-13T07:46:00Z</cp:lastPrinted>
  <dcterms:created xsi:type="dcterms:W3CDTF">2025-09-18T13:26:00Z</dcterms:created>
  <dcterms:modified xsi:type="dcterms:W3CDTF">2025-09-19T04:42:00Z</dcterms:modified>
</cp:coreProperties>
</file>