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0A38" w14:textId="77777777" w:rsidR="00244B12" w:rsidRPr="00D068CA" w:rsidRDefault="00244B12" w:rsidP="00244B12">
      <w:pPr>
        <w:jc w:val="center"/>
        <w:rPr>
          <w:b/>
          <w:sz w:val="24"/>
          <w:szCs w:val="24"/>
        </w:rPr>
      </w:pPr>
      <w:r w:rsidRPr="00D068CA">
        <w:rPr>
          <w:b/>
          <w:sz w:val="24"/>
          <w:szCs w:val="24"/>
        </w:rPr>
        <w:t xml:space="preserve">DĖL PANEVĖŽIO RAJONO SAVIVALDYBĖS </w:t>
      </w:r>
      <w:r w:rsidR="00E119D8">
        <w:rPr>
          <w:b/>
          <w:sz w:val="24"/>
          <w:szCs w:val="24"/>
        </w:rPr>
        <w:t xml:space="preserve">VISUOMENĖS SVEIKATOS BIURO </w:t>
      </w:r>
      <w:r w:rsidR="00E119D8">
        <w:rPr>
          <w:b/>
          <w:sz w:val="24"/>
          <w:szCs w:val="24"/>
        </w:rPr>
        <w:br/>
        <w:t>2023</w:t>
      </w:r>
      <w:r w:rsidRPr="00D068CA">
        <w:rPr>
          <w:b/>
          <w:sz w:val="24"/>
          <w:szCs w:val="24"/>
        </w:rPr>
        <w:t xml:space="preserve"> METŲ VEIKLOS PLANO PATVIRTINIMO</w:t>
      </w:r>
    </w:p>
    <w:p w14:paraId="6000E5CD" w14:textId="77777777" w:rsidR="00244B12" w:rsidRPr="00D068CA" w:rsidRDefault="00244B12" w:rsidP="00244B12">
      <w:pPr>
        <w:jc w:val="center"/>
        <w:rPr>
          <w:sz w:val="24"/>
          <w:szCs w:val="24"/>
        </w:rPr>
      </w:pPr>
    </w:p>
    <w:p w14:paraId="1D7CD30D" w14:textId="77777777" w:rsidR="00244B12" w:rsidRPr="00D068CA" w:rsidRDefault="00244B12" w:rsidP="00244B12">
      <w:pPr>
        <w:jc w:val="center"/>
        <w:rPr>
          <w:sz w:val="24"/>
          <w:szCs w:val="24"/>
        </w:rPr>
      </w:pPr>
    </w:p>
    <w:p w14:paraId="58B94A93" w14:textId="31FF6726" w:rsidR="00244B12" w:rsidRPr="00D068CA" w:rsidRDefault="00E119D8" w:rsidP="00244B12">
      <w:pPr>
        <w:jc w:val="center"/>
        <w:rPr>
          <w:sz w:val="24"/>
          <w:szCs w:val="24"/>
        </w:rPr>
      </w:pPr>
      <w:r>
        <w:rPr>
          <w:sz w:val="24"/>
          <w:szCs w:val="24"/>
        </w:rPr>
        <w:t>2023 m. vasario 23</w:t>
      </w:r>
      <w:r w:rsidR="00D31874" w:rsidRPr="00D068CA">
        <w:rPr>
          <w:sz w:val="24"/>
          <w:szCs w:val="24"/>
        </w:rPr>
        <w:t xml:space="preserve"> d. Nr. T</w:t>
      </w:r>
      <w:r w:rsidR="00185DFD">
        <w:rPr>
          <w:sz w:val="24"/>
          <w:szCs w:val="24"/>
        </w:rPr>
        <w:t>-36</w:t>
      </w:r>
    </w:p>
    <w:p w14:paraId="576ED3B9" w14:textId="77777777" w:rsidR="00244B12" w:rsidRPr="00D068CA" w:rsidRDefault="00244B12" w:rsidP="00244B12">
      <w:pPr>
        <w:jc w:val="center"/>
        <w:rPr>
          <w:sz w:val="24"/>
          <w:szCs w:val="24"/>
        </w:rPr>
      </w:pPr>
      <w:r w:rsidRPr="00D068CA">
        <w:rPr>
          <w:sz w:val="24"/>
          <w:szCs w:val="24"/>
        </w:rPr>
        <w:t>Panevėžys</w:t>
      </w:r>
    </w:p>
    <w:p w14:paraId="51BD56BE" w14:textId="77777777" w:rsidR="00244B12" w:rsidRPr="00D068CA" w:rsidRDefault="00244B12" w:rsidP="00244B12">
      <w:pPr>
        <w:rPr>
          <w:sz w:val="24"/>
          <w:szCs w:val="24"/>
        </w:rPr>
      </w:pPr>
    </w:p>
    <w:p w14:paraId="67B59E7F" w14:textId="293D0928" w:rsidR="00D03397" w:rsidRPr="00D61EF8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1EF8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D61EF8">
        <w:rPr>
          <w:sz w:val="24"/>
          <w:szCs w:val="24"/>
        </w:rPr>
        <w:t xml:space="preserve">2018 m. rugpjūčio 30 d. sprendimu </w:t>
      </w:r>
      <w:r w:rsidR="00A86D30">
        <w:rPr>
          <w:sz w:val="24"/>
          <w:szCs w:val="24"/>
        </w:rPr>
        <w:br/>
      </w:r>
      <w:r w:rsidR="00C9768B" w:rsidRPr="00D61EF8">
        <w:rPr>
          <w:sz w:val="24"/>
          <w:szCs w:val="24"/>
        </w:rPr>
        <w:t>Nr. T-156 „Dėl Panevėžio rajono savivaldybės visuomenės sveikatos biuro nuostatų patvirtinimo“</w:t>
      </w:r>
      <w:r w:rsidR="00B45C72" w:rsidRPr="00D61EF8">
        <w:rPr>
          <w:sz w:val="24"/>
          <w:szCs w:val="24"/>
        </w:rPr>
        <w:t xml:space="preserve">, </w:t>
      </w:r>
      <w:r w:rsidR="00646D41" w:rsidRPr="00D61EF8">
        <w:rPr>
          <w:sz w:val="24"/>
          <w:szCs w:val="24"/>
        </w:rPr>
        <w:t>20</w:t>
      </w:r>
      <w:r w:rsidR="007737D9" w:rsidRPr="00D61EF8">
        <w:rPr>
          <w:sz w:val="24"/>
          <w:szCs w:val="24"/>
        </w:rPr>
        <w:t>.7</w:t>
      </w:r>
      <w:r w:rsidRPr="00D61EF8">
        <w:rPr>
          <w:sz w:val="24"/>
          <w:szCs w:val="24"/>
        </w:rPr>
        <w:t xml:space="preserve"> </w:t>
      </w:r>
      <w:r w:rsidR="00516E4F" w:rsidRPr="00D61EF8">
        <w:rPr>
          <w:sz w:val="24"/>
          <w:szCs w:val="24"/>
        </w:rPr>
        <w:t>pa</w:t>
      </w:r>
      <w:r w:rsidRPr="00D61EF8">
        <w:rPr>
          <w:sz w:val="24"/>
          <w:szCs w:val="24"/>
        </w:rPr>
        <w:t>punk</w:t>
      </w:r>
      <w:r w:rsidR="00516E4F" w:rsidRPr="00D61EF8">
        <w:rPr>
          <w:sz w:val="24"/>
          <w:szCs w:val="24"/>
        </w:rPr>
        <w:t>či</w:t>
      </w:r>
      <w:r w:rsidRPr="00D61EF8">
        <w:rPr>
          <w:sz w:val="24"/>
          <w:szCs w:val="24"/>
        </w:rPr>
        <w:t>u</w:t>
      </w:r>
      <w:r w:rsidR="0010486C" w:rsidRPr="00D61EF8">
        <w:rPr>
          <w:sz w:val="24"/>
          <w:szCs w:val="24"/>
        </w:rPr>
        <w:t xml:space="preserve">, </w:t>
      </w:r>
      <w:r w:rsidR="00BE26F2" w:rsidRPr="00D61EF8">
        <w:rPr>
          <w:sz w:val="24"/>
          <w:szCs w:val="24"/>
        </w:rPr>
        <w:t>atsižvelgdama</w:t>
      </w:r>
      <w:r w:rsidR="0010486C" w:rsidRPr="00D61EF8">
        <w:rPr>
          <w:sz w:val="24"/>
          <w:szCs w:val="24"/>
        </w:rPr>
        <w:t xml:space="preserve"> į </w:t>
      </w:r>
      <w:r w:rsidR="00950E71" w:rsidRPr="00D61EF8">
        <w:rPr>
          <w:sz w:val="24"/>
          <w:szCs w:val="24"/>
        </w:rPr>
        <w:t>Lietuvos Respublikos sveikatos apsaugos ministerijos valstybinių (valstybės perduotų savivaldybėms) visuomenės sveikatos priežiūros funkcijų v</w:t>
      </w:r>
      <w:r w:rsidR="00D61EF8" w:rsidRPr="00D61EF8">
        <w:rPr>
          <w:sz w:val="24"/>
          <w:szCs w:val="24"/>
        </w:rPr>
        <w:t>ykdymo priežiūros komisijos 2023</w:t>
      </w:r>
      <w:r w:rsidR="00646D41" w:rsidRPr="00D61EF8">
        <w:rPr>
          <w:sz w:val="24"/>
          <w:szCs w:val="24"/>
        </w:rPr>
        <w:t xml:space="preserve"> m. </w:t>
      </w:r>
      <w:r w:rsidR="00D61EF8" w:rsidRPr="00D61EF8">
        <w:rPr>
          <w:sz w:val="24"/>
          <w:szCs w:val="24"/>
        </w:rPr>
        <w:t>sausio 12</w:t>
      </w:r>
      <w:r w:rsidR="00AF2C57" w:rsidRPr="00D61EF8">
        <w:rPr>
          <w:sz w:val="24"/>
          <w:szCs w:val="24"/>
        </w:rPr>
        <w:t xml:space="preserve"> d. </w:t>
      </w:r>
      <w:r w:rsidR="00D61EF8" w:rsidRPr="00D61EF8">
        <w:rPr>
          <w:sz w:val="24"/>
          <w:szCs w:val="24"/>
        </w:rPr>
        <w:t>protokolą Nr. LP-13</w:t>
      </w:r>
      <w:r w:rsidRPr="00D61EF8">
        <w:rPr>
          <w:sz w:val="24"/>
          <w:szCs w:val="24"/>
        </w:rPr>
        <w:t>, Savivaldybės taryba n u s p r e n d ž i a:</w:t>
      </w:r>
    </w:p>
    <w:p w14:paraId="3D8E686C" w14:textId="77777777" w:rsidR="00244B12" w:rsidRPr="00D61EF8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1EF8">
        <w:rPr>
          <w:sz w:val="24"/>
          <w:szCs w:val="24"/>
        </w:rPr>
        <w:t>Patvirtinti Panevėžio rajono savivaldybės</w:t>
      </w:r>
      <w:r w:rsidR="00D31874" w:rsidRPr="00D61EF8">
        <w:rPr>
          <w:sz w:val="24"/>
          <w:szCs w:val="24"/>
        </w:rPr>
        <w:t xml:space="preserve"> visuomenės</w:t>
      </w:r>
      <w:r w:rsidR="00E119D8" w:rsidRPr="00D61EF8">
        <w:rPr>
          <w:sz w:val="24"/>
          <w:szCs w:val="24"/>
        </w:rPr>
        <w:t xml:space="preserve"> sveikatos biuro 2023</w:t>
      </w:r>
      <w:r w:rsidRPr="00D61EF8">
        <w:rPr>
          <w:sz w:val="24"/>
          <w:szCs w:val="24"/>
        </w:rPr>
        <w:t xml:space="preserve"> metų veiklos planą (pridedama).</w:t>
      </w:r>
    </w:p>
    <w:p w14:paraId="1B48BB7F" w14:textId="77777777" w:rsidR="00244B12" w:rsidRPr="00D068CA" w:rsidRDefault="00244B12" w:rsidP="00244B12">
      <w:pPr>
        <w:rPr>
          <w:sz w:val="24"/>
          <w:szCs w:val="24"/>
        </w:rPr>
      </w:pPr>
    </w:p>
    <w:p w14:paraId="504DBCD2" w14:textId="77777777" w:rsidR="00244B12" w:rsidRPr="00D068CA" w:rsidRDefault="00244B12" w:rsidP="00244B12">
      <w:pPr>
        <w:rPr>
          <w:sz w:val="24"/>
          <w:szCs w:val="24"/>
        </w:rPr>
      </w:pPr>
    </w:p>
    <w:p w14:paraId="51519B48" w14:textId="45D92705" w:rsidR="00244B12" w:rsidRPr="00D068CA" w:rsidRDefault="00185DFD" w:rsidP="00244B1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42BEEE93" w14:textId="77777777" w:rsidR="00244B12" w:rsidRPr="00D068CA" w:rsidRDefault="00244B12" w:rsidP="00244B12">
      <w:pPr>
        <w:rPr>
          <w:sz w:val="24"/>
          <w:szCs w:val="24"/>
        </w:rPr>
      </w:pPr>
    </w:p>
    <w:p w14:paraId="31D359F1" w14:textId="77777777" w:rsidR="00244B12" w:rsidRPr="00D068CA" w:rsidRDefault="00244B12" w:rsidP="00244B12">
      <w:pPr>
        <w:rPr>
          <w:sz w:val="24"/>
          <w:szCs w:val="24"/>
        </w:rPr>
      </w:pPr>
    </w:p>
    <w:p w14:paraId="142E328B" w14:textId="77777777" w:rsidR="00244B12" w:rsidRPr="00D068CA" w:rsidRDefault="00244B12" w:rsidP="00244B12">
      <w:pPr>
        <w:rPr>
          <w:sz w:val="24"/>
          <w:szCs w:val="24"/>
        </w:rPr>
      </w:pPr>
    </w:p>
    <w:p w14:paraId="4B55B69E" w14:textId="77777777" w:rsidR="00244B12" w:rsidRPr="00D068CA" w:rsidRDefault="00244B12" w:rsidP="00244B12">
      <w:pPr>
        <w:rPr>
          <w:sz w:val="24"/>
          <w:szCs w:val="24"/>
        </w:rPr>
      </w:pPr>
    </w:p>
    <w:p w14:paraId="324BA71D" w14:textId="77777777" w:rsidR="00244B12" w:rsidRPr="00D068CA" w:rsidRDefault="00244B12" w:rsidP="00244B12">
      <w:pPr>
        <w:rPr>
          <w:sz w:val="24"/>
          <w:szCs w:val="24"/>
        </w:rPr>
      </w:pPr>
    </w:p>
    <w:p w14:paraId="1B56C39A" w14:textId="77777777" w:rsidR="00244B12" w:rsidRPr="00D068CA" w:rsidRDefault="00244B12" w:rsidP="00244B12">
      <w:pPr>
        <w:rPr>
          <w:sz w:val="24"/>
          <w:szCs w:val="24"/>
        </w:rPr>
      </w:pPr>
    </w:p>
    <w:p w14:paraId="6A9AAA08" w14:textId="77777777" w:rsidR="00244B12" w:rsidRPr="00D068CA" w:rsidRDefault="00244B12" w:rsidP="00244B12">
      <w:pPr>
        <w:rPr>
          <w:sz w:val="24"/>
          <w:szCs w:val="24"/>
        </w:rPr>
      </w:pPr>
    </w:p>
    <w:p w14:paraId="4A79F2DC" w14:textId="77777777" w:rsidR="00244B12" w:rsidRPr="00D068CA" w:rsidRDefault="00244B12" w:rsidP="00244B12">
      <w:pPr>
        <w:rPr>
          <w:sz w:val="24"/>
          <w:szCs w:val="24"/>
        </w:rPr>
      </w:pPr>
    </w:p>
    <w:p w14:paraId="4366C8B9" w14:textId="77777777" w:rsidR="00244B12" w:rsidRPr="00D068CA" w:rsidRDefault="00244B12" w:rsidP="00244B12">
      <w:pPr>
        <w:rPr>
          <w:sz w:val="24"/>
          <w:szCs w:val="24"/>
        </w:rPr>
      </w:pPr>
    </w:p>
    <w:p w14:paraId="592F4323" w14:textId="77777777" w:rsidR="00244B12" w:rsidRPr="00D068CA" w:rsidRDefault="00244B12" w:rsidP="00244B12">
      <w:pPr>
        <w:rPr>
          <w:sz w:val="24"/>
          <w:szCs w:val="24"/>
        </w:rPr>
      </w:pPr>
    </w:p>
    <w:p w14:paraId="052F7F11" w14:textId="77777777" w:rsidR="00244B12" w:rsidRPr="00D068CA" w:rsidRDefault="00244B12" w:rsidP="00244B12">
      <w:pPr>
        <w:rPr>
          <w:sz w:val="24"/>
          <w:szCs w:val="24"/>
        </w:rPr>
      </w:pPr>
    </w:p>
    <w:p w14:paraId="0A2A717E" w14:textId="77777777" w:rsidR="00244B12" w:rsidRPr="00D068CA" w:rsidRDefault="00244B12" w:rsidP="00244B12">
      <w:pPr>
        <w:rPr>
          <w:sz w:val="24"/>
          <w:szCs w:val="24"/>
        </w:rPr>
      </w:pPr>
    </w:p>
    <w:p w14:paraId="195098BC" w14:textId="77777777" w:rsidR="00244B12" w:rsidRPr="00D068CA" w:rsidRDefault="00244B12" w:rsidP="00244B12">
      <w:pPr>
        <w:rPr>
          <w:sz w:val="24"/>
          <w:szCs w:val="24"/>
        </w:rPr>
      </w:pPr>
    </w:p>
    <w:p w14:paraId="44003359" w14:textId="77777777" w:rsidR="00244B12" w:rsidRPr="00D068CA" w:rsidRDefault="00244B12" w:rsidP="00244B12">
      <w:pPr>
        <w:rPr>
          <w:sz w:val="24"/>
          <w:szCs w:val="24"/>
        </w:rPr>
      </w:pPr>
    </w:p>
    <w:p w14:paraId="56BEA902" w14:textId="77777777" w:rsidR="00244B12" w:rsidRPr="00D068CA" w:rsidRDefault="00244B12" w:rsidP="00244B12">
      <w:pPr>
        <w:rPr>
          <w:sz w:val="24"/>
          <w:szCs w:val="24"/>
        </w:rPr>
      </w:pPr>
    </w:p>
    <w:p w14:paraId="6B669D19" w14:textId="77777777" w:rsidR="00244B12" w:rsidRPr="00D068CA" w:rsidRDefault="00244B12" w:rsidP="00244B12">
      <w:pPr>
        <w:rPr>
          <w:sz w:val="24"/>
          <w:szCs w:val="24"/>
        </w:rPr>
      </w:pPr>
    </w:p>
    <w:p w14:paraId="5AA5AD16" w14:textId="77777777" w:rsidR="00244B12" w:rsidRPr="00D068CA" w:rsidRDefault="00244B12" w:rsidP="00244B12">
      <w:pPr>
        <w:rPr>
          <w:sz w:val="24"/>
          <w:szCs w:val="24"/>
        </w:rPr>
      </w:pPr>
    </w:p>
    <w:p w14:paraId="20EDF924" w14:textId="77777777" w:rsidR="00244B12" w:rsidRPr="00D068CA" w:rsidRDefault="00244B12" w:rsidP="00244B12">
      <w:pPr>
        <w:rPr>
          <w:sz w:val="24"/>
          <w:szCs w:val="24"/>
        </w:rPr>
      </w:pPr>
    </w:p>
    <w:p w14:paraId="647B8CE1" w14:textId="77777777" w:rsidR="00244B12" w:rsidRPr="00D068CA" w:rsidRDefault="00244B12" w:rsidP="00244B12">
      <w:pPr>
        <w:rPr>
          <w:sz w:val="24"/>
          <w:szCs w:val="24"/>
        </w:rPr>
      </w:pPr>
    </w:p>
    <w:p w14:paraId="72D8736B" w14:textId="77777777" w:rsidR="00244B12" w:rsidRPr="00D068CA" w:rsidRDefault="00244B12" w:rsidP="00244B12">
      <w:pPr>
        <w:rPr>
          <w:sz w:val="24"/>
          <w:szCs w:val="24"/>
        </w:rPr>
      </w:pPr>
    </w:p>
    <w:p w14:paraId="74D0CE59" w14:textId="38A699A4" w:rsidR="00244B12" w:rsidRDefault="00244B12" w:rsidP="00244B12">
      <w:pPr>
        <w:rPr>
          <w:sz w:val="24"/>
          <w:szCs w:val="24"/>
        </w:rPr>
      </w:pPr>
    </w:p>
    <w:p w14:paraId="6A60FE85" w14:textId="26111B45" w:rsidR="000C54F3" w:rsidRDefault="000C54F3" w:rsidP="00244B12">
      <w:pPr>
        <w:rPr>
          <w:sz w:val="24"/>
          <w:szCs w:val="24"/>
        </w:rPr>
      </w:pPr>
    </w:p>
    <w:p w14:paraId="794FEF91" w14:textId="0AA69526" w:rsidR="000C54F3" w:rsidRDefault="000C54F3" w:rsidP="00244B12">
      <w:pPr>
        <w:rPr>
          <w:sz w:val="24"/>
          <w:szCs w:val="24"/>
        </w:rPr>
      </w:pPr>
    </w:p>
    <w:p w14:paraId="09891D8D" w14:textId="77777777" w:rsidR="00244B12" w:rsidRPr="00D068CA" w:rsidRDefault="00244B12" w:rsidP="00244B12">
      <w:pPr>
        <w:rPr>
          <w:sz w:val="24"/>
          <w:szCs w:val="24"/>
        </w:rPr>
      </w:pPr>
    </w:p>
    <w:p w14:paraId="6C3F6F61" w14:textId="77777777" w:rsidR="00AF36FA" w:rsidRPr="00D068CA" w:rsidRDefault="00AF36FA">
      <w:pPr>
        <w:rPr>
          <w:sz w:val="24"/>
          <w:szCs w:val="24"/>
        </w:rPr>
        <w:sectPr w:rsidR="00AF36FA" w:rsidRPr="00D068C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D068CA" w14:paraId="045D760D" w14:textId="77777777" w:rsidTr="005B7BFC">
        <w:tc>
          <w:tcPr>
            <w:tcW w:w="10031" w:type="dxa"/>
            <w:shd w:val="clear" w:color="auto" w:fill="auto"/>
          </w:tcPr>
          <w:p w14:paraId="58A0CF2D" w14:textId="77777777" w:rsidR="001D0537" w:rsidRPr="00D068CA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14:paraId="2C38E3C4" w14:textId="77777777"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PATVIRTINTA</w:t>
            </w:r>
          </w:p>
          <w:p w14:paraId="1D8697B1" w14:textId="77777777"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Panevėžio rajono savivaldybės tarybos</w:t>
            </w:r>
          </w:p>
          <w:p w14:paraId="4F7631B3" w14:textId="27F6ABF5" w:rsidR="001D0537" w:rsidRPr="00D068CA" w:rsidRDefault="00E119D8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vasario 23</w:t>
            </w:r>
            <w:r w:rsidR="001D0537" w:rsidRPr="00D068CA">
              <w:rPr>
                <w:sz w:val="24"/>
                <w:szCs w:val="24"/>
              </w:rPr>
              <w:t xml:space="preserve"> d. sprendimu</w:t>
            </w:r>
            <w:r w:rsidR="00AC04C1" w:rsidRPr="00D068CA">
              <w:rPr>
                <w:sz w:val="24"/>
                <w:szCs w:val="24"/>
              </w:rPr>
              <w:t xml:space="preserve"> Nr. T</w:t>
            </w:r>
            <w:r w:rsidR="00185DFD">
              <w:rPr>
                <w:sz w:val="24"/>
                <w:szCs w:val="24"/>
              </w:rPr>
              <w:t>-36</w:t>
            </w:r>
            <w:r w:rsidR="001D0537" w:rsidRPr="00D068CA">
              <w:rPr>
                <w:sz w:val="24"/>
                <w:szCs w:val="24"/>
              </w:rPr>
              <w:t xml:space="preserve"> </w:t>
            </w:r>
          </w:p>
        </w:tc>
      </w:tr>
    </w:tbl>
    <w:p w14:paraId="108671EB" w14:textId="77777777" w:rsidR="004458D9" w:rsidRPr="00D068CA" w:rsidRDefault="001D0537" w:rsidP="004458D9">
      <w:pPr>
        <w:rPr>
          <w:sz w:val="24"/>
          <w:szCs w:val="24"/>
        </w:rPr>
      </w:pPr>
      <w:r w:rsidRPr="00D068CA">
        <w:rPr>
          <w:sz w:val="24"/>
          <w:szCs w:val="24"/>
        </w:rPr>
        <w:t xml:space="preserve">                                          </w:t>
      </w:r>
      <w:r w:rsidR="004458D9" w:rsidRPr="00D068CA">
        <w:rPr>
          <w:sz w:val="24"/>
          <w:szCs w:val="24"/>
        </w:rPr>
        <w:t xml:space="preserve">                              </w:t>
      </w:r>
      <w:r w:rsidRPr="00D068CA">
        <w:rPr>
          <w:sz w:val="24"/>
          <w:szCs w:val="24"/>
        </w:rPr>
        <w:t xml:space="preserve">                                                           </w:t>
      </w:r>
      <w:r w:rsidR="00950B0C" w:rsidRPr="00D068CA">
        <w:rPr>
          <w:sz w:val="24"/>
          <w:szCs w:val="24"/>
        </w:rPr>
        <w:t xml:space="preserve">                        </w:t>
      </w:r>
    </w:p>
    <w:p w14:paraId="10CD09C2" w14:textId="77777777" w:rsidR="001D0537" w:rsidRPr="00D068CA" w:rsidRDefault="001D0537" w:rsidP="001D0537">
      <w:pPr>
        <w:jc w:val="center"/>
        <w:rPr>
          <w:b/>
          <w:bCs/>
          <w:sz w:val="24"/>
          <w:szCs w:val="24"/>
        </w:rPr>
      </w:pPr>
      <w:r w:rsidRPr="00D068CA">
        <w:rPr>
          <w:b/>
          <w:bCs/>
          <w:sz w:val="24"/>
          <w:szCs w:val="24"/>
        </w:rPr>
        <w:t>PANEVĖŽIO RAJONO SAVIVALDYBĖS</w:t>
      </w:r>
      <w:r w:rsidR="0007785B">
        <w:rPr>
          <w:b/>
          <w:bCs/>
          <w:sz w:val="24"/>
          <w:szCs w:val="24"/>
        </w:rPr>
        <w:t xml:space="preserve"> VISUOMENĖS SVEIKATOS BIURO 2023</w:t>
      </w:r>
      <w:r w:rsidRPr="00D068CA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40"/>
        <w:gridCol w:w="1378"/>
        <w:gridCol w:w="2693"/>
        <w:gridCol w:w="3094"/>
        <w:gridCol w:w="25"/>
      </w:tblGrid>
      <w:tr w:rsidR="009919B5" w:rsidRPr="00D068CA" w14:paraId="3FAB3A08" w14:textId="77777777" w:rsidTr="0007785B">
        <w:tc>
          <w:tcPr>
            <w:tcW w:w="993" w:type="dxa"/>
            <w:vAlign w:val="center"/>
          </w:tcPr>
          <w:p w14:paraId="24FC1299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14:paraId="7562371E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Vykdomos programos, projektai, priemonės</w:t>
            </w:r>
          </w:p>
        </w:tc>
        <w:tc>
          <w:tcPr>
            <w:tcW w:w="2551" w:type="dxa"/>
            <w:vAlign w:val="center"/>
          </w:tcPr>
          <w:p w14:paraId="53E97B4C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Vykdytojai</w:t>
            </w:r>
          </w:p>
        </w:tc>
        <w:tc>
          <w:tcPr>
            <w:tcW w:w="1418" w:type="dxa"/>
            <w:gridSpan w:val="2"/>
            <w:vAlign w:val="center"/>
          </w:tcPr>
          <w:p w14:paraId="3F2C0720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14:paraId="171A1B69" w14:textId="77777777" w:rsidR="009919B5" w:rsidRPr="00D068CA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Vertinimo kriterijai</w:t>
            </w:r>
          </w:p>
        </w:tc>
        <w:tc>
          <w:tcPr>
            <w:tcW w:w="3119" w:type="dxa"/>
            <w:gridSpan w:val="2"/>
            <w:vAlign w:val="center"/>
          </w:tcPr>
          <w:p w14:paraId="5F9A5B3E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Laukiami rezultatai</w:t>
            </w:r>
          </w:p>
        </w:tc>
      </w:tr>
      <w:tr w:rsidR="00184F43" w:rsidRPr="00D068CA" w14:paraId="2BD4C677" w14:textId="77777777" w:rsidTr="0007785B">
        <w:tc>
          <w:tcPr>
            <w:tcW w:w="993" w:type="dxa"/>
            <w:vAlign w:val="center"/>
          </w:tcPr>
          <w:p w14:paraId="26DE1CF3" w14:textId="77777777" w:rsidR="00184F43" w:rsidRPr="00D068CA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1.</w:t>
            </w:r>
          </w:p>
        </w:tc>
        <w:tc>
          <w:tcPr>
            <w:tcW w:w="13608" w:type="dxa"/>
            <w:gridSpan w:val="7"/>
            <w:vAlign w:val="center"/>
          </w:tcPr>
          <w:p w14:paraId="32095A2A" w14:textId="77777777" w:rsidR="00DF185C" w:rsidRPr="00233FE3" w:rsidRDefault="004A3436" w:rsidP="004A3436">
            <w:pPr>
              <w:pStyle w:val="TableContents"/>
              <w:snapToGrid w:val="0"/>
              <w:rPr>
                <w:b/>
                <w:kern w:val="2"/>
              </w:rPr>
            </w:pPr>
            <w:r w:rsidRPr="00233FE3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07785B" w:rsidRPr="00EF5375" w14:paraId="34DE0C2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CCE8877" w14:textId="77777777" w:rsidR="0007785B" w:rsidRPr="00EF5375" w:rsidRDefault="0007785B" w:rsidP="00E36520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vAlign w:val="center"/>
          </w:tcPr>
          <w:p w14:paraId="3A5610C7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12CE6A1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3C83532" w14:textId="68D00A46" w:rsidR="0007785B" w:rsidRPr="006214B2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02AD6DEC" w14:textId="77777777" w:rsidR="0007785B" w:rsidRPr="00EF5375" w:rsidRDefault="0007785B" w:rsidP="00E36520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25EB766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292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16AE9488" w14:textId="41E3814C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</w:t>
            </w:r>
            <w:r w:rsidR="00151F3B">
              <w:rPr>
                <w:sz w:val="24"/>
                <w:szCs w:val="24"/>
              </w:rPr>
              <w:t xml:space="preserve"> </w:t>
            </w:r>
            <w:r w:rsidR="0007785B">
              <w:rPr>
                <w:sz w:val="24"/>
                <w:szCs w:val="24"/>
              </w:rPr>
              <w:t>630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284F308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F5375">
              <w:rPr>
                <w:sz w:val="24"/>
                <w:szCs w:val="24"/>
              </w:rPr>
              <w:t xml:space="preserve">lanuojama </w:t>
            </w:r>
            <w:r>
              <w:rPr>
                <w:sz w:val="24"/>
                <w:szCs w:val="24"/>
              </w:rPr>
              <w:t>p</w:t>
            </w:r>
            <w:r w:rsidR="0007785B" w:rsidRPr="00EF5375">
              <w:rPr>
                <w:sz w:val="24"/>
                <w:szCs w:val="24"/>
              </w:rPr>
              <w:t xml:space="preserve">arengti </w:t>
            </w:r>
          </w:p>
          <w:p w14:paraId="016C5AA5" w14:textId="4FE414C1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69A9E01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5855EC8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1.1.1.</w:t>
            </w:r>
          </w:p>
        </w:tc>
        <w:tc>
          <w:tcPr>
            <w:tcW w:w="3827" w:type="dxa"/>
            <w:vAlign w:val="center"/>
          </w:tcPr>
          <w:p w14:paraId="2891F47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025D28B2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AEEDA81" w14:textId="2AE0672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841564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D98340C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28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231157B3" w14:textId="77777777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336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B5E2F5D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F5375">
              <w:rPr>
                <w:sz w:val="24"/>
                <w:szCs w:val="24"/>
              </w:rPr>
              <w:t xml:space="preserve">lanuojama </w:t>
            </w:r>
            <w:r>
              <w:rPr>
                <w:sz w:val="24"/>
                <w:szCs w:val="24"/>
              </w:rPr>
              <w:t>p</w:t>
            </w:r>
            <w:r w:rsidR="0007785B" w:rsidRPr="00EF5375">
              <w:rPr>
                <w:sz w:val="24"/>
                <w:szCs w:val="24"/>
              </w:rPr>
              <w:t xml:space="preserve">arengti </w:t>
            </w:r>
          </w:p>
          <w:p w14:paraId="174BEB9D" w14:textId="7BFD094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C9756C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4AC8082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1.1.2.*</w:t>
            </w:r>
          </w:p>
        </w:tc>
        <w:tc>
          <w:tcPr>
            <w:tcW w:w="3827" w:type="dxa"/>
            <w:vAlign w:val="center"/>
          </w:tcPr>
          <w:p w14:paraId="68CA9D2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91" w:type="dxa"/>
            <w:gridSpan w:val="2"/>
            <w:vAlign w:val="center"/>
          </w:tcPr>
          <w:p w14:paraId="3FFC5F5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FE1D1C9" w14:textId="62F3504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2539F5A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B927F4E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53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E2AB989" w14:textId="77777777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756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81CB3AE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="0007785B" w:rsidRPr="00EF5375">
              <w:rPr>
                <w:sz w:val="24"/>
                <w:szCs w:val="24"/>
              </w:rPr>
              <w:t xml:space="preserve">arengti </w:t>
            </w:r>
          </w:p>
          <w:p w14:paraId="1025FE3E" w14:textId="3559C87A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B98331E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4EA053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1.1.3.</w:t>
            </w:r>
          </w:p>
        </w:tc>
        <w:tc>
          <w:tcPr>
            <w:tcW w:w="3827" w:type="dxa"/>
            <w:vAlign w:val="center"/>
          </w:tcPr>
          <w:p w14:paraId="50D6C36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5A14327E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3E1FC51" w14:textId="60BA1C4E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F99828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F311303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27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8B34D1A" w14:textId="77777777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388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1A1D7AF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>arengti</w:t>
            </w:r>
            <w:r w:rsidR="0007785B" w:rsidRPr="00EF5375">
              <w:rPr>
                <w:sz w:val="24"/>
                <w:szCs w:val="24"/>
              </w:rPr>
              <w:t xml:space="preserve"> </w:t>
            </w:r>
          </w:p>
          <w:p w14:paraId="08DC0428" w14:textId="506CC883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DC5858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EDF5C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27" w:type="dxa"/>
            <w:vAlign w:val="center"/>
          </w:tcPr>
          <w:p w14:paraId="7BFA416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4AAB3CFE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64FC7CC" w14:textId="56B851D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5DB0A9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D6A90D7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21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5C436205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237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0143275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>arengti</w:t>
            </w:r>
          </w:p>
          <w:p w14:paraId="41E087C6" w14:textId="78551B6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4517A6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DA07AA2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1.1.5.</w:t>
            </w:r>
          </w:p>
        </w:tc>
        <w:tc>
          <w:tcPr>
            <w:tcW w:w="3827" w:type="dxa"/>
            <w:vAlign w:val="center"/>
          </w:tcPr>
          <w:p w14:paraId="108D9CF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23CAF91C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CC3710D" w14:textId="30E33EAF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0D4DD4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13AF484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14:paraId="7DC35D77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187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AE5A5A0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670FCDA7" w14:textId="74097278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63AC89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D18920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1.1.6.*</w:t>
            </w:r>
          </w:p>
        </w:tc>
        <w:tc>
          <w:tcPr>
            <w:tcW w:w="3827" w:type="dxa"/>
            <w:vAlign w:val="center"/>
          </w:tcPr>
          <w:p w14:paraId="158663F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91" w:type="dxa"/>
            <w:gridSpan w:val="2"/>
            <w:vAlign w:val="center"/>
          </w:tcPr>
          <w:p w14:paraId="5FB51427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0D302D2" w14:textId="2C2A620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A200648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99DE9C0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54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7A1D2C4F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637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C39D06E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60FDDE01" w14:textId="29795204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1091F3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2E4F34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1.1.7.*</w:t>
            </w:r>
          </w:p>
        </w:tc>
        <w:tc>
          <w:tcPr>
            <w:tcW w:w="3827" w:type="dxa"/>
            <w:vAlign w:val="center"/>
          </w:tcPr>
          <w:p w14:paraId="43A14B8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1DDAE7B0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1F71184" w14:textId="7BB4E3BC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2E67F93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5D00A4B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56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7927C73E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678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06139A3A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9104A8F" w14:textId="2E4C3700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ABDE690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5FFAE4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1.1.8.*</w:t>
            </w:r>
          </w:p>
        </w:tc>
        <w:tc>
          <w:tcPr>
            <w:tcW w:w="3827" w:type="dxa"/>
            <w:vAlign w:val="center"/>
          </w:tcPr>
          <w:p w14:paraId="0CCE2BE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91" w:type="dxa"/>
            <w:gridSpan w:val="2"/>
            <w:vAlign w:val="center"/>
          </w:tcPr>
          <w:p w14:paraId="5C76AFF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0491395" w14:textId="20B5A62E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E81233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B306731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6AF3B2D1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411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21FEAF9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D860D6D" w14:textId="3CE6C2C8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2772C56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2430598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3827" w:type="dxa"/>
            <w:vAlign w:val="center"/>
          </w:tcPr>
          <w:p w14:paraId="203A658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Kitos</w:t>
            </w:r>
          </w:p>
        </w:tc>
        <w:tc>
          <w:tcPr>
            <w:tcW w:w="2591" w:type="dxa"/>
            <w:gridSpan w:val="2"/>
            <w:vAlign w:val="center"/>
          </w:tcPr>
          <w:p w14:paraId="7B5670B7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E2F19E9" w14:textId="7DE131C1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001DC2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268B710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1643BF4D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50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00EA252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C760A38" w14:textId="7BCB4CF1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EF5375">
              <w:rPr>
                <w:sz w:val="24"/>
                <w:szCs w:val="24"/>
              </w:rPr>
              <w:t>straipsn</w:t>
            </w:r>
            <w:r w:rsidR="00EB172E">
              <w:rPr>
                <w:sz w:val="24"/>
                <w:szCs w:val="24"/>
              </w:rPr>
              <w:t>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4B2E4A" w:rsidRPr="004B2E4A" w14:paraId="61128E0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90D0AEA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1.1.10.*</w:t>
            </w:r>
          </w:p>
        </w:tc>
        <w:tc>
          <w:tcPr>
            <w:tcW w:w="3827" w:type="dxa"/>
            <w:vAlign w:val="center"/>
          </w:tcPr>
          <w:p w14:paraId="046899D0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91" w:type="dxa"/>
            <w:gridSpan w:val="2"/>
            <w:vAlign w:val="center"/>
          </w:tcPr>
          <w:p w14:paraId="3BE17C22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463E756" w14:textId="55A08978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7AEB6EB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24AC25B2" w14:textId="77777777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>Mokykla jau įsijungusi į sveikatą stiprinančių mokyklų tinklą</w:t>
            </w:r>
          </w:p>
        </w:tc>
        <w:tc>
          <w:tcPr>
            <w:tcW w:w="3094" w:type="dxa"/>
            <w:vAlign w:val="center"/>
          </w:tcPr>
          <w:p w14:paraId="7B2EECB6" w14:textId="77777777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</w:t>
            </w:r>
            <w:r w:rsidR="004B2E4A" w:rsidRPr="004B2E4A">
              <w:rPr>
                <w:sz w:val="24"/>
                <w:szCs w:val="24"/>
              </w:rPr>
              <w:t>įsijungusių mokyklų skaičius – 1</w:t>
            </w:r>
          </w:p>
          <w:p w14:paraId="523BF428" w14:textId="4153B508" w:rsidR="0007785B" w:rsidRPr="004B2E4A" w:rsidRDefault="0007785B" w:rsidP="00EB172E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4B2E4A">
              <w:t>4 mokyklos jau įsijungusi</w:t>
            </w:r>
            <w:r w:rsidR="00EB172E" w:rsidRPr="004B2E4A">
              <w:t>os</w:t>
            </w:r>
            <w:r w:rsidRPr="004B2E4A">
              <w:t xml:space="preserve"> į sveikatą stiprinančių mokyklų tinklą</w:t>
            </w:r>
            <w:r w:rsidR="00151F3B">
              <w:t>.</w:t>
            </w:r>
          </w:p>
        </w:tc>
      </w:tr>
      <w:tr w:rsidR="004B2E4A" w:rsidRPr="004B2E4A" w14:paraId="3BCA2AC8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FE07BAA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1.1.11.*</w:t>
            </w:r>
          </w:p>
        </w:tc>
        <w:tc>
          <w:tcPr>
            <w:tcW w:w="3827" w:type="dxa"/>
            <w:vAlign w:val="center"/>
          </w:tcPr>
          <w:p w14:paraId="01F4F4AA" w14:textId="6BEFC143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įsijungusios į </w:t>
            </w:r>
            <w:r w:rsidR="00151F3B" w:rsidRPr="004B2E4A">
              <w:rPr>
                <w:sz w:val="24"/>
                <w:szCs w:val="24"/>
              </w:rPr>
              <w:t xml:space="preserve">tinklą </w:t>
            </w:r>
            <w:r w:rsidRPr="004B2E4A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91" w:type="dxa"/>
            <w:gridSpan w:val="2"/>
            <w:vAlign w:val="center"/>
          </w:tcPr>
          <w:p w14:paraId="2D5AD14F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01C9C58" w14:textId="0113BB02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4A6A1E1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779CFA45" w14:textId="77777777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 xml:space="preserve">Mokykla jau įsijungusi </w:t>
            </w:r>
            <w:r w:rsidRPr="004B2E4A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5C3A187C" w14:textId="77777777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įsijungusių mokyklų skaičius – </w:t>
            </w:r>
            <w:r w:rsidR="004B2E4A" w:rsidRPr="004B2E4A">
              <w:rPr>
                <w:sz w:val="24"/>
                <w:szCs w:val="24"/>
              </w:rPr>
              <w:t>1</w:t>
            </w:r>
          </w:p>
        </w:tc>
      </w:tr>
      <w:tr w:rsidR="0007785B" w:rsidRPr="00EF5375" w14:paraId="7ED70C20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5D81D69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1.1.12.*</w:t>
            </w:r>
          </w:p>
        </w:tc>
        <w:tc>
          <w:tcPr>
            <w:tcW w:w="3827" w:type="dxa"/>
            <w:vAlign w:val="center"/>
          </w:tcPr>
          <w:p w14:paraId="5EED2E6B" w14:textId="0F337B59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Mokyklos, įgyvendinusios rekomendacijas/priemones dėl </w:t>
            </w:r>
            <w:r w:rsidR="00151F3B">
              <w:rPr>
                <w:sz w:val="24"/>
                <w:szCs w:val="24"/>
              </w:rPr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91" w:type="dxa"/>
            <w:gridSpan w:val="2"/>
            <w:vAlign w:val="center"/>
          </w:tcPr>
          <w:p w14:paraId="4C1AA09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48F2236" w14:textId="4A889901" w:rsidR="0007785B" w:rsidRPr="00EF5375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220404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</w:p>
          <w:p w14:paraId="5A4F4C72" w14:textId="77777777" w:rsidR="0007785B" w:rsidRPr="009C19BF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9C19BF">
              <w:rPr>
                <w:rFonts w:eastAsia="Lucida Sans Unicode"/>
                <w:kern w:val="2"/>
              </w:rPr>
              <w:t>Mokykla jau įgyvendinusi pilną/dalinį švediško stalo principą</w:t>
            </w:r>
          </w:p>
        </w:tc>
        <w:tc>
          <w:tcPr>
            <w:tcW w:w="3094" w:type="dxa"/>
            <w:vAlign w:val="center"/>
          </w:tcPr>
          <w:p w14:paraId="2F348B1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  <w:r w:rsidR="00EB172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</w:t>
            </w:r>
          </w:p>
          <w:p w14:paraId="0DC94E8C" w14:textId="77777777" w:rsidR="0007785B" w:rsidRPr="009C19BF" w:rsidRDefault="0007785B" w:rsidP="0007785B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432"/>
              </w:tabs>
              <w:suppressAutoHyphens w:val="0"/>
              <w:snapToGrid w:val="0"/>
              <w:ind w:left="172" w:hanging="142"/>
              <w:contextualSpacing/>
            </w:pPr>
            <w:r>
              <w:rPr>
                <w:rFonts w:eastAsia="Lucida Sans Unicode"/>
                <w:kern w:val="2"/>
              </w:rPr>
              <w:t xml:space="preserve"> 2 m</w:t>
            </w:r>
            <w:r w:rsidRPr="009C19BF">
              <w:rPr>
                <w:rFonts w:eastAsia="Lucida Sans Unicode"/>
                <w:kern w:val="2"/>
              </w:rPr>
              <w:t>okykl</w:t>
            </w:r>
            <w:r>
              <w:rPr>
                <w:rFonts w:eastAsia="Lucida Sans Unicode"/>
                <w:kern w:val="2"/>
              </w:rPr>
              <w:t>os</w:t>
            </w:r>
            <w:r w:rsidRPr="009C19BF">
              <w:rPr>
                <w:rFonts w:eastAsia="Lucida Sans Unicode"/>
                <w:kern w:val="2"/>
              </w:rPr>
              <w:t xml:space="preserve"> jau įgyvendinusi</w:t>
            </w:r>
            <w:r>
              <w:rPr>
                <w:rFonts w:eastAsia="Lucida Sans Unicode"/>
                <w:kern w:val="2"/>
              </w:rPr>
              <w:t xml:space="preserve">os pilną ir 9 </w:t>
            </w:r>
            <w:r w:rsidRPr="009C19BF">
              <w:rPr>
                <w:rFonts w:eastAsia="Lucida Sans Unicode"/>
                <w:kern w:val="2"/>
              </w:rPr>
              <w:t>dalinį švediško stalo principą</w:t>
            </w:r>
          </w:p>
        </w:tc>
      </w:tr>
      <w:tr w:rsidR="0007785B" w:rsidRPr="00EF5375" w14:paraId="2697A85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AF91B77" w14:textId="77777777" w:rsidR="0007785B" w:rsidRPr="00EF5375" w:rsidRDefault="0007785B" w:rsidP="00E36520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vAlign w:val="center"/>
          </w:tcPr>
          <w:p w14:paraId="619F772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3DABD61C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441C512" w14:textId="62C634C4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6A31EF4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8B61373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487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1C14D847" w14:textId="6836F2FE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7</w:t>
            </w:r>
            <w:r w:rsidR="00151F3B">
              <w:rPr>
                <w:sz w:val="24"/>
                <w:szCs w:val="24"/>
              </w:rPr>
              <w:t xml:space="preserve"> </w:t>
            </w:r>
            <w:r w:rsidR="0007785B">
              <w:rPr>
                <w:sz w:val="24"/>
                <w:szCs w:val="24"/>
              </w:rPr>
              <w:t>793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6B9E9CB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54AEDF6" w14:textId="1F14E4E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FB34B4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32217B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1.2.1.</w:t>
            </w:r>
          </w:p>
        </w:tc>
        <w:tc>
          <w:tcPr>
            <w:tcW w:w="3827" w:type="dxa"/>
            <w:vAlign w:val="center"/>
          </w:tcPr>
          <w:p w14:paraId="6DF519A7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6EE608C3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9EB0CAA" w14:textId="6FD1D325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95197E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A3DFB1E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38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66D7AB8D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562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7ADD3183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12C16102" w14:textId="7F9E113C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CD51E52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C5C2D40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1.2.2.*</w:t>
            </w:r>
          </w:p>
        </w:tc>
        <w:tc>
          <w:tcPr>
            <w:tcW w:w="3827" w:type="dxa"/>
            <w:vAlign w:val="center"/>
          </w:tcPr>
          <w:p w14:paraId="3740C22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91" w:type="dxa"/>
            <w:gridSpan w:val="2"/>
            <w:vAlign w:val="center"/>
          </w:tcPr>
          <w:p w14:paraId="4A64F3BC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DE75B86" w14:textId="4E4CAC4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FAEF08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54F5F5E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70 </w:t>
            </w:r>
            <w:r w:rsidRPr="00EF5375">
              <w:rPr>
                <w:sz w:val="24"/>
                <w:szCs w:val="24"/>
              </w:rPr>
              <w:t>užsiėmimų;</w:t>
            </w:r>
          </w:p>
          <w:p w14:paraId="510A3C37" w14:textId="6E082826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>aukiamas užsiėmimų dalyvių skaičius –</w:t>
            </w:r>
            <w:r w:rsidR="0007785B">
              <w:rPr>
                <w:sz w:val="24"/>
                <w:szCs w:val="24"/>
              </w:rPr>
              <w:t xml:space="preserve"> 1</w:t>
            </w:r>
            <w:r w:rsidR="00151F3B">
              <w:rPr>
                <w:sz w:val="24"/>
                <w:szCs w:val="24"/>
              </w:rPr>
              <w:t xml:space="preserve"> </w:t>
            </w:r>
            <w:r w:rsidR="0007785B">
              <w:rPr>
                <w:sz w:val="24"/>
                <w:szCs w:val="24"/>
              </w:rPr>
              <w:t>308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0B4E41F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6A04073" w14:textId="49F935A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E980F1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6F8FF84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1.2.3.</w:t>
            </w:r>
          </w:p>
        </w:tc>
        <w:tc>
          <w:tcPr>
            <w:tcW w:w="3827" w:type="dxa"/>
            <w:vAlign w:val="center"/>
          </w:tcPr>
          <w:p w14:paraId="396F289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7876220B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704E85F" w14:textId="444E5525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2535F6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37FB28F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57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4F1DE02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959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DDEC632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16665358" w14:textId="788C77F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3E55B3AE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A87C11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3827" w:type="dxa"/>
            <w:vAlign w:val="center"/>
          </w:tcPr>
          <w:p w14:paraId="25068F9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07BFEC67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8DCDCA5" w14:textId="0F39707C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C098CB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56936F5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34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006E1812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519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A9E0D75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C770DB5" w14:textId="3FE374A8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EF5375">
              <w:rPr>
                <w:sz w:val="24"/>
                <w:szCs w:val="24"/>
              </w:rPr>
              <w:t>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CE5F2C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8DAF0FA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1.2.5.</w:t>
            </w:r>
          </w:p>
        </w:tc>
        <w:tc>
          <w:tcPr>
            <w:tcW w:w="3827" w:type="dxa"/>
            <w:vAlign w:val="center"/>
          </w:tcPr>
          <w:p w14:paraId="025B8DB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0D57CEA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C9F2F69" w14:textId="059542C1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01EACB1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277D2684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21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073B598B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298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0AE6EDD6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583ED108" w14:textId="13FF2BC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EF5375">
              <w:rPr>
                <w:sz w:val="24"/>
                <w:szCs w:val="24"/>
              </w:rPr>
              <w:t>straipsni</w:t>
            </w:r>
            <w:r>
              <w:rPr>
                <w:sz w:val="24"/>
                <w:szCs w:val="24"/>
              </w:rPr>
              <w:t>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0249768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C9F9217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1.2.6.</w:t>
            </w:r>
          </w:p>
        </w:tc>
        <w:tc>
          <w:tcPr>
            <w:tcW w:w="3827" w:type="dxa"/>
            <w:vAlign w:val="center"/>
          </w:tcPr>
          <w:p w14:paraId="30B42F1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91" w:type="dxa"/>
            <w:gridSpan w:val="2"/>
            <w:vAlign w:val="center"/>
          </w:tcPr>
          <w:p w14:paraId="0B7F1159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4C93935" w14:textId="76B61F52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56A470B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D85A4E6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41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0B140C23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638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B224281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C5E13A7" w14:textId="3F3EFD22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Pr="00EF5375">
              <w:rPr>
                <w:sz w:val="24"/>
                <w:szCs w:val="24"/>
              </w:rPr>
              <w:t>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F8501A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6D12AEC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3827" w:type="dxa"/>
            <w:vAlign w:val="center"/>
          </w:tcPr>
          <w:p w14:paraId="01689E2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91" w:type="dxa"/>
            <w:gridSpan w:val="2"/>
            <w:vAlign w:val="center"/>
          </w:tcPr>
          <w:p w14:paraId="25878EF7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C8462EF" w14:textId="7DAF8E50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5DD461E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7BD7CE4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31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7B6D0EB7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425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1DA8528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573320FA" w14:textId="6E81CFA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F5375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307A578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C9DD7B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8.*</w:t>
            </w:r>
          </w:p>
        </w:tc>
        <w:tc>
          <w:tcPr>
            <w:tcW w:w="3827" w:type="dxa"/>
            <w:vAlign w:val="center"/>
          </w:tcPr>
          <w:p w14:paraId="1E692BC0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91" w:type="dxa"/>
            <w:gridSpan w:val="2"/>
            <w:vAlign w:val="center"/>
          </w:tcPr>
          <w:p w14:paraId="43C014EE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AEFC06F" w14:textId="63B35CE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AB6313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A8B3BCF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68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A8267D1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953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7D57AD0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3D57F1E" w14:textId="05080C65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FAB846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07D71C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14:paraId="4783741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91" w:type="dxa"/>
            <w:gridSpan w:val="2"/>
            <w:vAlign w:val="center"/>
          </w:tcPr>
          <w:p w14:paraId="1908FC5C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8C607C7" w14:textId="5F04ED4F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025132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95D231A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45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518650E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635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33E97DF0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1F912E57" w14:textId="20D02030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F057D9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202C06E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14:paraId="0E9CF61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91" w:type="dxa"/>
            <w:gridSpan w:val="2"/>
            <w:vAlign w:val="center"/>
          </w:tcPr>
          <w:p w14:paraId="369A41DA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6DD0C14" w14:textId="30EAA3F5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9254AD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26B4B8FA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23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E29225D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318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0B1837EF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B267FE6" w14:textId="6B6F8C54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F5375">
              <w:rPr>
                <w:sz w:val="24"/>
                <w:szCs w:val="24"/>
              </w:rPr>
              <w:t xml:space="preserve"> straipsni</w:t>
            </w:r>
            <w:r w:rsidR="00514784">
              <w:rPr>
                <w:sz w:val="24"/>
                <w:szCs w:val="24"/>
              </w:rPr>
              <w:t>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8056AC3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0B0A87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9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343B61B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6520F28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C04728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1AB0801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95EC91B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68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455FA3B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982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16D9914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496609F" w14:textId="316769E1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17EE12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2DD7AC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1.2.1</w:t>
            </w:r>
            <w:r>
              <w:rPr>
                <w:sz w:val="24"/>
                <w:szCs w:val="24"/>
              </w:rPr>
              <w:t>0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25BB15A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91" w:type="dxa"/>
            <w:gridSpan w:val="2"/>
            <w:vAlign w:val="center"/>
          </w:tcPr>
          <w:p w14:paraId="1539A15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EEEACD7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5699D1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FBBF476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59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89E37CC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1149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58CF5A49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25C77FCF" w14:textId="67559DD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Pr="00EF5375">
              <w:rPr>
                <w:sz w:val="24"/>
                <w:szCs w:val="24"/>
              </w:rPr>
              <w:t>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4B2E4A" w:rsidRPr="004B2E4A" w14:paraId="15B3958A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B902415" w14:textId="77777777" w:rsidR="0007785B" w:rsidRPr="004B2E4A" w:rsidRDefault="004B2E4A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1.2.11</w:t>
            </w:r>
            <w:r w:rsidR="0007785B" w:rsidRPr="004B2E4A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53C4F2CC" w14:textId="11ADCD2F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 Sveikatą stiprinančių mokyklų tinklą </w:t>
            </w:r>
            <w:r w:rsidR="00151F3B" w:rsidRPr="004B2E4A">
              <w:rPr>
                <w:sz w:val="24"/>
                <w:szCs w:val="24"/>
              </w:rPr>
              <w:t xml:space="preserve">įsijungusios </w:t>
            </w:r>
            <w:r w:rsidRPr="004B2E4A">
              <w:rPr>
                <w:sz w:val="24"/>
                <w:szCs w:val="24"/>
              </w:rPr>
              <w:t>mokyklos</w:t>
            </w:r>
          </w:p>
        </w:tc>
        <w:tc>
          <w:tcPr>
            <w:tcW w:w="2591" w:type="dxa"/>
            <w:gridSpan w:val="2"/>
            <w:vAlign w:val="center"/>
          </w:tcPr>
          <w:p w14:paraId="45A36CA7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98C15C4" w14:textId="156A8ECD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E2BC489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701FAEC8" w14:textId="09D019D6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 xml:space="preserve">Mokykla jau įsijungusi į </w:t>
            </w:r>
            <w:r w:rsidR="00151F3B">
              <w:t>S</w:t>
            </w:r>
            <w:r w:rsidRPr="004B2E4A">
              <w:t>veikatą stiprinančių mokyklų tinklą</w:t>
            </w:r>
          </w:p>
        </w:tc>
        <w:tc>
          <w:tcPr>
            <w:tcW w:w="3094" w:type="dxa"/>
            <w:vAlign w:val="center"/>
          </w:tcPr>
          <w:p w14:paraId="0A8127F8" w14:textId="0F7BEB28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</w:t>
            </w:r>
            <w:r w:rsidR="004B2E4A" w:rsidRPr="004B2E4A">
              <w:rPr>
                <w:sz w:val="24"/>
                <w:szCs w:val="24"/>
              </w:rPr>
              <w:t>įsijungusių mokyklų skaičius – 1</w:t>
            </w:r>
            <w:r w:rsidR="00151F3B">
              <w:rPr>
                <w:sz w:val="24"/>
                <w:szCs w:val="24"/>
              </w:rPr>
              <w:t>.</w:t>
            </w:r>
          </w:p>
          <w:p w14:paraId="17E70B92" w14:textId="07E304C6" w:rsidR="0007785B" w:rsidRPr="004B2E4A" w:rsidRDefault="0007785B" w:rsidP="00514784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4B2E4A">
              <w:t xml:space="preserve">4 mokyklos jau įsijungusi į </w:t>
            </w:r>
            <w:r w:rsidR="00151F3B">
              <w:t>S</w:t>
            </w:r>
            <w:r w:rsidRPr="004B2E4A">
              <w:t>veikatą stiprinančių mokyklų tinklą</w:t>
            </w:r>
            <w:r w:rsidR="00151F3B">
              <w:t>.</w:t>
            </w:r>
          </w:p>
        </w:tc>
      </w:tr>
      <w:tr w:rsidR="004B2E4A" w:rsidRPr="004B2E4A" w14:paraId="6F2226F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57C9D23" w14:textId="77777777" w:rsidR="0007785B" w:rsidRPr="004B2E4A" w:rsidRDefault="004B2E4A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1.2.12</w:t>
            </w:r>
            <w:r w:rsidR="0007785B" w:rsidRPr="004B2E4A"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14:paraId="38A4FE90" w14:textId="10F6D6FF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 </w:t>
            </w:r>
            <w:r w:rsidR="00151F3B" w:rsidRPr="004B2E4A">
              <w:rPr>
                <w:sz w:val="24"/>
                <w:szCs w:val="24"/>
              </w:rPr>
              <w:t xml:space="preserve">tinklą </w:t>
            </w:r>
            <w:r w:rsidRPr="004B2E4A">
              <w:rPr>
                <w:sz w:val="24"/>
                <w:szCs w:val="24"/>
              </w:rPr>
              <w:t xml:space="preserve">„Aktyvi mokykla“ </w:t>
            </w:r>
            <w:r w:rsidR="00151F3B" w:rsidRPr="004B2E4A">
              <w:rPr>
                <w:sz w:val="24"/>
                <w:szCs w:val="24"/>
              </w:rPr>
              <w:t xml:space="preserve">įsijungusios </w:t>
            </w:r>
            <w:r w:rsidRPr="004B2E4A">
              <w:rPr>
                <w:sz w:val="24"/>
                <w:szCs w:val="24"/>
              </w:rPr>
              <w:t>mokyklos</w:t>
            </w:r>
          </w:p>
        </w:tc>
        <w:tc>
          <w:tcPr>
            <w:tcW w:w="2591" w:type="dxa"/>
            <w:gridSpan w:val="2"/>
            <w:vAlign w:val="center"/>
          </w:tcPr>
          <w:p w14:paraId="2CC6B2A8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DC0906D" w14:textId="5B2A43FF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F7184AF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00FBF450" w14:textId="77777777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 xml:space="preserve">Mokykla jau įsijungusi </w:t>
            </w:r>
            <w:r w:rsidRPr="004B2E4A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5CD84028" w14:textId="3593AB29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įsijungusių mokyklų skaičius – </w:t>
            </w:r>
            <w:r w:rsidR="004B2E4A" w:rsidRPr="004B2E4A">
              <w:rPr>
                <w:sz w:val="24"/>
                <w:szCs w:val="24"/>
              </w:rPr>
              <w:t>1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9C19BF" w14:paraId="20A314A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C3E586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 w:rsidR="004B2E4A">
              <w:rPr>
                <w:sz w:val="24"/>
                <w:szCs w:val="24"/>
              </w:rPr>
              <w:t>3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4ED34781" w14:textId="05927BE9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Mokyklos, įgyvendinusios rekomendacijas</w:t>
            </w:r>
            <w:r w:rsidR="00151F3B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>/</w:t>
            </w:r>
            <w:r w:rsidR="00151F3B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 xml:space="preserve">priemones dėl </w:t>
            </w:r>
            <w:r w:rsidR="00151F3B">
              <w:rPr>
                <w:sz w:val="24"/>
                <w:szCs w:val="24"/>
              </w:rPr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91" w:type="dxa"/>
            <w:gridSpan w:val="2"/>
            <w:vAlign w:val="center"/>
          </w:tcPr>
          <w:p w14:paraId="1A6B0E0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8053D05" w14:textId="590FDE31" w:rsidR="0007785B" w:rsidRPr="00EF5375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C02979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</w:p>
          <w:p w14:paraId="2A7DA311" w14:textId="4148896D" w:rsidR="0007785B" w:rsidRPr="009C19BF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9C19BF">
              <w:rPr>
                <w:rFonts w:eastAsia="Lucida Sans Unicode"/>
                <w:kern w:val="2"/>
              </w:rPr>
              <w:t xml:space="preserve">Mokykla jau </w:t>
            </w:r>
            <w:r w:rsidR="00151F3B" w:rsidRPr="009C19BF">
              <w:rPr>
                <w:rFonts w:eastAsia="Lucida Sans Unicode"/>
                <w:kern w:val="2"/>
              </w:rPr>
              <w:t>piln</w:t>
            </w:r>
            <w:r w:rsidR="00151F3B">
              <w:rPr>
                <w:rFonts w:eastAsia="Lucida Sans Unicode"/>
                <w:kern w:val="2"/>
              </w:rPr>
              <w:t>ai</w:t>
            </w:r>
            <w:r w:rsidR="00151F3B" w:rsidRPr="009C19BF">
              <w:rPr>
                <w:rFonts w:eastAsia="Lucida Sans Unicode"/>
                <w:kern w:val="2"/>
              </w:rPr>
              <w:t>/dalin</w:t>
            </w:r>
            <w:r w:rsidR="00151F3B">
              <w:rPr>
                <w:rFonts w:eastAsia="Lucida Sans Unicode"/>
                <w:kern w:val="2"/>
              </w:rPr>
              <w:t>ai</w:t>
            </w:r>
            <w:r w:rsidR="00151F3B" w:rsidRPr="009C19BF">
              <w:rPr>
                <w:rFonts w:eastAsia="Lucida Sans Unicode"/>
                <w:kern w:val="2"/>
              </w:rPr>
              <w:t xml:space="preserve"> </w:t>
            </w:r>
            <w:r w:rsidRPr="009C19BF">
              <w:rPr>
                <w:rFonts w:eastAsia="Lucida Sans Unicode"/>
                <w:kern w:val="2"/>
              </w:rPr>
              <w:t>įgyvendinusi švediško stalo principą</w:t>
            </w:r>
            <w:r w:rsidR="00151F3B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3094" w:type="dxa"/>
            <w:vAlign w:val="center"/>
          </w:tcPr>
          <w:p w14:paraId="30E593A6" w14:textId="7D1A0993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  <w:r w:rsidR="0051478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</w:t>
            </w:r>
            <w:r w:rsidR="00151F3B">
              <w:rPr>
                <w:sz w:val="24"/>
                <w:szCs w:val="24"/>
              </w:rPr>
              <w:t>.</w:t>
            </w:r>
          </w:p>
          <w:p w14:paraId="725E244A" w14:textId="0109C809" w:rsidR="0007785B" w:rsidRPr="009C19BF" w:rsidRDefault="0007785B" w:rsidP="0007785B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432"/>
              </w:tabs>
              <w:suppressAutoHyphens w:val="0"/>
              <w:snapToGrid w:val="0"/>
              <w:ind w:left="172" w:hanging="142"/>
              <w:contextualSpacing/>
            </w:pPr>
            <w:r>
              <w:rPr>
                <w:rFonts w:eastAsia="Lucida Sans Unicode"/>
                <w:kern w:val="2"/>
              </w:rPr>
              <w:t xml:space="preserve"> 2 m</w:t>
            </w:r>
            <w:r w:rsidRPr="009C19BF">
              <w:rPr>
                <w:rFonts w:eastAsia="Lucida Sans Unicode"/>
                <w:kern w:val="2"/>
              </w:rPr>
              <w:t>okykl</w:t>
            </w:r>
            <w:r>
              <w:rPr>
                <w:rFonts w:eastAsia="Lucida Sans Unicode"/>
                <w:kern w:val="2"/>
              </w:rPr>
              <w:t>os</w:t>
            </w:r>
            <w:r w:rsidRPr="009C19BF">
              <w:rPr>
                <w:rFonts w:eastAsia="Lucida Sans Unicode"/>
                <w:kern w:val="2"/>
              </w:rPr>
              <w:t xml:space="preserve"> </w:t>
            </w:r>
            <w:r w:rsidR="00151F3B" w:rsidRPr="009C19BF">
              <w:rPr>
                <w:rFonts w:eastAsia="Lucida Sans Unicode"/>
                <w:kern w:val="2"/>
              </w:rPr>
              <w:t xml:space="preserve">švediško stalo principą </w:t>
            </w:r>
            <w:r w:rsidRPr="009C19BF">
              <w:rPr>
                <w:rFonts w:eastAsia="Lucida Sans Unicode"/>
                <w:kern w:val="2"/>
              </w:rPr>
              <w:t>jau įgyvendinusi</w:t>
            </w:r>
            <w:r>
              <w:rPr>
                <w:rFonts w:eastAsia="Lucida Sans Unicode"/>
                <w:kern w:val="2"/>
              </w:rPr>
              <w:t>os piln</w:t>
            </w:r>
            <w:r w:rsidR="00151F3B">
              <w:rPr>
                <w:rFonts w:eastAsia="Lucida Sans Unicode"/>
                <w:kern w:val="2"/>
              </w:rPr>
              <w:t>ai</w:t>
            </w:r>
            <w:r>
              <w:rPr>
                <w:rFonts w:eastAsia="Lucida Sans Unicode"/>
                <w:kern w:val="2"/>
              </w:rPr>
              <w:t xml:space="preserve"> ir 9 </w:t>
            </w:r>
            <w:r w:rsidRPr="009C19BF">
              <w:rPr>
                <w:rFonts w:eastAsia="Lucida Sans Unicode"/>
                <w:kern w:val="2"/>
              </w:rPr>
              <w:t>dalin</w:t>
            </w:r>
            <w:r w:rsidR="00151F3B">
              <w:rPr>
                <w:rFonts w:eastAsia="Lucida Sans Unicode"/>
                <w:kern w:val="2"/>
              </w:rPr>
              <w:t>ai.</w:t>
            </w:r>
          </w:p>
        </w:tc>
      </w:tr>
      <w:tr w:rsidR="0007785B" w:rsidRPr="00EF5375" w14:paraId="33ECF1D7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2B5D4356" w14:textId="77777777" w:rsidR="0007785B" w:rsidRPr="00EF5375" w:rsidRDefault="0007785B" w:rsidP="00E36520">
            <w:pPr>
              <w:jc w:val="center"/>
              <w:rPr>
                <w:b/>
                <w:sz w:val="24"/>
                <w:szCs w:val="24"/>
              </w:rPr>
            </w:pPr>
            <w:r w:rsidRPr="00EF5375">
              <w:rPr>
                <w:b/>
                <w:sz w:val="24"/>
                <w:szCs w:val="24"/>
              </w:rPr>
              <w:t>2. Teikti konsultavimo paslaugas mokyklos bendruomenei</w:t>
            </w:r>
          </w:p>
        </w:tc>
      </w:tr>
      <w:tr w:rsidR="0007785B" w:rsidRPr="00EF5375" w14:paraId="2E199C4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069668" w14:textId="77777777" w:rsidR="0007785B" w:rsidRPr="00EF5375" w:rsidRDefault="0007785B" w:rsidP="00E36520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2BC4CA5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591" w:type="dxa"/>
            <w:gridSpan w:val="2"/>
            <w:vAlign w:val="center"/>
          </w:tcPr>
          <w:p w14:paraId="3792DB59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7F5AF37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74F883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12907B5" w14:textId="1FF90ACA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1E5BF8" w14:paraId="4D4C6993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78CE407" w14:textId="77777777" w:rsidR="0007785B" w:rsidRPr="001E5BF8" w:rsidRDefault="0007785B" w:rsidP="00E36520">
            <w:pPr>
              <w:jc w:val="center"/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  <w:vAlign w:val="center"/>
          </w:tcPr>
          <w:p w14:paraId="631495AA" w14:textId="77777777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27BE92A5" w14:textId="77777777" w:rsidR="0007785B" w:rsidRPr="001E5BF8" w:rsidRDefault="0007785B" w:rsidP="00E36520">
            <w:pPr>
              <w:pStyle w:val="TableContents"/>
              <w:snapToGrid w:val="0"/>
            </w:pPr>
            <w:r w:rsidRPr="001E5BF8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50C8F65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DE5EC28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Suteiktų konsultavimo paslaugų skaičius</w:t>
            </w:r>
            <w:r w:rsidRPr="001E5BF8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8A1ABE6" w14:textId="301FB622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Planuojama suteikti konsultavimo paslaugų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8D218A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77B1023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827" w:type="dxa"/>
            <w:vAlign w:val="center"/>
          </w:tcPr>
          <w:p w14:paraId="1726B921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4398D31F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8E82593" w14:textId="77777777" w:rsidR="0007785B" w:rsidRPr="00EF5375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CF66605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73B4C40D" w14:textId="4B9B0C85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6892D9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F09FC6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</w:t>
            </w:r>
          </w:p>
        </w:tc>
        <w:tc>
          <w:tcPr>
            <w:tcW w:w="3827" w:type="dxa"/>
            <w:vAlign w:val="center"/>
          </w:tcPr>
          <w:p w14:paraId="2D255EA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0DADE978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3E2532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C9D89C2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2BAE252" w14:textId="163C1FD0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79C5D11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7A6F6D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2.1.2.1.</w:t>
            </w:r>
          </w:p>
        </w:tc>
        <w:tc>
          <w:tcPr>
            <w:tcW w:w="3827" w:type="dxa"/>
            <w:vAlign w:val="center"/>
          </w:tcPr>
          <w:p w14:paraId="4B5848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14E92C5B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0575D2C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29E511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E993BEA" w14:textId="1B9D2BB5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29F8EE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4AB45F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</w:t>
            </w:r>
          </w:p>
        </w:tc>
        <w:tc>
          <w:tcPr>
            <w:tcW w:w="3827" w:type="dxa"/>
            <w:vAlign w:val="center"/>
          </w:tcPr>
          <w:p w14:paraId="69A7168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Mokyklų darbuotojams </w:t>
            </w:r>
          </w:p>
        </w:tc>
        <w:tc>
          <w:tcPr>
            <w:tcW w:w="2591" w:type="dxa"/>
            <w:gridSpan w:val="2"/>
            <w:vAlign w:val="center"/>
          </w:tcPr>
          <w:p w14:paraId="4A18FD8F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BC424BA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EC1BBE0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9516515" w14:textId="77A27A9E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11011B3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E39F73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2.1.3.1.</w:t>
            </w:r>
          </w:p>
        </w:tc>
        <w:tc>
          <w:tcPr>
            <w:tcW w:w="3827" w:type="dxa"/>
            <w:vAlign w:val="center"/>
          </w:tcPr>
          <w:p w14:paraId="30CD641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5285131B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63AC35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27655E0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76D47EC4" w14:textId="2F47049F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7F55EE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083DA77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2.1.3.2.</w:t>
            </w:r>
          </w:p>
        </w:tc>
        <w:tc>
          <w:tcPr>
            <w:tcW w:w="3827" w:type="dxa"/>
            <w:vAlign w:val="center"/>
          </w:tcPr>
          <w:p w14:paraId="0D60EA4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5A08D17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F582E4D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4F50DAD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81A6730" w14:textId="5289201A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7F80A4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B467BD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2.1.3.3.</w:t>
            </w:r>
          </w:p>
        </w:tc>
        <w:tc>
          <w:tcPr>
            <w:tcW w:w="3827" w:type="dxa"/>
            <w:vAlign w:val="center"/>
          </w:tcPr>
          <w:p w14:paraId="4A08C7B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rekomendacijas apie maitinimo organizavimo atitiktį mokykloje, konsultuoti mitybos ir maisto saugos klausimais </w:t>
            </w:r>
          </w:p>
        </w:tc>
        <w:tc>
          <w:tcPr>
            <w:tcW w:w="2591" w:type="dxa"/>
            <w:gridSpan w:val="2"/>
            <w:vAlign w:val="center"/>
          </w:tcPr>
          <w:p w14:paraId="4DE343B9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2A9F48A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170DEC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87E14FE" w14:textId="71A16533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1E5BF8" w14:paraId="23C2078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1AFDE06" w14:textId="77777777" w:rsidR="0007785B" w:rsidRPr="001E5BF8" w:rsidRDefault="0007785B" w:rsidP="00E36520">
            <w:pPr>
              <w:jc w:val="center"/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  <w:vAlign w:val="center"/>
          </w:tcPr>
          <w:p w14:paraId="62E572E8" w14:textId="77777777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1776093F" w14:textId="77777777" w:rsidR="0007785B" w:rsidRPr="001E5BF8" w:rsidRDefault="0007785B" w:rsidP="00E36520">
            <w:pPr>
              <w:pStyle w:val="TableContents"/>
              <w:snapToGrid w:val="0"/>
            </w:pPr>
            <w:r w:rsidRPr="001E5BF8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64D7CFF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5C10494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Suteiktų konsultavimo paslaugų skaičius</w:t>
            </w:r>
            <w:r w:rsidRPr="001E5BF8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8D94F3F" w14:textId="57B45AF9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Planuojama suteikti konsultavimo paslaugų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397830C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5A8294C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3827" w:type="dxa"/>
            <w:vAlign w:val="center"/>
          </w:tcPr>
          <w:p w14:paraId="7F45459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1F8B8ACC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7587EF6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90B8ED1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B72AD89" w14:textId="3D12EFA1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BDDA348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2F4B549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</w:t>
            </w:r>
          </w:p>
        </w:tc>
        <w:tc>
          <w:tcPr>
            <w:tcW w:w="3827" w:type="dxa"/>
            <w:vAlign w:val="center"/>
          </w:tcPr>
          <w:p w14:paraId="10DB8D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51D73615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842B6B8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2688AAF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F9D2D3F" w14:textId="1A7FBFEB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23DF949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0CDA904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2.2.2.1</w:t>
            </w:r>
          </w:p>
        </w:tc>
        <w:tc>
          <w:tcPr>
            <w:tcW w:w="3827" w:type="dxa"/>
            <w:vAlign w:val="center"/>
          </w:tcPr>
          <w:p w14:paraId="7CD9F091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4FEEDD04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9A1C37D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D54E80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B317844" w14:textId="31F2585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426649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354D839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</w:t>
            </w:r>
          </w:p>
        </w:tc>
        <w:tc>
          <w:tcPr>
            <w:tcW w:w="3827" w:type="dxa"/>
            <w:vAlign w:val="center"/>
          </w:tcPr>
          <w:p w14:paraId="78F7DB58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darbuotojams</w:t>
            </w:r>
          </w:p>
        </w:tc>
        <w:tc>
          <w:tcPr>
            <w:tcW w:w="2591" w:type="dxa"/>
            <w:gridSpan w:val="2"/>
            <w:vAlign w:val="center"/>
          </w:tcPr>
          <w:p w14:paraId="57A6BA99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25174B2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9F6A6D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66B0EE0" w14:textId="3933BD66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C14B74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FEDDE0E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2.2.3.1.</w:t>
            </w:r>
          </w:p>
        </w:tc>
        <w:tc>
          <w:tcPr>
            <w:tcW w:w="3827" w:type="dxa"/>
            <w:vAlign w:val="center"/>
          </w:tcPr>
          <w:p w14:paraId="436C99D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38560C38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81F8EA5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DB022A9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792E9B9C" w14:textId="10F5C9F3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7221A7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1C8896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2.2.3.2.</w:t>
            </w:r>
          </w:p>
        </w:tc>
        <w:tc>
          <w:tcPr>
            <w:tcW w:w="3827" w:type="dxa"/>
            <w:vAlign w:val="center"/>
          </w:tcPr>
          <w:p w14:paraId="554BB6A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54AB82D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2C6EE82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4B8D5D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1F10A3A" w14:textId="4051253A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E50025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25E982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2.2.3.3.</w:t>
            </w:r>
          </w:p>
        </w:tc>
        <w:tc>
          <w:tcPr>
            <w:tcW w:w="3827" w:type="dxa"/>
            <w:vAlign w:val="center"/>
          </w:tcPr>
          <w:p w14:paraId="41FF13B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rekomendacijas apie maitinimo organizavimo atitiktį mokykloje, konsultuoti mitybos ir maisto saugos klausimais</w:t>
            </w:r>
          </w:p>
        </w:tc>
        <w:tc>
          <w:tcPr>
            <w:tcW w:w="2591" w:type="dxa"/>
            <w:gridSpan w:val="2"/>
            <w:vAlign w:val="center"/>
          </w:tcPr>
          <w:p w14:paraId="71A41245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E5DC326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E1459CE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DC5F4DF" w14:textId="040DF385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3A5F4DE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2E7618E6" w14:textId="77777777" w:rsidR="0007785B" w:rsidRPr="00EF5375" w:rsidRDefault="0007785B" w:rsidP="00E36520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b/>
                <w:kern w:val="2"/>
                <w:sz w:val="24"/>
                <w:szCs w:val="24"/>
              </w:rPr>
              <w:t>3. Vykdyti mokinių sveikatos būklės stebėseną</w:t>
            </w:r>
          </w:p>
        </w:tc>
      </w:tr>
      <w:tr w:rsidR="0007785B" w:rsidRPr="00EF5375" w14:paraId="3D12F05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0AF9CCD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  <w:vAlign w:val="center"/>
          </w:tcPr>
          <w:p w14:paraId="3C1F282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12537B05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7A31A0D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72B372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0FEF58CA" w14:textId="77777777" w:rsidR="00A706A2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6C2E08C2" w14:textId="2643F9CE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3BF708A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A9B08CF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27" w:type="dxa"/>
            <w:vAlign w:val="center"/>
          </w:tcPr>
          <w:p w14:paraId="48ADA07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47F13EE8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D07300A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7CA965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61F790D4" w14:textId="77777777" w:rsidR="00A706A2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717BF871" w14:textId="18D30810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12442A9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F14B7F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3.3.*</w:t>
            </w:r>
          </w:p>
        </w:tc>
        <w:tc>
          <w:tcPr>
            <w:tcW w:w="3827" w:type="dxa"/>
            <w:vAlign w:val="center"/>
          </w:tcPr>
          <w:p w14:paraId="28E2D79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Organizuoti ir koordinuoti mokiniams, sergantiems lėtinėmis neinfekcinėmis ligomis, mokinio savirūpai reikalingą pagalbą mokymosi proceso metu</w:t>
            </w:r>
          </w:p>
        </w:tc>
        <w:tc>
          <w:tcPr>
            <w:tcW w:w="2591" w:type="dxa"/>
            <w:gridSpan w:val="2"/>
            <w:vAlign w:val="center"/>
          </w:tcPr>
          <w:p w14:paraId="2174EF81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E14FE2F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6680E2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Suorganizuota</w:t>
            </w:r>
            <w:r w:rsidRPr="00EF5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 koordinuota savirūpos pagalba</w:t>
            </w:r>
            <w:r w:rsidRPr="00EF5375">
              <w:rPr>
                <w:sz w:val="24"/>
                <w:szCs w:val="24"/>
              </w:rPr>
              <w:t xml:space="preserve"> mokiniams</w:t>
            </w:r>
          </w:p>
        </w:tc>
        <w:tc>
          <w:tcPr>
            <w:tcW w:w="3094" w:type="dxa"/>
            <w:vAlign w:val="center"/>
          </w:tcPr>
          <w:p w14:paraId="00F35658" w14:textId="72E91870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</w:t>
            </w:r>
            <w:r w:rsidR="00A706A2">
              <w:rPr>
                <w:rFonts w:eastAsia="Lucida Sans Unicode"/>
                <w:kern w:val="2"/>
                <w:sz w:val="24"/>
                <w:szCs w:val="24"/>
              </w:rPr>
              <w:t xml:space="preserve">a suorganizuoti ir koordinuoti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savirūpos pagalbą mokiniams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35A07B8C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5C22944F" w14:textId="77777777" w:rsidR="0007785B" w:rsidRPr="00EF5375" w:rsidRDefault="0007785B" w:rsidP="00E36520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b/>
                <w:kern w:val="2"/>
                <w:sz w:val="24"/>
                <w:szCs w:val="24"/>
              </w:rPr>
              <w:t>4. Teikti ir (ar) koordinuoti pirmosios pagalbos teikimą</w:t>
            </w:r>
          </w:p>
        </w:tc>
      </w:tr>
      <w:tr w:rsidR="0007785B" w:rsidRPr="00EF5375" w14:paraId="791DA4D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8B067BF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14:paraId="52890BF0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Pirmos pagalbos teikimas</w:t>
            </w:r>
          </w:p>
        </w:tc>
        <w:tc>
          <w:tcPr>
            <w:tcW w:w="2591" w:type="dxa"/>
            <w:gridSpan w:val="2"/>
            <w:vAlign w:val="center"/>
          </w:tcPr>
          <w:p w14:paraId="6E9BD232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ADBCA76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CF30C47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mos pagalbos paslaugų skaičius </w:t>
            </w:r>
          </w:p>
        </w:tc>
        <w:tc>
          <w:tcPr>
            <w:tcW w:w="3094" w:type="dxa"/>
            <w:vAlign w:val="center"/>
          </w:tcPr>
          <w:p w14:paraId="632AB990" w14:textId="735B7D9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27B21AB5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14AFDDF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4.1.1</w:t>
            </w:r>
          </w:p>
        </w:tc>
        <w:tc>
          <w:tcPr>
            <w:tcW w:w="3827" w:type="dxa"/>
            <w:vAlign w:val="center"/>
          </w:tcPr>
          <w:p w14:paraId="34F9F50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743AF7E5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545016B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354336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0459000" w14:textId="17EE0245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4085AA2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6B748E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4.1.2.</w:t>
            </w:r>
          </w:p>
        </w:tc>
        <w:tc>
          <w:tcPr>
            <w:tcW w:w="3827" w:type="dxa"/>
            <w:vAlign w:val="center"/>
          </w:tcPr>
          <w:p w14:paraId="707493C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91" w:type="dxa"/>
            <w:gridSpan w:val="2"/>
            <w:vAlign w:val="center"/>
          </w:tcPr>
          <w:p w14:paraId="4355BBEA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B16E7A2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8C113B5" w14:textId="7777777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21DE923" w14:textId="20D9C0A6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7E8B991E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2DD43C0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4.2.</w:t>
            </w:r>
          </w:p>
        </w:tc>
        <w:tc>
          <w:tcPr>
            <w:tcW w:w="3827" w:type="dxa"/>
            <w:vAlign w:val="center"/>
          </w:tcPr>
          <w:p w14:paraId="5D7D15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Įvertinti mokyklos pasirengimą teikti  ir (ar) organizuoti pirmosios pagalbos teikimą</w:t>
            </w:r>
          </w:p>
        </w:tc>
        <w:tc>
          <w:tcPr>
            <w:tcW w:w="2591" w:type="dxa"/>
            <w:gridSpan w:val="2"/>
            <w:vAlign w:val="center"/>
          </w:tcPr>
          <w:p w14:paraId="22B5BADC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0CE4D0F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56F08B2" w14:textId="7777777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Išvadų ir siūlymų dėl mokyklos pasirengimo teikti pirmąją pagalbą skaičius</w:t>
            </w:r>
          </w:p>
        </w:tc>
        <w:tc>
          <w:tcPr>
            <w:tcW w:w="3094" w:type="dxa"/>
            <w:vAlign w:val="center"/>
          </w:tcPr>
          <w:p w14:paraId="3FAD831C" w14:textId="5CC060E4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pateikti išvadų ir rekomendacijų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1ABF27D0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4C7E0CD5" w14:textId="77777777" w:rsidR="0007785B" w:rsidRPr="00EF5375" w:rsidRDefault="0007785B" w:rsidP="00E36520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b/>
                <w:kern w:val="2"/>
                <w:sz w:val="24"/>
                <w:szCs w:val="24"/>
              </w:rPr>
              <w:t>5. Planuoti ir taikyti užkrečiamųjų ligų ir jų plitimo profilaktikos priemones</w:t>
            </w:r>
          </w:p>
        </w:tc>
      </w:tr>
      <w:tr w:rsidR="0007785B" w:rsidRPr="00EF5375" w14:paraId="6841A03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26727A3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</w:t>
            </w:r>
          </w:p>
        </w:tc>
        <w:tc>
          <w:tcPr>
            <w:tcW w:w="3827" w:type="dxa"/>
            <w:vAlign w:val="center"/>
          </w:tcPr>
          <w:p w14:paraId="3A686039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91" w:type="dxa"/>
            <w:gridSpan w:val="2"/>
            <w:vAlign w:val="center"/>
          </w:tcPr>
          <w:p w14:paraId="51403389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705FDE4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BE9D59E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4B4D44E" w14:textId="730B5FC5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4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980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pedikuliozės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17756470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8ACE6DA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5.1.1.</w:t>
            </w:r>
          </w:p>
        </w:tc>
        <w:tc>
          <w:tcPr>
            <w:tcW w:w="3827" w:type="dxa"/>
            <w:vAlign w:val="center"/>
          </w:tcPr>
          <w:p w14:paraId="5C2116D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7C76AB58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F983C5D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E509D1E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  <w:vAlign w:val="center"/>
          </w:tcPr>
          <w:p w14:paraId="35A85FF1" w14:textId="07B98A1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285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</w:t>
            </w:r>
            <w:r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5467292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D9AE5E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3827" w:type="dxa"/>
            <w:vAlign w:val="center"/>
          </w:tcPr>
          <w:p w14:paraId="0A72476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5D2AF424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3E4F739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1ED2000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  <w:vAlign w:val="center"/>
          </w:tcPr>
          <w:p w14:paraId="50F14EC1" w14:textId="3656786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3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695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</w:t>
            </w:r>
            <w:r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1B3587" w14:paraId="40D266B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4A21A8E" w14:textId="77777777" w:rsidR="0007785B" w:rsidRPr="001B3587" w:rsidRDefault="0007785B" w:rsidP="00E36520">
            <w:pPr>
              <w:jc w:val="center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5.2.</w:t>
            </w:r>
          </w:p>
        </w:tc>
        <w:tc>
          <w:tcPr>
            <w:tcW w:w="3827" w:type="dxa"/>
            <w:vAlign w:val="center"/>
          </w:tcPr>
          <w:p w14:paraId="29E17036" w14:textId="77777777" w:rsidR="0007785B" w:rsidRPr="001B3587" w:rsidRDefault="0007785B" w:rsidP="00E36520">
            <w:pPr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Teikti siūlymus mokyklos vadovui dėl aplinkos taršos kontrolės atsiradus poreikiui</w:t>
            </w:r>
          </w:p>
        </w:tc>
        <w:tc>
          <w:tcPr>
            <w:tcW w:w="2591" w:type="dxa"/>
            <w:gridSpan w:val="2"/>
            <w:vAlign w:val="center"/>
          </w:tcPr>
          <w:p w14:paraId="489A8B0D" w14:textId="77777777" w:rsidR="0007785B" w:rsidRPr="001B3587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1B358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BD55DD8" w14:textId="77777777" w:rsidR="0007785B" w:rsidRPr="001B3587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37E056D" w14:textId="77777777" w:rsidR="0007785B" w:rsidRPr="001B3587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Pateiktų siūlymų skaičius</w:t>
            </w:r>
          </w:p>
        </w:tc>
        <w:tc>
          <w:tcPr>
            <w:tcW w:w="3094" w:type="dxa"/>
            <w:vAlign w:val="center"/>
          </w:tcPr>
          <w:p w14:paraId="44A31E68" w14:textId="2E55CF93" w:rsidR="0007785B" w:rsidRPr="001B3587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1B3587">
              <w:rPr>
                <w:rFonts w:eastAsia="Lucida Sans Unicode"/>
                <w:kern w:val="2"/>
                <w:sz w:val="24"/>
                <w:szCs w:val="24"/>
              </w:rPr>
              <w:t>Planuojama pateikti siūlymų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341906A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2BAE8F2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EF537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78778C9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Vykdyti sustiprintą užkrečiamųjų ligų epidemiologinę priežiūrą </w:t>
            </w:r>
          </w:p>
        </w:tc>
        <w:tc>
          <w:tcPr>
            <w:tcW w:w="2591" w:type="dxa"/>
            <w:gridSpan w:val="2"/>
            <w:vAlign w:val="center"/>
          </w:tcPr>
          <w:p w14:paraId="63318DEF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F1EFEA2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31B93DF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Identifikuotų protrūkių skaičius ugdymo įstaigoje </w:t>
            </w:r>
          </w:p>
        </w:tc>
        <w:tc>
          <w:tcPr>
            <w:tcW w:w="3094" w:type="dxa"/>
            <w:vAlign w:val="center"/>
          </w:tcPr>
          <w:p w14:paraId="3404B824" w14:textId="2D09112C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>identifikuoti ir koordinuoti šalinant protrūkius ugdymo įstaigoje pagal poreikį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10486C" w:rsidRPr="00D068CA" w14:paraId="10934A31" w14:textId="77777777" w:rsidTr="0007785B">
        <w:tc>
          <w:tcPr>
            <w:tcW w:w="993" w:type="dxa"/>
          </w:tcPr>
          <w:p w14:paraId="3F21431B" w14:textId="77777777" w:rsidR="0010486C" w:rsidRPr="00D068CA" w:rsidRDefault="00CB6D1D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6</w:t>
            </w:r>
            <w:r w:rsidR="0010486C" w:rsidRPr="00D068CA">
              <w:rPr>
                <w:b/>
                <w:bCs/>
              </w:rPr>
              <w:t>.</w:t>
            </w:r>
          </w:p>
        </w:tc>
        <w:tc>
          <w:tcPr>
            <w:tcW w:w="13608" w:type="dxa"/>
            <w:gridSpan w:val="7"/>
          </w:tcPr>
          <w:p w14:paraId="7A18481C" w14:textId="77777777" w:rsidR="0010486C" w:rsidRPr="00D068CA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068CA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BA5129" w:rsidRPr="00D068CA" w14:paraId="65CDD2F7" w14:textId="77777777" w:rsidTr="0007785B">
        <w:tc>
          <w:tcPr>
            <w:tcW w:w="993" w:type="dxa"/>
            <w:vAlign w:val="center"/>
          </w:tcPr>
          <w:p w14:paraId="7D92028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6.1.</w:t>
            </w:r>
          </w:p>
        </w:tc>
        <w:tc>
          <w:tcPr>
            <w:tcW w:w="3827" w:type="dxa"/>
            <w:vAlign w:val="center"/>
          </w:tcPr>
          <w:p w14:paraId="6578E9B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14:paraId="6AABBDB7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99A0F50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64A573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D019D91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6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7206BEC8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užsiėmimų </w:t>
            </w:r>
            <w:r w:rsidRPr="00D068CA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90</w:t>
            </w:r>
            <w:r w:rsidRPr="00D068CA">
              <w:rPr>
                <w:sz w:val="24"/>
                <w:szCs w:val="24"/>
              </w:rPr>
              <w:t>;</w:t>
            </w:r>
          </w:p>
          <w:p w14:paraId="07D1E948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1AEF34EB" w14:textId="4FE4857F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15A3918" w14:textId="77777777" w:rsidTr="0007785B">
        <w:tc>
          <w:tcPr>
            <w:tcW w:w="993" w:type="dxa"/>
            <w:vAlign w:val="center"/>
          </w:tcPr>
          <w:p w14:paraId="24234565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829EA3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Sveikatai palankesnių maisto produktų, pažymėtų „Rakto skylutės“ simboliu, skaičius (vnt.)</w:t>
            </w:r>
          </w:p>
        </w:tc>
        <w:tc>
          <w:tcPr>
            <w:tcW w:w="2551" w:type="dxa"/>
            <w:vAlign w:val="center"/>
          </w:tcPr>
          <w:p w14:paraId="7B0C08FD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7C1C23B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F450FB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Produktų, tinkančių ženklinti „Rakto skylutės simboliu“, skaičius</w:t>
            </w:r>
          </w:p>
        </w:tc>
        <w:tc>
          <w:tcPr>
            <w:tcW w:w="3119" w:type="dxa"/>
            <w:gridSpan w:val="2"/>
            <w:vAlign w:val="center"/>
          </w:tcPr>
          <w:p w14:paraId="17781DB2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rasti ir pateikti </w:t>
            </w:r>
          </w:p>
          <w:p w14:paraId="7617FD38" w14:textId="0CE2420A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produktus, kurie atitinka „Rakto skylutės“ ženklinimo kriterijus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3E00CF" w14:paraId="4B5EAB88" w14:textId="77777777" w:rsidTr="0007785B">
        <w:tc>
          <w:tcPr>
            <w:tcW w:w="993" w:type="dxa"/>
            <w:vAlign w:val="center"/>
          </w:tcPr>
          <w:p w14:paraId="4D4D08F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.3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F5E9F6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14:paraId="0C156BC4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CD3E6A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844E4E4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60DF690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17</w:t>
            </w:r>
            <w:r w:rsidRPr="00D068CA">
              <w:rPr>
                <w:sz w:val="24"/>
                <w:szCs w:val="24"/>
              </w:rPr>
              <w:t xml:space="preserve"> užsiėmimų;</w:t>
            </w:r>
          </w:p>
          <w:p w14:paraId="40B8D631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užsiėmimų  dalyvių skaičius – 251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DFDF483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29A0FD8" w14:textId="5F0C387F" w:rsidR="00BA5129" w:rsidRPr="003E00CF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 xml:space="preserve"> str</w:t>
            </w:r>
            <w:r>
              <w:rPr>
                <w:sz w:val="24"/>
                <w:szCs w:val="24"/>
              </w:rPr>
              <w:t>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DACF182" w14:textId="77777777" w:rsidTr="0007785B">
        <w:tc>
          <w:tcPr>
            <w:tcW w:w="993" w:type="dxa"/>
            <w:vAlign w:val="center"/>
          </w:tcPr>
          <w:p w14:paraId="09E766F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D669E94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14:paraId="34DE3CC1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CCD794D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1B359DD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588B336C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32 užsiėmimus</w:t>
            </w:r>
            <w:r w:rsidRPr="00D068CA">
              <w:rPr>
                <w:sz w:val="24"/>
                <w:szCs w:val="24"/>
              </w:rPr>
              <w:t>;</w:t>
            </w:r>
          </w:p>
          <w:p w14:paraId="6F40A2A8" w14:textId="72E0492F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užsiėmimų </w:t>
            </w:r>
            <w:r w:rsidRPr="00D068CA">
              <w:rPr>
                <w:sz w:val="24"/>
                <w:szCs w:val="24"/>
              </w:rPr>
              <w:t>dalyvių skaičius – 480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0FA64CB7" w14:textId="77777777" w:rsidTr="0007785B">
        <w:tc>
          <w:tcPr>
            <w:tcW w:w="993" w:type="dxa"/>
            <w:vAlign w:val="center"/>
          </w:tcPr>
          <w:p w14:paraId="0EB9C00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6.4.1.</w:t>
            </w:r>
          </w:p>
        </w:tc>
        <w:tc>
          <w:tcPr>
            <w:tcW w:w="3827" w:type="dxa"/>
            <w:vAlign w:val="center"/>
          </w:tcPr>
          <w:p w14:paraId="07097291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Gyventojų (iki 64 m. amžiaus) fizinio aktyvumo skatinimas</w:t>
            </w:r>
          </w:p>
        </w:tc>
        <w:tc>
          <w:tcPr>
            <w:tcW w:w="2551" w:type="dxa"/>
            <w:vAlign w:val="center"/>
          </w:tcPr>
          <w:p w14:paraId="107CCEDD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F18B1E1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16CC40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14AA1339" w14:textId="77777777" w:rsidR="00BA5129" w:rsidRPr="00152E7D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52E7D">
              <w:rPr>
                <w:sz w:val="24"/>
                <w:szCs w:val="24"/>
              </w:rPr>
              <w:t xml:space="preserve">Planuojama suorganizuoti </w:t>
            </w:r>
            <w:r w:rsidRPr="00152E7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32 užsiėmimus</w:t>
            </w:r>
            <w:r w:rsidRPr="00152E7D">
              <w:rPr>
                <w:sz w:val="24"/>
                <w:szCs w:val="24"/>
              </w:rPr>
              <w:t>;</w:t>
            </w:r>
          </w:p>
          <w:p w14:paraId="5BB025C8" w14:textId="2164833E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užsiėmimų</w:t>
            </w:r>
            <w:r w:rsidRPr="00152E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440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1B0F02B" w14:textId="77777777" w:rsidTr="0007785B">
        <w:tc>
          <w:tcPr>
            <w:tcW w:w="993" w:type="dxa"/>
            <w:vAlign w:val="center"/>
          </w:tcPr>
          <w:p w14:paraId="79D9C0E6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6.4.2.</w:t>
            </w:r>
          </w:p>
        </w:tc>
        <w:tc>
          <w:tcPr>
            <w:tcW w:w="3827" w:type="dxa"/>
            <w:vAlign w:val="center"/>
          </w:tcPr>
          <w:p w14:paraId="31CA2F24" w14:textId="77777777" w:rsidR="00BA5129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Vyresnio amžiaus žmonių (65 metų ir daugiau) fizinio aktyvumo skatinimas</w:t>
            </w:r>
          </w:p>
        </w:tc>
        <w:tc>
          <w:tcPr>
            <w:tcW w:w="2551" w:type="dxa"/>
            <w:vAlign w:val="center"/>
          </w:tcPr>
          <w:p w14:paraId="347F4E06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2E0FCC5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C4DDB1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31DA22A6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</w:p>
          <w:p w14:paraId="186FFD5E" w14:textId="77777777" w:rsidR="00BA5129" w:rsidRPr="00152E7D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152E7D">
              <w:rPr>
                <w:sz w:val="24"/>
                <w:szCs w:val="24"/>
              </w:rPr>
              <w:t xml:space="preserve"> užsiėmimų;</w:t>
            </w:r>
          </w:p>
          <w:p w14:paraId="1B57C86E" w14:textId="280B9C0B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52E7D">
              <w:rPr>
                <w:sz w:val="24"/>
                <w:szCs w:val="24"/>
              </w:rPr>
              <w:t>laukiamas u</w:t>
            </w:r>
            <w:r>
              <w:rPr>
                <w:sz w:val="24"/>
                <w:szCs w:val="24"/>
              </w:rPr>
              <w:t>žsiėmimų dalyvių skaičius – 40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48A639A4" w14:textId="77777777" w:rsidTr="0007785B">
        <w:tc>
          <w:tcPr>
            <w:tcW w:w="993" w:type="dxa"/>
            <w:vAlign w:val="center"/>
          </w:tcPr>
          <w:p w14:paraId="4BFA4AAE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6.5.*</w:t>
            </w:r>
          </w:p>
        </w:tc>
        <w:tc>
          <w:tcPr>
            <w:tcW w:w="3827" w:type="dxa"/>
            <w:vAlign w:val="center"/>
          </w:tcPr>
          <w:p w14:paraId="5C0FE3BB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Priklausomybių konsultantų paslaugų teikimo savivaldybėse organizavimas </w:t>
            </w:r>
          </w:p>
        </w:tc>
        <w:tc>
          <w:tcPr>
            <w:tcW w:w="2551" w:type="dxa"/>
            <w:vAlign w:val="center"/>
          </w:tcPr>
          <w:p w14:paraId="68A053B3" w14:textId="77777777" w:rsidR="00D61EF8" w:rsidRPr="0006638A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9B7E0E7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E3BE6D1" w14:textId="77777777" w:rsidR="00C22571" w:rsidRPr="006926AE" w:rsidRDefault="00D61EF8" w:rsidP="00D61EF8">
            <w:pPr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Suteiktų priklausomybės konsultanto paslaugų skaičius ir asmenų, gavusių priklausomybių konsultavimo paslaugas, skaičius</w:t>
            </w:r>
            <w:r w:rsidR="00C22571" w:rsidRPr="006926AE">
              <w:rPr>
                <w:sz w:val="24"/>
                <w:szCs w:val="24"/>
              </w:rPr>
              <w:t>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6B12C527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 xml:space="preserve">Planuojama suteikti </w:t>
            </w:r>
          </w:p>
          <w:p w14:paraId="4A225238" w14:textId="77777777" w:rsidR="00D61EF8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360</w:t>
            </w:r>
            <w:r w:rsidR="00D61EF8" w:rsidRPr="006926AE">
              <w:rPr>
                <w:sz w:val="24"/>
                <w:szCs w:val="24"/>
              </w:rPr>
              <w:t xml:space="preserve"> konsultavimo paslaugų;</w:t>
            </w:r>
          </w:p>
          <w:p w14:paraId="21B8FB4C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planuojamas pasl</w:t>
            </w:r>
            <w:r w:rsidR="00C22571" w:rsidRPr="006926AE">
              <w:rPr>
                <w:sz w:val="24"/>
                <w:szCs w:val="24"/>
              </w:rPr>
              <w:t>augą gavusių asmenų skaičius – 4</w:t>
            </w:r>
            <w:r w:rsidRPr="006926AE">
              <w:rPr>
                <w:sz w:val="24"/>
                <w:szCs w:val="24"/>
              </w:rPr>
              <w:t>0;</w:t>
            </w:r>
          </w:p>
          <w:p w14:paraId="508D5AFD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 xml:space="preserve">planuojama parengti </w:t>
            </w:r>
          </w:p>
          <w:p w14:paraId="59E88795" w14:textId="606E2683" w:rsidR="00D61EF8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3 viešinimo priemones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596146" w14:paraId="0C349593" w14:textId="77777777" w:rsidTr="0007785B">
        <w:tc>
          <w:tcPr>
            <w:tcW w:w="993" w:type="dxa"/>
            <w:vAlign w:val="center"/>
          </w:tcPr>
          <w:p w14:paraId="2BFE329A" w14:textId="77777777" w:rsidR="00D61EF8" w:rsidRPr="00596146" w:rsidRDefault="00D61EF8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6.6.*</w:t>
            </w:r>
          </w:p>
        </w:tc>
        <w:tc>
          <w:tcPr>
            <w:tcW w:w="3827" w:type="dxa"/>
            <w:vAlign w:val="center"/>
          </w:tcPr>
          <w:p w14:paraId="51E8189C" w14:textId="77777777" w:rsidR="00D61EF8" w:rsidRPr="00596146" w:rsidRDefault="00D61EF8" w:rsidP="00D61EF8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551" w:type="dxa"/>
            <w:vAlign w:val="center"/>
          </w:tcPr>
          <w:p w14:paraId="5004EA45" w14:textId="77777777" w:rsidR="00D61EF8" w:rsidRPr="00596146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596146">
              <w:rPr>
                <w:color w:val="000000"/>
              </w:rPr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79C2B7C" w14:textId="77777777" w:rsidR="00D61EF8" w:rsidRPr="006926AE" w:rsidRDefault="00D61EF8" w:rsidP="00D61EF8">
            <w:pPr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3D2CC1" w14:textId="77777777" w:rsidR="00D61EF8" w:rsidRPr="006926AE" w:rsidRDefault="00D61EF8" w:rsidP="00D61EF8">
            <w:pPr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Įmonių kuriose įvykdyti psichikos sveikatos stiprinimui s</w:t>
            </w:r>
            <w:r w:rsidR="00C22571" w:rsidRPr="006926AE">
              <w:rPr>
                <w:sz w:val="24"/>
                <w:szCs w:val="24"/>
              </w:rPr>
              <w:t>kirti mokymai, skaičius (vnt.), d</w:t>
            </w:r>
            <w:r w:rsidRPr="006926AE">
              <w:rPr>
                <w:sz w:val="24"/>
                <w:szCs w:val="24"/>
              </w:rPr>
              <w:t>alyvių skaičius (vnt.)</w:t>
            </w:r>
            <w:r w:rsidR="00C22571" w:rsidRPr="006926AE">
              <w:rPr>
                <w:sz w:val="24"/>
                <w:szCs w:val="24"/>
              </w:rPr>
              <w:t>, v</w:t>
            </w:r>
            <w:r w:rsidRPr="006926AE">
              <w:rPr>
                <w:sz w:val="24"/>
                <w:szCs w:val="24"/>
              </w:rPr>
              <w:t>iešinimo priemonių</w:t>
            </w:r>
            <w:r w:rsidR="006926AE" w:rsidRPr="006926AE">
              <w:rPr>
                <w:sz w:val="24"/>
                <w:szCs w:val="24"/>
              </w:rPr>
              <w:t>, straipsnių</w:t>
            </w:r>
            <w:r w:rsidRPr="006926AE">
              <w:rPr>
                <w:sz w:val="24"/>
                <w:szCs w:val="24"/>
              </w:rPr>
              <w:t xml:space="preserve"> skaičius</w:t>
            </w:r>
          </w:p>
        </w:tc>
        <w:tc>
          <w:tcPr>
            <w:tcW w:w="3119" w:type="dxa"/>
            <w:gridSpan w:val="2"/>
            <w:vAlign w:val="center"/>
          </w:tcPr>
          <w:p w14:paraId="5EEAD9DA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Planuojamas psichikos sveikatos kompetencijų didinim</w:t>
            </w:r>
            <w:r w:rsidR="00C22571" w:rsidRPr="006926AE">
              <w:rPr>
                <w:sz w:val="24"/>
                <w:szCs w:val="24"/>
              </w:rPr>
              <w:t>as 1 įmonėje</w:t>
            </w:r>
            <w:r w:rsidRPr="006926AE">
              <w:rPr>
                <w:sz w:val="24"/>
                <w:szCs w:val="24"/>
              </w:rPr>
              <w:t>;</w:t>
            </w:r>
          </w:p>
          <w:p w14:paraId="72B47634" w14:textId="77777777" w:rsidR="00D61EF8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laukiamas dalyvių skaičius – 19</w:t>
            </w:r>
            <w:r w:rsidR="00D61EF8" w:rsidRPr="006926AE">
              <w:rPr>
                <w:sz w:val="24"/>
                <w:szCs w:val="24"/>
              </w:rPr>
              <w:t>;</w:t>
            </w:r>
          </w:p>
          <w:p w14:paraId="1027AC51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 xml:space="preserve">planuojama parengti </w:t>
            </w:r>
          </w:p>
          <w:p w14:paraId="5D0A69FA" w14:textId="77777777" w:rsidR="006926AE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1 viešinimo priemonę</w:t>
            </w:r>
            <w:r w:rsidR="006926AE" w:rsidRPr="006926AE">
              <w:rPr>
                <w:sz w:val="24"/>
                <w:szCs w:val="24"/>
              </w:rPr>
              <w:t xml:space="preserve"> ir </w:t>
            </w:r>
          </w:p>
          <w:p w14:paraId="739091C1" w14:textId="7CC86B98" w:rsidR="00D61EF8" w:rsidRPr="006926AE" w:rsidRDefault="006926AE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36AA7A3A" w14:textId="77777777" w:rsidTr="0007785B">
        <w:tc>
          <w:tcPr>
            <w:tcW w:w="993" w:type="dxa"/>
            <w:vAlign w:val="center"/>
          </w:tcPr>
          <w:p w14:paraId="585AD0A3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6.7.*</w:t>
            </w:r>
          </w:p>
        </w:tc>
        <w:tc>
          <w:tcPr>
            <w:tcW w:w="3827" w:type="dxa"/>
            <w:vAlign w:val="center"/>
          </w:tcPr>
          <w:p w14:paraId="2F02EBCF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551" w:type="dxa"/>
            <w:vAlign w:val="center"/>
          </w:tcPr>
          <w:p w14:paraId="1E1D41F0" w14:textId="77777777" w:rsidR="00D61EF8" w:rsidRPr="00401897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40189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3775094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35B2709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Mokyklų, kuriose įgyvendinta priemonė skaičius, mokymuose </w:t>
            </w:r>
            <w:r w:rsidR="00C22571" w:rsidRPr="00401897">
              <w:rPr>
                <w:sz w:val="24"/>
                <w:szCs w:val="24"/>
              </w:rPr>
              <w:t>dalyvavusių darbuotojų skaičius, s</w:t>
            </w:r>
            <w:r w:rsidRPr="00401897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AF58C58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P</w:t>
            </w:r>
            <w:r w:rsidR="00C22571" w:rsidRPr="00401897">
              <w:rPr>
                <w:sz w:val="24"/>
                <w:szCs w:val="24"/>
              </w:rPr>
              <w:t>riemonę planuojama įgyvendinti 2</w:t>
            </w:r>
            <w:r w:rsidRPr="00401897">
              <w:rPr>
                <w:sz w:val="24"/>
                <w:szCs w:val="24"/>
              </w:rPr>
              <w:t xml:space="preserve"> mokyklose;</w:t>
            </w:r>
          </w:p>
          <w:p w14:paraId="0915BA0E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laukiamas dalyvių skaičius – 18</w:t>
            </w:r>
            <w:r w:rsidR="00D61EF8" w:rsidRPr="00401897">
              <w:rPr>
                <w:sz w:val="24"/>
                <w:szCs w:val="24"/>
              </w:rPr>
              <w:t>;</w:t>
            </w:r>
          </w:p>
          <w:p w14:paraId="218F5366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127F3F42" w14:textId="2FD497A9" w:rsidR="00D61EF8" w:rsidRPr="00401897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2</w:t>
            </w:r>
            <w:r w:rsidR="00C22571" w:rsidRPr="00401897">
              <w:rPr>
                <w:sz w:val="24"/>
                <w:szCs w:val="24"/>
              </w:rPr>
              <w:t xml:space="preserve"> straipsn</w:t>
            </w:r>
            <w:r w:rsidRPr="00401897">
              <w:rPr>
                <w:sz w:val="24"/>
                <w:szCs w:val="24"/>
              </w:rPr>
              <w:t>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28C3A6BE" w14:textId="77777777" w:rsidTr="0007785B">
        <w:tc>
          <w:tcPr>
            <w:tcW w:w="993" w:type="dxa"/>
            <w:vAlign w:val="center"/>
          </w:tcPr>
          <w:p w14:paraId="451FE633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6.8.*</w:t>
            </w:r>
          </w:p>
        </w:tc>
        <w:tc>
          <w:tcPr>
            <w:tcW w:w="3827" w:type="dxa"/>
            <w:vAlign w:val="center"/>
          </w:tcPr>
          <w:p w14:paraId="73CF1847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Bazinių savižudybių prevencijos mokymų organizavimas savivaldybės gyventojams</w:t>
            </w:r>
          </w:p>
        </w:tc>
        <w:tc>
          <w:tcPr>
            <w:tcW w:w="2551" w:type="dxa"/>
            <w:vAlign w:val="center"/>
          </w:tcPr>
          <w:p w14:paraId="6AE34F41" w14:textId="77777777" w:rsidR="00D61EF8" w:rsidRPr="0006638A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D646D5F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0C499A0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Organizuotų užsiė</w:t>
            </w:r>
            <w:r w:rsidR="00C22571" w:rsidRPr="00401897">
              <w:rPr>
                <w:sz w:val="24"/>
                <w:szCs w:val="24"/>
              </w:rPr>
              <w:t>mimų skaičius, dalyvių skaičius, s</w:t>
            </w:r>
            <w:r w:rsidRPr="00401897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14646E0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suorganizuoti </w:t>
            </w:r>
            <w:r w:rsidRPr="00401897">
              <w:rPr>
                <w:sz w:val="24"/>
                <w:szCs w:val="24"/>
              </w:rPr>
              <w:br/>
              <w:t>3</w:t>
            </w:r>
            <w:r w:rsidR="00D61EF8" w:rsidRPr="00401897">
              <w:rPr>
                <w:sz w:val="24"/>
                <w:szCs w:val="24"/>
              </w:rPr>
              <w:t xml:space="preserve"> užsiėmimus;</w:t>
            </w:r>
          </w:p>
          <w:p w14:paraId="5019B83F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laukiamas dalyvių skaičius – </w:t>
            </w:r>
            <w:r w:rsidRPr="00401897">
              <w:rPr>
                <w:sz w:val="24"/>
                <w:szCs w:val="24"/>
              </w:rPr>
              <w:lastRenderedPageBreak/>
              <w:t>56</w:t>
            </w:r>
            <w:r w:rsidR="00D61EF8" w:rsidRPr="00401897">
              <w:rPr>
                <w:sz w:val="24"/>
                <w:szCs w:val="24"/>
              </w:rPr>
              <w:t xml:space="preserve">; </w:t>
            </w:r>
          </w:p>
          <w:p w14:paraId="05BE2910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6B39F046" w14:textId="09CB0889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73DACF38" w14:textId="77777777" w:rsidTr="0007785B">
        <w:tc>
          <w:tcPr>
            <w:tcW w:w="993" w:type="dxa"/>
            <w:vAlign w:val="center"/>
          </w:tcPr>
          <w:p w14:paraId="74E07D7E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lastRenderedPageBreak/>
              <w:t>6.9.*</w:t>
            </w:r>
          </w:p>
        </w:tc>
        <w:tc>
          <w:tcPr>
            <w:tcW w:w="3827" w:type="dxa"/>
            <w:vAlign w:val="center"/>
          </w:tcPr>
          <w:p w14:paraId="633B4CFF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Psichologinės gerovės ir psichikos sveikatos stiprinimo paslaugų teikimo savivaldybėje organizavimas</w:t>
            </w:r>
          </w:p>
        </w:tc>
        <w:tc>
          <w:tcPr>
            <w:tcW w:w="2551" w:type="dxa"/>
            <w:vAlign w:val="center"/>
          </w:tcPr>
          <w:p w14:paraId="7505C726" w14:textId="77777777" w:rsidR="00D61EF8" w:rsidRPr="0006638A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specialistai, psichologas</w:t>
            </w:r>
          </w:p>
        </w:tc>
        <w:tc>
          <w:tcPr>
            <w:tcW w:w="1418" w:type="dxa"/>
            <w:gridSpan w:val="2"/>
            <w:vAlign w:val="center"/>
          </w:tcPr>
          <w:p w14:paraId="79B5E7F3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2904BE3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Suteiktų ind</w:t>
            </w:r>
            <w:r w:rsidR="00C22571" w:rsidRPr="00401897">
              <w:rPr>
                <w:sz w:val="24"/>
                <w:szCs w:val="24"/>
              </w:rPr>
              <w:t xml:space="preserve">ividualių konsultacijų skaičius, </w:t>
            </w:r>
            <w:r w:rsidR="00321ACC" w:rsidRPr="00401897">
              <w:rPr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04BC31FD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suteikti </w:t>
            </w:r>
          </w:p>
          <w:p w14:paraId="42D66750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972</w:t>
            </w:r>
            <w:r w:rsidR="00D61EF8" w:rsidRPr="00401897">
              <w:rPr>
                <w:sz w:val="24"/>
                <w:szCs w:val="24"/>
              </w:rPr>
              <w:t xml:space="preserve"> individualias konsultacijas;</w:t>
            </w:r>
          </w:p>
          <w:p w14:paraId="36464EF1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p</w:t>
            </w:r>
            <w:r w:rsidR="00D61EF8" w:rsidRPr="00401897">
              <w:rPr>
                <w:sz w:val="24"/>
                <w:szCs w:val="24"/>
              </w:rPr>
              <w:t xml:space="preserve">lanuojama parengti </w:t>
            </w:r>
          </w:p>
          <w:p w14:paraId="424F3616" w14:textId="4D1336F3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4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596146" w14:paraId="0D3BC0EF" w14:textId="77777777" w:rsidTr="0007785B">
        <w:tc>
          <w:tcPr>
            <w:tcW w:w="993" w:type="dxa"/>
            <w:vAlign w:val="center"/>
          </w:tcPr>
          <w:p w14:paraId="2C4C8065" w14:textId="77777777" w:rsidR="00D61EF8" w:rsidRPr="00596146" w:rsidRDefault="00D61EF8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3827" w:type="dxa"/>
            <w:vAlign w:val="center"/>
          </w:tcPr>
          <w:p w14:paraId="0DE66FA5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551" w:type="dxa"/>
            <w:vAlign w:val="center"/>
          </w:tcPr>
          <w:p w14:paraId="5C55D552" w14:textId="77777777" w:rsidR="00D61EF8" w:rsidRPr="00401897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40189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3E59676" w14:textId="77777777" w:rsidR="00D61EF8" w:rsidRPr="00401897" w:rsidRDefault="00D61EF8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9CA0761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689FE43" w14:textId="77777777" w:rsidR="00D61EF8" w:rsidRPr="00401897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suorganizuoti </w:t>
            </w:r>
            <w:r w:rsidRPr="00401897">
              <w:rPr>
                <w:sz w:val="24"/>
                <w:szCs w:val="24"/>
              </w:rPr>
              <w:br/>
              <w:t>1 užsiėmimą</w:t>
            </w:r>
            <w:r w:rsidR="00D61EF8" w:rsidRPr="00401897">
              <w:rPr>
                <w:sz w:val="24"/>
                <w:szCs w:val="24"/>
              </w:rPr>
              <w:t>;</w:t>
            </w:r>
          </w:p>
          <w:p w14:paraId="06EC2B15" w14:textId="77777777" w:rsidR="00D61EF8" w:rsidRPr="00401897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laukiamas</w:t>
            </w:r>
            <w:r w:rsidR="00D61EF8" w:rsidRPr="00401897">
              <w:rPr>
                <w:sz w:val="24"/>
                <w:szCs w:val="24"/>
              </w:rPr>
              <w:t xml:space="preserve"> dalyvių skaičius – 20;</w:t>
            </w:r>
          </w:p>
          <w:p w14:paraId="2D3D76D5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2A0497AE" w14:textId="752FF78B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4D1DFD0C" w14:textId="77777777" w:rsidTr="0007785B">
        <w:tc>
          <w:tcPr>
            <w:tcW w:w="993" w:type="dxa"/>
            <w:vAlign w:val="center"/>
          </w:tcPr>
          <w:p w14:paraId="486558AE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307EC77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14:paraId="12078898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60FF055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C83C0C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5883CBC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268EBE0F" w14:textId="4C388595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85382" w:rsidRPr="00D85382" w14:paraId="3146A85B" w14:textId="77777777" w:rsidTr="0007785B">
        <w:tc>
          <w:tcPr>
            <w:tcW w:w="993" w:type="dxa"/>
            <w:vAlign w:val="center"/>
          </w:tcPr>
          <w:p w14:paraId="128186A9" w14:textId="77777777" w:rsidR="00BA5129" w:rsidRPr="00D85382" w:rsidRDefault="00BA5129" w:rsidP="00BA5129">
            <w:pPr>
              <w:jc w:val="center"/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6.12.</w:t>
            </w:r>
          </w:p>
        </w:tc>
        <w:tc>
          <w:tcPr>
            <w:tcW w:w="3827" w:type="dxa"/>
            <w:vAlign w:val="center"/>
          </w:tcPr>
          <w:p w14:paraId="0E17B7F2" w14:textId="77777777" w:rsidR="00BA5129" w:rsidRPr="00D85382" w:rsidRDefault="00BA5129" w:rsidP="00D61EF8">
            <w:pPr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14:paraId="3EF87B62" w14:textId="77777777" w:rsidR="00BA5129" w:rsidRPr="00D85382" w:rsidRDefault="00BA5129" w:rsidP="00D61EF8">
            <w:pPr>
              <w:pStyle w:val="TableContents"/>
              <w:snapToGrid w:val="0"/>
            </w:pPr>
            <w:r w:rsidRPr="00D85382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DA2287B" w14:textId="77777777" w:rsidR="00BA5129" w:rsidRPr="00D85382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0F7D445" w14:textId="77777777" w:rsidR="00BA5129" w:rsidRPr="00D85382" w:rsidRDefault="00BA5129" w:rsidP="00D61EF8">
            <w:pPr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E972FE3" w14:textId="77777777" w:rsidR="00BA5129" w:rsidRPr="00D85382" w:rsidRDefault="00D85382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P</w:t>
            </w:r>
            <w:r w:rsidR="00BA5129" w:rsidRPr="00D85382">
              <w:rPr>
                <w:sz w:val="24"/>
                <w:szCs w:val="24"/>
              </w:rPr>
              <w:t xml:space="preserve">lanuojama parengti </w:t>
            </w:r>
          </w:p>
          <w:p w14:paraId="7914E29D" w14:textId="2F698929" w:rsidR="00BA5129" w:rsidRPr="00D85382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321ACC" w:rsidRPr="00BA5129" w14:paraId="132A74AF" w14:textId="77777777" w:rsidTr="0007785B">
        <w:tc>
          <w:tcPr>
            <w:tcW w:w="993" w:type="dxa"/>
            <w:vAlign w:val="center"/>
          </w:tcPr>
          <w:p w14:paraId="7EB586B1" w14:textId="77777777" w:rsidR="00321ACC" w:rsidRPr="00BA5129" w:rsidRDefault="00321ACC" w:rsidP="00BA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6.12.1.</w:t>
            </w:r>
          </w:p>
        </w:tc>
        <w:tc>
          <w:tcPr>
            <w:tcW w:w="3827" w:type="dxa"/>
            <w:vAlign w:val="center"/>
          </w:tcPr>
          <w:p w14:paraId="14FD3A20" w14:textId="77777777" w:rsidR="00321ACC" w:rsidRPr="00DD657C" w:rsidRDefault="00321ACC" w:rsidP="00D61EF8">
            <w:pPr>
              <w:rPr>
                <w:sz w:val="24"/>
                <w:szCs w:val="24"/>
              </w:rPr>
            </w:pPr>
            <w:r w:rsidRPr="00321ACC">
              <w:rPr>
                <w:sz w:val="24"/>
                <w:szCs w:val="24"/>
              </w:rPr>
              <w:t>Išplėstinės metimo rūkyti pagalbos paslaugų (konsultavimo metimo rūkyti klausimais) teikimas</w:t>
            </w:r>
          </w:p>
        </w:tc>
        <w:tc>
          <w:tcPr>
            <w:tcW w:w="2551" w:type="dxa"/>
            <w:vAlign w:val="center"/>
          </w:tcPr>
          <w:p w14:paraId="51ABA0FC" w14:textId="77777777" w:rsidR="00321ACC" w:rsidRPr="00D068CA" w:rsidRDefault="00321ACC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04BC8B3" w14:textId="77777777" w:rsidR="00321ACC" w:rsidRPr="00D068CA" w:rsidRDefault="00321ACC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65F5D1C" w14:textId="77777777" w:rsidR="00321ACC" w:rsidRPr="00401897" w:rsidRDefault="00321ACC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Išplėstinės metimo rūkyti pagalbos paslaugos (konsultacijų sk.),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0383CC19" w14:textId="77777777" w:rsidR="00321ACC" w:rsidRPr="00401897" w:rsidRDefault="00321ACC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Konsultacijų skaičius – 62, </w:t>
            </w:r>
          </w:p>
          <w:p w14:paraId="72399526" w14:textId="77777777" w:rsidR="00401897" w:rsidRPr="00401897" w:rsidRDefault="00401897" w:rsidP="0040189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261BCA3E" w14:textId="7EBFB02C" w:rsidR="004C0300" w:rsidRPr="00401897" w:rsidRDefault="00401897" w:rsidP="0040189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3 viešinimo priemones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26B9EB8" w14:textId="77777777" w:rsidTr="0007785B">
        <w:tc>
          <w:tcPr>
            <w:tcW w:w="993" w:type="dxa"/>
            <w:vAlign w:val="center"/>
          </w:tcPr>
          <w:p w14:paraId="5ECB0DFA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2EE416B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14:paraId="7F47938F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77F4E08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  <w:vAlign w:val="center"/>
          </w:tcPr>
          <w:p w14:paraId="0856F74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Straipsnių</w:t>
            </w:r>
            <w:r w:rsidRPr="00D068CA">
              <w:rPr>
                <w:sz w:val="24"/>
                <w:szCs w:val="24"/>
              </w:rPr>
              <w:t xml:space="preserve"> skaičius</w:t>
            </w:r>
          </w:p>
        </w:tc>
        <w:tc>
          <w:tcPr>
            <w:tcW w:w="3119" w:type="dxa"/>
            <w:gridSpan w:val="2"/>
            <w:vAlign w:val="center"/>
          </w:tcPr>
          <w:p w14:paraId="0B5872D3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5B39C5F1" w14:textId="1AD696BA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61A78212" w14:textId="77777777" w:rsidTr="0007785B">
        <w:tc>
          <w:tcPr>
            <w:tcW w:w="993" w:type="dxa"/>
            <w:vAlign w:val="center"/>
          </w:tcPr>
          <w:p w14:paraId="05B4CF77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487BAD0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vAlign w:val="center"/>
          </w:tcPr>
          <w:p w14:paraId="661661FA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3B9984E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2148BB5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940480A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21884B2" w14:textId="35611219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91AA276" w14:textId="77777777" w:rsidTr="0007785B">
        <w:tc>
          <w:tcPr>
            <w:tcW w:w="993" w:type="dxa"/>
            <w:vAlign w:val="center"/>
          </w:tcPr>
          <w:p w14:paraId="7235CB78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6.15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4CBC01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551" w:type="dxa"/>
            <w:vAlign w:val="center"/>
          </w:tcPr>
          <w:p w14:paraId="67960CBF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273F107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4F253C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4F843EDA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Planuoj</w:t>
            </w:r>
            <w:r>
              <w:rPr>
                <w:sz w:val="24"/>
                <w:szCs w:val="24"/>
              </w:rPr>
              <w:t xml:space="preserve">ama suorganizuoti </w:t>
            </w:r>
            <w:r>
              <w:rPr>
                <w:sz w:val="24"/>
                <w:szCs w:val="24"/>
              </w:rPr>
              <w:br/>
              <w:t>8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užsiėmimus</w:t>
            </w:r>
            <w:r w:rsidRPr="00D068CA">
              <w:rPr>
                <w:sz w:val="24"/>
                <w:szCs w:val="24"/>
              </w:rPr>
              <w:t>;</w:t>
            </w:r>
          </w:p>
          <w:p w14:paraId="1F6C07F7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dalyvių skaičius – 1</w:t>
            </w:r>
            <w:r>
              <w:rPr>
                <w:sz w:val="24"/>
                <w:szCs w:val="24"/>
              </w:rPr>
              <w:t>20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E7A4F3F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053EE66D" w14:textId="68000938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068CA">
              <w:rPr>
                <w:sz w:val="24"/>
                <w:szCs w:val="24"/>
              </w:rPr>
              <w:t xml:space="preserve">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7ADB90A4" w14:textId="77777777" w:rsidTr="0007785B">
        <w:tc>
          <w:tcPr>
            <w:tcW w:w="993" w:type="dxa"/>
            <w:vAlign w:val="center"/>
          </w:tcPr>
          <w:p w14:paraId="6DD771EA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14:paraId="7D3A112B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14:paraId="37B1A5DE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35350A3E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ED6C92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0EF0AAD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0D7942DA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30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0065AEC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0EDACC48" w14:textId="646E95C3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B8E9C71" w14:textId="77777777" w:rsidTr="0007785B">
        <w:tc>
          <w:tcPr>
            <w:tcW w:w="993" w:type="dxa"/>
            <w:vAlign w:val="center"/>
          </w:tcPr>
          <w:p w14:paraId="5448CAB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14:paraId="079504A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maistą plintančios infekcijos ir jų profilaktika</w:t>
            </w:r>
            <w:r w:rsidRPr="00D06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AE13DE8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E10DE0D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8235A6F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F5139A0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4A1C9F24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45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4712171F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1C0DE172" w14:textId="017453AD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63D6C302" w14:textId="77777777" w:rsidTr="0007785B">
        <w:tc>
          <w:tcPr>
            <w:tcW w:w="993" w:type="dxa"/>
            <w:vAlign w:val="center"/>
          </w:tcPr>
          <w:p w14:paraId="09148694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14:paraId="737B81FA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14:paraId="64364616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12B93FC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FD8E3CB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4EA7B3E5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</w:p>
          <w:p w14:paraId="12AD272B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užsiėmimus;</w:t>
            </w:r>
          </w:p>
          <w:p w14:paraId="17C46155" w14:textId="66BAD4A9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dalyvių skaičius – 45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23D40EF" w14:textId="77777777" w:rsidTr="0007785B">
        <w:tc>
          <w:tcPr>
            <w:tcW w:w="993" w:type="dxa"/>
            <w:vAlign w:val="center"/>
          </w:tcPr>
          <w:p w14:paraId="4104085B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52C162B9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14:paraId="5FF540FA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ECA94A1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CB4CE37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F57D2C5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D068CA">
              <w:rPr>
                <w:sz w:val="24"/>
                <w:szCs w:val="24"/>
              </w:rPr>
              <w:t>;</w:t>
            </w:r>
          </w:p>
          <w:p w14:paraId="473DB1A6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–30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24D4FE3B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1A29D781" w14:textId="287D35CF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0DFA418E" w14:textId="77777777" w:rsidTr="0007785B">
        <w:tc>
          <w:tcPr>
            <w:tcW w:w="993" w:type="dxa"/>
            <w:vAlign w:val="center"/>
          </w:tcPr>
          <w:p w14:paraId="12F0FF32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7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27AE9FF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vAlign w:val="center"/>
          </w:tcPr>
          <w:p w14:paraId="006FA465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602787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</w:t>
            </w:r>
          </w:p>
        </w:tc>
        <w:tc>
          <w:tcPr>
            <w:tcW w:w="2693" w:type="dxa"/>
            <w:vAlign w:val="center"/>
          </w:tcPr>
          <w:p w14:paraId="37D4CC98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9B9B437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4438961" w14:textId="6686000B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37A73D55" w14:textId="77777777" w:rsidTr="0007785B">
        <w:tc>
          <w:tcPr>
            <w:tcW w:w="993" w:type="dxa"/>
            <w:vAlign w:val="center"/>
          </w:tcPr>
          <w:p w14:paraId="54B1ACF7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6.18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F456B67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551" w:type="dxa"/>
            <w:vAlign w:val="center"/>
          </w:tcPr>
          <w:p w14:paraId="653628EE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9CD1C7B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CCA9BB5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3C466B8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20A54CFB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110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086EC24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531DC1F9" w14:textId="3DBC888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43EDB158" w14:textId="77777777" w:rsidTr="0007785B">
        <w:tc>
          <w:tcPr>
            <w:tcW w:w="993" w:type="dxa"/>
            <w:vAlign w:val="center"/>
          </w:tcPr>
          <w:p w14:paraId="25E8BCF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14:paraId="6CA56C4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14:paraId="21389E64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42122B2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63CBB4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72E8E6CF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6BEB7B7F" w14:textId="04CE776B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110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2D8916FB" w14:textId="77777777" w:rsidTr="0007785B">
        <w:tc>
          <w:tcPr>
            <w:tcW w:w="993" w:type="dxa"/>
            <w:vAlign w:val="center"/>
          </w:tcPr>
          <w:p w14:paraId="10B960B4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14:paraId="32BF83CD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551" w:type="dxa"/>
            <w:vAlign w:val="center"/>
          </w:tcPr>
          <w:p w14:paraId="783021F7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9940068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E08366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91DD64A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8B2C6FF" w14:textId="7FC7E536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6147690C" w14:textId="77777777" w:rsidTr="0007785B">
        <w:tc>
          <w:tcPr>
            <w:tcW w:w="993" w:type="dxa"/>
            <w:vAlign w:val="center"/>
          </w:tcPr>
          <w:p w14:paraId="7F4355B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14:paraId="553BAEE9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551" w:type="dxa"/>
            <w:vAlign w:val="center"/>
          </w:tcPr>
          <w:p w14:paraId="6DB1F649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F423FF6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B9C9A8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Išdalintų, renginių metu, atšvaitų skaičius</w:t>
            </w:r>
          </w:p>
        </w:tc>
        <w:tc>
          <w:tcPr>
            <w:tcW w:w="3119" w:type="dxa"/>
            <w:gridSpan w:val="2"/>
            <w:vAlign w:val="center"/>
          </w:tcPr>
          <w:p w14:paraId="11E03469" w14:textId="7A89C744" w:rsidR="00BA5129" w:rsidRPr="000C54F3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>renginių metu Panevėžio rajono gyventojams išdal</w:t>
            </w:r>
            <w:r w:rsidR="005A6D04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ti 300 atšvaitų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20CD3AF" w14:textId="77777777" w:rsidTr="0007785B">
        <w:tc>
          <w:tcPr>
            <w:tcW w:w="993" w:type="dxa"/>
            <w:vAlign w:val="center"/>
          </w:tcPr>
          <w:p w14:paraId="0B95E77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0DCE47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551" w:type="dxa"/>
            <w:vAlign w:val="center"/>
          </w:tcPr>
          <w:p w14:paraId="0534AFB3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145280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51DE27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46850EF3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 xml:space="preserve">suorganizuoti </w:t>
            </w:r>
            <w:r>
              <w:rPr>
                <w:sz w:val="24"/>
                <w:szCs w:val="24"/>
              </w:rPr>
              <w:br/>
              <w:t>6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799B4A74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90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55843D99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4D3C015B" w14:textId="12AE7610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68CA">
              <w:rPr>
                <w:sz w:val="24"/>
                <w:szCs w:val="24"/>
              </w:rPr>
              <w:t xml:space="preserve"> straipsn</w:t>
            </w:r>
            <w:r>
              <w:rPr>
                <w:sz w:val="24"/>
                <w:szCs w:val="24"/>
              </w:rPr>
              <w:t>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3143AA" w14:paraId="7EE6DE63" w14:textId="77777777" w:rsidTr="0007785B">
        <w:tc>
          <w:tcPr>
            <w:tcW w:w="993" w:type="dxa"/>
            <w:vAlign w:val="center"/>
          </w:tcPr>
          <w:p w14:paraId="112188F7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E901B89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14:paraId="097D2C44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217E9D9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A72E5B4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068CA">
              <w:rPr>
                <w:sz w:val="24"/>
                <w:szCs w:val="24"/>
              </w:rPr>
              <w:t>traipsnių skaičius</w:t>
            </w:r>
            <w:r>
              <w:rPr>
                <w:sz w:val="24"/>
                <w:szCs w:val="24"/>
              </w:rPr>
              <w:t>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74E2E2E2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3F26F6A8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straipsnių;</w:t>
            </w:r>
          </w:p>
          <w:p w14:paraId="54D15CED" w14:textId="49F40F1D" w:rsidR="00BA5129" w:rsidRPr="000C54F3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</w:rPr>
              <w:t>planuojama 1 viešinamoji priemonė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306A88" w14:paraId="5CD8DFBE" w14:textId="77777777" w:rsidTr="0007785B">
        <w:tc>
          <w:tcPr>
            <w:tcW w:w="993" w:type="dxa"/>
            <w:vAlign w:val="center"/>
          </w:tcPr>
          <w:p w14:paraId="79EE8A8D" w14:textId="77777777" w:rsidR="00BA5129" w:rsidRPr="00306A88" w:rsidRDefault="00BA5129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306A88">
              <w:rPr>
                <w:sz w:val="24"/>
                <w:szCs w:val="24"/>
              </w:rPr>
              <w:t>6.21.</w:t>
            </w:r>
          </w:p>
        </w:tc>
        <w:tc>
          <w:tcPr>
            <w:tcW w:w="3827" w:type="dxa"/>
            <w:vAlign w:val="center"/>
          </w:tcPr>
          <w:p w14:paraId="4F463689" w14:textId="77777777" w:rsidR="00BA5129" w:rsidRPr="00306A88" w:rsidRDefault="00BA5129" w:rsidP="00D61EF8">
            <w:pPr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551" w:type="dxa"/>
            <w:vAlign w:val="center"/>
          </w:tcPr>
          <w:p w14:paraId="53A71496" w14:textId="77777777" w:rsidR="00BA5129" w:rsidRPr="00306A88" w:rsidRDefault="00BA5129" w:rsidP="00D61EF8">
            <w:pPr>
              <w:pStyle w:val="TableContents"/>
              <w:snapToGrid w:val="0"/>
            </w:pPr>
            <w:r w:rsidRPr="00306A88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BCDB122" w14:textId="77777777" w:rsidR="00BA5129" w:rsidRPr="00306A88" w:rsidRDefault="00BA5129" w:rsidP="00D61EF8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14:paraId="2D113BBF" w14:textId="77777777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Asmenų, šeimos gydytojų nukreiptų dalyvauti sveikatos stiprinimo programoje skaičius;</w:t>
            </w:r>
          </w:p>
          <w:p w14:paraId="092DD26D" w14:textId="77777777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Asmenų, savanoriškai dalyvavusių (be gydytojo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lastRenderedPageBreak/>
              <w:t>siuntimo) sveikatos stiprinimo programoje skaičius;</w:t>
            </w:r>
          </w:p>
          <w:p w14:paraId="3DEE5060" w14:textId="77777777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Planuojamas parengti straipsnių skaičius; Planuojamas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7A8E563A" w14:textId="77777777" w:rsidR="00BA5129" w:rsidRPr="00306A88" w:rsidRDefault="00BA5129" w:rsidP="00D61EF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lastRenderedPageBreak/>
              <w:t xml:space="preserve">Planuojamas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asmenų, </w:t>
            </w:r>
          </w:p>
          <w:p w14:paraId="418EE9BA" w14:textId="32F4BA6E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d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alyvavusių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sveikatos stiprinimo programoje 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skaičius </w:t>
            </w:r>
            <w:r>
              <w:rPr>
                <w:sz w:val="24"/>
                <w:szCs w:val="24"/>
              </w:rPr>
              <w:t>– 26</w:t>
            </w:r>
            <w:r w:rsidRPr="00306A88">
              <w:rPr>
                <w:sz w:val="24"/>
                <w:szCs w:val="24"/>
              </w:rPr>
              <w:t>;</w:t>
            </w:r>
          </w:p>
          <w:p w14:paraId="22A96BC0" w14:textId="71A0E134" w:rsidR="00BA5129" w:rsidRPr="00306A88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A5129">
              <w:rPr>
                <w:sz w:val="24"/>
                <w:szCs w:val="24"/>
              </w:rPr>
              <w:t xml:space="preserve">lanuojama parengti </w:t>
            </w:r>
            <w:r>
              <w:rPr>
                <w:sz w:val="24"/>
                <w:szCs w:val="24"/>
              </w:rPr>
              <w:br/>
              <w:t>2 straipsnius</w:t>
            </w:r>
            <w:r w:rsidR="005A6D04">
              <w:rPr>
                <w:sz w:val="24"/>
                <w:szCs w:val="24"/>
              </w:rPr>
              <w:t>;</w:t>
            </w:r>
          </w:p>
          <w:p w14:paraId="58975CCC" w14:textId="77777777" w:rsidR="00BA5129" w:rsidRPr="00306A88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planuojama parengti </w:t>
            </w:r>
          </w:p>
          <w:p w14:paraId="41CFD2DA" w14:textId="43EC8086" w:rsidR="00BA5129" w:rsidRPr="00306A88" w:rsidRDefault="00BA5129" w:rsidP="0040189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7 viešinimo priemones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184F43" w:rsidRPr="00D068CA" w14:paraId="780D2BFD" w14:textId="77777777" w:rsidTr="0007785B">
        <w:trPr>
          <w:gridAfter w:val="1"/>
          <w:wAfter w:w="25" w:type="dxa"/>
        </w:trPr>
        <w:tc>
          <w:tcPr>
            <w:tcW w:w="993" w:type="dxa"/>
          </w:tcPr>
          <w:p w14:paraId="070C611B" w14:textId="77777777" w:rsidR="00184F43" w:rsidRPr="00D068CA" w:rsidRDefault="004C1B27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184F43" w:rsidRPr="00D068CA">
              <w:rPr>
                <w:b/>
                <w:bCs/>
              </w:rPr>
              <w:t>.</w:t>
            </w:r>
          </w:p>
        </w:tc>
        <w:tc>
          <w:tcPr>
            <w:tcW w:w="13583" w:type="dxa"/>
            <w:gridSpan w:val="6"/>
          </w:tcPr>
          <w:p w14:paraId="00F5FD90" w14:textId="77777777" w:rsidR="00184F43" w:rsidRPr="00D068CA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8CA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F94AC2" w:rsidRPr="00BB144B" w14:paraId="4DAC887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C5D8F56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7.1.</w:t>
            </w:r>
          </w:p>
        </w:tc>
        <w:tc>
          <w:tcPr>
            <w:tcW w:w="3827" w:type="dxa"/>
            <w:vAlign w:val="center"/>
          </w:tcPr>
          <w:p w14:paraId="1C509004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551" w:type="dxa"/>
            <w:vAlign w:val="center"/>
          </w:tcPr>
          <w:p w14:paraId="59B19EA7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0E204529" w14:textId="77777777" w:rsidR="00F94AC2" w:rsidRPr="00AC44AE" w:rsidRDefault="00F94AC2" w:rsidP="00E36520">
            <w:pPr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709FD3B" w14:textId="77777777" w:rsidR="00F94AC2" w:rsidRPr="00BB144B" w:rsidRDefault="00F94AC2" w:rsidP="00E36520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3094" w:type="dxa"/>
            <w:vAlign w:val="center"/>
          </w:tcPr>
          <w:p w14:paraId="254470EA" w14:textId="630B7F9A" w:rsidR="00F94AC2" w:rsidRPr="00BB144B" w:rsidRDefault="00F94AC2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B144B">
              <w:rPr>
                <w:sz w:val="24"/>
                <w:szCs w:val="24"/>
              </w:rPr>
              <w:t xml:space="preserve"> proc. duomenų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3C6929C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EFD0830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7.2.</w:t>
            </w:r>
          </w:p>
        </w:tc>
        <w:tc>
          <w:tcPr>
            <w:tcW w:w="3827" w:type="dxa"/>
            <w:vAlign w:val="center"/>
          </w:tcPr>
          <w:p w14:paraId="7C2FFF09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analizė</w:t>
            </w:r>
          </w:p>
        </w:tc>
        <w:tc>
          <w:tcPr>
            <w:tcW w:w="2551" w:type="dxa"/>
            <w:vAlign w:val="center"/>
          </w:tcPr>
          <w:p w14:paraId="58580829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443DEB87" w14:textId="77777777" w:rsidR="00F94AC2" w:rsidRPr="00AC44AE" w:rsidRDefault="00F94AC2" w:rsidP="00E36520">
            <w:pPr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  <w:p w14:paraId="168183B2" w14:textId="77777777" w:rsidR="00F94AC2" w:rsidRPr="00AC44AE" w:rsidRDefault="00F94AC2" w:rsidP="00E36520">
            <w:pPr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A5FB7D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</w:t>
            </w:r>
            <w:r>
              <w:rPr>
                <w:sz w:val="24"/>
                <w:szCs w:val="24"/>
              </w:rPr>
              <w:t>ų ataskaitų skaičius</w:t>
            </w:r>
          </w:p>
        </w:tc>
        <w:tc>
          <w:tcPr>
            <w:tcW w:w="3094" w:type="dxa"/>
            <w:vAlign w:val="center"/>
          </w:tcPr>
          <w:p w14:paraId="57ADAA3F" w14:textId="4B2B1880" w:rsidR="00F94AC2" w:rsidRPr="00BB144B" w:rsidRDefault="00F94AC2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33A48C7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9756688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7.3.</w:t>
            </w:r>
          </w:p>
        </w:tc>
        <w:tc>
          <w:tcPr>
            <w:tcW w:w="3827" w:type="dxa"/>
            <w:vAlign w:val="center"/>
          </w:tcPr>
          <w:p w14:paraId="17EB26B5" w14:textId="211BB950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</w:t>
            </w:r>
            <w:r w:rsidR="005A6D04">
              <w:rPr>
                <w:sz w:val="24"/>
                <w:szCs w:val="24"/>
              </w:rPr>
              <w:t xml:space="preserve">ir </w:t>
            </w:r>
            <w:r w:rsidRPr="00BB144B">
              <w:rPr>
                <w:sz w:val="24"/>
                <w:szCs w:val="24"/>
              </w:rPr>
              <w:t>biuro internet</w:t>
            </w:r>
            <w:r w:rsidR="005A6D04">
              <w:rPr>
                <w:sz w:val="24"/>
                <w:szCs w:val="24"/>
              </w:rPr>
              <w:t>o</w:t>
            </w:r>
            <w:r w:rsidRPr="00BB144B">
              <w:rPr>
                <w:sz w:val="24"/>
                <w:szCs w:val="24"/>
              </w:rPr>
              <w:t xml:space="preserve"> svetainėje apie rajono gyventojų sveikatos rodiklių pokyčius </w:t>
            </w:r>
          </w:p>
        </w:tc>
        <w:tc>
          <w:tcPr>
            <w:tcW w:w="2551" w:type="dxa"/>
            <w:vAlign w:val="center"/>
          </w:tcPr>
          <w:p w14:paraId="3338A32E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1ED8E2BF" w14:textId="77777777" w:rsidR="00F94AC2" w:rsidRPr="00AC44AE" w:rsidRDefault="00F94AC2" w:rsidP="00E36520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>–IV ketv.</w:t>
            </w:r>
          </w:p>
        </w:tc>
        <w:tc>
          <w:tcPr>
            <w:tcW w:w="2693" w:type="dxa"/>
            <w:vAlign w:val="center"/>
          </w:tcPr>
          <w:p w14:paraId="017F745C" w14:textId="77777777" w:rsidR="00F94AC2" w:rsidRPr="00BB144B" w:rsidRDefault="00F94AC2" w:rsidP="00E36520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094" w:type="dxa"/>
            <w:vAlign w:val="center"/>
          </w:tcPr>
          <w:p w14:paraId="119F9F07" w14:textId="4F57D35F" w:rsidR="00F94AC2" w:rsidRPr="00BB144B" w:rsidRDefault="00F94AC2" w:rsidP="00E365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Publikuoti 3</w:t>
            </w:r>
            <w:r w:rsidRPr="00BB144B">
              <w:rPr>
                <w:sz w:val="24"/>
                <w:szCs w:val="24"/>
              </w:rPr>
              <w:t xml:space="preserve"> pranešimai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6C563785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AAD63B2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7.4.</w:t>
            </w:r>
          </w:p>
        </w:tc>
        <w:tc>
          <w:tcPr>
            <w:tcW w:w="3827" w:type="dxa"/>
            <w:vAlign w:val="center"/>
          </w:tcPr>
          <w:p w14:paraId="78D6772B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Tyrimo </w:t>
            </w:r>
            <w:r w:rsidRPr="0061104A">
              <w:rPr>
                <w:rFonts w:eastAsia="Calibri"/>
                <w:sz w:val="24"/>
                <w:szCs w:val="24"/>
                <w:lang w:eastAsia="en-US"/>
              </w:rPr>
              <w:t>„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Suaugusiųjų gyvensenos tyrimo 2022“ </w:t>
            </w:r>
            <w:r w:rsidRPr="00F31095">
              <w:rPr>
                <w:rFonts w:eastAsia="Calibri"/>
                <w:sz w:val="24"/>
                <w:szCs w:val="24"/>
                <w:lang w:eastAsia="en-US"/>
              </w:rPr>
              <w:t xml:space="preserve">duomenų analizavimas </w:t>
            </w:r>
          </w:p>
        </w:tc>
        <w:tc>
          <w:tcPr>
            <w:tcW w:w="2551" w:type="dxa"/>
            <w:vAlign w:val="center"/>
          </w:tcPr>
          <w:p w14:paraId="56A6AA80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52E7D055" w14:textId="77777777" w:rsidR="00F94AC2" w:rsidRPr="00AC44AE" w:rsidRDefault="00F94AC2" w:rsidP="00E36520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</w:tc>
        <w:tc>
          <w:tcPr>
            <w:tcW w:w="2693" w:type="dxa"/>
            <w:vAlign w:val="center"/>
          </w:tcPr>
          <w:p w14:paraId="223032EF" w14:textId="77777777" w:rsidR="00F94AC2" w:rsidRPr="00BB144B" w:rsidRDefault="00F94AC2" w:rsidP="00E36520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</w:t>
            </w:r>
            <w:r>
              <w:rPr>
                <w:sz w:val="24"/>
                <w:szCs w:val="24"/>
              </w:rPr>
              <w:t>ų ataskaitų skaičius</w:t>
            </w:r>
          </w:p>
        </w:tc>
        <w:tc>
          <w:tcPr>
            <w:tcW w:w="3094" w:type="dxa"/>
            <w:vAlign w:val="center"/>
          </w:tcPr>
          <w:p w14:paraId="2E1EBD70" w14:textId="7754BA6D" w:rsidR="00F94AC2" w:rsidRPr="00BB144B" w:rsidRDefault="00E36520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4352693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29CCE3F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7.5.</w:t>
            </w:r>
          </w:p>
        </w:tc>
        <w:tc>
          <w:tcPr>
            <w:tcW w:w="3827" w:type="dxa"/>
            <w:vAlign w:val="center"/>
          </w:tcPr>
          <w:p w14:paraId="14A11424" w14:textId="77777777" w:rsidR="00F94AC2" w:rsidRPr="00587CE6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statistika</w:t>
            </w:r>
            <w:r w:rsidRPr="00587C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2022 </w:t>
            </w:r>
            <w:r w:rsidRPr="00587CE6">
              <w:rPr>
                <w:sz w:val="24"/>
                <w:szCs w:val="24"/>
              </w:rPr>
              <w:t>m</w:t>
            </w:r>
            <w:r w:rsidRPr="009E6C0B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028E66F9" w14:textId="77777777" w:rsidR="00F94AC2" w:rsidRPr="00587CE6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2C111348" w14:textId="77777777" w:rsidR="00F94AC2" w:rsidRPr="00AC44AE" w:rsidRDefault="00F94AC2" w:rsidP="00E36520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vAlign w:val="center"/>
          </w:tcPr>
          <w:p w14:paraId="261D8D2C" w14:textId="77777777" w:rsidR="00F94AC2" w:rsidRPr="00BB144B" w:rsidRDefault="00E36520" w:rsidP="00E36520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</w:t>
            </w:r>
            <w:r>
              <w:rPr>
                <w:sz w:val="24"/>
                <w:szCs w:val="24"/>
              </w:rPr>
              <w:t>ų ataskaitų skaičius</w:t>
            </w:r>
          </w:p>
        </w:tc>
        <w:tc>
          <w:tcPr>
            <w:tcW w:w="3094" w:type="dxa"/>
            <w:vAlign w:val="center"/>
          </w:tcPr>
          <w:p w14:paraId="56BD9D8F" w14:textId="0880DC6A" w:rsidR="00F94AC2" w:rsidRPr="00BB144B" w:rsidRDefault="00E36520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1B9558E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B9B3CE5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7.6.</w:t>
            </w:r>
          </w:p>
        </w:tc>
        <w:tc>
          <w:tcPr>
            <w:tcW w:w="3827" w:type="dxa"/>
            <w:vAlign w:val="center"/>
          </w:tcPr>
          <w:p w14:paraId="1D7BF5D6" w14:textId="77777777" w:rsidR="00F94AC2" w:rsidRPr="00BB144B" w:rsidRDefault="00F94AC2" w:rsidP="00E36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551" w:type="dxa"/>
            <w:vAlign w:val="center"/>
          </w:tcPr>
          <w:p w14:paraId="3792C1A6" w14:textId="77777777" w:rsidR="00F94AC2" w:rsidRPr="00BB144B" w:rsidRDefault="00F94AC2" w:rsidP="00E36520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141BCBE8" w14:textId="77777777" w:rsidR="00F94AC2" w:rsidRPr="00AC44AE" w:rsidRDefault="00F94AC2" w:rsidP="00E36520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096A4B84" w14:textId="77777777" w:rsidR="00F94AC2" w:rsidRPr="00BB144B" w:rsidRDefault="00F94AC2" w:rsidP="00E3652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094" w:type="dxa"/>
            <w:vAlign w:val="center"/>
          </w:tcPr>
          <w:p w14:paraId="4DDFBE53" w14:textId="529488E0" w:rsidR="00F94AC2" w:rsidRPr="00BB144B" w:rsidRDefault="00E36520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Parengta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</w:tbl>
    <w:p w14:paraId="1182A506" w14:textId="62B319EC" w:rsidR="005A41C6" w:rsidRPr="00D068CA" w:rsidRDefault="00886116" w:rsidP="00185DFD">
      <w:pPr>
        <w:jc w:val="both"/>
        <w:rPr>
          <w:i/>
          <w:sz w:val="24"/>
          <w:szCs w:val="24"/>
        </w:rPr>
        <w:sectPr w:rsidR="005A41C6" w:rsidRPr="00D068CA" w:rsidSect="00950B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  <w:r w:rsidRPr="00D068CA">
        <w:rPr>
          <w:sz w:val="24"/>
          <w:szCs w:val="24"/>
        </w:rPr>
        <w:t xml:space="preserve">* </w:t>
      </w:r>
      <w:r w:rsidR="006926AE" w:rsidRPr="00EF5375">
        <w:rPr>
          <w:i/>
          <w:sz w:val="24"/>
          <w:szCs w:val="24"/>
        </w:rPr>
        <w:t>Prioritetinės 202</w:t>
      </w:r>
      <w:r w:rsidR="006926AE">
        <w:rPr>
          <w:i/>
          <w:sz w:val="24"/>
          <w:szCs w:val="24"/>
        </w:rPr>
        <w:t>3</w:t>
      </w:r>
      <w:r w:rsidR="006926AE" w:rsidRPr="00EF5375">
        <w:rPr>
          <w:i/>
          <w:sz w:val="24"/>
          <w:szCs w:val="24"/>
        </w:rPr>
        <w:t xml:space="preserve"> m. priemonės</w:t>
      </w:r>
      <w:r w:rsidR="006926AE">
        <w:rPr>
          <w:i/>
          <w:sz w:val="24"/>
          <w:szCs w:val="24"/>
        </w:rPr>
        <w:t xml:space="preserve"> </w:t>
      </w:r>
      <w:r w:rsidR="00A119DE">
        <w:rPr>
          <w:i/>
          <w:sz w:val="24"/>
          <w:szCs w:val="24"/>
        </w:rPr>
        <w:t>(atsižvelgiant</w:t>
      </w:r>
      <w:r w:rsidR="00A119DE" w:rsidRPr="00A119DE">
        <w:rPr>
          <w:i/>
          <w:sz w:val="24"/>
          <w:szCs w:val="24"/>
        </w:rPr>
        <w:t xml:space="preserve"> į Lietuvos Respublikos sveikatos apsaugos ministerijos valstybinių (valstybės perduotų savivaldybėms) visuomenės sveikatos priežiūros funkcijų vykdymo priežiūros komisijos 2023 m. sausio 12 d. protokolą</w:t>
      </w:r>
      <w:r w:rsidR="00A119DE">
        <w:rPr>
          <w:i/>
          <w:sz w:val="24"/>
          <w:szCs w:val="24"/>
        </w:rPr>
        <w:t>)</w:t>
      </w:r>
    </w:p>
    <w:p w14:paraId="7048BE4C" w14:textId="7CEF673C" w:rsidR="00F133E1" w:rsidRPr="008A09EC" w:rsidRDefault="00F133E1" w:rsidP="00185DFD">
      <w:pPr>
        <w:jc w:val="both"/>
        <w:rPr>
          <w:sz w:val="24"/>
          <w:szCs w:val="24"/>
        </w:rPr>
      </w:pPr>
    </w:p>
    <w:sectPr w:rsidR="00F133E1" w:rsidRPr="008A09EC" w:rsidSect="00F133E1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BDDF" w14:textId="77777777" w:rsidR="00D92437" w:rsidRDefault="00D92437">
      <w:r>
        <w:separator/>
      </w:r>
    </w:p>
  </w:endnote>
  <w:endnote w:type="continuationSeparator" w:id="0">
    <w:p w14:paraId="32FCD306" w14:textId="77777777" w:rsidR="00D92437" w:rsidRDefault="00D9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1372" w14:textId="77777777" w:rsidR="00151F3B" w:rsidRDefault="00151F3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2BDF06" w14:textId="77777777" w:rsidR="00151F3B" w:rsidRDefault="00151F3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D7BE" w14:textId="77777777" w:rsidR="00151F3B" w:rsidRDefault="00151F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FE09" w14:textId="77777777" w:rsidR="00151F3B" w:rsidRDefault="00151F3B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D105" w14:textId="77777777" w:rsidR="00151F3B" w:rsidRDefault="00151F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1B31" w14:textId="77777777" w:rsidR="00D92437" w:rsidRDefault="00D92437">
      <w:r>
        <w:separator/>
      </w:r>
    </w:p>
  </w:footnote>
  <w:footnote w:type="continuationSeparator" w:id="0">
    <w:p w14:paraId="5E2A03BE" w14:textId="77777777" w:rsidR="00D92437" w:rsidRDefault="00D9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F809" w14:textId="77777777" w:rsidR="00151F3B" w:rsidRDefault="00151F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19963CE0" w14:textId="77777777" w:rsidR="00151F3B" w:rsidRDefault="00151F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9AA2" w14:textId="265F7F10" w:rsidR="00151F3B" w:rsidRPr="00B26C09" w:rsidRDefault="00151F3B" w:rsidP="00FD211E">
    <w:pPr>
      <w:pStyle w:val="Antrats"/>
      <w:jc w:val="center"/>
      <w:rPr>
        <w:b/>
        <w:sz w:val="24"/>
        <w:szCs w:val="24"/>
      </w:rPr>
    </w:pPr>
    <w:r>
      <w:object w:dxaOrig="729" w:dyaOrig="864" w14:anchorId="5EA9E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38655790" r:id="rId2"/>
      </w:object>
    </w:r>
  </w:p>
  <w:p w14:paraId="063B0CA0" w14:textId="10B444C7" w:rsidR="00151F3B" w:rsidRPr="00B26C09" w:rsidRDefault="00151F3B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</w:t>
    </w:r>
  </w:p>
  <w:p w14:paraId="22600C73" w14:textId="77777777" w:rsidR="00151F3B" w:rsidRDefault="00151F3B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9CA65B4" w14:textId="77777777" w:rsidR="00151F3B" w:rsidRDefault="00151F3B">
    <w:pPr>
      <w:pStyle w:val="Antrats"/>
      <w:jc w:val="center"/>
      <w:rPr>
        <w:b/>
        <w:sz w:val="28"/>
      </w:rPr>
    </w:pPr>
  </w:p>
  <w:p w14:paraId="44AC80A2" w14:textId="77777777" w:rsidR="00151F3B" w:rsidRDefault="00151F3B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281D" w14:textId="77777777" w:rsidR="00151F3B" w:rsidRDefault="00151F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CEF0" w14:textId="77777777" w:rsidR="00151F3B" w:rsidRDefault="00151F3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A339F3C" w14:textId="77777777" w:rsidR="00151F3B" w:rsidRDefault="00151F3B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D7BD" w14:textId="77777777" w:rsidR="00151F3B" w:rsidRDefault="00151F3B">
    <w:pPr>
      <w:pStyle w:val="Antrats"/>
      <w:jc w:val="center"/>
    </w:pPr>
  </w:p>
  <w:p w14:paraId="232033DF" w14:textId="77777777" w:rsidR="00151F3B" w:rsidRDefault="00151F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C386" w14:textId="77777777" w:rsidR="00151F3B" w:rsidRDefault="00151F3B">
    <w:pPr>
      <w:pStyle w:val="Antrats"/>
      <w:jc w:val="center"/>
    </w:pPr>
    <w:r>
      <w:t>2</w:t>
    </w:r>
  </w:p>
  <w:p w14:paraId="1717AD05" w14:textId="77777777" w:rsidR="00151F3B" w:rsidRDefault="00151F3B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910E" w14:textId="77777777" w:rsidR="00151F3B" w:rsidRDefault="00151F3B">
    <w:pPr>
      <w:pStyle w:val="Antrats"/>
      <w:jc w:val="center"/>
    </w:pPr>
  </w:p>
  <w:p w14:paraId="2E188CE6" w14:textId="77777777" w:rsidR="00151F3B" w:rsidRDefault="00151F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E79AA"/>
    <w:multiLevelType w:val="hybridMultilevel"/>
    <w:tmpl w:val="12E2B1DA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591824">
    <w:abstractNumId w:val="0"/>
  </w:num>
  <w:num w:numId="2" w16cid:durableId="2071803236">
    <w:abstractNumId w:val="2"/>
  </w:num>
  <w:num w:numId="3" w16cid:durableId="74337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013F5"/>
    <w:rsid w:val="00005EAE"/>
    <w:rsid w:val="000126AA"/>
    <w:rsid w:val="00015144"/>
    <w:rsid w:val="00016D33"/>
    <w:rsid w:val="00023B62"/>
    <w:rsid w:val="00023DB8"/>
    <w:rsid w:val="00025F24"/>
    <w:rsid w:val="0003448F"/>
    <w:rsid w:val="000412CC"/>
    <w:rsid w:val="0005461C"/>
    <w:rsid w:val="00055B78"/>
    <w:rsid w:val="0006272D"/>
    <w:rsid w:val="000639D1"/>
    <w:rsid w:val="0006638A"/>
    <w:rsid w:val="0007547F"/>
    <w:rsid w:val="0007785B"/>
    <w:rsid w:val="00092270"/>
    <w:rsid w:val="000924AD"/>
    <w:rsid w:val="00094148"/>
    <w:rsid w:val="000B6E69"/>
    <w:rsid w:val="000B7462"/>
    <w:rsid w:val="000C40E9"/>
    <w:rsid w:val="000C54F3"/>
    <w:rsid w:val="000C66E2"/>
    <w:rsid w:val="000C7DFE"/>
    <w:rsid w:val="000D75A3"/>
    <w:rsid w:val="000E3B4A"/>
    <w:rsid w:val="000E432F"/>
    <w:rsid w:val="000E493C"/>
    <w:rsid w:val="000E4A03"/>
    <w:rsid w:val="000E66D8"/>
    <w:rsid w:val="000F6AD0"/>
    <w:rsid w:val="000F79E6"/>
    <w:rsid w:val="001002E2"/>
    <w:rsid w:val="0010486C"/>
    <w:rsid w:val="00122A6E"/>
    <w:rsid w:val="00130695"/>
    <w:rsid w:val="00132C54"/>
    <w:rsid w:val="00137D49"/>
    <w:rsid w:val="00142AD6"/>
    <w:rsid w:val="00144F0B"/>
    <w:rsid w:val="00151F3B"/>
    <w:rsid w:val="0015356F"/>
    <w:rsid w:val="00157964"/>
    <w:rsid w:val="001670E2"/>
    <w:rsid w:val="001733AA"/>
    <w:rsid w:val="001756D3"/>
    <w:rsid w:val="00177F1A"/>
    <w:rsid w:val="00184F43"/>
    <w:rsid w:val="00185DFD"/>
    <w:rsid w:val="00186F91"/>
    <w:rsid w:val="001A37D0"/>
    <w:rsid w:val="001A7894"/>
    <w:rsid w:val="001D0537"/>
    <w:rsid w:val="001D1659"/>
    <w:rsid w:val="001E1EAE"/>
    <w:rsid w:val="001E3DD1"/>
    <w:rsid w:val="001E5BF8"/>
    <w:rsid w:val="001E5E12"/>
    <w:rsid w:val="001E6501"/>
    <w:rsid w:val="002006F6"/>
    <w:rsid w:val="00215440"/>
    <w:rsid w:val="00231DFB"/>
    <w:rsid w:val="00233E42"/>
    <w:rsid w:val="00233FE3"/>
    <w:rsid w:val="002364B9"/>
    <w:rsid w:val="00244B12"/>
    <w:rsid w:val="00257936"/>
    <w:rsid w:val="00261BFD"/>
    <w:rsid w:val="002661DE"/>
    <w:rsid w:val="002670D6"/>
    <w:rsid w:val="00267205"/>
    <w:rsid w:val="0027567A"/>
    <w:rsid w:val="00276951"/>
    <w:rsid w:val="00284794"/>
    <w:rsid w:val="00290245"/>
    <w:rsid w:val="002A1FF2"/>
    <w:rsid w:val="002A2AC9"/>
    <w:rsid w:val="002A5366"/>
    <w:rsid w:val="002B2FCA"/>
    <w:rsid w:val="002E7365"/>
    <w:rsid w:val="002F1D93"/>
    <w:rsid w:val="002F32A3"/>
    <w:rsid w:val="002F64FE"/>
    <w:rsid w:val="00300954"/>
    <w:rsid w:val="00305BF7"/>
    <w:rsid w:val="00306A88"/>
    <w:rsid w:val="00312D1D"/>
    <w:rsid w:val="00321ACC"/>
    <w:rsid w:val="003222B3"/>
    <w:rsid w:val="00322D0F"/>
    <w:rsid w:val="00322D63"/>
    <w:rsid w:val="00334B84"/>
    <w:rsid w:val="00351615"/>
    <w:rsid w:val="00354B7D"/>
    <w:rsid w:val="00363EB3"/>
    <w:rsid w:val="003657B0"/>
    <w:rsid w:val="0036640D"/>
    <w:rsid w:val="00371299"/>
    <w:rsid w:val="003828D7"/>
    <w:rsid w:val="0039170A"/>
    <w:rsid w:val="00394FB8"/>
    <w:rsid w:val="00396F32"/>
    <w:rsid w:val="003A368D"/>
    <w:rsid w:val="003A4B8A"/>
    <w:rsid w:val="003B11EF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01897"/>
    <w:rsid w:val="00406D0D"/>
    <w:rsid w:val="00413665"/>
    <w:rsid w:val="00414182"/>
    <w:rsid w:val="0042044F"/>
    <w:rsid w:val="004249F8"/>
    <w:rsid w:val="00425564"/>
    <w:rsid w:val="00426008"/>
    <w:rsid w:val="00426270"/>
    <w:rsid w:val="00441CE4"/>
    <w:rsid w:val="004421EB"/>
    <w:rsid w:val="004458D9"/>
    <w:rsid w:val="0045145C"/>
    <w:rsid w:val="00453879"/>
    <w:rsid w:val="00465A2E"/>
    <w:rsid w:val="004679E5"/>
    <w:rsid w:val="00470184"/>
    <w:rsid w:val="00473CCC"/>
    <w:rsid w:val="004814CE"/>
    <w:rsid w:val="00484DDB"/>
    <w:rsid w:val="00491EED"/>
    <w:rsid w:val="00495919"/>
    <w:rsid w:val="004A16CD"/>
    <w:rsid w:val="004A28BF"/>
    <w:rsid w:val="004A3436"/>
    <w:rsid w:val="004A78EB"/>
    <w:rsid w:val="004B1BF7"/>
    <w:rsid w:val="004B2E4A"/>
    <w:rsid w:val="004C0300"/>
    <w:rsid w:val="004C1B27"/>
    <w:rsid w:val="004C65D7"/>
    <w:rsid w:val="004D795B"/>
    <w:rsid w:val="004E1199"/>
    <w:rsid w:val="004E15CD"/>
    <w:rsid w:val="004E361F"/>
    <w:rsid w:val="004E39F7"/>
    <w:rsid w:val="004E6D01"/>
    <w:rsid w:val="004F6F06"/>
    <w:rsid w:val="00500945"/>
    <w:rsid w:val="00500971"/>
    <w:rsid w:val="00514784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80032"/>
    <w:rsid w:val="0059096A"/>
    <w:rsid w:val="00591E6B"/>
    <w:rsid w:val="00592EEF"/>
    <w:rsid w:val="00596146"/>
    <w:rsid w:val="005A39B1"/>
    <w:rsid w:val="005A41C6"/>
    <w:rsid w:val="005A6D04"/>
    <w:rsid w:val="005B0CBF"/>
    <w:rsid w:val="005B7BFC"/>
    <w:rsid w:val="005C4180"/>
    <w:rsid w:val="005C68D3"/>
    <w:rsid w:val="005D2606"/>
    <w:rsid w:val="005D2FA9"/>
    <w:rsid w:val="005E269C"/>
    <w:rsid w:val="005E63A6"/>
    <w:rsid w:val="005F1958"/>
    <w:rsid w:val="006214B2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15C3"/>
    <w:rsid w:val="00683E21"/>
    <w:rsid w:val="0068508D"/>
    <w:rsid w:val="006926AE"/>
    <w:rsid w:val="00694E29"/>
    <w:rsid w:val="00696B62"/>
    <w:rsid w:val="006A0010"/>
    <w:rsid w:val="006A0BE8"/>
    <w:rsid w:val="006A5C08"/>
    <w:rsid w:val="006B5298"/>
    <w:rsid w:val="006C31F7"/>
    <w:rsid w:val="006C3AB6"/>
    <w:rsid w:val="006D1117"/>
    <w:rsid w:val="006D56D5"/>
    <w:rsid w:val="006D5A83"/>
    <w:rsid w:val="006E5FC9"/>
    <w:rsid w:val="007042AF"/>
    <w:rsid w:val="00706612"/>
    <w:rsid w:val="00716186"/>
    <w:rsid w:val="00725486"/>
    <w:rsid w:val="00725841"/>
    <w:rsid w:val="00732113"/>
    <w:rsid w:val="00732CB0"/>
    <w:rsid w:val="00745646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6C68"/>
    <w:rsid w:val="007C29A1"/>
    <w:rsid w:val="007C411B"/>
    <w:rsid w:val="007C5962"/>
    <w:rsid w:val="007E35E8"/>
    <w:rsid w:val="007E4E4D"/>
    <w:rsid w:val="007F1AB3"/>
    <w:rsid w:val="007F42A6"/>
    <w:rsid w:val="007F6A12"/>
    <w:rsid w:val="0081716B"/>
    <w:rsid w:val="0082080A"/>
    <w:rsid w:val="00820C6C"/>
    <w:rsid w:val="00830EAE"/>
    <w:rsid w:val="008342D8"/>
    <w:rsid w:val="00837BC4"/>
    <w:rsid w:val="0084142D"/>
    <w:rsid w:val="00841CB4"/>
    <w:rsid w:val="008642D1"/>
    <w:rsid w:val="00867F4F"/>
    <w:rsid w:val="00870E4E"/>
    <w:rsid w:val="00874B2D"/>
    <w:rsid w:val="00881FD7"/>
    <w:rsid w:val="008855AD"/>
    <w:rsid w:val="00886116"/>
    <w:rsid w:val="00891B06"/>
    <w:rsid w:val="008A09EC"/>
    <w:rsid w:val="008B0AF8"/>
    <w:rsid w:val="008C167F"/>
    <w:rsid w:val="008C4B39"/>
    <w:rsid w:val="008C4F71"/>
    <w:rsid w:val="008C5D32"/>
    <w:rsid w:val="008D1E6F"/>
    <w:rsid w:val="008D35C2"/>
    <w:rsid w:val="008D4998"/>
    <w:rsid w:val="008D74F2"/>
    <w:rsid w:val="008E2E4B"/>
    <w:rsid w:val="008F014E"/>
    <w:rsid w:val="008F5D71"/>
    <w:rsid w:val="00901306"/>
    <w:rsid w:val="00910982"/>
    <w:rsid w:val="00911BD2"/>
    <w:rsid w:val="009136EF"/>
    <w:rsid w:val="00913843"/>
    <w:rsid w:val="00914392"/>
    <w:rsid w:val="00916963"/>
    <w:rsid w:val="0091791F"/>
    <w:rsid w:val="00923F84"/>
    <w:rsid w:val="009240D8"/>
    <w:rsid w:val="00933CB5"/>
    <w:rsid w:val="00950B0C"/>
    <w:rsid w:val="00950E71"/>
    <w:rsid w:val="00956BD1"/>
    <w:rsid w:val="0097365F"/>
    <w:rsid w:val="0097684D"/>
    <w:rsid w:val="00976E2F"/>
    <w:rsid w:val="009809CD"/>
    <w:rsid w:val="009919B5"/>
    <w:rsid w:val="00992BA2"/>
    <w:rsid w:val="00996873"/>
    <w:rsid w:val="009B213A"/>
    <w:rsid w:val="009B520A"/>
    <w:rsid w:val="009B67DB"/>
    <w:rsid w:val="009D1515"/>
    <w:rsid w:val="009D5C77"/>
    <w:rsid w:val="009D613D"/>
    <w:rsid w:val="009E08BD"/>
    <w:rsid w:val="009E14CF"/>
    <w:rsid w:val="009E2B31"/>
    <w:rsid w:val="009F5F1A"/>
    <w:rsid w:val="00A0287F"/>
    <w:rsid w:val="00A10961"/>
    <w:rsid w:val="00A119DE"/>
    <w:rsid w:val="00A11F4B"/>
    <w:rsid w:val="00A12F0A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706A2"/>
    <w:rsid w:val="00A8085F"/>
    <w:rsid w:val="00A820A3"/>
    <w:rsid w:val="00A84600"/>
    <w:rsid w:val="00A86D30"/>
    <w:rsid w:val="00A91378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16005"/>
    <w:rsid w:val="00B26C09"/>
    <w:rsid w:val="00B27094"/>
    <w:rsid w:val="00B312F3"/>
    <w:rsid w:val="00B330F4"/>
    <w:rsid w:val="00B406A8"/>
    <w:rsid w:val="00B45C72"/>
    <w:rsid w:val="00B467A4"/>
    <w:rsid w:val="00B6294D"/>
    <w:rsid w:val="00B70E7F"/>
    <w:rsid w:val="00B766A4"/>
    <w:rsid w:val="00B93F71"/>
    <w:rsid w:val="00BA5129"/>
    <w:rsid w:val="00BB144B"/>
    <w:rsid w:val="00BC5E7D"/>
    <w:rsid w:val="00BE26F2"/>
    <w:rsid w:val="00BF28E5"/>
    <w:rsid w:val="00BF37B8"/>
    <w:rsid w:val="00BF778C"/>
    <w:rsid w:val="00C07EEC"/>
    <w:rsid w:val="00C105E8"/>
    <w:rsid w:val="00C14179"/>
    <w:rsid w:val="00C22571"/>
    <w:rsid w:val="00C229BA"/>
    <w:rsid w:val="00C22ECF"/>
    <w:rsid w:val="00C23EC1"/>
    <w:rsid w:val="00C300A8"/>
    <w:rsid w:val="00C31B27"/>
    <w:rsid w:val="00C45AC7"/>
    <w:rsid w:val="00C46E58"/>
    <w:rsid w:val="00C477FC"/>
    <w:rsid w:val="00C47991"/>
    <w:rsid w:val="00C6153D"/>
    <w:rsid w:val="00C66032"/>
    <w:rsid w:val="00C67120"/>
    <w:rsid w:val="00C83B23"/>
    <w:rsid w:val="00C85D85"/>
    <w:rsid w:val="00C9768B"/>
    <w:rsid w:val="00CA4334"/>
    <w:rsid w:val="00CA6FAC"/>
    <w:rsid w:val="00CB348A"/>
    <w:rsid w:val="00CB6D1D"/>
    <w:rsid w:val="00CC1814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1B91"/>
    <w:rsid w:val="00D03397"/>
    <w:rsid w:val="00D0455E"/>
    <w:rsid w:val="00D05ECD"/>
    <w:rsid w:val="00D068CA"/>
    <w:rsid w:val="00D1030E"/>
    <w:rsid w:val="00D1509B"/>
    <w:rsid w:val="00D2206A"/>
    <w:rsid w:val="00D27B27"/>
    <w:rsid w:val="00D31798"/>
    <w:rsid w:val="00D31874"/>
    <w:rsid w:val="00D5157C"/>
    <w:rsid w:val="00D61EF8"/>
    <w:rsid w:val="00D63FB1"/>
    <w:rsid w:val="00D7285C"/>
    <w:rsid w:val="00D76B4D"/>
    <w:rsid w:val="00D805D9"/>
    <w:rsid w:val="00D849E9"/>
    <w:rsid w:val="00D85382"/>
    <w:rsid w:val="00D87A77"/>
    <w:rsid w:val="00D90613"/>
    <w:rsid w:val="00D92437"/>
    <w:rsid w:val="00D94382"/>
    <w:rsid w:val="00D97A56"/>
    <w:rsid w:val="00DA5F90"/>
    <w:rsid w:val="00DA7DFB"/>
    <w:rsid w:val="00DB1079"/>
    <w:rsid w:val="00DB2A18"/>
    <w:rsid w:val="00DB35C8"/>
    <w:rsid w:val="00DB6026"/>
    <w:rsid w:val="00DC56C3"/>
    <w:rsid w:val="00DE0E65"/>
    <w:rsid w:val="00DF185C"/>
    <w:rsid w:val="00DF2655"/>
    <w:rsid w:val="00E119D8"/>
    <w:rsid w:val="00E11CF6"/>
    <w:rsid w:val="00E123CE"/>
    <w:rsid w:val="00E15458"/>
    <w:rsid w:val="00E20F6A"/>
    <w:rsid w:val="00E2298A"/>
    <w:rsid w:val="00E22F1E"/>
    <w:rsid w:val="00E36520"/>
    <w:rsid w:val="00E423FA"/>
    <w:rsid w:val="00E45292"/>
    <w:rsid w:val="00E536FB"/>
    <w:rsid w:val="00E62476"/>
    <w:rsid w:val="00E6726E"/>
    <w:rsid w:val="00E7003B"/>
    <w:rsid w:val="00E735CE"/>
    <w:rsid w:val="00E9780D"/>
    <w:rsid w:val="00EB172E"/>
    <w:rsid w:val="00EB5669"/>
    <w:rsid w:val="00EC31E4"/>
    <w:rsid w:val="00EC4080"/>
    <w:rsid w:val="00EC52BB"/>
    <w:rsid w:val="00ED1501"/>
    <w:rsid w:val="00ED2846"/>
    <w:rsid w:val="00ED5F20"/>
    <w:rsid w:val="00EE4229"/>
    <w:rsid w:val="00EE76F1"/>
    <w:rsid w:val="00EF28BF"/>
    <w:rsid w:val="00EF696D"/>
    <w:rsid w:val="00F01494"/>
    <w:rsid w:val="00F039A1"/>
    <w:rsid w:val="00F133E1"/>
    <w:rsid w:val="00F26362"/>
    <w:rsid w:val="00F274EF"/>
    <w:rsid w:val="00F32BBA"/>
    <w:rsid w:val="00F3552C"/>
    <w:rsid w:val="00F423D2"/>
    <w:rsid w:val="00F4471A"/>
    <w:rsid w:val="00F47283"/>
    <w:rsid w:val="00F6119C"/>
    <w:rsid w:val="00F6453E"/>
    <w:rsid w:val="00F65F25"/>
    <w:rsid w:val="00F733F3"/>
    <w:rsid w:val="00F80D7C"/>
    <w:rsid w:val="00F9360D"/>
    <w:rsid w:val="00F94AC2"/>
    <w:rsid w:val="00F94D41"/>
    <w:rsid w:val="00FA6761"/>
    <w:rsid w:val="00FA6844"/>
    <w:rsid w:val="00FC0BE0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8C73D"/>
  <w15:docId w15:val="{4BA13BEE-BC47-4414-934A-F709FC7D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  <w:style w:type="paragraph" w:styleId="Sraopastraipa">
    <w:name w:val="List Paragraph"/>
    <w:basedOn w:val="prastasis"/>
    <w:uiPriority w:val="34"/>
    <w:qFormat/>
    <w:rsid w:val="00F133E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275D-82B0-4AA2-A482-7DC0021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17</Pages>
  <Words>4234</Words>
  <Characters>24136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3</cp:revision>
  <cp:lastPrinted>2023-02-13T06:01:00Z</cp:lastPrinted>
  <dcterms:created xsi:type="dcterms:W3CDTF">2023-02-13T06:02:00Z</dcterms:created>
  <dcterms:modified xsi:type="dcterms:W3CDTF">2023-02-23T09:10:00Z</dcterms:modified>
</cp:coreProperties>
</file>