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45E3D5C8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8F0FC8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5F4D93">
        <w:rPr>
          <w:sz w:val="24"/>
          <w:szCs w:val="24"/>
        </w:rPr>
        <w:t>rugpjūčio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</w:t>
      </w:r>
      <w:r w:rsidR="005C09A8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0CB4679F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>27 straipsnio 2 dalies     13 punktu, Lietuvos Respublikos žemės įstatymo 40 straipsnio 7 dalies 4 punktu,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</w:t>
      </w:r>
      <w:r w:rsidR="00B51293">
        <w:rPr>
          <w:sz w:val="24"/>
          <w:szCs w:val="24"/>
        </w:rPr>
        <w:t>25</w:t>
      </w:r>
      <w:r w:rsidR="00791B38">
        <w:rPr>
          <w:sz w:val="24"/>
          <w:szCs w:val="24"/>
        </w:rPr>
        <w:t xml:space="preserve"> m. </w:t>
      </w:r>
      <w:r w:rsidR="005F4D93">
        <w:rPr>
          <w:sz w:val="24"/>
          <w:szCs w:val="24"/>
        </w:rPr>
        <w:t>rugpjūčio</w:t>
      </w:r>
      <w:r w:rsidR="00791B38">
        <w:rPr>
          <w:sz w:val="24"/>
          <w:szCs w:val="24"/>
        </w:rPr>
        <w:t xml:space="preserve"> </w:t>
      </w:r>
      <w:r w:rsidR="005F4D93">
        <w:rPr>
          <w:sz w:val="24"/>
          <w:szCs w:val="24"/>
        </w:rPr>
        <w:t>8</w:t>
      </w:r>
      <w:r w:rsidR="00791B38">
        <w:rPr>
          <w:sz w:val="24"/>
          <w:szCs w:val="24"/>
        </w:rPr>
        <w:t xml:space="preserve"> d. žemės valdos projekto patikrinimo aktą Nr. FPA-</w:t>
      </w:r>
      <w:r w:rsidR="005F4D93">
        <w:rPr>
          <w:sz w:val="24"/>
          <w:szCs w:val="24"/>
        </w:rPr>
        <w:t>4080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 ZSFP-</w:t>
      </w:r>
      <w:r w:rsidR="006B52B6">
        <w:rPr>
          <w:sz w:val="24"/>
          <w:szCs w:val="24"/>
          <w:shd w:val="clear" w:color="auto" w:fill="FFFFFF"/>
        </w:rPr>
        <w:t>1</w:t>
      </w:r>
      <w:r w:rsidR="005F4D93">
        <w:rPr>
          <w:sz w:val="24"/>
          <w:szCs w:val="24"/>
          <w:shd w:val="clear" w:color="auto" w:fill="FFFFFF"/>
        </w:rPr>
        <w:t>55831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11132B32" w14:textId="2E2DD3B7" w:rsidR="005F4D93" w:rsidRDefault="00106EB8" w:rsidP="005F4D93">
      <w:pPr>
        <w:pStyle w:val="ListParagraph"/>
        <w:numPr>
          <w:ilvl w:val="0"/>
          <w:numId w:val="2"/>
        </w:numPr>
        <w:jc w:val="both"/>
        <w:rPr>
          <w:sz w:val="24"/>
          <w:szCs w:val="24"/>
          <w:shd w:val="clear" w:color="auto" w:fill="FFFFFF"/>
        </w:rPr>
      </w:pPr>
      <w:r w:rsidRPr="005F4D93">
        <w:rPr>
          <w:sz w:val="24"/>
          <w:szCs w:val="24"/>
        </w:rPr>
        <w:t xml:space="preserve">T v i r t i n u </w:t>
      </w:r>
      <w:r w:rsidR="000A0243" w:rsidRPr="005F4D93">
        <w:rPr>
          <w:sz w:val="24"/>
          <w:szCs w:val="24"/>
        </w:rPr>
        <w:t>0,</w:t>
      </w:r>
      <w:r w:rsidR="005F4D93" w:rsidRPr="005F4D93">
        <w:rPr>
          <w:sz w:val="24"/>
          <w:szCs w:val="24"/>
        </w:rPr>
        <w:t>1780</w:t>
      </w:r>
      <w:r w:rsidR="000A0243" w:rsidRPr="005F4D93">
        <w:rPr>
          <w:sz w:val="24"/>
          <w:szCs w:val="24"/>
        </w:rPr>
        <w:t xml:space="preserve"> ha</w:t>
      </w:r>
      <w:r w:rsidR="005F4D93" w:rsidRPr="005F4D93">
        <w:rPr>
          <w:sz w:val="24"/>
          <w:szCs w:val="24"/>
        </w:rPr>
        <w:t xml:space="preserve">, 0,1873 ha, 0,1454 ha, 0,1490 ha, </w:t>
      </w:r>
      <w:r w:rsidR="005F4D93">
        <w:rPr>
          <w:sz w:val="24"/>
          <w:szCs w:val="24"/>
        </w:rPr>
        <w:t>valstybinės</w:t>
      </w:r>
      <w:r w:rsidR="000A0243" w:rsidRPr="005F4D93">
        <w:rPr>
          <w:sz w:val="24"/>
          <w:szCs w:val="24"/>
        </w:rPr>
        <w:t xml:space="preserve"> </w:t>
      </w:r>
      <w:r w:rsidR="00FB21B1" w:rsidRPr="005F4D93">
        <w:rPr>
          <w:sz w:val="24"/>
          <w:szCs w:val="24"/>
        </w:rPr>
        <w:t>žemės sklyp</w:t>
      </w:r>
      <w:r w:rsidR="005F4D93">
        <w:rPr>
          <w:sz w:val="24"/>
          <w:szCs w:val="24"/>
        </w:rPr>
        <w:t>ų</w:t>
      </w:r>
      <w:r w:rsidR="00FB21B1" w:rsidRPr="005F4D93">
        <w:rPr>
          <w:sz w:val="24"/>
          <w:szCs w:val="24"/>
        </w:rPr>
        <w:t xml:space="preserve">, </w:t>
      </w:r>
      <w:r w:rsidR="00FB21B1" w:rsidRPr="005F4D93">
        <w:rPr>
          <w:sz w:val="24"/>
          <w:szCs w:val="24"/>
          <w:shd w:val="clear" w:color="auto" w:fill="FFFFFF"/>
        </w:rPr>
        <w:t>esanči</w:t>
      </w:r>
      <w:r w:rsidR="005F4D93">
        <w:rPr>
          <w:sz w:val="24"/>
          <w:szCs w:val="24"/>
          <w:shd w:val="clear" w:color="auto" w:fill="FFFFFF"/>
        </w:rPr>
        <w:t>ų</w:t>
      </w:r>
    </w:p>
    <w:p w14:paraId="58145227" w14:textId="722C105D" w:rsidR="00D156FB" w:rsidRPr="005F4D93" w:rsidRDefault="00FB21B1" w:rsidP="005F4D93">
      <w:pPr>
        <w:jc w:val="both"/>
        <w:rPr>
          <w:sz w:val="24"/>
          <w:szCs w:val="24"/>
          <w:shd w:val="clear" w:color="auto" w:fill="FFFFFF"/>
        </w:rPr>
      </w:pPr>
      <w:r w:rsidRPr="005F4D93">
        <w:rPr>
          <w:sz w:val="24"/>
          <w:szCs w:val="24"/>
          <w:shd w:val="clear" w:color="auto" w:fill="FFFFFF"/>
        </w:rPr>
        <w:t>Panevėžio</w:t>
      </w:r>
      <w:r w:rsidR="005F4D93" w:rsidRPr="005F4D93">
        <w:rPr>
          <w:sz w:val="24"/>
          <w:szCs w:val="24"/>
          <w:shd w:val="clear" w:color="auto" w:fill="FFFFFF"/>
        </w:rPr>
        <w:t xml:space="preserve"> </w:t>
      </w:r>
      <w:r w:rsidRPr="005F4D93">
        <w:rPr>
          <w:sz w:val="24"/>
          <w:szCs w:val="24"/>
          <w:shd w:val="clear" w:color="auto" w:fill="FFFFFF"/>
        </w:rPr>
        <w:t>r. sav.</w:t>
      </w:r>
      <w:r w:rsidR="00A41DCC" w:rsidRPr="005F4D93">
        <w:rPr>
          <w:sz w:val="24"/>
          <w:szCs w:val="24"/>
          <w:shd w:val="clear" w:color="auto" w:fill="FFFFFF"/>
        </w:rPr>
        <w:t xml:space="preserve">, </w:t>
      </w:r>
      <w:r w:rsidR="005F4D93">
        <w:rPr>
          <w:sz w:val="24"/>
          <w:szCs w:val="24"/>
          <w:shd w:val="clear" w:color="auto" w:fill="FFFFFF"/>
        </w:rPr>
        <w:t>Velžio</w:t>
      </w:r>
      <w:r w:rsidR="00A41DCC" w:rsidRPr="005F4D93">
        <w:rPr>
          <w:sz w:val="24"/>
          <w:szCs w:val="24"/>
          <w:shd w:val="clear" w:color="auto" w:fill="FFFFFF"/>
        </w:rPr>
        <w:t xml:space="preserve"> sen., </w:t>
      </w:r>
      <w:r w:rsidR="005F4D93">
        <w:rPr>
          <w:sz w:val="24"/>
          <w:szCs w:val="24"/>
          <w:shd w:val="clear" w:color="auto" w:fill="FFFFFF"/>
        </w:rPr>
        <w:t>Staniūnų</w:t>
      </w:r>
      <w:r w:rsidR="00441210" w:rsidRPr="005F4D93">
        <w:rPr>
          <w:sz w:val="24"/>
          <w:szCs w:val="24"/>
          <w:shd w:val="clear" w:color="auto" w:fill="FFFFFF"/>
        </w:rPr>
        <w:t xml:space="preserve"> k</w:t>
      </w:r>
      <w:r w:rsidR="00A41DCC" w:rsidRPr="005F4D93">
        <w:rPr>
          <w:sz w:val="24"/>
          <w:szCs w:val="24"/>
          <w:shd w:val="clear" w:color="auto" w:fill="FFFFFF"/>
        </w:rPr>
        <w:t>.,</w:t>
      </w:r>
      <w:r w:rsidR="006B52B6" w:rsidRPr="005F4D93">
        <w:rPr>
          <w:sz w:val="24"/>
          <w:szCs w:val="24"/>
          <w:shd w:val="clear" w:color="auto" w:fill="FFFFFF"/>
        </w:rPr>
        <w:t xml:space="preserve"> </w:t>
      </w:r>
      <w:r w:rsidR="005F4D93">
        <w:rPr>
          <w:sz w:val="24"/>
          <w:szCs w:val="24"/>
          <w:shd w:val="clear" w:color="auto" w:fill="FFFFFF"/>
        </w:rPr>
        <w:t xml:space="preserve">Didžioji g. 9,11, 13 ir Beržytės g. 16, </w:t>
      </w:r>
      <w:r w:rsidRPr="005F4D93">
        <w:rPr>
          <w:sz w:val="24"/>
          <w:szCs w:val="24"/>
          <w:shd w:val="clear" w:color="auto" w:fill="FFFFFF"/>
        </w:rPr>
        <w:t>formavimo ir pertvarkymo projektą,</w:t>
      </w:r>
      <w:r w:rsidR="00D156FB" w:rsidRPr="005F4D93">
        <w:rPr>
          <w:sz w:val="24"/>
          <w:szCs w:val="24"/>
          <w:shd w:val="clear" w:color="auto" w:fill="FFFFFF"/>
        </w:rPr>
        <w:t xml:space="preserve"> </w:t>
      </w:r>
      <w:r w:rsidR="00D156FB" w:rsidRPr="005F4D93">
        <w:rPr>
          <w:sz w:val="24"/>
          <w:szCs w:val="24"/>
        </w:rPr>
        <w:t>parengtą</w:t>
      </w:r>
      <w:r w:rsidR="000A5AC6" w:rsidRPr="005F4D93">
        <w:rPr>
          <w:sz w:val="24"/>
          <w:szCs w:val="24"/>
        </w:rPr>
        <w:t xml:space="preserve"> </w:t>
      </w:r>
      <w:r w:rsidR="008F0FC8" w:rsidRPr="005F4D93">
        <w:rPr>
          <w:sz w:val="24"/>
          <w:szCs w:val="24"/>
        </w:rPr>
        <w:t>UAB „</w:t>
      </w:r>
      <w:r w:rsidR="006B52B6" w:rsidRPr="005F4D93">
        <w:rPr>
          <w:sz w:val="24"/>
          <w:szCs w:val="24"/>
        </w:rPr>
        <w:t>Žemės sieksnis</w:t>
      </w:r>
      <w:r w:rsidR="008F0FC8" w:rsidRPr="005F4D93">
        <w:rPr>
          <w:sz w:val="24"/>
          <w:szCs w:val="24"/>
        </w:rPr>
        <w:t>“</w:t>
      </w:r>
      <w:r w:rsidR="00B923CB" w:rsidRPr="005F4D93">
        <w:rPr>
          <w:sz w:val="24"/>
          <w:szCs w:val="24"/>
        </w:rPr>
        <w:t xml:space="preserve">, </w:t>
      </w:r>
      <w:r w:rsidR="00F1579D" w:rsidRPr="005F4D93">
        <w:rPr>
          <w:sz w:val="24"/>
          <w:szCs w:val="24"/>
        </w:rPr>
        <w:t>b</w:t>
      </w:r>
      <w:r w:rsidR="002049ED" w:rsidRPr="005F4D93">
        <w:rPr>
          <w:sz w:val="24"/>
          <w:szCs w:val="24"/>
        </w:rPr>
        <w:t>ei jame suformuoto žemės sklypo</w:t>
      </w:r>
      <w:r w:rsidR="00D156FB" w:rsidRPr="005F4D93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 w:rsidRPr="005F4D93">
        <w:rPr>
          <w:sz w:val="24"/>
          <w:szCs w:val="24"/>
        </w:rPr>
        <w:t>rėžinį) ir nustatau žemės sklypo</w:t>
      </w:r>
      <w:r w:rsidR="00D156FB" w:rsidRPr="005F4D93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5452ACCB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8B7628">
        <w:rPr>
          <w:rStyle w:val="FontStyle20"/>
          <w:iCs/>
          <w:color w:val="000000"/>
          <w:sz w:val="24"/>
          <w:szCs w:val="24"/>
          <w:shd w:val="clear" w:color="auto" w:fill="FFFFFF"/>
        </w:rPr>
        <w:t>Panevėžio rajono savivaldybė</w:t>
      </w:r>
      <w:r w:rsidR="008F0FC8">
        <w:rPr>
          <w:rStyle w:val="FontStyle20"/>
          <w:iCs/>
          <w:color w:val="000000"/>
          <w:sz w:val="24"/>
          <w:szCs w:val="24"/>
          <w:shd w:val="clear" w:color="auto" w:fill="FFFFFF"/>
        </w:rPr>
        <w:t>;</w:t>
      </w:r>
    </w:p>
    <w:p w14:paraId="5E369A8D" w14:textId="571A901E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35619C">
        <w:rPr>
          <w:sz w:val="24"/>
          <w:szCs w:val="24"/>
        </w:rPr>
        <w:t xml:space="preserve"> </w:t>
      </w:r>
      <w:r w:rsidR="005F4D93">
        <w:rPr>
          <w:sz w:val="24"/>
          <w:szCs w:val="24"/>
        </w:rPr>
        <w:t xml:space="preserve">valstybinės </w:t>
      </w:r>
      <w:r w:rsidR="002049ED">
        <w:rPr>
          <w:sz w:val="24"/>
          <w:szCs w:val="24"/>
        </w:rPr>
        <w:t>žemės sklyp</w:t>
      </w:r>
      <w:r w:rsidR="005F4D93">
        <w:rPr>
          <w:sz w:val="24"/>
          <w:szCs w:val="24"/>
        </w:rPr>
        <w:t>ų</w:t>
      </w:r>
      <w:r w:rsidR="006B52B6">
        <w:rPr>
          <w:sz w:val="24"/>
          <w:szCs w:val="24"/>
        </w:rPr>
        <w:t xml:space="preserve"> </w:t>
      </w:r>
      <w:r w:rsidR="005F4D93">
        <w:rPr>
          <w:sz w:val="24"/>
          <w:szCs w:val="24"/>
        </w:rPr>
        <w:t>suformavimo</w:t>
      </w:r>
      <w:r w:rsidR="006B52B6">
        <w:rPr>
          <w:sz w:val="24"/>
          <w:szCs w:val="24"/>
        </w:rPr>
        <w:t xml:space="preserve">,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157416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707872E6" w:rsidR="00343987" w:rsidRDefault="00F1579D" w:rsidP="006B52B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6B52B6">
        <w:rPr>
          <w:sz w:val="24"/>
          <w:szCs w:val="24"/>
        </w:rPr>
        <w:t>UAB „Žemės sieksnis“, Linas Balčas</w:t>
      </w:r>
      <w:r w:rsidR="006B52B6" w:rsidRPr="00434A46">
        <w:rPr>
          <w:sz w:val="24"/>
          <w:szCs w:val="24"/>
        </w:rPr>
        <w:t xml:space="preserve"> (kvalifikacijos pažymėjimas  Nr. </w:t>
      </w:r>
      <w:r w:rsidR="006B52B6">
        <w:rPr>
          <w:sz w:val="24"/>
          <w:szCs w:val="24"/>
        </w:rPr>
        <w:t>1GKV-624</w:t>
      </w:r>
      <w:r w:rsidR="006B52B6" w:rsidRPr="00434A46">
        <w:rPr>
          <w:sz w:val="24"/>
          <w:szCs w:val="24"/>
        </w:rPr>
        <w:t>, išduotas 20</w:t>
      </w:r>
      <w:r w:rsidR="006B52B6">
        <w:rPr>
          <w:sz w:val="24"/>
          <w:szCs w:val="24"/>
        </w:rPr>
        <w:t>11</w:t>
      </w:r>
      <w:r w:rsidR="006B52B6" w:rsidRPr="00434A46">
        <w:rPr>
          <w:sz w:val="24"/>
          <w:szCs w:val="24"/>
        </w:rPr>
        <w:t>-1</w:t>
      </w:r>
      <w:r w:rsidR="006B52B6">
        <w:rPr>
          <w:sz w:val="24"/>
          <w:szCs w:val="24"/>
        </w:rPr>
        <w:t>2</w:t>
      </w:r>
      <w:r w:rsidR="006B52B6" w:rsidRPr="00434A46">
        <w:rPr>
          <w:sz w:val="24"/>
          <w:szCs w:val="24"/>
        </w:rPr>
        <w:t>-</w:t>
      </w:r>
      <w:r w:rsidR="006B52B6">
        <w:rPr>
          <w:sz w:val="24"/>
          <w:szCs w:val="24"/>
        </w:rPr>
        <w:t>08</w:t>
      </w:r>
      <w:r w:rsidR="006B52B6" w:rsidRPr="00434A46">
        <w:rPr>
          <w:sz w:val="24"/>
          <w:szCs w:val="24"/>
        </w:rPr>
        <w:t>);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0101B563" w:rsidR="002049ED" w:rsidRDefault="00770FAE" w:rsidP="00AF2E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CB2561">
        <w:rPr>
          <w:sz w:val="24"/>
          <w:szCs w:val="24"/>
        </w:rPr>
        <w:t>0,</w:t>
      </w:r>
      <w:r w:rsidR="00923F90">
        <w:rPr>
          <w:sz w:val="24"/>
          <w:szCs w:val="24"/>
        </w:rPr>
        <w:t>1780</w:t>
      </w:r>
      <w:r w:rsidR="005048CE">
        <w:rPr>
          <w:sz w:val="24"/>
          <w:szCs w:val="24"/>
        </w:rPr>
        <w:t xml:space="preserve"> ha (</w:t>
      </w:r>
      <w:r w:rsidR="00923F90">
        <w:rPr>
          <w:sz w:val="24"/>
          <w:szCs w:val="24"/>
        </w:rPr>
        <w:t>1780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923F90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6611866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 w:rsidR="008F0FC8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C86EF3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paskirties, naudojimo </w:t>
      </w:r>
      <w:r w:rsidR="00502FC7">
        <w:rPr>
          <w:sz w:val="24"/>
          <w:szCs w:val="24"/>
        </w:rPr>
        <w:t xml:space="preserve"> </w:t>
      </w:r>
      <w:r w:rsidR="005E3F56">
        <w:rPr>
          <w:sz w:val="24"/>
          <w:szCs w:val="24"/>
        </w:rPr>
        <w:t xml:space="preserve">                               </w:t>
      </w:r>
      <w:r w:rsidR="002049ED">
        <w:rPr>
          <w:sz w:val="24"/>
          <w:szCs w:val="24"/>
        </w:rPr>
        <w:t>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E4124B">
        <w:rPr>
          <w:sz w:val="24"/>
          <w:szCs w:val="24"/>
        </w:rPr>
        <w:t>vienbučių ir dvibučių gyvenamųjų pastatų teritorijos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4FF9392A" w14:textId="42334575" w:rsidR="00C95CAC" w:rsidRDefault="002C483C" w:rsidP="00CC3F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6B52B6">
        <w:rPr>
          <w:sz w:val="24"/>
          <w:szCs w:val="24"/>
        </w:rPr>
        <w:t>1</w:t>
      </w:r>
      <w:r w:rsidR="00923F90">
        <w:rPr>
          <w:sz w:val="24"/>
          <w:szCs w:val="24"/>
        </w:rPr>
        <w:t>01</w:t>
      </w:r>
      <w:r w:rsidR="005048CE">
        <w:rPr>
          <w:sz w:val="24"/>
          <w:szCs w:val="24"/>
        </w:rPr>
        <w:t xml:space="preserve"> – </w:t>
      </w:r>
      <w:r w:rsidR="00923F90">
        <w:rPr>
          <w:sz w:val="24"/>
          <w:szCs w:val="24"/>
        </w:rPr>
        <w:t>elektroninių ryšių tinklų elektroninių ryšių infrastruktūros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923F90">
        <w:rPr>
          <w:sz w:val="24"/>
          <w:szCs w:val="24"/>
        </w:rPr>
        <w:t>III</w:t>
      </w:r>
      <w:r w:rsidR="005048CE">
        <w:rPr>
          <w:sz w:val="24"/>
          <w:szCs w:val="24"/>
        </w:rPr>
        <w:t xml:space="preserve"> skyrius, </w:t>
      </w:r>
      <w:r w:rsidR="00923F90">
        <w:rPr>
          <w:sz w:val="24"/>
          <w:szCs w:val="24"/>
        </w:rPr>
        <w:t>vienuoliktasis</w:t>
      </w:r>
      <w:r w:rsidR="005048CE">
        <w:rPr>
          <w:sz w:val="24"/>
          <w:szCs w:val="24"/>
        </w:rPr>
        <w:t xml:space="preserve"> skirsnis), plotas – 0,</w:t>
      </w:r>
      <w:r w:rsidR="00923F90">
        <w:rPr>
          <w:sz w:val="24"/>
          <w:szCs w:val="24"/>
        </w:rPr>
        <w:t>0118</w:t>
      </w:r>
      <w:r w:rsidR="003079C5">
        <w:rPr>
          <w:sz w:val="24"/>
          <w:szCs w:val="24"/>
        </w:rPr>
        <w:t xml:space="preserve"> ha</w:t>
      </w:r>
      <w:r w:rsidR="00E4124B">
        <w:rPr>
          <w:sz w:val="24"/>
          <w:szCs w:val="24"/>
        </w:rPr>
        <w:t>;</w:t>
      </w:r>
    </w:p>
    <w:p w14:paraId="34146E20" w14:textId="7EB8E9E7" w:rsidR="008F0FC8" w:rsidRDefault="008F0FC8" w:rsidP="006B52B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3.1.2.2. </w:t>
      </w:r>
      <w:r w:rsidR="00923F90">
        <w:rPr>
          <w:sz w:val="24"/>
          <w:szCs w:val="24"/>
        </w:rPr>
        <w:t>106 – elektros tinklų apsaugos zonos (III skyrius, ketvirtasis skirsnis),                        plotai – 0,0025 ha, 0,0206 ha, 0,1700 ha;</w:t>
      </w:r>
    </w:p>
    <w:p w14:paraId="17823AC7" w14:textId="50857689" w:rsidR="0072751E" w:rsidRDefault="008F0FC8" w:rsidP="007275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3.1.2.3. </w:t>
      </w:r>
      <w:r w:rsidR="00923F90">
        <w:rPr>
          <w:sz w:val="24"/>
          <w:szCs w:val="24"/>
        </w:rPr>
        <w:t>120 – požeminio vandens vandenviečių apsaugos zonos (VI skyrius, vienuoliktasis skirsnis), plotas – 0,1780 ha;</w:t>
      </w:r>
    </w:p>
    <w:p w14:paraId="7C2DA229" w14:textId="2BA2A614" w:rsidR="00923F90" w:rsidRDefault="00923F90" w:rsidP="00923F9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3.1.2.4. 149 – vandens tiekimo ir nuotekų, paviršinių nuotekų tvarkymo infrastruktūros apsaugos zonos (III skyrius, dešimtasis skirsnis), plotas – 0,0333 ha;</w:t>
      </w:r>
    </w:p>
    <w:p w14:paraId="37C57BFF" w14:textId="77777777" w:rsidR="00923F90" w:rsidRDefault="00923F90" w:rsidP="0072751E">
      <w:pPr>
        <w:ind w:firstLine="720"/>
        <w:jc w:val="both"/>
        <w:rPr>
          <w:sz w:val="24"/>
          <w:szCs w:val="24"/>
        </w:rPr>
      </w:pPr>
    </w:p>
    <w:p w14:paraId="26082823" w14:textId="7A944CC6" w:rsidR="0072751E" w:rsidRDefault="0072751E" w:rsidP="007275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3.2.  0,</w:t>
      </w:r>
      <w:r w:rsidR="00923F90">
        <w:rPr>
          <w:sz w:val="24"/>
          <w:szCs w:val="24"/>
        </w:rPr>
        <w:t>1873</w:t>
      </w:r>
      <w:r>
        <w:rPr>
          <w:sz w:val="24"/>
          <w:szCs w:val="24"/>
        </w:rPr>
        <w:t xml:space="preserve"> ha (</w:t>
      </w:r>
      <w:r w:rsidR="00923F90">
        <w:rPr>
          <w:sz w:val="24"/>
          <w:szCs w:val="24"/>
        </w:rPr>
        <w:t>1873</w:t>
      </w:r>
      <w:r>
        <w:rPr>
          <w:sz w:val="24"/>
          <w:szCs w:val="24"/>
        </w:rPr>
        <w:t xml:space="preserve"> m²) ploto žemės sklypo Nr. </w:t>
      </w:r>
      <w:r w:rsidR="00923F90">
        <w:rPr>
          <w:sz w:val="24"/>
          <w:szCs w:val="24"/>
        </w:rPr>
        <w:t>2</w:t>
      </w:r>
      <w:r>
        <w:rPr>
          <w:sz w:val="24"/>
          <w:szCs w:val="24"/>
        </w:rPr>
        <w:t>:</w:t>
      </w:r>
    </w:p>
    <w:p w14:paraId="21F87E50" w14:textId="2D840E95" w:rsidR="0072751E" w:rsidRDefault="0072751E" w:rsidP="007275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3.2.1. pagrindinė žemės naudojimo paskirtis – </w:t>
      </w:r>
      <w:r w:rsidR="00923F90">
        <w:rPr>
          <w:sz w:val="24"/>
          <w:szCs w:val="24"/>
        </w:rPr>
        <w:t>kitos</w:t>
      </w:r>
      <w:r>
        <w:rPr>
          <w:sz w:val="24"/>
          <w:szCs w:val="24"/>
        </w:rPr>
        <w:t xml:space="preserve"> paskirties, naudojimo                                 būdas – </w:t>
      </w:r>
      <w:r w:rsidR="00923F90">
        <w:rPr>
          <w:sz w:val="24"/>
          <w:szCs w:val="24"/>
        </w:rPr>
        <w:t>vienbučių ir dvibučių gyvenamųjų pastatų teritorijos</w:t>
      </w:r>
      <w:r>
        <w:rPr>
          <w:sz w:val="24"/>
          <w:szCs w:val="24"/>
        </w:rPr>
        <w:t>;</w:t>
      </w:r>
    </w:p>
    <w:p w14:paraId="3F92DDDE" w14:textId="77777777" w:rsidR="0072751E" w:rsidRDefault="0072751E" w:rsidP="007275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nustatytos specialiosios žemės naudojimo sąlygos: </w:t>
      </w:r>
    </w:p>
    <w:p w14:paraId="14E4A391" w14:textId="1F58DD52" w:rsidR="00923F90" w:rsidRDefault="00923F90" w:rsidP="00923F9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3.2.2.1. 101 – elektroninių ryšių tinklų elektroninių ryšių infrastruktūros apsaugos zonos (III skyrius, vienuoliktasis skirsnis), plotas – 0,0171 ha;</w:t>
      </w:r>
    </w:p>
    <w:p w14:paraId="2263A6CD" w14:textId="6E12D588" w:rsidR="00923F90" w:rsidRDefault="00923F90" w:rsidP="00923F9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3.2.2.2. 106 – elektros tinklų apsaugos zonos (III skyrius, ketvirtasis skirsnis),                        plotai – 0,0102 ha, 0,0199 ha, 0,1752 ha;</w:t>
      </w:r>
    </w:p>
    <w:p w14:paraId="6402D7FE" w14:textId="4F0C1655" w:rsidR="00923F90" w:rsidRDefault="00923F90" w:rsidP="00923F9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3.2.2.3. 120 – požeminio vandens vandenviečių apsaugos zonos (VI skyrius, vienuoliktasis skirsnis), plotas – 0,1873 ha;</w:t>
      </w:r>
    </w:p>
    <w:p w14:paraId="5C251D17" w14:textId="528206F3" w:rsidR="00923F90" w:rsidRDefault="00923F90" w:rsidP="00923F9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3.2.2.4. 149 – vandens tiekimo ir nuotekų, paviršinių nuotekų tvarkymo infrastruktūros apsaugos zonos (III skyrius, dešimtasis skirsnis), plotas – 0,0305 ha;</w:t>
      </w:r>
    </w:p>
    <w:p w14:paraId="5A78EC1D" w14:textId="422A3CA5" w:rsidR="00923F90" w:rsidRDefault="00923F90" w:rsidP="004803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3.2.2.5. siūlomas </w:t>
      </w:r>
      <w:r>
        <w:rPr>
          <w:color w:val="000000"/>
          <w:sz w:val="24"/>
          <w:szCs w:val="24"/>
        </w:rPr>
        <w:t>0,0252</w:t>
      </w:r>
      <w:r>
        <w:rPr>
          <w:sz w:val="24"/>
          <w:szCs w:val="24"/>
        </w:rPr>
        <w:t xml:space="preserve"> ha ploto kelio servitutas S (servituto kodas 252) – teisė </w:t>
      </w:r>
      <w:r w:rsidR="00480329">
        <w:rPr>
          <w:sz w:val="24"/>
          <w:szCs w:val="24"/>
        </w:rPr>
        <w:t>važiuoti transporto priemonėmis, naudotis pėsčiųjų taku</w:t>
      </w:r>
      <w:r>
        <w:rPr>
          <w:sz w:val="24"/>
          <w:szCs w:val="24"/>
        </w:rPr>
        <w:t xml:space="preserve"> (tarnaujantis daiktas), žemės sklypui pažymėtam Projekte  Nr. </w:t>
      </w:r>
      <w:r w:rsidR="00480329">
        <w:rPr>
          <w:sz w:val="24"/>
          <w:szCs w:val="24"/>
        </w:rPr>
        <w:t>2;</w:t>
      </w:r>
    </w:p>
    <w:p w14:paraId="29BA6AD0" w14:textId="7ED4D3FA" w:rsidR="0072751E" w:rsidRDefault="0072751E" w:rsidP="007275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3.3.  0,</w:t>
      </w:r>
      <w:r w:rsidR="00480329">
        <w:rPr>
          <w:sz w:val="24"/>
          <w:szCs w:val="24"/>
        </w:rPr>
        <w:t>1454</w:t>
      </w:r>
      <w:r>
        <w:rPr>
          <w:sz w:val="24"/>
          <w:szCs w:val="24"/>
        </w:rPr>
        <w:t xml:space="preserve"> ha (1</w:t>
      </w:r>
      <w:r w:rsidR="00480329">
        <w:rPr>
          <w:sz w:val="24"/>
          <w:szCs w:val="24"/>
        </w:rPr>
        <w:t>454</w:t>
      </w:r>
      <w:r>
        <w:rPr>
          <w:sz w:val="24"/>
          <w:szCs w:val="24"/>
        </w:rPr>
        <w:t xml:space="preserve"> m²) ploto žemės sklypo Nr. </w:t>
      </w:r>
      <w:r w:rsidR="00480329">
        <w:rPr>
          <w:sz w:val="24"/>
          <w:szCs w:val="24"/>
        </w:rPr>
        <w:t>3</w:t>
      </w:r>
      <w:r>
        <w:rPr>
          <w:sz w:val="24"/>
          <w:szCs w:val="24"/>
        </w:rPr>
        <w:t>:</w:t>
      </w:r>
    </w:p>
    <w:p w14:paraId="6FA0750B" w14:textId="19352B76" w:rsidR="0072751E" w:rsidRDefault="0072751E" w:rsidP="007275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3.3.1. pagrindinė žemės naudojimo paskirtis – kitos paskirties žemė, naudojimo                                 būdas – </w:t>
      </w:r>
      <w:r w:rsidR="00480329">
        <w:rPr>
          <w:sz w:val="24"/>
          <w:szCs w:val="24"/>
        </w:rPr>
        <w:t>vienbučių ir dvibučių gyvenamųjų pastatų</w:t>
      </w:r>
      <w:r>
        <w:rPr>
          <w:sz w:val="24"/>
          <w:szCs w:val="24"/>
        </w:rPr>
        <w:t xml:space="preserve"> teritorijos;</w:t>
      </w:r>
    </w:p>
    <w:p w14:paraId="79B70BC5" w14:textId="59E7C02C" w:rsidR="0072751E" w:rsidRDefault="0072751E" w:rsidP="007275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 nustatytos specialiosios žemės naudojimo sąlygos: </w:t>
      </w:r>
    </w:p>
    <w:p w14:paraId="5002683D" w14:textId="0B66CAFF" w:rsidR="00480329" w:rsidRDefault="00480329" w:rsidP="004803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3.3.2.1. 101 – elektroninių ryšių tinklų elektroninių ryšių infrastruktūros apsaugos zonos (III skyrius, vienuoliktasis skirsnis), plotas – 0,0074 ha;</w:t>
      </w:r>
    </w:p>
    <w:p w14:paraId="0765D86F" w14:textId="18B75A22" w:rsidR="00480329" w:rsidRDefault="00480329" w:rsidP="004803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3.3.2.2. 106 – elektros tinklų apsaugos zonos (III skyrius, ketvirtasis skirsnis),                        plotai – 0,0067 ha, 0,0177 ha, 0,1374 ha;</w:t>
      </w:r>
    </w:p>
    <w:p w14:paraId="692CDFDB" w14:textId="48F07B5E" w:rsidR="00480329" w:rsidRDefault="00480329" w:rsidP="004803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3.3.2.3. 120 – požeminio vandens vandenviečių apsaugos zonos (VI skyrius, vienuoliktasis skirsnis), plotas – 0,1454 ha;</w:t>
      </w:r>
    </w:p>
    <w:p w14:paraId="071B0CD6" w14:textId="79742F89" w:rsidR="00480329" w:rsidRDefault="00480329" w:rsidP="004803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3.3.2.4. 109 – skirstomųjų dujotiekių apsaugos zonos (III skyrius, šeštasis skirsnis),           plotas – 0,0092 ha;</w:t>
      </w:r>
    </w:p>
    <w:p w14:paraId="7994C3F9" w14:textId="6B4CFB95" w:rsidR="00480329" w:rsidRDefault="00480329" w:rsidP="004803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3.3.2.5. 149 – vandens tiekimo ir nuotekų, paviršinių nuotekų tvarkymo infrastruktūros apsaugos zonos (III skyrius, dešimtasis skirsnis), plotas – 0,0279 ha;</w:t>
      </w:r>
    </w:p>
    <w:p w14:paraId="5B2F2B7B" w14:textId="43C68A68" w:rsidR="00480329" w:rsidRDefault="00480329" w:rsidP="004803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3.3.2.6. siūlomas </w:t>
      </w:r>
      <w:r>
        <w:rPr>
          <w:color w:val="000000"/>
          <w:sz w:val="24"/>
          <w:szCs w:val="24"/>
        </w:rPr>
        <w:t>0,0340</w:t>
      </w:r>
      <w:r>
        <w:rPr>
          <w:sz w:val="24"/>
          <w:szCs w:val="24"/>
        </w:rPr>
        <w:t xml:space="preserve"> ha ploto kelio servitutas  – teisė važiuoti transporto priemonėmis, naudotis pėsčiųjų taku (tarnaujantis daiktas), žemės sklypui pažymėtam Projekte  Nr. 3;</w:t>
      </w:r>
    </w:p>
    <w:p w14:paraId="6AB4F517" w14:textId="18813ADF" w:rsidR="00480329" w:rsidRDefault="00480329" w:rsidP="004803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3.3.2.7. siūlomas </w:t>
      </w:r>
      <w:r>
        <w:rPr>
          <w:color w:val="000000"/>
          <w:sz w:val="24"/>
          <w:szCs w:val="24"/>
        </w:rPr>
        <w:t>0,0050</w:t>
      </w:r>
      <w:r>
        <w:rPr>
          <w:sz w:val="24"/>
          <w:szCs w:val="24"/>
        </w:rPr>
        <w:t xml:space="preserve"> ha ploto servitutas  – teisė statinių savininkui naudotis žemės sklypu (tarnaujantis daiktas), žemės sklypui pažymėtam Projekte  Nr. 3;</w:t>
      </w:r>
    </w:p>
    <w:p w14:paraId="30B771CE" w14:textId="7AEC3E54" w:rsidR="00480329" w:rsidRDefault="00480329" w:rsidP="004803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3.4.  0,1490 ha (1490 m²) ploto žemės sklypo Nr. 4:</w:t>
      </w:r>
    </w:p>
    <w:p w14:paraId="0895B292" w14:textId="6B85386C" w:rsidR="00480329" w:rsidRDefault="00480329" w:rsidP="004803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3.4.1. pagrindinė žemės naudojimo paskirtis – kitos paskirties žemė, naudojimo                                 būdas – vienbučių ir dvibučių gyvenamųjų pastatų teritorijos;</w:t>
      </w:r>
    </w:p>
    <w:p w14:paraId="71F0507F" w14:textId="535B76C8" w:rsidR="00480329" w:rsidRDefault="00480329" w:rsidP="004803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3.4.2. nustatytos specialiosios žemės naudojimo sąlygos: </w:t>
      </w:r>
    </w:p>
    <w:p w14:paraId="2B4D0097" w14:textId="628F07AE" w:rsidR="00480329" w:rsidRDefault="00480329" w:rsidP="004803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3.4.2.1. 101 – elektroninių ryšių tinklų elektroninių ryšių infrastruktūros apsaugos zonos (III skyrius, vienuoliktasis skirsnis), plotas – 0,0063 ha;</w:t>
      </w:r>
    </w:p>
    <w:p w14:paraId="441C5C6C" w14:textId="2AF0E2BD" w:rsidR="00480329" w:rsidRDefault="00480329" w:rsidP="004803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3.4.2.2. 106 – elektros tinklų apsaugos zonos (III skyrius, ketvirtasis skirsnis),                        plotai – 0,00</w:t>
      </w:r>
      <w:r w:rsidR="00D2297D">
        <w:rPr>
          <w:sz w:val="24"/>
          <w:szCs w:val="24"/>
        </w:rPr>
        <w:t>55</w:t>
      </w:r>
      <w:r>
        <w:rPr>
          <w:sz w:val="24"/>
          <w:szCs w:val="24"/>
        </w:rPr>
        <w:t xml:space="preserve"> ha, 0,0</w:t>
      </w:r>
      <w:r w:rsidR="00D2297D">
        <w:rPr>
          <w:sz w:val="24"/>
          <w:szCs w:val="24"/>
        </w:rPr>
        <w:t>167</w:t>
      </w:r>
      <w:r>
        <w:rPr>
          <w:sz w:val="24"/>
          <w:szCs w:val="24"/>
        </w:rPr>
        <w:t xml:space="preserve"> ha, 0,13</w:t>
      </w:r>
      <w:r w:rsidR="00D2297D">
        <w:rPr>
          <w:sz w:val="24"/>
          <w:szCs w:val="24"/>
        </w:rPr>
        <w:t>21</w:t>
      </w:r>
      <w:r>
        <w:rPr>
          <w:sz w:val="24"/>
          <w:szCs w:val="24"/>
        </w:rPr>
        <w:t xml:space="preserve"> ha;</w:t>
      </w:r>
    </w:p>
    <w:p w14:paraId="0F128496" w14:textId="50BAD968" w:rsidR="00480329" w:rsidRDefault="00480329" w:rsidP="004803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3.4.2.3. 120 – požeminio vandens vandenviečių apsaugos zonos (VI skyrius, vienuoliktasis skirsnis), plotas – 0,14</w:t>
      </w:r>
      <w:r w:rsidR="00D2297D">
        <w:rPr>
          <w:sz w:val="24"/>
          <w:szCs w:val="24"/>
        </w:rPr>
        <w:t>90</w:t>
      </w:r>
      <w:r>
        <w:rPr>
          <w:sz w:val="24"/>
          <w:szCs w:val="24"/>
        </w:rPr>
        <w:t xml:space="preserve"> ha;</w:t>
      </w:r>
    </w:p>
    <w:p w14:paraId="547530CE" w14:textId="2352434A" w:rsidR="00480329" w:rsidRDefault="00480329" w:rsidP="004803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3.4.2.4. 109 – skirstomųjų dujotiekių apsaugos zonos (III skyrius, šeštasis skirsnis),           plotas – 0,0</w:t>
      </w:r>
      <w:r w:rsidR="00D2297D">
        <w:rPr>
          <w:sz w:val="24"/>
          <w:szCs w:val="24"/>
        </w:rPr>
        <w:t>150</w:t>
      </w:r>
      <w:r>
        <w:rPr>
          <w:sz w:val="24"/>
          <w:szCs w:val="24"/>
        </w:rPr>
        <w:t xml:space="preserve"> ha;</w:t>
      </w:r>
    </w:p>
    <w:p w14:paraId="606661D2" w14:textId="4DCF2B26" w:rsidR="008F0FC8" w:rsidRDefault="00480329" w:rsidP="00D2297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3.4.2.5. 149 – vandens tiekimo ir nuotekų, paviršinių nuotekų tvarkymo infrastruktūros apsaugos zonos (III skyrius, dešimtasis skirsnis), plotas – 0,0</w:t>
      </w:r>
      <w:r w:rsidR="00D2297D">
        <w:rPr>
          <w:sz w:val="24"/>
          <w:szCs w:val="24"/>
        </w:rPr>
        <w:t>149</w:t>
      </w:r>
      <w:r>
        <w:rPr>
          <w:sz w:val="24"/>
          <w:szCs w:val="24"/>
        </w:rPr>
        <w:t xml:space="preserve"> ha</w:t>
      </w:r>
      <w:r w:rsidR="00D2297D">
        <w:rPr>
          <w:sz w:val="24"/>
          <w:szCs w:val="24"/>
        </w:rPr>
        <w:t>.</w:t>
      </w:r>
    </w:p>
    <w:p w14:paraId="244C2657" w14:textId="1CA58934" w:rsidR="00D238B6" w:rsidRDefault="002C483C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6EB8">
        <w:rPr>
          <w:sz w:val="24"/>
          <w:szCs w:val="24"/>
        </w:rPr>
        <w:t xml:space="preserve">. N u s t a t a u, kad patvirtintas </w:t>
      </w:r>
      <w:r w:rsidR="003C57F9">
        <w:rPr>
          <w:sz w:val="24"/>
          <w:szCs w:val="24"/>
        </w:rPr>
        <w:t>P</w:t>
      </w:r>
      <w:r w:rsidR="00106EB8">
        <w:rPr>
          <w:sz w:val="24"/>
          <w:szCs w:val="24"/>
        </w:rPr>
        <w:t>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3C26761C" w14:textId="77777777" w:rsidR="008F0FC8" w:rsidRDefault="008F0FC8" w:rsidP="003977FC">
      <w:pPr>
        <w:jc w:val="both"/>
        <w:rPr>
          <w:sz w:val="24"/>
          <w:szCs w:val="24"/>
        </w:rPr>
      </w:pPr>
    </w:p>
    <w:p w14:paraId="51F8C294" w14:textId="77777777" w:rsidR="00962F26" w:rsidRDefault="00962F26" w:rsidP="00962F2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Šis potvarkis gali būti skundžiamas Lietuvos Respublikos administracinių bylų teisenos įstatymo nustatyta tvarka.</w:t>
      </w:r>
    </w:p>
    <w:p w14:paraId="4F4D7F6E" w14:textId="77777777" w:rsidR="00962F26" w:rsidRPr="00A43C67" w:rsidRDefault="00962F26" w:rsidP="00962F26">
      <w:pPr>
        <w:tabs>
          <w:tab w:val="left" w:pos="709"/>
          <w:tab w:val="left" w:pos="1134"/>
        </w:tabs>
        <w:jc w:val="both"/>
        <w:rPr>
          <w:sz w:val="24"/>
        </w:rPr>
      </w:pPr>
    </w:p>
    <w:p w14:paraId="3E7E60D6" w14:textId="77777777" w:rsidR="00A43C67" w:rsidRDefault="00A43C67" w:rsidP="00D80414">
      <w:pPr>
        <w:suppressAutoHyphens w:val="0"/>
        <w:rPr>
          <w:sz w:val="24"/>
          <w:szCs w:val="24"/>
          <w:lang w:eastAsia="lt-LT"/>
        </w:rPr>
      </w:pPr>
    </w:p>
    <w:p w14:paraId="1155C584" w14:textId="77777777" w:rsidR="00E12566" w:rsidRPr="00C36EE6" w:rsidRDefault="00E12566" w:rsidP="00D80414">
      <w:pPr>
        <w:suppressAutoHyphens w:val="0"/>
        <w:rPr>
          <w:sz w:val="24"/>
          <w:szCs w:val="24"/>
          <w:lang w:eastAsia="lt-LT"/>
        </w:rPr>
      </w:pPr>
    </w:p>
    <w:p w14:paraId="3261E4B8" w14:textId="5E2DC8CC" w:rsidR="003D63D7" w:rsidRPr="00465261" w:rsidRDefault="00776628" w:rsidP="003D63D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="003C10D9">
        <w:rPr>
          <w:sz w:val="24"/>
          <w:szCs w:val="24"/>
          <w:lang w:eastAsia="lt-LT"/>
        </w:rPr>
        <w:t xml:space="preserve">  </w:t>
      </w:r>
      <w:r>
        <w:rPr>
          <w:sz w:val="24"/>
          <w:szCs w:val="24"/>
          <w:lang w:eastAsia="lt-LT"/>
        </w:rPr>
        <w:t>Antanas Pocius</w:t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  <w:t xml:space="preserve"> </w:t>
      </w:r>
    </w:p>
    <w:p w14:paraId="70903D15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8845174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3735AEAD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ECA0A35" w14:textId="77777777" w:rsidR="000A5AC6" w:rsidRDefault="000A5AC6" w:rsidP="00A43C67">
      <w:pPr>
        <w:suppressAutoHyphens w:val="0"/>
        <w:rPr>
          <w:sz w:val="18"/>
          <w:szCs w:val="18"/>
        </w:rPr>
      </w:pPr>
    </w:p>
    <w:p w14:paraId="57F68691" w14:textId="77777777" w:rsidR="003079C5" w:rsidRDefault="003079C5" w:rsidP="00A43C67">
      <w:pPr>
        <w:suppressAutoHyphens w:val="0"/>
        <w:rPr>
          <w:sz w:val="18"/>
          <w:szCs w:val="18"/>
        </w:rPr>
      </w:pPr>
    </w:p>
    <w:p w14:paraId="53BE9F49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18782C35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4757FAC4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491C0E9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077221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5AA7F3C" w14:textId="77777777" w:rsidR="00962F26" w:rsidRDefault="00962F26" w:rsidP="00A43C67">
      <w:pPr>
        <w:suppressAutoHyphens w:val="0"/>
        <w:rPr>
          <w:sz w:val="18"/>
          <w:szCs w:val="18"/>
        </w:rPr>
      </w:pPr>
    </w:p>
    <w:p w14:paraId="010FAE61" w14:textId="77777777" w:rsidR="00962F26" w:rsidRDefault="00962F26" w:rsidP="00A43C67">
      <w:pPr>
        <w:suppressAutoHyphens w:val="0"/>
        <w:rPr>
          <w:sz w:val="18"/>
          <w:szCs w:val="18"/>
        </w:rPr>
      </w:pPr>
    </w:p>
    <w:p w14:paraId="36BE0A8E" w14:textId="77777777" w:rsidR="00962F26" w:rsidRDefault="00962F26" w:rsidP="00A43C67">
      <w:pPr>
        <w:suppressAutoHyphens w:val="0"/>
        <w:rPr>
          <w:sz w:val="18"/>
          <w:szCs w:val="18"/>
        </w:rPr>
      </w:pPr>
    </w:p>
    <w:p w14:paraId="51E3027E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0BB3EA44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70C015B6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70E3AF66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73D43A2A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34CA68C9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5200441B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42BEA654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3ED15CBA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0C0CBA6C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6170B10B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5E94A450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7E299871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107C2F5E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21C6B6D2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0F676E6F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57275A45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08B9E5ED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1746BC09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47395661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6F84EA71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2D12566A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4AE68D16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100FE740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73A6D95A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44D35D3B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231DBE21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5BA26380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6BE4E2DC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18A65B1B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7E1FAF01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60B4896C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328018F2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649795EF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4556FBF2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33AA1CA2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01E59EEA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7580FFBD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74EDB65A" w14:textId="77777777" w:rsidR="00D2297D" w:rsidRDefault="00D2297D" w:rsidP="00A43C67">
      <w:pPr>
        <w:suppressAutoHyphens w:val="0"/>
        <w:rPr>
          <w:sz w:val="18"/>
          <w:szCs w:val="18"/>
        </w:rPr>
      </w:pPr>
    </w:p>
    <w:p w14:paraId="4534E774" w14:textId="77777777" w:rsidR="00962F26" w:rsidRDefault="00962F26" w:rsidP="00A43C67">
      <w:pPr>
        <w:suppressAutoHyphens w:val="0"/>
        <w:rPr>
          <w:sz w:val="18"/>
          <w:szCs w:val="18"/>
        </w:rPr>
      </w:pPr>
    </w:p>
    <w:p w14:paraId="4FE95E8F" w14:textId="77777777" w:rsidR="00962F26" w:rsidRDefault="00962F26" w:rsidP="00A43C67">
      <w:pPr>
        <w:suppressAutoHyphens w:val="0"/>
        <w:rPr>
          <w:sz w:val="18"/>
          <w:szCs w:val="18"/>
        </w:rPr>
      </w:pPr>
    </w:p>
    <w:p w14:paraId="731848AF" w14:textId="77777777" w:rsidR="008F0FC8" w:rsidRDefault="008F0FC8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46E040DC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8F0FC8">
        <w:rPr>
          <w:sz w:val="24"/>
        </w:rPr>
        <w:t>5</w:t>
      </w:r>
      <w:r w:rsidR="00C77B93">
        <w:rPr>
          <w:sz w:val="24"/>
        </w:rPr>
        <w:t>-</w:t>
      </w:r>
      <w:r w:rsidR="008F0FC8">
        <w:rPr>
          <w:sz w:val="24"/>
        </w:rPr>
        <w:t>0</w:t>
      </w:r>
      <w:r w:rsidR="005F4D93">
        <w:rPr>
          <w:sz w:val="24"/>
        </w:rPr>
        <w:t>8</w:t>
      </w:r>
      <w:r w:rsidR="005048CE">
        <w:rPr>
          <w:sz w:val="24"/>
        </w:rPr>
        <w:t>-</w:t>
      </w:r>
      <w:r w:rsidR="005F4D93">
        <w:rPr>
          <w:sz w:val="24"/>
        </w:rPr>
        <w:t>20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27E4F" w14:textId="77777777" w:rsidR="000D5747" w:rsidRDefault="000D5747">
      <w:r>
        <w:separator/>
      </w:r>
    </w:p>
  </w:endnote>
  <w:endnote w:type="continuationSeparator" w:id="0">
    <w:p w14:paraId="1B2E5980" w14:textId="77777777" w:rsidR="000D5747" w:rsidRDefault="000D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822D4" w14:textId="77777777" w:rsidR="000D5747" w:rsidRDefault="000D5747">
      <w:r>
        <w:separator/>
      </w:r>
    </w:p>
  </w:footnote>
  <w:footnote w:type="continuationSeparator" w:id="0">
    <w:p w14:paraId="790F4F97" w14:textId="77777777" w:rsidR="000D5747" w:rsidRDefault="000D5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0D709D"/>
    <w:multiLevelType w:val="hybridMultilevel"/>
    <w:tmpl w:val="C41E31F4"/>
    <w:lvl w:ilvl="0" w:tplc="C1F8C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2468789">
    <w:abstractNumId w:val="0"/>
  </w:num>
  <w:num w:numId="2" w16cid:durableId="1647934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5375B"/>
    <w:rsid w:val="00057986"/>
    <w:rsid w:val="000714A0"/>
    <w:rsid w:val="00073687"/>
    <w:rsid w:val="0009427C"/>
    <w:rsid w:val="000967D1"/>
    <w:rsid w:val="0009794D"/>
    <w:rsid w:val="000A0243"/>
    <w:rsid w:val="000A03AB"/>
    <w:rsid w:val="000A35CC"/>
    <w:rsid w:val="000A5AC6"/>
    <w:rsid w:val="000B1050"/>
    <w:rsid w:val="000C7EB4"/>
    <w:rsid w:val="000D0BB5"/>
    <w:rsid w:val="000D13FF"/>
    <w:rsid w:val="000D5747"/>
    <w:rsid w:val="000F2527"/>
    <w:rsid w:val="00101161"/>
    <w:rsid w:val="00102CF1"/>
    <w:rsid w:val="00103052"/>
    <w:rsid w:val="00106BBE"/>
    <w:rsid w:val="00106EB8"/>
    <w:rsid w:val="0012148E"/>
    <w:rsid w:val="00123762"/>
    <w:rsid w:val="00130206"/>
    <w:rsid w:val="001366EB"/>
    <w:rsid w:val="00136C22"/>
    <w:rsid w:val="00141190"/>
    <w:rsid w:val="00144D12"/>
    <w:rsid w:val="001537D5"/>
    <w:rsid w:val="00157416"/>
    <w:rsid w:val="00160DFA"/>
    <w:rsid w:val="00160F3B"/>
    <w:rsid w:val="001728CB"/>
    <w:rsid w:val="00176F6D"/>
    <w:rsid w:val="001773CA"/>
    <w:rsid w:val="00177D0E"/>
    <w:rsid w:val="00181ACD"/>
    <w:rsid w:val="001856A3"/>
    <w:rsid w:val="001863C3"/>
    <w:rsid w:val="00193077"/>
    <w:rsid w:val="00196555"/>
    <w:rsid w:val="001B5E02"/>
    <w:rsid w:val="001B7E85"/>
    <w:rsid w:val="001C0418"/>
    <w:rsid w:val="001C2754"/>
    <w:rsid w:val="001C3218"/>
    <w:rsid w:val="001C45DF"/>
    <w:rsid w:val="001D3B7A"/>
    <w:rsid w:val="001E13D2"/>
    <w:rsid w:val="00200B05"/>
    <w:rsid w:val="0020312A"/>
    <w:rsid w:val="002049ED"/>
    <w:rsid w:val="00204C4F"/>
    <w:rsid w:val="00210B8B"/>
    <w:rsid w:val="00217624"/>
    <w:rsid w:val="00217642"/>
    <w:rsid w:val="0022358E"/>
    <w:rsid w:val="00231CBD"/>
    <w:rsid w:val="00250F25"/>
    <w:rsid w:val="00254EC9"/>
    <w:rsid w:val="00262CBF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C0630"/>
    <w:rsid w:val="002C1818"/>
    <w:rsid w:val="002C483C"/>
    <w:rsid w:val="002D3AFC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355DE"/>
    <w:rsid w:val="00343987"/>
    <w:rsid w:val="0035619C"/>
    <w:rsid w:val="00357F97"/>
    <w:rsid w:val="00363A76"/>
    <w:rsid w:val="003648AF"/>
    <w:rsid w:val="00364B29"/>
    <w:rsid w:val="0037151A"/>
    <w:rsid w:val="00374133"/>
    <w:rsid w:val="00385A8F"/>
    <w:rsid w:val="003977FC"/>
    <w:rsid w:val="003A2353"/>
    <w:rsid w:val="003A3F88"/>
    <w:rsid w:val="003B5308"/>
    <w:rsid w:val="003B6444"/>
    <w:rsid w:val="003B65D7"/>
    <w:rsid w:val="003C10D9"/>
    <w:rsid w:val="003C57F9"/>
    <w:rsid w:val="003D01A3"/>
    <w:rsid w:val="003D2591"/>
    <w:rsid w:val="003D63D7"/>
    <w:rsid w:val="003D733F"/>
    <w:rsid w:val="003E20E9"/>
    <w:rsid w:val="003F020F"/>
    <w:rsid w:val="003F12F4"/>
    <w:rsid w:val="0041214F"/>
    <w:rsid w:val="00415574"/>
    <w:rsid w:val="004211BD"/>
    <w:rsid w:val="004257DD"/>
    <w:rsid w:val="004272F0"/>
    <w:rsid w:val="0043798D"/>
    <w:rsid w:val="00441210"/>
    <w:rsid w:val="00444D0D"/>
    <w:rsid w:val="00445EFB"/>
    <w:rsid w:val="00447BC1"/>
    <w:rsid w:val="0045552E"/>
    <w:rsid w:val="00465261"/>
    <w:rsid w:val="00465BAE"/>
    <w:rsid w:val="00466A15"/>
    <w:rsid w:val="00475161"/>
    <w:rsid w:val="0047716D"/>
    <w:rsid w:val="00480329"/>
    <w:rsid w:val="00492FA8"/>
    <w:rsid w:val="004C47EB"/>
    <w:rsid w:val="004D685A"/>
    <w:rsid w:val="004E6CE7"/>
    <w:rsid w:val="005017F5"/>
    <w:rsid w:val="00501A36"/>
    <w:rsid w:val="00502E36"/>
    <w:rsid w:val="00502FC7"/>
    <w:rsid w:val="0050480B"/>
    <w:rsid w:val="005048CE"/>
    <w:rsid w:val="005148B8"/>
    <w:rsid w:val="00534219"/>
    <w:rsid w:val="00541EFE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33FA"/>
    <w:rsid w:val="005E3F56"/>
    <w:rsid w:val="005E704C"/>
    <w:rsid w:val="005F4D93"/>
    <w:rsid w:val="005F4E44"/>
    <w:rsid w:val="005F7879"/>
    <w:rsid w:val="00604A41"/>
    <w:rsid w:val="00605416"/>
    <w:rsid w:val="00606187"/>
    <w:rsid w:val="00606D4F"/>
    <w:rsid w:val="006118AD"/>
    <w:rsid w:val="0061246E"/>
    <w:rsid w:val="00621466"/>
    <w:rsid w:val="00622B1F"/>
    <w:rsid w:val="00625CCE"/>
    <w:rsid w:val="00640F4F"/>
    <w:rsid w:val="006417F5"/>
    <w:rsid w:val="00647618"/>
    <w:rsid w:val="00671C4C"/>
    <w:rsid w:val="0068763F"/>
    <w:rsid w:val="006916B0"/>
    <w:rsid w:val="00697624"/>
    <w:rsid w:val="006A0C85"/>
    <w:rsid w:val="006A7F3C"/>
    <w:rsid w:val="006B52B6"/>
    <w:rsid w:val="006B5BEA"/>
    <w:rsid w:val="006B5E35"/>
    <w:rsid w:val="006B67E6"/>
    <w:rsid w:val="006C004F"/>
    <w:rsid w:val="006C2345"/>
    <w:rsid w:val="006C61AE"/>
    <w:rsid w:val="006C77A4"/>
    <w:rsid w:val="006E3330"/>
    <w:rsid w:val="006E3A25"/>
    <w:rsid w:val="00700262"/>
    <w:rsid w:val="007026F8"/>
    <w:rsid w:val="00703ABC"/>
    <w:rsid w:val="00722C7A"/>
    <w:rsid w:val="0072543E"/>
    <w:rsid w:val="00725729"/>
    <w:rsid w:val="00726E6E"/>
    <w:rsid w:val="0072751E"/>
    <w:rsid w:val="00727FDD"/>
    <w:rsid w:val="00730A93"/>
    <w:rsid w:val="00733578"/>
    <w:rsid w:val="00737E0F"/>
    <w:rsid w:val="00766BCB"/>
    <w:rsid w:val="00766E4C"/>
    <w:rsid w:val="00770FAE"/>
    <w:rsid w:val="007737A3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6E34"/>
    <w:rsid w:val="008078D5"/>
    <w:rsid w:val="00816D53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B7628"/>
    <w:rsid w:val="008D06EA"/>
    <w:rsid w:val="008D1017"/>
    <w:rsid w:val="008D47A1"/>
    <w:rsid w:val="008E79FD"/>
    <w:rsid w:val="008F0FC8"/>
    <w:rsid w:val="008F6653"/>
    <w:rsid w:val="0090320A"/>
    <w:rsid w:val="009041BB"/>
    <w:rsid w:val="00905499"/>
    <w:rsid w:val="00910F45"/>
    <w:rsid w:val="00920DB0"/>
    <w:rsid w:val="00923F90"/>
    <w:rsid w:val="00954A08"/>
    <w:rsid w:val="009610E6"/>
    <w:rsid w:val="00962076"/>
    <w:rsid w:val="00962F26"/>
    <w:rsid w:val="00963328"/>
    <w:rsid w:val="00971CAD"/>
    <w:rsid w:val="00980794"/>
    <w:rsid w:val="0098419D"/>
    <w:rsid w:val="00994CD5"/>
    <w:rsid w:val="00995168"/>
    <w:rsid w:val="009A4E4C"/>
    <w:rsid w:val="009A62B1"/>
    <w:rsid w:val="009B7715"/>
    <w:rsid w:val="009E6D90"/>
    <w:rsid w:val="00A01A2C"/>
    <w:rsid w:val="00A036C2"/>
    <w:rsid w:val="00A10473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52D4"/>
    <w:rsid w:val="00AE6E06"/>
    <w:rsid w:val="00AF2E64"/>
    <w:rsid w:val="00AF3434"/>
    <w:rsid w:val="00B072EF"/>
    <w:rsid w:val="00B204D3"/>
    <w:rsid w:val="00B26F3E"/>
    <w:rsid w:val="00B33889"/>
    <w:rsid w:val="00B4415D"/>
    <w:rsid w:val="00B45C97"/>
    <w:rsid w:val="00B45EF1"/>
    <w:rsid w:val="00B51293"/>
    <w:rsid w:val="00B56FD9"/>
    <w:rsid w:val="00B618ED"/>
    <w:rsid w:val="00B923CB"/>
    <w:rsid w:val="00BB488A"/>
    <w:rsid w:val="00BC031B"/>
    <w:rsid w:val="00BC5311"/>
    <w:rsid w:val="00BC7841"/>
    <w:rsid w:val="00BC7E0E"/>
    <w:rsid w:val="00BD05DD"/>
    <w:rsid w:val="00BD484E"/>
    <w:rsid w:val="00BD781C"/>
    <w:rsid w:val="00BE5B5B"/>
    <w:rsid w:val="00BE6883"/>
    <w:rsid w:val="00BF3DD4"/>
    <w:rsid w:val="00BF4A20"/>
    <w:rsid w:val="00BF7934"/>
    <w:rsid w:val="00C078F7"/>
    <w:rsid w:val="00C30D9E"/>
    <w:rsid w:val="00C36EE6"/>
    <w:rsid w:val="00C64663"/>
    <w:rsid w:val="00C73629"/>
    <w:rsid w:val="00C77B93"/>
    <w:rsid w:val="00C80B7A"/>
    <w:rsid w:val="00C84410"/>
    <w:rsid w:val="00C86EF3"/>
    <w:rsid w:val="00C95CAC"/>
    <w:rsid w:val="00CB2561"/>
    <w:rsid w:val="00CB3052"/>
    <w:rsid w:val="00CC3FA2"/>
    <w:rsid w:val="00CD0FA4"/>
    <w:rsid w:val="00CD2B80"/>
    <w:rsid w:val="00CD2CD6"/>
    <w:rsid w:val="00D00C92"/>
    <w:rsid w:val="00D01066"/>
    <w:rsid w:val="00D04186"/>
    <w:rsid w:val="00D0672E"/>
    <w:rsid w:val="00D156FB"/>
    <w:rsid w:val="00D2297D"/>
    <w:rsid w:val="00D238B6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E6743"/>
    <w:rsid w:val="00DE71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4124B"/>
    <w:rsid w:val="00E41F5E"/>
    <w:rsid w:val="00E520D3"/>
    <w:rsid w:val="00E60BE3"/>
    <w:rsid w:val="00E60D93"/>
    <w:rsid w:val="00E65BF8"/>
    <w:rsid w:val="00E90E59"/>
    <w:rsid w:val="00E91A80"/>
    <w:rsid w:val="00E91ADE"/>
    <w:rsid w:val="00E93DF1"/>
    <w:rsid w:val="00EA0357"/>
    <w:rsid w:val="00EA23E1"/>
    <w:rsid w:val="00EA38B8"/>
    <w:rsid w:val="00EE1BB9"/>
    <w:rsid w:val="00EF1852"/>
    <w:rsid w:val="00F11FFD"/>
    <w:rsid w:val="00F153DC"/>
    <w:rsid w:val="00F1579D"/>
    <w:rsid w:val="00F375ED"/>
    <w:rsid w:val="00F3787A"/>
    <w:rsid w:val="00F37B44"/>
    <w:rsid w:val="00F46B1B"/>
    <w:rsid w:val="00F55F4B"/>
    <w:rsid w:val="00F70418"/>
    <w:rsid w:val="00F707AD"/>
    <w:rsid w:val="00F70B6B"/>
    <w:rsid w:val="00F816AC"/>
    <w:rsid w:val="00F83AFC"/>
    <w:rsid w:val="00F84A78"/>
    <w:rsid w:val="00F90F05"/>
    <w:rsid w:val="00FA6392"/>
    <w:rsid w:val="00FA7EC0"/>
    <w:rsid w:val="00FB21B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329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F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1</TotalTime>
  <Pages>3</Pages>
  <Words>4124</Words>
  <Characters>2351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6463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3</cp:revision>
  <cp:lastPrinted>2024-09-23T13:45:00Z</cp:lastPrinted>
  <dcterms:created xsi:type="dcterms:W3CDTF">2025-08-20T11:50:00Z</dcterms:created>
  <dcterms:modified xsi:type="dcterms:W3CDTF">2025-08-21T10:34:00Z</dcterms:modified>
</cp:coreProperties>
</file>