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000000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77777777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5A44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662688">
        <w:rPr>
          <w:sz w:val="24"/>
          <w:szCs w:val="24"/>
        </w:rPr>
        <w:t xml:space="preserve"> </w:t>
      </w:r>
      <w:r w:rsidR="00DA565B">
        <w:rPr>
          <w:sz w:val="24"/>
          <w:szCs w:val="24"/>
        </w:rPr>
        <w:t>liepos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474E7BE3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 xml:space="preserve">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DA565B">
        <w:rPr>
          <w:sz w:val="24"/>
          <w:szCs w:val="24"/>
        </w:rPr>
        <w:t>birželio</w:t>
      </w:r>
      <w:r w:rsidR="00D57AB8">
        <w:rPr>
          <w:sz w:val="24"/>
          <w:szCs w:val="24"/>
        </w:rPr>
        <w:t xml:space="preserve"> </w:t>
      </w:r>
      <w:r w:rsidR="003B59AC">
        <w:rPr>
          <w:sz w:val="24"/>
          <w:szCs w:val="24"/>
        </w:rPr>
        <w:t>12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3B59AC">
        <w:rPr>
          <w:sz w:val="24"/>
          <w:szCs w:val="24"/>
        </w:rPr>
        <w:t>3036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DA565B">
        <w:rPr>
          <w:sz w:val="24"/>
          <w:szCs w:val="24"/>
          <w:shd w:val="clear" w:color="auto" w:fill="FFFFFF"/>
        </w:rPr>
        <w:t>1</w:t>
      </w:r>
      <w:r w:rsidR="003B59AC">
        <w:rPr>
          <w:sz w:val="24"/>
          <w:szCs w:val="24"/>
          <w:shd w:val="clear" w:color="auto" w:fill="FFFFFF"/>
        </w:rPr>
        <w:t>35760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77777777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6E5A44">
        <w:rPr>
          <w:sz w:val="24"/>
          <w:szCs w:val="24"/>
        </w:rPr>
        <w:t>0,</w:t>
      </w:r>
      <w:r w:rsidR="003B59AC">
        <w:rPr>
          <w:sz w:val="24"/>
          <w:szCs w:val="24"/>
        </w:rPr>
        <w:t>1934</w:t>
      </w:r>
      <w:r w:rsidR="00FB21B1">
        <w:rPr>
          <w:sz w:val="24"/>
          <w:szCs w:val="24"/>
        </w:rPr>
        <w:t xml:space="preserve"> ha </w:t>
      </w:r>
      <w:r w:rsidR="003B59AC">
        <w:rPr>
          <w:sz w:val="24"/>
          <w:szCs w:val="24"/>
        </w:rPr>
        <w:t>valstybinės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3B59AC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3B59AC">
        <w:rPr>
          <w:sz w:val="24"/>
          <w:szCs w:val="24"/>
          <w:shd w:val="clear" w:color="auto" w:fill="FFFFFF"/>
        </w:rPr>
        <w:t>Velžio</w:t>
      </w:r>
      <w:r w:rsidR="00DA565B">
        <w:rPr>
          <w:sz w:val="24"/>
          <w:szCs w:val="24"/>
          <w:shd w:val="clear" w:color="auto" w:fill="FFFFFF"/>
        </w:rPr>
        <w:t xml:space="preserve"> k.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Nevėžio g. 78,</w:t>
      </w:r>
      <w:r w:rsidR="006E5A44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6118AD">
        <w:rPr>
          <w:sz w:val="24"/>
          <w:szCs w:val="24"/>
        </w:rPr>
        <w:t>UAB „</w:t>
      </w:r>
      <w:r w:rsidR="00701E55">
        <w:rPr>
          <w:sz w:val="24"/>
          <w:szCs w:val="24"/>
        </w:rPr>
        <w:t>Geodezinių matavimų projektai</w:t>
      </w:r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</w:t>
      </w:r>
      <w:r w:rsidR="006E5A44">
        <w:rPr>
          <w:rStyle w:val="FontStyle20"/>
          <w:iCs/>
          <w:color w:val="000000"/>
          <w:sz w:val="24"/>
          <w:szCs w:val="24"/>
          <w:shd w:val="clear" w:color="auto" w:fill="FFFFFF"/>
        </w:rPr>
        <w:t>s</w:t>
      </w:r>
      <w:r>
        <w:rPr>
          <w:rStyle w:val="FontStyle20"/>
          <w:sz w:val="24"/>
          <w:szCs w:val="24"/>
        </w:rPr>
        <w:t>;</w:t>
      </w:r>
    </w:p>
    <w:p w14:paraId="3BB89A7D" w14:textId="62A35D87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662688">
        <w:rPr>
          <w:iCs/>
          <w:sz w:val="24"/>
          <w:szCs w:val="24"/>
        </w:rPr>
        <w:t xml:space="preserve"> </w:t>
      </w:r>
      <w:r w:rsidR="003B59AC">
        <w:rPr>
          <w:iCs/>
          <w:sz w:val="24"/>
          <w:szCs w:val="24"/>
        </w:rPr>
        <w:t>valstybinės</w:t>
      </w:r>
      <w:r w:rsidR="00662688">
        <w:rPr>
          <w:iCs/>
          <w:sz w:val="24"/>
          <w:szCs w:val="24"/>
        </w:rPr>
        <w:t xml:space="preserve"> žemės </w:t>
      </w:r>
      <w:r w:rsidR="00701E55" w:rsidRPr="000E7351">
        <w:rPr>
          <w:iCs/>
          <w:sz w:val="24"/>
          <w:szCs w:val="24"/>
        </w:rPr>
        <w:t>sklypo</w:t>
      </w:r>
      <w:r w:rsidR="003B59AC">
        <w:rPr>
          <w:iCs/>
          <w:sz w:val="24"/>
          <w:szCs w:val="24"/>
        </w:rPr>
        <w:t xml:space="preserve">, reikalingo pastatui (unikalus </w:t>
      </w:r>
      <w:r w:rsidR="00C435C9">
        <w:rPr>
          <w:iCs/>
          <w:sz w:val="24"/>
          <w:szCs w:val="24"/>
        </w:rPr>
        <w:br/>
      </w:r>
      <w:r w:rsidR="003B59AC">
        <w:rPr>
          <w:iCs/>
          <w:sz w:val="24"/>
          <w:szCs w:val="24"/>
        </w:rPr>
        <w:t>Nr. 6697-4005-7491) eksploatuoti,</w:t>
      </w:r>
      <w:r w:rsidR="006408D0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502FC7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77777777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701E55" w:rsidRPr="00701E55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701E55" w:rsidRPr="00701E55">
        <w:rPr>
          <w:rFonts w:ascii="Times New Roman" w:hAnsi="Times New Roman"/>
          <w:sz w:val="24"/>
          <w:szCs w:val="24"/>
        </w:rPr>
        <w:t>Čirklys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7777777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F1B43">
        <w:rPr>
          <w:sz w:val="24"/>
          <w:szCs w:val="24"/>
        </w:rPr>
        <w:t>0,</w:t>
      </w:r>
      <w:r w:rsidR="003B59AC">
        <w:rPr>
          <w:sz w:val="24"/>
          <w:szCs w:val="24"/>
        </w:rPr>
        <w:t>1934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3B59AC">
        <w:rPr>
          <w:sz w:val="24"/>
          <w:szCs w:val="24"/>
        </w:rPr>
        <w:t>1934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14E21432" w14:textId="35E7D8DD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DA565B">
        <w:rPr>
          <w:sz w:val="24"/>
          <w:szCs w:val="24"/>
        </w:rPr>
        <w:t xml:space="preserve">kitos </w:t>
      </w:r>
      <w:r w:rsidR="002049ED">
        <w:rPr>
          <w:sz w:val="24"/>
          <w:szCs w:val="24"/>
        </w:rPr>
        <w:t>paskirties, naudojimo 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3B59AC">
        <w:rPr>
          <w:sz w:val="24"/>
          <w:szCs w:val="24"/>
        </w:rPr>
        <w:t>komercinės paskirties objektų</w:t>
      </w:r>
      <w:r w:rsidR="00DA565B">
        <w:rPr>
          <w:sz w:val="24"/>
          <w:szCs w:val="24"/>
        </w:rPr>
        <w:t xml:space="preserve"> teritorijos</w:t>
      </w:r>
      <w:r w:rsidR="002049ED">
        <w:rPr>
          <w:sz w:val="24"/>
          <w:szCs w:val="24"/>
        </w:rPr>
        <w:t>;</w:t>
      </w:r>
    </w:p>
    <w:p w14:paraId="402D779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2B51A2E4" w14:textId="27757E0A" w:rsidR="00EF1B43" w:rsidRDefault="002C483C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>2.</w:t>
      </w:r>
      <w:r w:rsidR="00701E55">
        <w:rPr>
          <w:sz w:val="24"/>
          <w:szCs w:val="24"/>
        </w:rPr>
        <w:t>1</w:t>
      </w:r>
      <w:r w:rsidR="00F1579D">
        <w:rPr>
          <w:sz w:val="24"/>
          <w:szCs w:val="24"/>
        </w:rPr>
        <w:t xml:space="preserve">. </w:t>
      </w:r>
      <w:r w:rsidR="00662688">
        <w:rPr>
          <w:sz w:val="24"/>
          <w:szCs w:val="24"/>
        </w:rPr>
        <w:t>10</w:t>
      </w:r>
      <w:r w:rsidR="003B59AC">
        <w:rPr>
          <w:sz w:val="24"/>
          <w:szCs w:val="24"/>
        </w:rPr>
        <w:t>1</w:t>
      </w:r>
      <w:r w:rsidR="00F1579D">
        <w:rPr>
          <w:sz w:val="24"/>
          <w:szCs w:val="24"/>
        </w:rPr>
        <w:t xml:space="preserve"> – </w:t>
      </w:r>
      <w:r w:rsidR="003B59AC">
        <w:rPr>
          <w:sz w:val="24"/>
          <w:szCs w:val="24"/>
        </w:rPr>
        <w:t>elektroninių ryšių tinklų elektroninių ryšių infrastruktūros</w:t>
      </w:r>
      <w:r w:rsidR="00B923CB">
        <w:rPr>
          <w:sz w:val="24"/>
          <w:szCs w:val="24"/>
        </w:rPr>
        <w:t xml:space="preserve"> apsaugos zonos</w:t>
      </w:r>
      <w:r w:rsidR="00F1579D">
        <w:rPr>
          <w:sz w:val="24"/>
          <w:szCs w:val="24"/>
        </w:rPr>
        <w:t xml:space="preserve"> </w:t>
      </w:r>
      <w:r w:rsidR="00D1446B">
        <w:rPr>
          <w:sz w:val="24"/>
          <w:szCs w:val="24"/>
        </w:rPr>
        <w:br/>
      </w:r>
      <w:r w:rsidR="00F1579D">
        <w:rPr>
          <w:sz w:val="24"/>
          <w:szCs w:val="24"/>
        </w:rPr>
        <w:t>(</w:t>
      </w:r>
      <w:r w:rsidR="00662688">
        <w:rPr>
          <w:sz w:val="24"/>
          <w:szCs w:val="24"/>
        </w:rPr>
        <w:t>II</w:t>
      </w:r>
      <w:r w:rsidR="00B923CB">
        <w:rPr>
          <w:sz w:val="24"/>
          <w:szCs w:val="24"/>
        </w:rPr>
        <w:t>I</w:t>
      </w:r>
      <w:r w:rsidR="00F1579D">
        <w:rPr>
          <w:sz w:val="24"/>
          <w:szCs w:val="24"/>
        </w:rPr>
        <w:t xml:space="preserve"> skyrius, </w:t>
      </w:r>
      <w:r w:rsidR="003B59AC">
        <w:rPr>
          <w:sz w:val="24"/>
          <w:szCs w:val="24"/>
        </w:rPr>
        <w:t>vienuoliktasis</w:t>
      </w:r>
      <w:r w:rsidR="00F1579D">
        <w:rPr>
          <w:sz w:val="24"/>
          <w:szCs w:val="24"/>
        </w:rPr>
        <w:t xml:space="preserve"> skirsnis), plotas – 0,</w:t>
      </w:r>
      <w:r w:rsidR="00DA565B">
        <w:rPr>
          <w:sz w:val="24"/>
          <w:szCs w:val="24"/>
        </w:rPr>
        <w:t>0</w:t>
      </w:r>
      <w:r w:rsidR="003B59AC">
        <w:rPr>
          <w:sz w:val="24"/>
          <w:szCs w:val="24"/>
        </w:rPr>
        <w:t>027</w:t>
      </w:r>
      <w:r w:rsidR="00701E55">
        <w:rPr>
          <w:sz w:val="24"/>
          <w:szCs w:val="24"/>
        </w:rPr>
        <w:t xml:space="preserve"> ha;</w:t>
      </w:r>
    </w:p>
    <w:p w14:paraId="75E2BFCB" w14:textId="3D6EE711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DA565B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DA565B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DA565B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DA565B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</w:t>
      </w:r>
      <w:r w:rsidR="00D1446B">
        <w:rPr>
          <w:sz w:val="24"/>
          <w:szCs w:val="24"/>
        </w:rPr>
        <w:t xml:space="preserve">  </w:t>
      </w:r>
      <w:r>
        <w:rPr>
          <w:sz w:val="24"/>
          <w:szCs w:val="24"/>
        </w:rPr>
        <w:t>0,</w:t>
      </w:r>
      <w:r w:rsidR="003B59AC">
        <w:rPr>
          <w:sz w:val="24"/>
          <w:szCs w:val="24"/>
        </w:rPr>
        <w:t>0154</w:t>
      </w:r>
      <w:r>
        <w:rPr>
          <w:sz w:val="24"/>
          <w:szCs w:val="24"/>
        </w:rPr>
        <w:t xml:space="preserve"> ha;</w:t>
      </w:r>
    </w:p>
    <w:p w14:paraId="16E4CD14" w14:textId="77777777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32118A">
        <w:rPr>
          <w:sz w:val="24"/>
          <w:szCs w:val="24"/>
        </w:rPr>
        <w:t>1</w:t>
      </w:r>
      <w:r w:rsidR="00DA565B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DA565B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DA565B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DA565B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3B59AC">
        <w:rPr>
          <w:sz w:val="24"/>
          <w:szCs w:val="24"/>
        </w:rPr>
        <w:t>1934</w:t>
      </w:r>
      <w:r>
        <w:rPr>
          <w:sz w:val="24"/>
          <w:szCs w:val="24"/>
        </w:rPr>
        <w:t xml:space="preserve"> ha</w:t>
      </w:r>
      <w:r w:rsidR="008C2F08">
        <w:rPr>
          <w:sz w:val="24"/>
          <w:szCs w:val="24"/>
        </w:rPr>
        <w:t>;</w:t>
      </w:r>
    </w:p>
    <w:p w14:paraId="629C3555" w14:textId="77777777" w:rsidR="003B59AC" w:rsidRDefault="003B59AC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3.1.2.4. 163 </w:t>
      </w:r>
      <w:r>
        <w:rPr>
          <w:sz w:val="24"/>
          <w:szCs w:val="24"/>
        </w:rPr>
        <w:softHyphen/>
        <w:t>– paviršinių vandens telkinių apsaugos zonos (VI skyrius, septintasis skirsnis), plotas – 0,1934 ha.</w:t>
      </w:r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Pr="00D1446B" w:rsidRDefault="00D1446B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Pr="00D1446B" w:rsidRDefault="00233E94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77777777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233E94">
        <w:rPr>
          <w:sz w:val="24"/>
        </w:rPr>
        <w:t>5</w:t>
      </w:r>
      <w:r w:rsidR="00C77B93">
        <w:rPr>
          <w:sz w:val="24"/>
        </w:rPr>
        <w:t>-</w:t>
      </w:r>
      <w:r w:rsidR="00233E94">
        <w:rPr>
          <w:sz w:val="24"/>
        </w:rPr>
        <w:t>0</w:t>
      </w:r>
      <w:r w:rsidR="00DA565B">
        <w:rPr>
          <w:sz w:val="24"/>
        </w:rPr>
        <w:t>6</w:t>
      </w:r>
      <w:r w:rsidR="005048CE">
        <w:rPr>
          <w:sz w:val="24"/>
        </w:rPr>
        <w:t>-</w:t>
      </w:r>
      <w:r w:rsidR="00DA565B">
        <w:rPr>
          <w:sz w:val="24"/>
        </w:rPr>
        <w:t>30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83B9" w14:textId="77777777" w:rsidR="00E50532" w:rsidRDefault="00E50532">
      <w:r>
        <w:separator/>
      </w:r>
    </w:p>
  </w:endnote>
  <w:endnote w:type="continuationSeparator" w:id="0">
    <w:p w14:paraId="70663910" w14:textId="77777777" w:rsidR="00E50532" w:rsidRDefault="00E5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638E" w14:textId="77777777" w:rsidR="00E50532" w:rsidRDefault="00E50532">
      <w:r>
        <w:separator/>
      </w:r>
    </w:p>
  </w:footnote>
  <w:footnote w:type="continuationSeparator" w:id="0">
    <w:p w14:paraId="6C67AE79" w14:textId="77777777" w:rsidR="00E50532" w:rsidRDefault="00E5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0AFE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537D5"/>
    <w:rsid w:val="00160DFA"/>
    <w:rsid w:val="00160F3B"/>
    <w:rsid w:val="00176F6D"/>
    <w:rsid w:val="001773CA"/>
    <w:rsid w:val="00177D0E"/>
    <w:rsid w:val="001856A3"/>
    <w:rsid w:val="00193077"/>
    <w:rsid w:val="00196555"/>
    <w:rsid w:val="001C0418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3E94"/>
    <w:rsid w:val="00250F25"/>
    <w:rsid w:val="00254EC9"/>
    <w:rsid w:val="002664B5"/>
    <w:rsid w:val="002667DE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30235F"/>
    <w:rsid w:val="00304355"/>
    <w:rsid w:val="0030686D"/>
    <w:rsid w:val="003079C5"/>
    <w:rsid w:val="003125B7"/>
    <w:rsid w:val="00313E36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A2353"/>
    <w:rsid w:val="003A3F88"/>
    <w:rsid w:val="003B5308"/>
    <w:rsid w:val="003B59AC"/>
    <w:rsid w:val="003B6444"/>
    <w:rsid w:val="003B65D7"/>
    <w:rsid w:val="003D2591"/>
    <w:rsid w:val="003D63D7"/>
    <w:rsid w:val="003D733F"/>
    <w:rsid w:val="003F12F4"/>
    <w:rsid w:val="0041214F"/>
    <w:rsid w:val="00415574"/>
    <w:rsid w:val="004211BD"/>
    <w:rsid w:val="004257DD"/>
    <w:rsid w:val="00425D27"/>
    <w:rsid w:val="004272F0"/>
    <w:rsid w:val="00444D0D"/>
    <w:rsid w:val="00445EFB"/>
    <w:rsid w:val="0045552E"/>
    <w:rsid w:val="00465261"/>
    <w:rsid w:val="00465BAE"/>
    <w:rsid w:val="00466A15"/>
    <w:rsid w:val="00475161"/>
    <w:rsid w:val="00492FA8"/>
    <w:rsid w:val="004B188D"/>
    <w:rsid w:val="004B20DB"/>
    <w:rsid w:val="004C47EB"/>
    <w:rsid w:val="004D685A"/>
    <w:rsid w:val="004E6CE7"/>
    <w:rsid w:val="004F5791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E06"/>
    <w:rsid w:val="00AF3434"/>
    <w:rsid w:val="00B072EF"/>
    <w:rsid w:val="00B10D8B"/>
    <w:rsid w:val="00B204D3"/>
    <w:rsid w:val="00B26F3E"/>
    <w:rsid w:val="00B33889"/>
    <w:rsid w:val="00B56FD9"/>
    <w:rsid w:val="00B618ED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476D"/>
    <w:rsid w:val="00E90E59"/>
    <w:rsid w:val="00E91A80"/>
    <w:rsid w:val="00E91ADE"/>
    <w:rsid w:val="00E93DF1"/>
    <w:rsid w:val="00EA0357"/>
    <w:rsid w:val="00EA23E1"/>
    <w:rsid w:val="00EA343A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8A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1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3043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2024-05-14T11:33:00Z</cp:lastPrinted>
  <dcterms:created xsi:type="dcterms:W3CDTF">2025-07-01T06:46:00Z</dcterms:created>
  <dcterms:modified xsi:type="dcterms:W3CDTF">2025-07-01T06:46:00Z</dcterms:modified>
</cp:coreProperties>
</file>