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D560" w14:textId="579DC311" w:rsidR="00F23BA3" w:rsidRDefault="00F23BA3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BF5AB2">
        <w:rPr>
          <w:b/>
          <w:sz w:val="24"/>
        </w:rPr>
        <w:t>2</w:t>
      </w:r>
      <w:r w:rsidR="00860C50">
        <w:rPr>
          <w:b/>
          <w:sz w:val="24"/>
        </w:rPr>
        <w:t>5</w:t>
      </w:r>
      <w:r>
        <w:rPr>
          <w:b/>
          <w:sz w:val="24"/>
        </w:rPr>
        <w:t xml:space="preserve"> M. </w:t>
      </w:r>
      <w:r w:rsidR="00AD10D0">
        <w:rPr>
          <w:b/>
          <w:sz w:val="24"/>
        </w:rPr>
        <w:t xml:space="preserve">LIETUVIŲ KALBOS IR LITERATŪROS BEI MATEMATIKOS </w:t>
      </w:r>
      <w:r w:rsidR="00A62DC7" w:rsidRPr="00A62DC7">
        <w:rPr>
          <w:b/>
          <w:sz w:val="24"/>
        </w:rPr>
        <w:t>PAGRINDIN</w:t>
      </w:r>
      <w:r w:rsidR="003D7A3E">
        <w:rPr>
          <w:b/>
          <w:sz w:val="24"/>
        </w:rPr>
        <w:t>IO UGDYMO PASIEKIMŲ PATIKRINIM</w:t>
      </w:r>
      <w:r w:rsidR="00AD10D0">
        <w:rPr>
          <w:b/>
          <w:sz w:val="24"/>
        </w:rPr>
        <w:t>Ų</w:t>
      </w:r>
      <w:r w:rsidR="003D7A3E">
        <w:rPr>
          <w:b/>
          <w:sz w:val="24"/>
        </w:rPr>
        <w:t xml:space="preserve"> </w:t>
      </w:r>
      <w:r w:rsidR="00423AE4">
        <w:rPr>
          <w:b/>
          <w:sz w:val="24"/>
        </w:rPr>
        <w:t xml:space="preserve">PAKARTOTINĖS SESIJOS </w:t>
      </w:r>
      <w:r w:rsidR="00A62DC7" w:rsidRPr="00A62DC7">
        <w:rPr>
          <w:b/>
          <w:sz w:val="24"/>
        </w:rPr>
        <w:t>VERTINIMO</w:t>
      </w:r>
      <w:r w:rsidR="003D7A3E">
        <w:rPr>
          <w:b/>
          <w:sz w:val="24"/>
        </w:rPr>
        <w:t xml:space="preserve"> CENTR</w:t>
      </w:r>
      <w:r w:rsidR="00F063F5">
        <w:rPr>
          <w:b/>
          <w:sz w:val="24"/>
        </w:rPr>
        <w:t>O</w:t>
      </w:r>
      <w:r w:rsidR="000334DC">
        <w:rPr>
          <w:b/>
          <w:sz w:val="24"/>
        </w:rPr>
        <w:t xml:space="preserve"> STEIGIMO</w:t>
      </w:r>
    </w:p>
    <w:p w14:paraId="09CFA3DD" w14:textId="77777777" w:rsidR="00F23BA3" w:rsidRPr="00C67637" w:rsidRDefault="00F23BA3">
      <w:pPr>
        <w:jc w:val="center"/>
        <w:rPr>
          <w:sz w:val="24"/>
        </w:rPr>
      </w:pPr>
    </w:p>
    <w:p w14:paraId="7DCE0828" w14:textId="77777777" w:rsidR="00F23BA3" w:rsidRPr="00C67637" w:rsidRDefault="00F23BA3">
      <w:pPr>
        <w:jc w:val="center"/>
        <w:rPr>
          <w:sz w:val="24"/>
        </w:rPr>
      </w:pPr>
    </w:p>
    <w:p w14:paraId="641BF38B" w14:textId="1A7D30F2" w:rsidR="00F23BA3" w:rsidRDefault="00F23BA3">
      <w:pPr>
        <w:jc w:val="center"/>
        <w:rPr>
          <w:sz w:val="24"/>
        </w:rPr>
      </w:pPr>
      <w:r>
        <w:rPr>
          <w:sz w:val="24"/>
        </w:rPr>
        <w:t>20</w:t>
      </w:r>
      <w:r w:rsidR="003B4AE6">
        <w:rPr>
          <w:sz w:val="24"/>
        </w:rPr>
        <w:t>2</w:t>
      </w:r>
      <w:r w:rsidR="00860C50">
        <w:rPr>
          <w:sz w:val="24"/>
        </w:rPr>
        <w:t>5</w:t>
      </w:r>
      <w:r w:rsidR="0039204A">
        <w:rPr>
          <w:sz w:val="24"/>
        </w:rPr>
        <w:t xml:space="preserve"> m. </w:t>
      </w:r>
      <w:r w:rsidR="00423AE4">
        <w:rPr>
          <w:sz w:val="24"/>
        </w:rPr>
        <w:t>birželio</w:t>
      </w:r>
      <w:r w:rsidR="00B85EB4">
        <w:rPr>
          <w:sz w:val="24"/>
        </w:rPr>
        <w:t xml:space="preserve"> </w:t>
      </w:r>
      <w:r w:rsidR="00860C50">
        <w:rPr>
          <w:sz w:val="24"/>
        </w:rPr>
        <w:t xml:space="preserve">   </w:t>
      </w:r>
      <w:r w:rsidR="00461FA9">
        <w:rPr>
          <w:sz w:val="24"/>
        </w:rPr>
        <w:t xml:space="preserve"> </w:t>
      </w:r>
      <w:r w:rsidR="0039204A">
        <w:rPr>
          <w:sz w:val="24"/>
        </w:rPr>
        <w:t xml:space="preserve">d. Nr. </w:t>
      </w:r>
      <w:r w:rsidR="00ED2D80">
        <w:rPr>
          <w:sz w:val="24"/>
        </w:rPr>
        <w:t>M</w:t>
      </w:r>
      <w:r w:rsidR="00DA7657">
        <w:rPr>
          <w:sz w:val="24"/>
        </w:rPr>
        <w:t>-</w:t>
      </w:r>
    </w:p>
    <w:p w14:paraId="1F5B1602" w14:textId="77777777" w:rsidR="00F23BA3" w:rsidRDefault="00F23BA3">
      <w:pPr>
        <w:jc w:val="center"/>
        <w:rPr>
          <w:sz w:val="24"/>
        </w:rPr>
      </w:pPr>
      <w:r>
        <w:rPr>
          <w:sz w:val="24"/>
        </w:rPr>
        <w:t>Panevėžys</w:t>
      </w:r>
    </w:p>
    <w:p w14:paraId="0467FD88" w14:textId="77777777" w:rsidR="00F23BA3" w:rsidRDefault="00F23BA3">
      <w:pPr>
        <w:jc w:val="center"/>
        <w:rPr>
          <w:sz w:val="24"/>
        </w:rPr>
      </w:pPr>
    </w:p>
    <w:p w14:paraId="247603BA" w14:textId="77777777" w:rsidR="00F23BA3" w:rsidRDefault="00F23BA3">
      <w:pPr>
        <w:jc w:val="center"/>
        <w:rPr>
          <w:sz w:val="24"/>
        </w:rPr>
      </w:pPr>
    </w:p>
    <w:p w14:paraId="5E79CEAF" w14:textId="1D1D05E0" w:rsidR="00F23BA3" w:rsidRDefault="00F23BA3" w:rsidP="006E3FD0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</w:t>
      </w:r>
      <w:r w:rsidR="00ED2D80" w:rsidRPr="00297C26">
        <w:rPr>
          <w:sz w:val="24"/>
          <w:szCs w:val="24"/>
        </w:rPr>
        <w:t>Lietuvos Respublikos vietos savivaldos įstatymo 25 straipsnio 5 dalimi</w:t>
      </w:r>
      <w:r w:rsidR="003D7A3E">
        <w:rPr>
          <w:sz w:val="24"/>
          <w:szCs w:val="24"/>
        </w:rPr>
        <w:t>,</w:t>
      </w:r>
      <w:r w:rsidR="00ED2D80">
        <w:rPr>
          <w:sz w:val="24"/>
          <w:szCs w:val="24"/>
        </w:rPr>
        <w:t xml:space="preserve"> </w:t>
      </w:r>
      <w:r w:rsidR="003D7A3E" w:rsidRPr="003D7A3E">
        <w:rPr>
          <w:sz w:val="24"/>
          <w:szCs w:val="24"/>
        </w:rPr>
        <w:t xml:space="preserve">Pagrindinio ugdymo pasiekimų patikrinimo </w:t>
      </w:r>
      <w:r>
        <w:rPr>
          <w:sz w:val="24"/>
          <w:szCs w:val="24"/>
        </w:rPr>
        <w:t xml:space="preserve">organizavimo ir vykdymo tvarkos aprašo, patvirtinto Lietuvos Respublikos švietimo ir mokslo ministro </w:t>
      </w:r>
      <w:r w:rsidR="003D7A3E" w:rsidRPr="003D7A3E">
        <w:rPr>
          <w:sz w:val="24"/>
          <w:szCs w:val="24"/>
        </w:rPr>
        <w:t xml:space="preserve">2011 m. gruodžio 30 d. įsakymu Nr. V-2558 „Dėl pagrindinio ugdymo pasiekimų patikrinimo organizavimo ir vykdymo tvarkos aprašo patvirtinimo“, </w:t>
      </w:r>
      <w:r w:rsidR="00860C50">
        <w:rPr>
          <w:sz w:val="24"/>
          <w:szCs w:val="24"/>
        </w:rPr>
        <w:t>57</w:t>
      </w:r>
      <w:r w:rsidR="003D7A3E" w:rsidRPr="003D7A3E">
        <w:rPr>
          <w:sz w:val="24"/>
          <w:szCs w:val="24"/>
        </w:rPr>
        <w:t xml:space="preserve"> punktu</w:t>
      </w:r>
      <w:r w:rsidR="006E3FD0">
        <w:rPr>
          <w:sz w:val="24"/>
          <w:szCs w:val="24"/>
        </w:rPr>
        <w:t>:</w:t>
      </w:r>
    </w:p>
    <w:p w14:paraId="37B3D5B8" w14:textId="41CA7336" w:rsidR="003D7A3E" w:rsidRPr="003D7A3E" w:rsidRDefault="00906381" w:rsidP="00423A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 t e i g i u</w:t>
      </w:r>
      <w:r w:rsidR="003D7A3E" w:rsidRPr="003D7A3E">
        <w:rPr>
          <w:sz w:val="24"/>
          <w:szCs w:val="24"/>
        </w:rPr>
        <w:t xml:space="preserve"> </w:t>
      </w:r>
      <w:r w:rsidR="00AD10D0" w:rsidRPr="00AD10D0">
        <w:rPr>
          <w:bCs/>
          <w:sz w:val="24"/>
        </w:rPr>
        <w:t>lietuvių kalbos ir literatūros bei matematikos</w:t>
      </w:r>
      <w:r w:rsidR="00AD10D0">
        <w:rPr>
          <w:b/>
          <w:sz w:val="24"/>
        </w:rPr>
        <w:t xml:space="preserve"> </w:t>
      </w:r>
      <w:r w:rsidR="003D7A3E" w:rsidRPr="003D7A3E">
        <w:rPr>
          <w:sz w:val="24"/>
          <w:szCs w:val="24"/>
        </w:rPr>
        <w:t>pagrindinio ugdymo pasiekimų patikrinim</w:t>
      </w:r>
      <w:r w:rsidR="00AD10D0">
        <w:rPr>
          <w:sz w:val="24"/>
          <w:szCs w:val="24"/>
        </w:rPr>
        <w:t>ų</w:t>
      </w:r>
      <w:r w:rsidR="003D7A3E" w:rsidRPr="003D7A3E">
        <w:rPr>
          <w:sz w:val="24"/>
          <w:szCs w:val="24"/>
        </w:rPr>
        <w:t xml:space="preserve"> </w:t>
      </w:r>
      <w:r w:rsidR="00423AE4">
        <w:rPr>
          <w:sz w:val="24"/>
          <w:szCs w:val="24"/>
        </w:rPr>
        <w:t xml:space="preserve">pakartotinės sesijos </w:t>
      </w:r>
      <w:r w:rsidR="003D7A3E" w:rsidRPr="003D7A3E">
        <w:rPr>
          <w:sz w:val="24"/>
          <w:szCs w:val="24"/>
        </w:rPr>
        <w:t>vertinimo centr</w:t>
      </w:r>
      <w:r w:rsidR="00423AE4">
        <w:rPr>
          <w:sz w:val="24"/>
          <w:szCs w:val="24"/>
        </w:rPr>
        <w:t xml:space="preserve">ą </w:t>
      </w:r>
      <w:r w:rsidR="00F063F5">
        <w:rPr>
          <w:sz w:val="24"/>
          <w:szCs w:val="24"/>
        </w:rPr>
        <w:t>Ramygalos</w:t>
      </w:r>
      <w:r w:rsidR="003D7A3E" w:rsidRPr="003D7A3E">
        <w:rPr>
          <w:sz w:val="24"/>
          <w:szCs w:val="24"/>
        </w:rPr>
        <w:t xml:space="preserve"> gimnaziją.</w:t>
      </w:r>
    </w:p>
    <w:p w14:paraId="522917A0" w14:textId="77777777" w:rsidR="00B85EB4" w:rsidRPr="00B85EB4" w:rsidRDefault="00B85EB4" w:rsidP="00B85EB4">
      <w:pPr>
        <w:ind w:firstLine="567"/>
        <w:jc w:val="both"/>
        <w:rPr>
          <w:sz w:val="24"/>
          <w:szCs w:val="24"/>
        </w:rPr>
      </w:pPr>
    </w:p>
    <w:p w14:paraId="0D7C3FE7" w14:textId="77777777" w:rsidR="00B85EB4" w:rsidRPr="00B85EB4" w:rsidRDefault="00B85EB4" w:rsidP="00B85EB4">
      <w:pPr>
        <w:ind w:firstLine="567"/>
        <w:jc w:val="both"/>
        <w:rPr>
          <w:sz w:val="24"/>
          <w:szCs w:val="24"/>
        </w:rPr>
      </w:pPr>
    </w:p>
    <w:p w14:paraId="401020FD" w14:textId="77777777" w:rsidR="00F23BA3" w:rsidRDefault="00F23BA3" w:rsidP="00DA7657">
      <w:pPr>
        <w:jc w:val="both"/>
        <w:rPr>
          <w:sz w:val="24"/>
          <w:szCs w:val="24"/>
        </w:rPr>
      </w:pPr>
    </w:p>
    <w:p w14:paraId="623191B8" w14:textId="02CFEE59" w:rsidR="00ED2D80" w:rsidRPr="00297C26" w:rsidRDefault="00ED2D80" w:rsidP="00ED2D80">
      <w:pPr>
        <w:jc w:val="both"/>
        <w:rPr>
          <w:sz w:val="24"/>
          <w:szCs w:val="24"/>
        </w:rPr>
      </w:pPr>
      <w:r w:rsidRPr="00297C26">
        <w:rPr>
          <w:sz w:val="24"/>
          <w:szCs w:val="24"/>
        </w:rPr>
        <w:t>Savivaldybės meras</w:t>
      </w:r>
      <w:r w:rsidRPr="00297C26">
        <w:rPr>
          <w:sz w:val="24"/>
          <w:szCs w:val="24"/>
        </w:rPr>
        <w:tab/>
      </w:r>
      <w:r w:rsidRPr="00297C26">
        <w:rPr>
          <w:sz w:val="24"/>
          <w:szCs w:val="24"/>
        </w:rPr>
        <w:tab/>
      </w:r>
      <w:r w:rsidRPr="00297C26">
        <w:rPr>
          <w:sz w:val="24"/>
          <w:szCs w:val="24"/>
        </w:rPr>
        <w:tab/>
      </w:r>
      <w:r w:rsidRPr="00297C2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85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  <w:r w:rsidR="004C3850">
        <w:rPr>
          <w:sz w:val="24"/>
          <w:szCs w:val="24"/>
        </w:rPr>
        <w:t xml:space="preserve">        </w:t>
      </w:r>
      <w:r w:rsidRPr="00297C26">
        <w:rPr>
          <w:sz w:val="24"/>
          <w:szCs w:val="24"/>
        </w:rPr>
        <w:t>Antanas Pocius</w:t>
      </w:r>
    </w:p>
    <w:p w14:paraId="1BCF77AA" w14:textId="77777777" w:rsidR="00F23BA3" w:rsidRDefault="00F23BA3">
      <w:pPr>
        <w:pStyle w:val="Antrat1"/>
        <w:rPr>
          <w:szCs w:val="24"/>
        </w:rPr>
      </w:pPr>
    </w:p>
    <w:p w14:paraId="012E6B62" w14:textId="77777777" w:rsidR="00F23BA3" w:rsidRPr="00B85EB4" w:rsidRDefault="00F23BA3">
      <w:pPr>
        <w:rPr>
          <w:sz w:val="24"/>
          <w:szCs w:val="24"/>
        </w:rPr>
      </w:pPr>
    </w:p>
    <w:p w14:paraId="530CE677" w14:textId="77777777" w:rsidR="000A3904" w:rsidRDefault="000A3904">
      <w:pPr>
        <w:rPr>
          <w:sz w:val="24"/>
          <w:szCs w:val="24"/>
        </w:rPr>
      </w:pPr>
    </w:p>
    <w:p w14:paraId="6E67A322" w14:textId="77777777" w:rsidR="003D7A3E" w:rsidRDefault="003D7A3E">
      <w:pPr>
        <w:rPr>
          <w:sz w:val="24"/>
          <w:szCs w:val="24"/>
        </w:rPr>
      </w:pPr>
    </w:p>
    <w:p w14:paraId="6CD5F08B" w14:textId="77777777" w:rsidR="003D7A3E" w:rsidRDefault="003D7A3E">
      <w:pPr>
        <w:rPr>
          <w:sz w:val="24"/>
          <w:szCs w:val="24"/>
        </w:rPr>
      </w:pPr>
    </w:p>
    <w:p w14:paraId="6DC06AA3" w14:textId="77777777" w:rsidR="003D7A3E" w:rsidRDefault="003D7A3E">
      <w:pPr>
        <w:rPr>
          <w:sz w:val="24"/>
          <w:szCs w:val="24"/>
        </w:rPr>
      </w:pPr>
    </w:p>
    <w:p w14:paraId="548C60F6" w14:textId="77777777" w:rsidR="003D7A3E" w:rsidRDefault="003D7A3E">
      <w:pPr>
        <w:rPr>
          <w:sz w:val="24"/>
          <w:szCs w:val="24"/>
        </w:rPr>
      </w:pPr>
    </w:p>
    <w:p w14:paraId="06234CD6" w14:textId="77777777" w:rsidR="003D7A3E" w:rsidRDefault="003D7A3E">
      <w:pPr>
        <w:rPr>
          <w:sz w:val="24"/>
          <w:szCs w:val="24"/>
        </w:rPr>
      </w:pPr>
    </w:p>
    <w:p w14:paraId="35860637" w14:textId="77777777" w:rsidR="003D7A3E" w:rsidRDefault="003D7A3E">
      <w:pPr>
        <w:rPr>
          <w:sz w:val="24"/>
          <w:szCs w:val="24"/>
        </w:rPr>
      </w:pPr>
    </w:p>
    <w:p w14:paraId="0230E5C6" w14:textId="77777777" w:rsidR="003D7A3E" w:rsidRDefault="003D7A3E">
      <w:pPr>
        <w:rPr>
          <w:sz w:val="24"/>
          <w:szCs w:val="24"/>
        </w:rPr>
      </w:pPr>
    </w:p>
    <w:p w14:paraId="6D74D575" w14:textId="77777777" w:rsidR="003D7A3E" w:rsidRDefault="003D7A3E">
      <w:pPr>
        <w:rPr>
          <w:sz w:val="24"/>
          <w:szCs w:val="24"/>
        </w:rPr>
      </w:pPr>
    </w:p>
    <w:p w14:paraId="0473A643" w14:textId="77777777" w:rsidR="003D7A3E" w:rsidRDefault="003D7A3E">
      <w:pPr>
        <w:rPr>
          <w:sz w:val="24"/>
          <w:szCs w:val="24"/>
        </w:rPr>
      </w:pPr>
    </w:p>
    <w:p w14:paraId="0EBDECBF" w14:textId="77777777" w:rsidR="003D7A3E" w:rsidRDefault="003D7A3E">
      <w:pPr>
        <w:rPr>
          <w:sz w:val="24"/>
          <w:szCs w:val="24"/>
        </w:rPr>
      </w:pPr>
    </w:p>
    <w:p w14:paraId="11A63BCC" w14:textId="77777777" w:rsidR="00AD10D0" w:rsidRDefault="00AD10D0">
      <w:pPr>
        <w:rPr>
          <w:sz w:val="24"/>
          <w:szCs w:val="24"/>
        </w:rPr>
      </w:pPr>
    </w:p>
    <w:p w14:paraId="01E47C62" w14:textId="77777777" w:rsidR="00AD10D0" w:rsidRDefault="00AD10D0">
      <w:pPr>
        <w:rPr>
          <w:sz w:val="24"/>
          <w:szCs w:val="24"/>
        </w:rPr>
      </w:pPr>
    </w:p>
    <w:p w14:paraId="7692523F" w14:textId="77777777" w:rsidR="00F063F5" w:rsidRDefault="00F063F5">
      <w:pPr>
        <w:rPr>
          <w:sz w:val="24"/>
          <w:szCs w:val="24"/>
        </w:rPr>
      </w:pPr>
    </w:p>
    <w:p w14:paraId="12478BAD" w14:textId="77777777" w:rsidR="00F063F5" w:rsidRDefault="00F063F5">
      <w:pPr>
        <w:rPr>
          <w:sz w:val="24"/>
          <w:szCs w:val="24"/>
        </w:rPr>
      </w:pPr>
    </w:p>
    <w:p w14:paraId="18023E6B" w14:textId="77777777" w:rsidR="00F063F5" w:rsidRDefault="00F063F5">
      <w:pPr>
        <w:rPr>
          <w:sz w:val="24"/>
          <w:szCs w:val="24"/>
        </w:rPr>
      </w:pPr>
    </w:p>
    <w:p w14:paraId="7C76BC71" w14:textId="77777777" w:rsidR="00F063F5" w:rsidRDefault="00F063F5">
      <w:pPr>
        <w:rPr>
          <w:sz w:val="24"/>
          <w:szCs w:val="24"/>
        </w:rPr>
      </w:pPr>
    </w:p>
    <w:p w14:paraId="388DDA3F" w14:textId="77777777" w:rsidR="00F063F5" w:rsidRDefault="00F063F5">
      <w:pPr>
        <w:rPr>
          <w:sz w:val="24"/>
          <w:szCs w:val="24"/>
        </w:rPr>
      </w:pPr>
    </w:p>
    <w:p w14:paraId="78C2B0F2" w14:textId="77777777" w:rsidR="003D7A3E" w:rsidRDefault="003D7A3E">
      <w:pPr>
        <w:rPr>
          <w:sz w:val="24"/>
          <w:szCs w:val="24"/>
        </w:rPr>
      </w:pPr>
    </w:p>
    <w:p w14:paraId="30F24A09" w14:textId="77777777" w:rsidR="00F23BA3" w:rsidRPr="00B85EB4" w:rsidRDefault="00F23BA3">
      <w:pPr>
        <w:rPr>
          <w:sz w:val="24"/>
          <w:szCs w:val="24"/>
        </w:rPr>
      </w:pPr>
    </w:p>
    <w:p w14:paraId="5A0EF6D6" w14:textId="77777777" w:rsidR="000A3904" w:rsidRPr="00B85EB4" w:rsidRDefault="000A3904" w:rsidP="000A3904">
      <w:pPr>
        <w:rPr>
          <w:sz w:val="24"/>
          <w:szCs w:val="24"/>
        </w:rPr>
      </w:pPr>
      <w:r w:rsidRPr="00B85EB4">
        <w:rPr>
          <w:sz w:val="24"/>
          <w:szCs w:val="24"/>
        </w:rPr>
        <w:t>Ilona Čingienė</w:t>
      </w:r>
    </w:p>
    <w:p w14:paraId="0B205918" w14:textId="124DC8B8" w:rsidR="00F23BA3" w:rsidRPr="00B85EB4" w:rsidRDefault="00BF5AB2">
      <w:pPr>
        <w:rPr>
          <w:sz w:val="24"/>
          <w:szCs w:val="24"/>
        </w:rPr>
      </w:pPr>
      <w:r w:rsidRPr="00B85EB4">
        <w:rPr>
          <w:sz w:val="24"/>
          <w:szCs w:val="24"/>
        </w:rPr>
        <w:t>20</w:t>
      </w:r>
      <w:r w:rsidR="003B4AE6" w:rsidRPr="00B85EB4">
        <w:rPr>
          <w:sz w:val="24"/>
          <w:szCs w:val="24"/>
        </w:rPr>
        <w:t>2</w:t>
      </w:r>
      <w:r w:rsidR="00E60018">
        <w:rPr>
          <w:sz w:val="24"/>
          <w:szCs w:val="24"/>
        </w:rPr>
        <w:t>5</w:t>
      </w:r>
      <w:r w:rsidR="003B4AE6" w:rsidRPr="00B85EB4">
        <w:rPr>
          <w:sz w:val="24"/>
          <w:szCs w:val="24"/>
        </w:rPr>
        <w:t>-</w:t>
      </w:r>
      <w:r w:rsidR="006E3FD0" w:rsidRPr="00B85EB4">
        <w:rPr>
          <w:sz w:val="24"/>
          <w:szCs w:val="24"/>
        </w:rPr>
        <w:t>0</w:t>
      </w:r>
      <w:r w:rsidR="00423AE4">
        <w:rPr>
          <w:sz w:val="24"/>
          <w:szCs w:val="24"/>
        </w:rPr>
        <w:t>6</w:t>
      </w:r>
      <w:r w:rsidR="003B4AE6" w:rsidRPr="00B85EB4">
        <w:rPr>
          <w:sz w:val="24"/>
          <w:szCs w:val="24"/>
        </w:rPr>
        <w:t>-</w:t>
      </w:r>
      <w:r w:rsidR="006C6155">
        <w:rPr>
          <w:sz w:val="24"/>
          <w:szCs w:val="24"/>
        </w:rPr>
        <w:t>1</w:t>
      </w:r>
      <w:r w:rsidR="00F063F5">
        <w:rPr>
          <w:sz w:val="24"/>
          <w:szCs w:val="24"/>
        </w:rPr>
        <w:t>0</w:t>
      </w:r>
    </w:p>
    <w:sectPr w:rsidR="00F23BA3" w:rsidRPr="00B85EB4" w:rsidSect="000F4307">
      <w:headerReference w:type="default" r:id="rId7"/>
      <w:headerReference w:type="first" r:id="rId8"/>
      <w:pgSz w:w="11907" w:h="16840" w:code="9"/>
      <w:pgMar w:top="1134" w:right="567" w:bottom="1134" w:left="1701" w:header="851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26B3" w14:textId="77777777" w:rsidR="000C549E" w:rsidRDefault="000C549E">
      <w:r>
        <w:separator/>
      </w:r>
    </w:p>
  </w:endnote>
  <w:endnote w:type="continuationSeparator" w:id="0">
    <w:p w14:paraId="59C7D0FC" w14:textId="77777777" w:rsidR="000C549E" w:rsidRDefault="000C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1BB6" w14:textId="77777777" w:rsidR="000C549E" w:rsidRDefault="000C549E">
      <w:r>
        <w:separator/>
      </w:r>
    </w:p>
  </w:footnote>
  <w:footnote w:type="continuationSeparator" w:id="0">
    <w:p w14:paraId="07BDD961" w14:textId="77777777" w:rsidR="000C549E" w:rsidRDefault="000C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718757"/>
      <w:docPartObj>
        <w:docPartGallery w:val="Page Numbers (Top of Page)"/>
        <w:docPartUnique/>
      </w:docPartObj>
    </w:sdtPr>
    <w:sdtContent>
      <w:p w14:paraId="6EAF11B4" w14:textId="1EC7C03C" w:rsidR="00B85EB4" w:rsidRDefault="00B85E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6C582" w14:textId="77777777" w:rsidR="00F23BA3" w:rsidRDefault="00F23BA3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2EE2" w14:textId="4AA1A12F" w:rsidR="00B85EB4" w:rsidRDefault="00B85EB4" w:rsidP="00B85EB4">
    <w:pPr>
      <w:pStyle w:val="Antrats"/>
      <w:jc w:val="center"/>
    </w:pPr>
    <w:r>
      <w:rPr>
        <w:noProof/>
      </w:rPr>
      <w:drawing>
        <wp:inline distT="0" distB="0" distL="0" distR="0" wp14:anchorId="5D299FB1" wp14:editId="01D7B0AD">
          <wp:extent cx="542925" cy="647700"/>
          <wp:effectExtent l="0" t="0" r="9525" b="0"/>
          <wp:docPr id="165044273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17F2B91" w14:textId="77777777" w:rsidR="00B85EB4" w:rsidRDefault="00B85EB4" w:rsidP="00B85EB4">
    <w:pPr>
      <w:tabs>
        <w:tab w:val="center" w:pos="4513"/>
        <w:tab w:val="right" w:pos="9026"/>
      </w:tabs>
      <w:jc w:val="center"/>
      <w:rPr>
        <w:b/>
        <w:sz w:val="28"/>
      </w:rPr>
    </w:pPr>
    <w:r w:rsidRPr="00701510">
      <w:rPr>
        <w:b/>
        <w:sz w:val="28"/>
      </w:rPr>
      <w:t>PANEVĖŽIO RAJONO SAVIVALDYBĖS MERAS</w:t>
    </w:r>
  </w:p>
  <w:p w14:paraId="06B71459" w14:textId="77777777" w:rsidR="00B85EB4" w:rsidRPr="00701510" w:rsidRDefault="00B85EB4" w:rsidP="00B85EB4">
    <w:pPr>
      <w:tabs>
        <w:tab w:val="center" w:pos="4513"/>
        <w:tab w:val="right" w:pos="9026"/>
      </w:tabs>
      <w:jc w:val="center"/>
      <w:rPr>
        <w:b/>
        <w:sz w:val="24"/>
      </w:rPr>
    </w:pPr>
  </w:p>
  <w:p w14:paraId="3894566D" w14:textId="77777777" w:rsidR="00B85EB4" w:rsidRPr="005202CD" w:rsidRDefault="00B85EB4" w:rsidP="00B85EB4">
    <w:pPr>
      <w:tabs>
        <w:tab w:val="center" w:pos="4513"/>
        <w:tab w:val="right" w:pos="9026"/>
      </w:tabs>
    </w:pPr>
  </w:p>
  <w:p w14:paraId="2DC46C80" w14:textId="77777777" w:rsidR="00B85EB4" w:rsidRPr="00ED2D80" w:rsidRDefault="00B85EB4" w:rsidP="00B85EB4">
    <w:pPr>
      <w:tabs>
        <w:tab w:val="center" w:pos="4513"/>
        <w:tab w:val="right" w:pos="9026"/>
      </w:tabs>
      <w:spacing w:line="276" w:lineRule="auto"/>
      <w:jc w:val="center"/>
    </w:pPr>
    <w:r w:rsidRPr="00701510"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AB5D18"/>
    <w:multiLevelType w:val="multilevel"/>
    <w:tmpl w:val="7B9C9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303C1BC0"/>
    <w:multiLevelType w:val="multilevel"/>
    <w:tmpl w:val="77C64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 w15:restartNumberingAfterBreak="0">
    <w:nsid w:val="5FA927AC"/>
    <w:multiLevelType w:val="multilevel"/>
    <w:tmpl w:val="227A2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0595864">
    <w:abstractNumId w:val="0"/>
  </w:num>
  <w:num w:numId="2" w16cid:durableId="261034941">
    <w:abstractNumId w:val="1"/>
  </w:num>
  <w:num w:numId="3" w16cid:durableId="1729575849">
    <w:abstractNumId w:val="3"/>
  </w:num>
  <w:num w:numId="4" w16cid:durableId="1920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A"/>
    <w:rsid w:val="00026499"/>
    <w:rsid w:val="000334DC"/>
    <w:rsid w:val="000347B0"/>
    <w:rsid w:val="000432B2"/>
    <w:rsid w:val="00061977"/>
    <w:rsid w:val="000776B2"/>
    <w:rsid w:val="000878DC"/>
    <w:rsid w:val="000A3904"/>
    <w:rsid w:val="000C549E"/>
    <w:rsid w:val="000C6E7F"/>
    <w:rsid w:val="000F1F6E"/>
    <w:rsid w:val="000F4307"/>
    <w:rsid w:val="00123F06"/>
    <w:rsid w:val="00161CC1"/>
    <w:rsid w:val="00162CF2"/>
    <w:rsid w:val="001C1347"/>
    <w:rsid w:val="00232A2C"/>
    <w:rsid w:val="002825DF"/>
    <w:rsid w:val="0029057D"/>
    <w:rsid w:val="002A32A9"/>
    <w:rsid w:val="002C6457"/>
    <w:rsid w:val="00330C79"/>
    <w:rsid w:val="00370EA0"/>
    <w:rsid w:val="0039204A"/>
    <w:rsid w:val="00395C43"/>
    <w:rsid w:val="003B4AE6"/>
    <w:rsid w:val="003C35B9"/>
    <w:rsid w:val="003D7A3E"/>
    <w:rsid w:val="00415383"/>
    <w:rsid w:val="00416797"/>
    <w:rsid w:val="00423AE4"/>
    <w:rsid w:val="00431E68"/>
    <w:rsid w:val="0043531A"/>
    <w:rsid w:val="004378D7"/>
    <w:rsid w:val="00443023"/>
    <w:rsid w:val="00461FA9"/>
    <w:rsid w:val="00463638"/>
    <w:rsid w:val="0048179C"/>
    <w:rsid w:val="00491BE9"/>
    <w:rsid w:val="004C3850"/>
    <w:rsid w:val="004C4F0B"/>
    <w:rsid w:val="004E0FAD"/>
    <w:rsid w:val="0050041E"/>
    <w:rsid w:val="00531AF2"/>
    <w:rsid w:val="005B1485"/>
    <w:rsid w:val="005B7B2A"/>
    <w:rsid w:val="005F2236"/>
    <w:rsid w:val="00621370"/>
    <w:rsid w:val="00641F99"/>
    <w:rsid w:val="006C6155"/>
    <w:rsid w:val="006E3FD0"/>
    <w:rsid w:val="006F6653"/>
    <w:rsid w:val="00727904"/>
    <w:rsid w:val="00774525"/>
    <w:rsid w:val="0077504D"/>
    <w:rsid w:val="007B11E1"/>
    <w:rsid w:val="007C7C23"/>
    <w:rsid w:val="007D6644"/>
    <w:rsid w:val="00804B61"/>
    <w:rsid w:val="008170E9"/>
    <w:rsid w:val="00860C50"/>
    <w:rsid w:val="00897F30"/>
    <w:rsid w:val="008A6B39"/>
    <w:rsid w:val="008D4041"/>
    <w:rsid w:val="009032BF"/>
    <w:rsid w:val="009033ED"/>
    <w:rsid w:val="00906381"/>
    <w:rsid w:val="0093177D"/>
    <w:rsid w:val="00970BB6"/>
    <w:rsid w:val="009A0E15"/>
    <w:rsid w:val="009B1B20"/>
    <w:rsid w:val="009F02FB"/>
    <w:rsid w:val="00A101AA"/>
    <w:rsid w:val="00A62DC7"/>
    <w:rsid w:val="00A84312"/>
    <w:rsid w:val="00A95B44"/>
    <w:rsid w:val="00AA6E6C"/>
    <w:rsid w:val="00AD10D0"/>
    <w:rsid w:val="00AE2786"/>
    <w:rsid w:val="00B37A87"/>
    <w:rsid w:val="00B556F4"/>
    <w:rsid w:val="00B85EB4"/>
    <w:rsid w:val="00BA75F5"/>
    <w:rsid w:val="00BB4481"/>
    <w:rsid w:val="00BE5C08"/>
    <w:rsid w:val="00BF5AB2"/>
    <w:rsid w:val="00C12193"/>
    <w:rsid w:val="00C158BC"/>
    <w:rsid w:val="00C23A3E"/>
    <w:rsid w:val="00C45B3D"/>
    <w:rsid w:val="00C67637"/>
    <w:rsid w:val="00C76923"/>
    <w:rsid w:val="00CA54F9"/>
    <w:rsid w:val="00CF016B"/>
    <w:rsid w:val="00CF2910"/>
    <w:rsid w:val="00D0744E"/>
    <w:rsid w:val="00D5028D"/>
    <w:rsid w:val="00D66361"/>
    <w:rsid w:val="00D866F5"/>
    <w:rsid w:val="00DA62BD"/>
    <w:rsid w:val="00DA7657"/>
    <w:rsid w:val="00DB3A4C"/>
    <w:rsid w:val="00DC0681"/>
    <w:rsid w:val="00DF7273"/>
    <w:rsid w:val="00E107C8"/>
    <w:rsid w:val="00E5673D"/>
    <w:rsid w:val="00E56B82"/>
    <w:rsid w:val="00E60018"/>
    <w:rsid w:val="00E60ED4"/>
    <w:rsid w:val="00E67C63"/>
    <w:rsid w:val="00E94610"/>
    <w:rsid w:val="00EC1879"/>
    <w:rsid w:val="00ED2D80"/>
    <w:rsid w:val="00F063F5"/>
    <w:rsid w:val="00F15692"/>
    <w:rsid w:val="00F23BA3"/>
    <w:rsid w:val="00F40FA6"/>
    <w:rsid w:val="00F578A1"/>
    <w:rsid w:val="00F62E86"/>
    <w:rsid w:val="00FA1148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9A1CA5"/>
  <w15:chartTrackingRefBased/>
  <w15:docId w15:val="{BC28A015-D5AF-47A9-89BF-18A0CE5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162C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62CF2"/>
    <w:rPr>
      <w:rFonts w:ascii="Segoe UI" w:hAnsi="Segoe UI" w:cs="Segoe UI"/>
      <w:sz w:val="18"/>
      <w:szCs w:val="18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6E3FD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E3FD0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5EB4"/>
    <w:rPr>
      <w:lang w:eastAsia="ar-SA"/>
    </w:rPr>
  </w:style>
  <w:style w:type="paragraph" w:styleId="Sraopastraipa">
    <w:name w:val="List Paragraph"/>
    <w:basedOn w:val="prastasis"/>
    <w:uiPriority w:val="34"/>
    <w:qFormat/>
    <w:rsid w:val="0090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9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Švietimo skyrius</cp:lastModifiedBy>
  <cp:revision>5</cp:revision>
  <cp:lastPrinted>2021-09-13T07:46:00Z</cp:lastPrinted>
  <dcterms:created xsi:type="dcterms:W3CDTF">2025-06-05T12:06:00Z</dcterms:created>
  <dcterms:modified xsi:type="dcterms:W3CDTF">2025-06-10T04:25:00Z</dcterms:modified>
</cp:coreProperties>
</file>