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EC182" w14:textId="79E4E27A" w:rsidR="000253E3" w:rsidRDefault="000253E3" w:rsidP="00F007C6">
      <w:pPr>
        <w:pStyle w:val="Title"/>
      </w:pPr>
      <w:r>
        <w:t>DĖL APDOVANOJI</w:t>
      </w:r>
      <w:r w:rsidR="00DF64BD">
        <w:t>M</w:t>
      </w:r>
      <w:r>
        <w:t>O SAVIVALDYBĖS PADĖKA</w:t>
      </w:r>
    </w:p>
    <w:p w14:paraId="232298CE" w14:textId="77777777" w:rsidR="000253E3" w:rsidRDefault="000253E3">
      <w:pPr>
        <w:pStyle w:val="Title"/>
      </w:pPr>
    </w:p>
    <w:p w14:paraId="014CE4FE" w14:textId="1FE57E7A" w:rsidR="000253E3" w:rsidRDefault="00C06171">
      <w:pPr>
        <w:pStyle w:val="Title"/>
        <w:rPr>
          <w:b w:val="0"/>
        </w:rPr>
      </w:pPr>
      <w:r>
        <w:rPr>
          <w:b w:val="0"/>
        </w:rPr>
        <w:t>202</w:t>
      </w:r>
      <w:r w:rsidR="002E2370">
        <w:rPr>
          <w:b w:val="0"/>
        </w:rPr>
        <w:t>5</w:t>
      </w:r>
      <w:r w:rsidR="000B78F9">
        <w:rPr>
          <w:b w:val="0"/>
        </w:rPr>
        <w:t xml:space="preserve"> </w:t>
      </w:r>
      <w:r w:rsidR="000253E3">
        <w:rPr>
          <w:b w:val="0"/>
        </w:rPr>
        <w:t xml:space="preserve">m. </w:t>
      </w:r>
      <w:r w:rsidR="00677DB3">
        <w:rPr>
          <w:b w:val="0"/>
        </w:rPr>
        <w:t xml:space="preserve">balandžio   </w:t>
      </w:r>
      <w:r w:rsidR="00D635FE">
        <w:rPr>
          <w:b w:val="0"/>
        </w:rPr>
        <w:t xml:space="preserve">  </w:t>
      </w:r>
      <w:r w:rsidR="0070413A">
        <w:rPr>
          <w:b w:val="0"/>
        </w:rPr>
        <w:t xml:space="preserve"> </w:t>
      </w:r>
      <w:r w:rsidR="009E372B">
        <w:rPr>
          <w:b w:val="0"/>
        </w:rPr>
        <w:t xml:space="preserve"> </w:t>
      </w:r>
      <w:r w:rsidR="000253E3">
        <w:rPr>
          <w:b w:val="0"/>
        </w:rPr>
        <w:t>d. Nr. M1-</w:t>
      </w:r>
    </w:p>
    <w:p w14:paraId="7DF982B1" w14:textId="77777777" w:rsidR="000253E3" w:rsidRPr="00677DB3" w:rsidRDefault="000253E3">
      <w:pPr>
        <w:pStyle w:val="Title"/>
        <w:rPr>
          <w:b w:val="0"/>
        </w:rPr>
      </w:pPr>
      <w:r w:rsidRPr="00677DB3">
        <w:rPr>
          <w:b w:val="0"/>
        </w:rPr>
        <w:t>Panevėžys</w:t>
      </w:r>
    </w:p>
    <w:p w14:paraId="6817B6C3" w14:textId="77777777" w:rsidR="000253E3" w:rsidRPr="00677DB3" w:rsidRDefault="000253E3">
      <w:pPr>
        <w:pStyle w:val="Title"/>
        <w:jc w:val="left"/>
        <w:rPr>
          <w:b w:val="0"/>
        </w:rPr>
      </w:pPr>
      <w:r w:rsidRPr="00677DB3">
        <w:rPr>
          <w:b w:val="0"/>
        </w:rPr>
        <w:tab/>
      </w:r>
    </w:p>
    <w:p w14:paraId="1ED743A8" w14:textId="66792490" w:rsidR="0093628C" w:rsidRPr="00677DB3" w:rsidRDefault="0093628C" w:rsidP="00440C09">
      <w:pPr>
        <w:ind w:firstLine="709"/>
        <w:jc w:val="both"/>
        <w:rPr>
          <w:sz w:val="24"/>
          <w:szCs w:val="24"/>
        </w:rPr>
      </w:pPr>
      <w:r w:rsidRPr="00677DB3">
        <w:rPr>
          <w:sz w:val="24"/>
          <w:szCs w:val="24"/>
        </w:rPr>
        <w:t>Vadovaudamasis Lietuvos Respublikos vietos savivaldos įstatymo 25 straipsnio 5 dalimi</w:t>
      </w:r>
      <w:r w:rsidR="00D67F8B" w:rsidRPr="00677DB3">
        <w:rPr>
          <w:sz w:val="24"/>
          <w:szCs w:val="24"/>
        </w:rPr>
        <w:t xml:space="preserve"> ir atsižve</w:t>
      </w:r>
      <w:r w:rsidR="00725843" w:rsidRPr="00677DB3">
        <w:rPr>
          <w:sz w:val="24"/>
          <w:szCs w:val="24"/>
        </w:rPr>
        <w:t>l</w:t>
      </w:r>
      <w:r w:rsidR="00D67F8B" w:rsidRPr="00677DB3">
        <w:rPr>
          <w:sz w:val="24"/>
          <w:szCs w:val="24"/>
        </w:rPr>
        <w:t xml:space="preserve">gdamas į </w:t>
      </w:r>
      <w:r w:rsidR="00DA57C6" w:rsidRPr="00677DB3">
        <w:rPr>
          <w:sz w:val="24"/>
          <w:szCs w:val="24"/>
        </w:rPr>
        <w:t xml:space="preserve">Panevėžio rajono švietimo centro 2025 m. </w:t>
      </w:r>
      <w:r w:rsidR="00677DB3" w:rsidRPr="00677DB3">
        <w:rPr>
          <w:sz w:val="24"/>
          <w:szCs w:val="24"/>
        </w:rPr>
        <w:t>balandžio 15</w:t>
      </w:r>
      <w:r w:rsidR="00DA57C6" w:rsidRPr="00677DB3">
        <w:rPr>
          <w:sz w:val="24"/>
          <w:szCs w:val="24"/>
        </w:rPr>
        <w:t xml:space="preserve"> d. raštą Nr. </w:t>
      </w:r>
      <w:r w:rsidR="00677DB3" w:rsidRPr="00677DB3">
        <w:rPr>
          <w:sz w:val="24"/>
          <w:szCs w:val="24"/>
        </w:rPr>
        <w:t>(1.8)</w:t>
      </w:r>
      <w:r w:rsidR="00DA57C6" w:rsidRPr="00677DB3">
        <w:rPr>
          <w:sz w:val="24"/>
          <w:szCs w:val="24"/>
        </w:rPr>
        <w:t>SD-</w:t>
      </w:r>
      <w:r w:rsidR="00677DB3" w:rsidRPr="00677DB3">
        <w:rPr>
          <w:sz w:val="24"/>
          <w:szCs w:val="24"/>
        </w:rPr>
        <w:t>74</w:t>
      </w:r>
      <w:r w:rsidR="00DA57C6" w:rsidRPr="00677DB3">
        <w:rPr>
          <w:sz w:val="24"/>
          <w:szCs w:val="24"/>
        </w:rPr>
        <w:t xml:space="preserve"> „Dėl padėkų“,</w:t>
      </w:r>
    </w:p>
    <w:p w14:paraId="628B650B" w14:textId="4E6A2D83" w:rsidR="007B690E" w:rsidRPr="007B690E" w:rsidRDefault="0093628C" w:rsidP="007B690E">
      <w:pPr>
        <w:pStyle w:val="NormalWeb"/>
        <w:shd w:val="clear" w:color="auto" w:fill="FFFFFF"/>
        <w:spacing w:before="0" w:after="0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7B690E">
        <w:rPr>
          <w:rFonts w:ascii="Times New Roman" w:hAnsi="Times New Roman"/>
          <w:color w:val="auto"/>
          <w:sz w:val="24"/>
          <w:szCs w:val="24"/>
        </w:rPr>
        <w:t>a</w:t>
      </w:r>
      <w:r w:rsidR="00B5547F" w:rsidRPr="007B690E">
        <w:rPr>
          <w:rFonts w:ascii="Times New Roman" w:hAnsi="Times New Roman"/>
          <w:color w:val="auto"/>
          <w:sz w:val="24"/>
          <w:szCs w:val="24"/>
        </w:rPr>
        <w:t xml:space="preserve"> p d o v a n o j u </w:t>
      </w:r>
      <w:r w:rsidR="00623DA0" w:rsidRPr="007B690E">
        <w:rPr>
          <w:rFonts w:ascii="Times New Roman" w:hAnsi="Times New Roman"/>
          <w:color w:val="auto"/>
          <w:sz w:val="24"/>
          <w:szCs w:val="24"/>
        </w:rPr>
        <w:t>Savivaldybės padėka</w:t>
      </w:r>
      <w:r w:rsidR="007B690E" w:rsidRPr="007B690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B690E">
        <w:rPr>
          <w:rFonts w:ascii="Times New Roman" w:hAnsi="Times New Roman"/>
          <w:color w:val="auto"/>
          <w:sz w:val="24"/>
          <w:szCs w:val="24"/>
        </w:rPr>
        <w:t xml:space="preserve">Panevėžio rajono </w:t>
      </w:r>
      <w:r w:rsidR="0062728B">
        <w:rPr>
          <w:rFonts w:ascii="Times New Roman" w:hAnsi="Times New Roman"/>
          <w:color w:val="auto"/>
          <w:sz w:val="24"/>
          <w:szCs w:val="24"/>
        </w:rPr>
        <w:t>t</w:t>
      </w:r>
      <w:r w:rsidR="007B690E" w:rsidRPr="007B690E">
        <w:rPr>
          <w:rFonts w:ascii="Times New Roman" w:hAnsi="Times New Roman"/>
          <w:color w:val="auto"/>
          <w:sz w:val="24"/>
          <w:szCs w:val="24"/>
        </w:rPr>
        <w:t xml:space="preserve">rečiojo amžiaus universiteto mokslo metų </w:t>
      </w:r>
      <w:r w:rsidR="0075748E">
        <w:rPr>
          <w:rFonts w:ascii="Times New Roman" w:hAnsi="Times New Roman"/>
          <w:color w:val="auto"/>
          <w:sz w:val="24"/>
          <w:szCs w:val="24"/>
        </w:rPr>
        <w:t>užbaigimo</w:t>
      </w:r>
      <w:r w:rsidR="007B690E" w:rsidRPr="007B690E">
        <w:rPr>
          <w:rFonts w:ascii="Times New Roman" w:hAnsi="Times New Roman"/>
          <w:color w:val="auto"/>
          <w:sz w:val="24"/>
          <w:szCs w:val="24"/>
        </w:rPr>
        <w:t xml:space="preserve"> šventės proga</w:t>
      </w:r>
      <w:r w:rsidR="0075748E">
        <w:rPr>
          <w:rFonts w:ascii="Times New Roman" w:hAnsi="Times New Roman"/>
          <w:color w:val="auto"/>
          <w:sz w:val="24"/>
          <w:szCs w:val="24"/>
        </w:rPr>
        <w:t>:</w:t>
      </w:r>
      <w:r w:rsidR="0062728B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F9F5DC6" w14:textId="20C05EE9" w:rsidR="007B690E" w:rsidRPr="007B690E" w:rsidRDefault="007B690E" w:rsidP="007B690E">
      <w:pPr>
        <w:pStyle w:val="NormalWeb"/>
        <w:shd w:val="clear" w:color="auto" w:fill="FFFFFF"/>
        <w:spacing w:before="0" w:after="0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7B690E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C802A1" w:rsidRPr="00C802A1">
        <w:rPr>
          <w:rFonts w:ascii="Times New Roman" w:hAnsi="Times New Roman"/>
          <w:i/>
          <w:color w:val="auto"/>
          <w:sz w:val="24"/>
          <w:szCs w:val="24"/>
        </w:rPr>
        <w:t xml:space="preserve">(duomenys neskelbtini) </w:t>
      </w:r>
      <w:r w:rsidRPr="007B690E">
        <w:rPr>
          <w:rFonts w:ascii="Times New Roman" w:hAnsi="Times New Roman"/>
          <w:color w:val="auto"/>
          <w:sz w:val="24"/>
          <w:szCs w:val="24"/>
        </w:rPr>
        <w:t xml:space="preserve">, Trečiojo amžiaus universiteto Smilgių fakulteto klausytoją, už Smilgių miestelio istorijos populiarinimą ir savanorystę vedant ekskursijas; </w:t>
      </w:r>
    </w:p>
    <w:p w14:paraId="4FDD5669" w14:textId="5E4244C3" w:rsidR="007B690E" w:rsidRPr="007B690E" w:rsidRDefault="007B690E" w:rsidP="007B690E">
      <w:pPr>
        <w:pStyle w:val="NormalWeb"/>
        <w:shd w:val="clear" w:color="auto" w:fill="FFFFFF"/>
        <w:spacing w:before="0" w:after="0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7B690E">
        <w:rPr>
          <w:rFonts w:ascii="Times New Roman" w:hAnsi="Times New Roman"/>
          <w:color w:val="auto"/>
          <w:sz w:val="24"/>
          <w:szCs w:val="24"/>
        </w:rPr>
        <w:t xml:space="preserve">2. </w:t>
      </w:r>
      <w:r w:rsidR="00C802A1" w:rsidRPr="00C802A1">
        <w:rPr>
          <w:rFonts w:ascii="Times New Roman" w:hAnsi="Times New Roman"/>
          <w:i/>
          <w:color w:val="auto"/>
          <w:sz w:val="24"/>
          <w:szCs w:val="24"/>
        </w:rPr>
        <w:t>(duomenys neskelbtini)</w:t>
      </w:r>
      <w:r w:rsidRPr="007B690E">
        <w:rPr>
          <w:rFonts w:ascii="Times New Roman" w:hAnsi="Times New Roman"/>
          <w:color w:val="auto"/>
          <w:sz w:val="24"/>
          <w:szCs w:val="24"/>
        </w:rPr>
        <w:t xml:space="preserve">, Trečiojo amžiaus universiteto Raguvos fakulteto klausytoją, už </w:t>
      </w:r>
      <w:r>
        <w:rPr>
          <w:rFonts w:ascii="Times New Roman" w:hAnsi="Times New Roman"/>
          <w:color w:val="auto"/>
          <w:sz w:val="24"/>
          <w:szCs w:val="24"/>
        </w:rPr>
        <w:t>įkvep</w:t>
      </w:r>
      <w:r w:rsidRPr="007B690E">
        <w:rPr>
          <w:rFonts w:ascii="Times New Roman" w:hAnsi="Times New Roman"/>
          <w:color w:val="auto"/>
          <w:sz w:val="24"/>
          <w:szCs w:val="24"/>
        </w:rPr>
        <w:t xml:space="preserve">iančią kūrybinę veiklą, poezijos skaitymus ir Panevėžio </w:t>
      </w:r>
      <w:r w:rsidRPr="0075748E">
        <w:rPr>
          <w:rFonts w:ascii="Times New Roman" w:hAnsi="Times New Roman"/>
          <w:color w:val="auto"/>
          <w:sz w:val="24"/>
          <w:szCs w:val="24"/>
        </w:rPr>
        <w:t>rajono vardo garsinimą</w:t>
      </w:r>
      <w:r>
        <w:rPr>
          <w:rFonts w:ascii="Times New Roman" w:hAnsi="Times New Roman"/>
          <w:color w:val="auto"/>
          <w:sz w:val="24"/>
          <w:szCs w:val="24"/>
        </w:rPr>
        <w:t xml:space="preserve"> Lietuvoje</w:t>
      </w:r>
      <w:r w:rsidRPr="007B690E">
        <w:rPr>
          <w:rFonts w:ascii="Times New Roman" w:hAnsi="Times New Roman"/>
          <w:color w:val="auto"/>
          <w:sz w:val="24"/>
          <w:szCs w:val="24"/>
        </w:rPr>
        <w:t>;</w:t>
      </w:r>
    </w:p>
    <w:p w14:paraId="7948E01E" w14:textId="644AFC61" w:rsidR="007B690E" w:rsidRPr="00621802" w:rsidRDefault="007B690E" w:rsidP="007B690E">
      <w:pPr>
        <w:pStyle w:val="NormalWeb"/>
        <w:shd w:val="clear" w:color="auto" w:fill="FFFFFF"/>
        <w:spacing w:before="0" w:after="0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7B690E">
        <w:rPr>
          <w:rFonts w:ascii="Times New Roman" w:hAnsi="Times New Roman"/>
          <w:color w:val="auto"/>
          <w:sz w:val="24"/>
          <w:szCs w:val="24"/>
        </w:rPr>
        <w:t xml:space="preserve">3. </w:t>
      </w:r>
      <w:r w:rsidR="00C802A1" w:rsidRPr="00C802A1">
        <w:rPr>
          <w:rFonts w:ascii="Times New Roman" w:hAnsi="Times New Roman"/>
          <w:i/>
          <w:color w:val="auto"/>
          <w:sz w:val="24"/>
          <w:szCs w:val="24"/>
        </w:rPr>
        <w:t>(duomenys neskelbtini)</w:t>
      </w:r>
      <w:bookmarkStart w:id="0" w:name="_GoBack"/>
      <w:bookmarkEnd w:id="0"/>
      <w:r w:rsidRPr="007B690E">
        <w:rPr>
          <w:rFonts w:ascii="Times New Roman" w:hAnsi="Times New Roman"/>
          <w:color w:val="auto"/>
          <w:sz w:val="24"/>
          <w:szCs w:val="24"/>
        </w:rPr>
        <w:t>, Trečiojo amžiaus universiteto Raguvos fakulteto klausytoją, už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7B690E">
        <w:rPr>
          <w:rFonts w:ascii="Times New Roman" w:hAnsi="Times New Roman"/>
          <w:color w:val="auto"/>
          <w:sz w:val="24"/>
          <w:szCs w:val="24"/>
        </w:rPr>
        <w:t>simegrafinio</w:t>
      </w:r>
      <w:proofErr w:type="spellEnd"/>
      <w:r w:rsidRPr="007B690E">
        <w:rPr>
          <w:rFonts w:ascii="Times New Roman" w:hAnsi="Times New Roman"/>
          <w:color w:val="auto"/>
          <w:sz w:val="24"/>
          <w:szCs w:val="24"/>
        </w:rPr>
        <w:t xml:space="preserve"> siuvinėjimo dailės </w:t>
      </w:r>
      <w:r w:rsidRPr="0075748E">
        <w:rPr>
          <w:rFonts w:ascii="Times New Roman" w:hAnsi="Times New Roman"/>
          <w:color w:val="auto"/>
          <w:sz w:val="24"/>
          <w:szCs w:val="24"/>
        </w:rPr>
        <w:t>technikos populiarinimą ir</w:t>
      </w:r>
      <w:r w:rsidRPr="007B690E">
        <w:rPr>
          <w:rFonts w:ascii="Times New Roman" w:hAnsi="Times New Roman"/>
          <w:color w:val="auto"/>
          <w:sz w:val="24"/>
          <w:szCs w:val="24"/>
        </w:rPr>
        <w:t xml:space="preserve"> kūrybišką savanorystę vadovaujant klubui „Auksinės adatos“.</w:t>
      </w:r>
    </w:p>
    <w:p w14:paraId="0C78B9C0" w14:textId="77777777" w:rsidR="002E2370" w:rsidRDefault="002E2370" w:rsidP="00C47782">
      <w:pPr>
        <w:rPr>
          <w:sz w:val="24"/>
          <w:szCs w:val="24"/>
        </w:rPr>
      </w:pPr>
    </w:p>
    <w:p w14:paraId="149A2BD0" w14:textId="77777777" w:rsidR="002E2370" w:rsidRDefault="002E2370" w:rsidP="00C47782">
      <w:pPr>
        <w:rPr>
          <w:sz w:val="24"/>
          <w:szCs w:val="24"/>
        </w:rPr>
      </w:pPr>
    </w:p>
    <w:p w14:paraId="34595037" w14:textId="77777777" w:rsidR="00C47782" w:rsidRDefault="00C47782" w:rsidP="00C47782">
      <w:pPr>
        <w:rPr>
          <w:sz w:val="24"/>
          <w:szCs w:val="24"/>
        </w:rPr>
      </w:pPr>
      <w:r w:rsidRPr="00C005D4">
        <w:rPr>
          <w:sz w:val="24"/>
          <w:szCs w:val="24"/>
        </w:rPr>
        <w:t>Savivaldybės meras</w:t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="000701E6">
        <w:rPr>
          <w:sz w:val="24"/>
          <w:szCs w:val="24"/>
        </w:rPr>
        <w:t xml:space="preserve">   </w:t>
      </w:r>
      <w:r w:rsidRPr="00C005D4">
        <w:rPr>
          <w:sz w:val="24"/>
          <w:szCs w:val="24"/>
        </w:rPr>
        <w:t>Antanas Pocius</w:t>
      </w:r>
    </w:p>
    <w:p w14:paraId="61672891" w14:textId="77777777" w:rsidR="00A07336" w:rsidRPr="004B2B08" w:rsidRDefault="00A07336" w:rsidP="00A07336">
      <w:pPr>
        <w:suppressAutoHyphens w:val="0"/>
        <w:jc w:val="both"/>
        <w:rPr>
          <w:rFonts w:ascii="var(--bs-body-font-family)" w:hAnsi="var(--bs-body-font-family)"/>
          <w:color w:val="212529"/>
          <w:sz w:val="24"/>
          <w:szCs w:val="24"/>
          <w:lang w:eastAsia="lt-LT"/>
        </w:rPr>
      </w:pPr>
    </w:p>
    <w:p w14:paraId="3603E342" w14:textId="6D578D5F" w:rsidR="00B975F8" w:rsidRDefault="00157B3A" w:rsidP="00B975F8">
      <w:pPr>
        <w:pStyle w:val="NormalWeb"/>
        <w:shd w:val="clear" w:color="auto" w:fill="FFFFFF"/>
        <w:spacing w:before="0" w:after="0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282828"/>
          <w:sz w:val="16"/>
          <w:szCs w:val="16"/>
        </w:rPr>
        <w:br/>
      </w:r>
    </w:p>
    <w:p w14:paraId="52D772F1" w14:textId="77777777" w:rsidR="004458AF" w:rsidRDefault="004458AF" w:rsidP="00B975F8">
      <w:pPr>
        <w:pStyle w:val="NormalWeb"/>
        <w:shd w:val="clear" w:color="auto" w:fill="FFFFFF"/>
        <w:spacing w:before="0" w:after="0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E616417" w14:textId="77777777" w:rsidR="004458AF" w:rsidRPr="00621802" w:rsidRDefault="004458AF" w:rsidP="00B975F8">
      <w:pPr>
        <w:pStyle w:val="NormalWeb"/>
        <w:shd w:val="clear" w:color="auto" w:fill="FFFFFF"/>
        <w:spacing w:before="0" w:after="0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D8C33AB" w14:textId="77777777" w:rsidR="00157B3A" w:rsidRDefault="00157B3A" w:rsidP="00C47782">
      <w:pPr>
        <w:rPr>
          <w:sz w:val="24"/>
          <w:szCs w:val="24"/>
        </w:rPr>
      </w:pPr>
    </w:p>
    <w:p w14:paraId="16A6FDAB" w14:textId="77777777" w:rsidR="008126A3" w:rsidRDefault="008126A3" w:rsidP="00C47782">
      <w:pPr>
        <w:rPr>
          <w:sz w:val="24"/>
          <w:szCs w:val="24"/>
        </w:rPr>
      </w:pPr>
    </w:p>
    <w:p w14:paraId="1F5E34BB" w14:textId="77777777" w:rsidR="008126A3" w:rsidRDefault="008126A3" w:rsidP="00C47782">
      <w:pPr>
        <w:rPr>
          <w:sz w:val="24"/>
          <w:szCs w:val="24"/>
        </w:rPr>
      </w:pPr>
    </w:p>
    <w:p w14:paraId="470C4CFF" w14:textId="77777777" w:rsidR="00A051B7" w:rsidRDefault="00A051B7" w:rsidP="00C47782">
      <w:pPr>
        <w:rPr>
          <w:sz w:val="24"/>
          <w:szCs w:val="24"/>
        </w:rPr>
      </w:pPr>
    </w:p>
    <w:p w14:paraId="3DF2BFBC" w14:textId="77777777" w:rsidR="00765D41" w:rsidRDefault="00765D41" w:rsidP="00C47782">
      <w:pPr>
        <w:rPr>
          <w:sz w:val="24"/>
          <w:szCs w:val="24"/>
        </w:rPr>
      </w:pPr>
    </w:p>
    <w:p w14:paraId="52D46E18" w14:textId="77777777" w:rsidR="000939A3" w:rsidRDefault="000939A3" w:rsidP="00C47782">
      <w:pPr>
        <w:rPr>
          <w:sz w:val="24"/>
          <w:szCs w:val="24"/>
        </w:rPr>
      </w:pPr>
    </w:p>
    <w:p w14:paraId="3A906A22" w14:textId="77777777" w:rsidR="000701E6" w:rsidRDefault="000701E6" w:rsidP="00C47782">
      <w:pPr>
        <w:rPr>
          <w:sz w:val="24"/>
          <w:szCs w:val="24"/>
        </w:rPr>
      </w:pPr>
    </w:p>
    <w:p w14:paraId="6DD3130C" w14:textId="77777777" w:rsidR="00946E3A" w:rsidRDefault="00946E3A" w:rsidP="00C47782">
      <w:pPr>
        <w:rPr>
          <w:sz w:val="24"/>
          <w:szCs w:val="24"/>
        </w:rPr>
      </w:pPr>
    </w:p>
    <w:p w14:paraId="2844B479" w14:textId="77777777" w:rsidR="00946E3A" w:rsidRDefault="00946E3A" w:rsidP="00C47782">
      <w:pPr>
        <w:rPr>
          <w:sz w:val="24"/>
          <w:szCs w:val="24"/>
        </w:rPr>
      </w:pPr>
    </w:p>
    <w:p w14:paraId="514464E8" w14:textId="77777777" w:rsidR="004A1A5C" w:rsidRDefault="004A1A5C" w:rsidP="00C47782">
      <w:pPr>
        <w:rPr>
          <w:sz w:val="24"/>
          <w:szCs w:val="24"/>
        </w:rPr>
      </w:pPr>
    </w:p>
    <w:p w14:paraId="16823CB4" w14:textId="77777777" w:rsidR="0075748E" w:rsidRDefault="0075748E" w:rsidP="00C47782">
      <w:pPr>
        <w:rPr>
          <w:sz w:val="24"/>
          <w:szCs w:val="24"/>
        </w:rPr>
      </w:pPr>
    </w:p>
    <w:p w14:paraId="758C8D36" w14:textId="77777777" w:rsidR="0075748E" w:rsidRDefault="0075748E" w:rsidP="00C47782">
      <w:pPr>
        <w:rPr>
          <w:sz w:val="24"/>
          <w:szCs w:val="24"/>
        </w:rPr>
      </w:pPr>
    </w:p>
    <w:p w14:paraId="52C23BEB" w14:textId="77777777" w:rsidR="0075748E" w:rsidRDefault="0075748E" w:rsidP="00C47782">
      <w:pPr>
        <w:rPr>
          <w:sz w:val="24"/>
          <w:szCs w:val="24"/>
        </w:rPr>
      </w:pPr>
    </w:p>
    <w:p w14:paraId="4C5F68CC" w14:textId="77777777" w:rsidR="0075748E" w:rsidRDefault="0075748E" w:rsidP="00C47782">
      <w:pPr>
        <w:rPr>
          <w:sz w:val="24"/>
          <w:szCs w:val="24"/>
        </w:rPr>
      </w:pPr>
    </w:p>
    <w:p w14:paraId="47DFE7DB" w14:textId="77777777" w:rsidR="008126A3" w:rsidRDefault="008126A3" w:rsidP="00C47782">
      <w:pPr>
        <w:rPr>
          <w:sz w:val="24"/>
          <w:szCs w:val="24"/>
        </w:rPr>
      </w:pPr>
    </w:p>
    <w:p w14:paraId="73CE92A6" w14:textId="77777777" w:rsidR="00C47782" w:rsidRDefault="00C47782" w:rsidP="00C47782">
      <w:pPr>
        <w:rPr>
          <w:sz w:val="24"/>
          <w:szCs w:val="24"/>
        </w:rPr>
      </w:pPr>
      <w:r>
        <w:rPr>
          <w:sz w:val="24"/>
          <w:szCs w:val="24"/>
        </w:rPr>
        <w:t>Lina Karpavičienė</w:t>
      </w:r>
    </w:p>
    <w:p w14:paraId="56DCDF31" w14:textId="6EB3EDBE" w:rsidR="008126A3" w:rsidRDefault="00913604" w:rsidP="005F41F2">
      <w:pPr>
        <w:rPr>
          <w:b/>
          <w:color w:val="008080"/>
          <w:sz w:val="44"/>
        </w:rPr>
      </w:pPr>
      <w:r>
        <w:rPr>
          <w:sz w:val="24"/>
          <w:szCs w:val="24"/>
        </w:rPr>
        <w:t>2025-</w:t>
      </w:r>
      <w:r w:rsidR="006F6FD6">
        <w:rPr>
          <w:sz w:val="24"/>
          <w:szCs w:val="24"/>
        </w:rPr>
        <w:t>04-16</w:t>
      </w:r>
    </w:p>
    <w:sectPr w:rsidR="008126A3" w:rsidSect="001129D1">
      <w:headerReference w:type="first" r:id="rId8"/>
      <w:pgSz w:w="11906" w:h="16820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22EF8" w14:textId="77777777" w:rsidR="00081EDB" w:rsidRDefault="00081EDB">
      <w:r>
        <w:separator/>
      </w:r>
    </w:p>
  </w:endnote>
  <w:endnote w:type="continuationSeparator" w:id="0">
    <w:p w14:paraId="7392CC4D" w14:textId="77777777" w:rsidR="00081EDB" w:rsidRDefault="0008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var(--bs-body-font-family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0B8AC" w14:textId="77777777" w:rsidR="00081EDB" w:rsidRDefault="00081EDB">
      <w:r>
        <w:separator/>
      </w:r>
    </w:p>
  </w:footnote>
  <w:footnote w:type="continuationSeparator" w:id="0">
    <w:p w14:paraId="3D367146" w14:textId="77777777" w:rsidR="00081EDB" w:rsidRDefault="00081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7DF42" w14:textId="77777777" w:rsidR="00AF585D" w:rsidRDefault="00AF585D">
    <w:pPr>
      <w:pStyle w:val="Header"/>
      <w:jc w:val="center"/>
    </w:pPr>
  </w:p>
  <w:p w14:paraId="045CC8C3" w14:textId="77777777" w:rsidR="00AF585D" w:rsidRDefault="00AF585D">
    <w:pPr>
      <w:pStyle w:val="Header"/>
      <w:jc w:val="center"/>
    </w:pPr>
  </w:p>
  <w:p w14:paraId="768E95E3" w14:textId="77777777" w:rsidR="00AF585D" w:rsidRDefault="00AF585D">
    <w:pPr>
      <w:pStyle w:val="Header"/>
      <w:jc w:val="center"/>
    </w:pPr>
  </w:p>
  <w:p w14:paraId="57191661" w14:textId="77777777" w:rsidR="00AF585D" w:rsidRDefault="00AF585D">
    <w:pPr>
      <w:pStyle w:val="Header"/>
      <w:jc w:val="center"/>
    </w:pPr>
  </w:p>
  <w:p w14:paraId="787C7D3F" w14:textId="77777777" w:rsidR="00AF585D" w:rsidRDefault="00AF585D">
    <w:pPr>
      <w:pStyle w:val="Header"/>
      <w:jc w:val="center"/>
    </w:pPr>
  </w:p>
  <w:p w14:paraId="5ADDDD4F" w14:textId="77777777" w:rsidR="00AF585D" w:rsidRDefault="00AF585D">
    <w:pPr>
      <w:pStyle w:val="Header"/>
      <w:jc w:val="center"/>
    </w:pPr>
  </w:p>
  <w:p w14:paraId="0C80109F" w14:textId="77777777" w:rsidR="00AF585D" w:rsidRDefault="00AF585D">
    <w:pPr>
      <w:pStyle w:val="Header"/>
      <w:jc w:val="center"/>
    </w:pPr>
  </w:p>
  <w:p w14:paraId="280A4CF9" w14:textId="77777777" w:rsidR="00AF585D" w:rsidRDefault="001420D3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0BD19DF3" wp14:editId="03A51F7D">
          <wp:extent cx="539750" cy="641350"/>
          <wp:effectExtent l="0" t="0" r="0" b="635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E37C28D" w14:textId="77777777" w:rsidR="00AF585D" w:rsidRDefault="00AF585D">
    <w:pPr>
      <w:pStyle w:val="Header"/>
      <w:jc w:val="center"/>
    </w:pPr>
  </w:p>
  <w:p w14:paraId="2C2F69C0" w14:textId="77777777" w:rsidR="00AF585D" w:rsidRDefault="00AF585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14:paraId="31F8AC04" w14:textId="77777777" w:rsidR="00AF585D" w:rsidRDefault="00AF585D">
    <w:pPr>
      <w:pStyle w:val="Header"/>
      <w:jc w:val="center"/>
      <w:rPr>
        <w:b/>
        <w:sz w:val="28"/>
      </w:rPr>
    </w:pPr>
  </w:p>
  <w:p w14:paraId="2BEBD0F3" w14:textId="77777777" w:rsidR="00AF585D" w:rsidRDefault="00AF585D">
    <w:pPr>
      <w:pStyle w:val="Header"/>
      <w:jc w:val="center"/>
      <w:rPr>
        <w:b/>
        <w:sz w:val="28"/>
      </w:rPr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CD5A4B"/>
    <w:multiLevelType w:val="multilevel"/>
    <w:tmpl w:val="6032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1778B"/>
    <w:multiLevelType w:val="hybridMultilevel"/>
    <w:tmpl w:val="EDB28234"/>
    <w:lvl w:ilvl="0" w:tplc="A442E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09725C"/>
    <w:multiLevelType w:val="hybridMultilevel"/>
    <w:tmpl w:val="EADA34B0"/>
    <w:lvl w:ilvl="0" w:tplc="239C8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8D651E"/>
    <w:multiLevelType w:val="hybridMultilevel"/>
    <w:tmpl w:val="B0EA75C6"/>
    <w:lvl w:ilvl="0" w:tplc="77128B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215"/>
    <w:rsid w:val="0000318C"/>
    <w:rsid w:val="00004684"/>
    <w:rsid w:val="000054C1"/>
    <w:rsid w:val="000124D0"/>
    <w:rsid w:val="00013D1C"/>
    <w:rsid w:val="000253E3"/>
    <w:rsid w:val="00025BB1"/>
    <w:rsid w:val="00033CB2"/>
    <w:rsid w:val="00037131"/>
    <w:rsid w:val="00053CE6"/>
    <w:rsid w:val="00061F6A"/>
    <w:rsid w:val="00064AEF"/>
    <w:rsid w:val="00064D1F"/>
    <w:rsid w:val="000701E6"/>
    <w:rsid w:val="000744A6"/>
    <w:rsid w:val="00081EDB"/>
    <w:rsid w:val="00082921"/>
    <w:rsid w:val="000851EF"/>
    <w:rsid w:val="000939A3"/>
    <w:rsid w:val="000A2806"/>
    <w:rsid w:val="000B6984"/>
    <w:rsid w:val="000B78F9"/>
    <w:rsid w:val="000C3443"/>
    <w:rsid w:val="000D181A"/>
    <w:rsid w:val="000D4F65"/>
    <w:rsid w:val="000D5255"/>
    <w:rsid w:val="000D7F68"/>
    <w:rsid w:val="000E0A7B"/>
    <w:rsid w:val="000E1240"/>
    <w:rsid w:val="000F13A4"/>
    <w:rsid w:val="000F32A3"/>
    <w:rsid w:val="000F4637"/>
    <w:rsid w:val="000F6617"/>
    <w:rsid w:val="001020FA"/>
    <w:rsid w:val="00107248"/>
    <w:rsid w:val="00110FA7"/>
    <w:rsid w:val="001129D1"/>
    <w:rsid w:val="00114AD3"/>
    <w:rsid w:val="00132563"/>
    <w:rsid w:val="001336E4"/>
    <w:rsid w:val="001341FE"/>
    <w:rsid w:val="00137721"/>
    <w:rsid w:val="001420D3"/>
    <w:rsid w:val="001437E7"/>
    <w:rsid w:val="00144400"/>
    <w:rsid w:val="00145133"/>
    <w:rsid w:val="001479C3"/>
    <w:rsid w:val="00150178"/>
    <w:rsid w:val="00152E45"/>
    <w:rsid w:val="001538C1"/>
    <w:rsid w:val="00157B3A"/>
    <w:rsid w:val="00164554"/>
    <w:rsid w:val="0017073E"/>
    <w:rsid w:val="00181D04"/>
    <w:rsid w:val="00181ECE"/>
    <w:rsid w:val="00187FBE"/>
    <w:rsid w:val="00192CC8"/>
    <w:rsid w:val="001B066C"/>
    <w:rsid w:val="001B7A32"/>
    <w:rsid w:val="001C3099"/>
    <w:rsid w:val="001C39E5"/>
    <w:rsid w:val="001D2621"/>
    <w:rsid w:val="001E0A60"/>
    <w:rsid w:val="001E1D46"/>
    <w:rsid w:val="001E6063"/>
    <w:rsid w:val="001E6421"/>
    <w:rsid w:val="001E74BD"/>
    <w:rsid w:val="001F5105"/>
    <w:rsid w:val="001F52E7"/>
    <w:rsid w:val="00202987"/>
    <w:rsid w:val="00210248"/>
    <w:rsid w:val="00233AA9"/>
    <w:rsid w:val="002522AB"/>
    <w:rsid w:val="002576C0"/>
    <w:rsid w:val="00264ECD"/>
    <w:rsid w:val="00276D36"/>
    <w:rsid w:val="0028145D"/>
    <w:rsid w:val="00283510"/>
    <w:rsid w:val="002850CB"/>
    <w:rsid w:val="00292023"/>
    <w:rsid w:val="00295BB0"/>
    <w:rsid w:val="002A2546"/>
    <w:rsid w:val="002A54E6"/>
    <w:rsid w:val="002A7F1E"/>
    <w:rsid w:val="002B5A34"/>
    <w:rsid w:val="002C3856"/>
    <w:rsid w:val="002C4219"/>
    <w:rsid w:val="002D165E"/>
    <w:rsid w:val="002D26F9"/>
    <w:rsid w:val="002E100E"/>
    <w:rsid w:val="002E12C0"/>
    <w:rsid w:val="002E2370"/>
    <w:rsid w:val="002F03AB"/>
    <w:rsid w:val="002F585B"/>
    <w:rsid w:val="00305651"/>
    <w:rsid w:val="003059F4"/>
    <w:rsid w:val="00312745"/>
    <w:rsid w:val="00314998"/>
    <w:rsid w:val="00324407"/>
    <w:rsid w:val="00326235"/>
    <w:rsid w:val="00326999"/>
    <w:rsid w:val="00330675"/>
    <w:rsid w:val="00334BE3"/>
    <w:rsid w:val="00340BC2"/>
    <w:rsid w:val="00344848"/>
    <w:rsid w:val="00345365"/>
    <w:rsid w:val="00345A5B"/>
    <w:rsid w:val="00351DD5"/>
    <w:rsid w:val="00360722"/>
    <w:rsid w:val="0036611E"/>
    <w:rsid w:val="00367674"/>
    <w:rsid w:val="00377753"/>
    <w:rsid w:val="00390F2C"/>
    <w:rsid w:val="003913B7"/>
    <w:rsid w:val="003B1183"/>
    <w:rsid w:val="003B352B"/>
    <w:rsid w:val="003B4092"/>
    <w:rsid w:val="003B47BE"/>
    <w:rsid w:val="003B69A5"/>
    <w:rsid w:val="003C4A8F"/>
    <w:rsid w:val="003D3C66"/>
    <w:rsid w:val="003D4350"/>
    <w:rsid w:val="003D735F"/>
    <w:rsid w:val="003E26B9"/>
    <w:rsid w:val="003F05C2"/>
    <w:rsid w:val="0040090B"/>
    <w:rsid w:val="00401A39"/>
    <w:rsid w:val="004044C7"/>
    <w:rsid w:val="00420ECE"/>
    <w:rsid w:val="00422BC6"/>
    <w:rsid w:val="0044039A"/>
    <w:rsid w:val="00440AB3"/>
    <w:rsid w:val="00440C09"/>
    <w:rsid w:val="00440EB7"/>
    <w:rsid w:val="004458AF"/>
    <w:rsid w:val="00450D07"/>
    <w:rsid w:val="00453DBD"/>
    <w:rsid w:val="0047191B"/>
    <w:rsid w:val="004739B7"/>
    <w:rsid w:val="00481A24"/>
    <w:rsid w:val="004936AC"/>
    <w:rsid w:val="004A1A5C"/>
    <w:rsid w:val="004A48D8"/>
    <w:rsid w:val="004B18B6"/>
    <w:rsid w:val="004B2B08"/>
    <w:rsid w:val="004B61A8"/>
    <w:rsid w:val="004B6B45"/>
    <w:rsid w:val="004B720B"/>
    <w:rsid w:val="004C1299"/>
    <w:rsid w:val="004C2990"/>
    <w:rsid w:val="004C4114"/>
    <w:rsid w:val="004C46DB"/>
    <w:rsid w:val="004D21EA"/>
    <w:rsid w:val="004D5026"/>
    <w:rsid w:val="004D6E71"/>
    <w:rsid w:val="004E22C3"/>
    <w:rsid w:val="004E6AC9"/>
    <w:rsid w:val="004E7899"/>
    <w:rsid w:val="004E7F76"/>
    <w:rsid w:val="004F3A0F"/>
    <w:rsid w:val="0050485A"/>
    <w:rsid w:val="00506010"/>
    <w:rsid w:val="0050786D"/>
    <w:rsid w:val="00510115"/>
    <w:rsid w:val="00510F2A"/>
    <w:rsid w:val="005164FB"/>
    <w:rsid w:val="0051696F"/>
    <w:rsid w:val="0052023C"/>
    <w:rsid w:val="005204A6"/>
    <w:rsid w:val="0052094C"/>
    <w:rsid w:val="00537281"/>
    <w:rsid w:val="0053795B"/>
    <w:rsid w:val="00544B9B"/>
    <w:rsid w:val="00544C99"/>
    <w:rsid w:val="00546F1C"/>
    <w:rsid w:val="005514AF"/>
    <w:rsid w:val="00551C1B"/>
    <w:rsid w:val="00551E14"/>
    <w:rsid w:val="00552752"/>
    <w:rsid w:val="00556855"/>
    <w:rsid w:val="005572BC"/>
    <w:rsid w:val="00564D15"/>
    <w:rsid w:val="005745D5"/>
    <w:rsid w:val="00583C27"/>
    <w:rsid w:val="00587984"/>
    <w:rsid w:val="00587D83"/>
    <w:rsid w:val="0059313A"/>
    <w:rsid w:val="00594771"/>
    <w:rsid w:val="005A499D"/>
    <w:rsid w:val="005A6683"/>
    <w:rsid w:val="005B045A"/>
    <w:rsid w:val="005C1CB8"/>
    <w:rsid w:val="005C3D28"/>
    <w:rsid w:val="005D132F"/>
    <w:rsid w:val="005D706D"/>
    <w:rsid w:val="005E1F03"/>
    <w:rsid w:val="005E2C79"/>
    <w:rsid w:val="005E31C9"/>
    <w:rsid w:val="005E6070"/>
    <w:rsid w:val="005E733A"/>
    <w:rsid w:val="005F03C1"/>
    <w:rsid w:val="005F41F2"/>
    <w:rsid w:val="005F46FF"/>
    <w:rsid w:val="00601866"/>
    <w:rsid w:val="0060495E"/>
    <w:rsid w:val="00611DAE"/>
    <w:rsid w:val="00613192"/>
    <w:rsid w:val="00614191"/>
    <w:rsid w:val="00620110"/>
    <w:rsid w:val="00623DA0"/>
    <w:rsid w:val="00623DB4"/>
    <w:rsid w:val="00626593"/>
    <w:rsid w:val="0062728B"/>
    <w:rsid w:val="0063044E"/>
    <w:rsid w:val="00632AB9"/>
    <w:rsid w:val="00645C8C"/>
    <w:rsid w:val="00662E7C"/>
    <w:rsid w:val="006639B3"/>
    <w:rsid w:val="00671012"/>
    <w:rsid w:val="00674A81"/>
    <w:rsid w:val="006764A9"/>
    <w:rsid w:val="00677DB3"/>
    <w:rsid w:val="006A329D"/>
    <w:rsid w:val="006B570B"/>
    <w:rsid w:val="006C2C72"/>
    <w:rsid w:val="006C4BD5"/>
    <w:rsid w:val="006C712E"/>
    <w:rsid w:val="006D7013"/>
    <w:rsid w:val="006E1450"/>
    <w:rsid w:val="006E2326"/>
    <w:rsid w:val="006E612F"/>
    <w:rsid w:val="006E7A45"/>
    <w:rsid w:val="006F36DC"/>
    <w:rsid w:val="006F63BB"/>
    <w:rsid w:val="006F6FD6"/>
    <w:rsid w:val="00701C1B"/>
    <w:rsid w:val="0070413A"/>
    <w:rsid w:val="00705C4D"/>
    <w:rsid w:val="00713B89"/>
    <w:rsid w:val="00725843"/>
    <w:rsid w:val="00727F76"/>
    <w:rsid w:val="00733E63"/>
    <w:rsid w:val="00742717"/>
    <w:rsid w:val="007440B1"/>
    <w:rsid w:val="00755EBC"/>
    <w:rsid w:val="0075748E"/>
    <w:rsid w:val="00764898"/>
    <w:rsid w:val="00765D41"/>
    <w:rsid w:val="007768B6"/>
    <w:rsid w:val="00783942"/>
    <w:rsid w:val="00786D32"/>
    <w:rsid w:val="00790E84"/>
    <w:rsid w:val="0079593C"/>
    <w:rsid w:val="007964D2"/>
    <w:rsid w:val="007A1055"/>
    <w:rsid w:val="007B20E9"/>
    <w:rsid w:val="007B385C"/>
    <w:rsid w:val="007B690E"/>
    <w:rsid w:val="007D631C"/>
    <w:rsid w:val="007E4AB4"/>
    <w:rsid w:val="008126A3"/>
    <w:rsid w:val="00821F0E"/>
    <w:rsid w:val="00826C9B"/>
    <w:rsid w:val="00837D1E"/>
    <w:rsid w:val="00850F5F"/>
    <w:rsid w:val="008566E5"/>
    <w:rsid w:val="0086329E"/>
    <w:rsid w:val="00871453"/>
    <w:rsid w:val="00873315"/>
    <w:rsid w:val="00874E64"/>
    <w:rsid w:val="00884D23"/>
    <w:rsid w:val="00885420"/>
    <w:rsid w:val="0088544E"/>
    <w:rsid w:val="0089732E"/>
    <w:rsid w:val="00897571"/>
    <w:rsid w:val="008A651C"/>
    <w:rsid w:val="008B3CA1"/>
    <w:rsid w:val="008B3F7A"/>
    <w:rsid w:val="008C0090"/>
    <w:rsid w:val="008C1851"/>
    <w:rsid w:val="008C7CB6"/>
    <w:rsid w:val="008D19B2"/>
    <w:rsid w:val="008D42DB"/>
    <w:rsid w:val="008E0000"/>
    <w:rsid w:val="008E508C"/>
    <w:rsid w:val="009013D3"/>
    <w:rsid w:val="009026D4"/>
    <w:rsid w:val="00905530"/>
    <w:rsid w:val="00907041"/>
    <w:rsid w:val="0090710C"/>
    <w:rsid w:val="00910B7D"/>
    <w:rsid w:val="00913604"/>
    <w:rsid w:val="00930037"/>
    <w:rsid w:val="00931514"/>
    <w:rsid w:val="00934CF4"/>
    <w:rsid w:val="009352DD"/>
    <w:rsid w:val="00936071"/>
    <w:rsid w:val="0093628C"/>
    <w:rsid w:val="009436FF"/>
    <w:rsid w:val="00944DFD"/>
    <w:rsid w:val="009465C1"/>
    <w:rsid w:val="00946E3A"/>
    <w:rsid w:val="009625C4"/>
    <w:rsid w:val="009636F1"/>
    <w:rsid w:val="00965778"/>
    <w:rsid w:val="0097410D"/>
    <w:rsid w:val="00991336"/>
    <w:rsid w:val="009A0137"/>
    <w:rsid w:val="009A4D8C"/>
    <w:rsid w:val="009A6F4F"/>
    <w:rsid w:val="009B5134"/>
    <w:rsid w:val="009C7BBF"/>
    <w:rsid w:val="009C7EA6"/>
    <w:rsid w:val="009D4EA1"/>
    <w:rsid w:val="009D6EF7"/>
    <w:rsid w:val="009D7F51"/>
    <w:rsid w:val="009E1D8A"/>
    <w:rsid w:val="009E372B"/>
    <w:rsid w:val="009E6D03"/>
    <w:rsid w:val="009E73A5"/>
    <w:rsid w:val="009F0847"/>
    <w:rsid w:val="009F1CE5"/>
    <w:rsid w:val="009F5D04"/>
    <w:rsid w:val="00A01610"/>
    <w:rsid w:val="00A036C3"/>
    <w:rsid w:val="00A051B7"/>
    <w:rsid w:val="00A07336"/>
    <w:rsid w:val="00A07969"/>
    <w:rsid w:val="00A11C30"/>
    <w:rsid w:val="00A24168"/>
    <w:rsid w:val="00A324FE"/>
    <w:rsid w:val="00A32F45"/>
    <w:rsid w:val="00A36CFD"/>
    <w:rsid w:val="00A53DD5"/>
    <w:rsid w:val="00A555A4"/>
    <w:rsid w:val="00A6647F"/>
    <w:rsid w:val="00A7543C"/>
    <w:rsid w:val="00A77C56"/>
    <w:rsid w:val="00A868C4"/>
    <w:rsid w:val="00A869AF"/>
    <w:rsid w:val="00A9631F"/>
    <w:rsid w:val="00A9651F"/>
    <w:rsid w:val="00AA0532"/>
    <w:rsid w:val="00AA7401"/>
    <w:rsid w:val="00AB2448"/>
    <w:rsid w:val="00AB24DC"/>
    <w:rsid w:val="00AB30FC"/>
    <w:rsid w:val="00AB50AD"/>
    <w:rsid w:val="00AB6B4B"/>
    <w:rsid w:val="00AC13CF"/>
    <w:rsid w:val="00AC6FF6"/>
    <w:rsid w:val="00AC724A"/>
    <w:rsid w:val="00AC78C5"/>
    <w:rsid w:val="00AD6E94"/>
    <w:rsid w:val="00AE1C56"/>
    <w:rsid w:val="00AE226E"/>
    <w:rsid w:val="00AE47EB"/>
    <w:rsid w:val="00AF0087"/>
    <w:rsid w:val="00AF30AD"/>
    <w:rsid w:val="00AF36AB"/>
    <w:rsid w:val="00AF585D"/>
    <w:rsid w:val="00B00A1A"/>
    <w:rsid w:val="00B020E8"/>
    <w:rsid w:val="00B05BBD"/>
    <w:rsid w:val="00B06FB2"/>
    <w:rsid w:val="00B072F5"/>
    <w:rsid w:val="00B13A75"/>
    <w:rsid w:val="00B243F7"/>
    <w:rsid w:val="00B2739E"/>
    <w:rsid w:val="00B31729"/>
    <w:rsid w:val="00B32402"/>
    <w:rsid w:val="00B34731"/>
    <w:rsid w:val="00B40A86"/>
    <w:rsid w:val="00B41F0B"/>
    <w:rsid w:val="00B42B17"/>
    <w:rsid w:val="00B42D6F"/>
    <w:rsid w:val="00B44818"/>
    <w:rsid w:val="00B50794"/>
    <w:rsid w:val="00B5547F"/>
    <w:rsid w:val="00B5631D"/>
    <w:rsid w:val="00B61106"/>
    <w:rsid w:val="00B63AE3"/>
    <w:rsid w:val="00B761DE"/>
    <w:rsid w:val="00B77590"/>
    <w:rsid w:val="00B8059E"/>
    <w:rsid w:val="00B84512"/>
    <w:rsid w:val="00B85AB1"/>
    <w:rsid w:val="00B87E74"/>
    <w:rsid w:val="00B91F26"/>
    <w:rsid w:val="00B975F8"/>
    <w:rsid w:val="00B97D28"/>
    <w:rsid w:val="00BA0D29"/>
    <w:rsid w:val="00BA22E6"/>
    <w:rsid w:val="00BA65F8"/>
    <w:rsid w:val="00BB3EB5"/>
    <w:rsid w:val="00BB7006"/>
    <w:rsid w:val="00BC184D"/>
    <w:rsid w:val="00BC30BC"/>
    <w:rsid w:val="00BD40C7"/>
    <w:rsid w:val="00BE12CF"/>
    <w:rsid w:val="00BF1A4B"/>
    <w:rsid w:val="00BF79FB"/>
    <w:rsid w:val="00BF7E6D"/>
    <w:rsid w:val="00C005D4"/>
    <w:rsid w:val="00C05387"/>
    <w:rsid w:val="00C06171"/>
    <w:rsid w:val="00C1245B"/>
    <w:rsid w:val="00C16275"/>
    <w:rsid w:val="00C16A5D"/>
    <w:rsid w:val="00C17AFB"/>
    <w:rsid w:val="00C22855"/>
    <w:rsid w:val="00C2434B"/>
    <w:rsid w:val="00C2521E"/>
    <w:rsid w:val="00C43487"/>
    <w:rsid w:val="00C45182"/>
    <w:rsid w:val="00C47782"/>
    <w:rsid w:val="00C50037"/>
    <w:rsid w:val="00C518C8"/>
    <w:rsid w:val="00C53937"/>
    <w:rsid w:val="00C57EBD"/>
    <w:rsid w:val="00C63DF3"/>
    <w:rsid w:val="00C66260"/>
    <w:rsid w:val="00C746D5"/>
    <w:rsid w:val="00C74B90"/>
    <w:rsid w:val="00C76131"/>
    <w:rsid w:val="00C802A1"/>
    <w:rsid w:val="00C81BA4"/>
    <w:rsid w:val="00C972FE"/>
    <w:rsid w:val="00CA2D5D"/>
    <w:rsid w:val="00CA34AD"/>
    <w:rsid w:val="00CB209E"/>
    <w:rsid w:val="00CB6B8A"/>
    <w:rsid w:val="00CC25DA"/>
    <w:rsid w:val="00CD036D"/>
    <w:rsid w:val="00CD1566"/>
    <w:rsid w:val="00CD6FC9"/>
    <w:rsid w:val="00CF1CAB"/>
    <w:rsid w:val="00CF5479"/>
    <w:rsid w:val="00CF5FAA"/>
    <w:rsid w:val="00D031E0"/>
    <w:rsid w:val="00D047B1"/>
    <w:rsid w:val="00D04D76"/>
    <w:rsid w:val="00D1005C"/>
    <w:rsid w:val="00D14F33"/>
    <w:rsid w:val="00D27AD6"/>
    <w:rsid w:val="00D30752"/>
    <w:rsid w:val="00D32F6A"/>
    <w:rsid w:val="00D345D5"/>
    <w:rsid w:val="00D36573"/>
    <w:rsid w:val="00D41883"/>
    <w:rsid w:val="00D54F2D"/>
    <w:rsid w:val="00D550B0"/>
    <w:rsid w:val="00D60CBA"/>
    <w:rsid w:val="00D617BA"/>
    <w:rsid w:val="00D635FE"/>
    <w:rsid w:val="00D66C30"/>
    <w:rsid w:val="00D67F8B"/>
    <w:rsid w:val="00D93EC3"/>
    <w:rsid w:val="00DA2131"/>
    <w:rsid w:val="00DA2A9C"/>
    <w:rsid w:val="00DA57C6"/>
    <w:rsid w:val="00DB2377"/>
    <w:rsid w:val="00DB46A9"/>
    <w:rsid w:val="00DB49C5"/>
    <w:rsid w:val="00DB6992"/>
    <w:rsid w:val="00DB6E6F"/>
    <w:rsid w:val="00DC0D12"/>
    <w:rsid w:val="00DC14B4"/>
    <w:rsid w:val="00DC2650"/>
    <w:rsid w:val="00DC267C"/>
    <w:rsid w:val="00DC7874"/>
    <w:rsid w:val="00DD0348"/>
    <w:rsid w:val="00DD1830"/>
    <w:rsid w:val="00DD51ED"/>
    <w:rsid w:val="00DD532C"/>
    <w:rsid w:val="00DD700D"/>
    <w:rsid w:val="00DE6F6F"/>
    <w:rsid w:val="00DF0DB1"/>
    <w:rsid w:val="00DF64BD"/>
    <w:rsid w:val="00E00A85"/>
    <w:rsid w:val="00E02C0F"/>
    <w:rsid w:val="00E06508"/>
    <w:rsid w:val="00E15DA7"/>
    <w:rsid w:val="00E23D3C"/>
    <w:rsid w:val="00E30694"/>
    <w:rsid w:val="00E367C1"/>
    <w:rsid w:val="00E40B10"/>
    <w:rsid w:val="00E434F7"/>
    <w:rsid w:val="00E4633B"/>
    <w:rsid w:val="00E47240"/>
    <w:rsid w:val="00E56572"/>
    <w:rsid w:val="00E56858"/>
    <w:rsid w:val="00E57345"/>
    <w:rsid w:val="00EA6D84"/>
    <w:rsid w:val="00EB3B9A"/>
    <w:rsid w:val="00EB434A"/>
    <w:rsid w:val="00EC34FF"/>
    <w:rsid w:val="00EC614A"/>
    <w:rsid w:val="00EC7618"/>
    <w:rsid w:val="00ED1763"/>
    <w:rsid w:val="00ED24EF"/>
    <w:rsid w:val="00EE10C1"/>
    <w:rsid w:val="00EE3F6B"/>
    <w:rsid w:val="00EE5E93"/>
    <w:rsid w:val="00EF1940"/>
    <w:rsid w:val="00EF386B"/>
    <w:rsid w:val="00EF4E42"/>
    <w:rsid w:val="00F007C6"/>
    <w:rsid w:val="00F009FA"/>
    <w:rsid w:val="00F02001"/>
    <w:rsid w:val="00F031ED"/>
    <w:rsid w:val="00F0743B"/>
    <w:rsid w:val="00F12208"/>
    <w:rsid w:val="00F13368"/>
    <w:rsid w:val="00F17FB6"/>
    <w:rsid w:val="00F24380"/>
    <w:rsid w:val="00F24AE8"/>
    <w:rsid w:val="00F70425"/>
    <w:rsid w:val="00F71674"/>
    <w:rsid w:val="00F738B2"/>
    <w:rsid w:val="00F761E2"/>
    <w:rsid w:val="00F77770"/>
    <w:rsid w:val="00F82354"/>
    <w:rsid w:val="00F84E5F"/>
    <w:rsid w:val="00F91287"/>
    <w:rsid w:val="00F92624"/>
    <w:rsid w:val="00F92DF0"/>
    <w:rsid w:val="00F9325B"/>
    <w:rsid w:val="00FA1A1F"/>
    <w:rsid w:val="00FA2FF3"/>
    <w:rsid w:val="00FA44EB"/>
    <w:rsid w:val="00FB29A3"/>
    <w:rsid w:val="00FB529A"/>
    <w:rsid w:val="00FC61FB"/>
    <w:rsid w:val="00FC62FB"/>
    <w:rsid w:val="00FD0D17"/>
    <w:rsid w:val="00FE2067"/>
    <w:rsid w:val="00FE2215"/>
    <w:rsid w:val="00FE330B"/>
    <w:rsid w:val="00FF107A"/>
    <w:rsid w:val="00FF25DD"/>
    <w:rsid w:val="00FF607C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6D5805"/>
  <w15:docId w15:val="{C1CE3CFC-69EC-47CC-94D2-C7329804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9D1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5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151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bsatz-Standardschriftart">
    <w:name w:val="Absatz-Standardschriftart"/>
    <w:rsid w:val="001129D1"/>
  </w:style>
  <w:style w:type="character" w:customStyle="1" w:styleId="WW-Absatz-Standardschriftart">
    <w:name w:val="WW-Absatz-Standardschriftart"/>
    <w:rsid w:val="001129D1"/>
  </w:style>
  <w:style w:type="character" w:customStyle="1" w:styleId="WW-Absatz-Standardschriftart1">
    <w:name w:val="WW-Absatz-Standardschriftart1"/>
    <w:rsid w:val="001129D1"/>
  </w:style>
  <w:style w:type="character" w:customStyle="1" w:styleId="WW-Absatz-Standardschriftart11">
    <w:name w:val="WW-Absatz-Standardschriftart11"/>
    <w:rsid w:val="001129D1"/>
  </w:style>
  <w:style w:type="character" w:customStyle="1" w:styleId="WW-Absatz-Standardschriftart111">
    <w:name w:val="WW-Absatz-Standardschriftart111"/>
    <w:rsid w:val="001129D1"/>
  </w:style>
  <w:style w:type="character" w:customStyle="1" w:styleId="WW-Absatz-Standardschriftart1111">
    <w:name w:val="WW-Absatz-Standardschriftart1111"/>
    <w:rsid w:val="001129D1"/>
  </w:style>
  <w:style w:type="character" w:customStyle="1" w:styleId="WW-Absatz-Standardschriftart11111">
    <w:name w:val="WW-Absatz-Standardschriftart11111"/>
    <w:rsid w:val="001129D1"/>
  </w:style>
  <w:style w:type="character" w:customStyle="1" w:styleId="WW-Absatz-Standardschriftart111111">
    <w:name w:val="WW-Absatz-Standardschriftart111111"/>
    <w:rsid w:val="001129D1"/>
  </w:style>
  <w:style w:type="character" w:customStyle="1" w:styleId="WW-Absatz-Standardschriftart1111111">
    <w:name w:val="WW-Absatz-Standardschriftart1111111"/>
    <w:rsid w:val="001129D1"/>
  </w:style>
  <w:style w:type="character" w:customStyle="1" w:styleId="WW-Absatz-Standardschriftart11111111">
    <w:name w:val="WW-Absatz-Standardschriftart11111111"/>
    <w:rsid w:val="001129D1"/>
  </w:style>
  <w:style w:type="character" w:customStyle="1" w:styleId="WW-Absatz-Standardschriftart111111111">
    <w:name w:val="WW-Absatz-Standardschriftart111111111"/>
    <w:rsid w:val="001129D1"/>
  </w:style>
  <w:style w:type="character" w:customStyle="1" w:styleId="WW-Absatz-Standardschriftart1111111111">
    <w:name w:val="WW-Absatz-Standardschriftart1111111111"/>
    <w:rsid w:val="001129D1"/>
  </w:style>
  <w:style w:type="character" w:customStyle="1" w:styleId="WW-Absatz-Standardschriftart11111111111">
    <w:name w:val="WW-Absatz-Standardschriftart11111111111"/>
    <w:rsid w:val="001129D1"/>
  </w:style>
  <w:style w:type="character" w:customStyle="1" w:styleId="WW-Absatz-Standardschriftart111111111111">
    <w:name w:val="WW-Absatz-Standardschriftart111111111111"/>
    <w:rsid w:val="001129D1"/>
  </w:style>
  <w:style w:type="character" w:customStyle="1" w:styleId="WW-Absatz-Standardschriftart1111111111111">
    <w:name w:val="WW-Absatz-Standardschriftart1111111111111"/>
    <w:rsid w:val="001129D1"/>
  </w:style>
  <w:style w:type="character" w:customStyle="1" w:styleId="WW-Absatz-Standardschriftart11111111111111">
    <w:name w:val="WW-Absatz-Standardschriftart11111111111111"/>
    <w:rsid w:val="001129D1"/>
  </w:style>
  <w:style w:type="character" w:customStyle="1" w:styleId="WW-Absatz-Standardschriftart111111111111111">
    <w:name w:val="WW-Absatz-Standardschriftart111111111111111"/>
    <w:rsid w:val="001129D1"/>
  </w:style>
  <w:style w:type="character" w:customStyle="1" w:styleId="WW-Absatz-Standardschriftart1111111111111111">
    <w:name w:val="WW-Absatz-Standardschriftart1111111111111111"/>
    <w:rsid w:val="001129D1"/>
  </w:style>
  <w:style w:type="character" w:customStyle="1" w:styleId="WW-Absatz-Standardschriftart11111111111111111">
    <w:name w:val="WW-Absatz-Standardschriftart11111111111111111"/>
    <w:rsid w:val="001129D1"/>
  </w:style>
  <w:style w:type="character" w:customStyle="1" w:styleId="WW-Absatz-Standardschriftart111111111111111111">
    <w:name w:val="WW-Absatz-Standardschriftart111111111111111111"/>
    <w:rsid w:val="001129D1"/>
  </w:style>
  <w:style w:type="character" w:customStyle="1" w:styleId="WW-Absatz-Standardschriftart1111111111111111111">
    <w:name w:val="WW-Absatz-Standardschriftart1111111111111111111"/>
    <w:rsid w:val="001129D1"/>
  </w:style>
  <w:style w:type="character" w:customStyle="1" w:styleId="WW-Absatz-Standardschriftart11111111111111111111">
    <w:name w:val="WW-Absatz-Standardschriftart11111111111111111111"/>
    <w:rsid w:val="001129D1"/>
  </w:style>
  <w:style w:type="character" w:customStyle="1" w:styleId="WW-Absatz-Standardschriftart111111111111111111111">
    <w:name w:val="WW-Absatz-Standardschriftart111111111111111111111"/>
    <w:rsid w:val="001129D1"/>
  </w:style>
  <w:style w:type="character" w:customStyle="1" w:styleId="WW-Absatz-Standardschriftart1111111111111111111111">
    <w:name w:val="WW-Absatz-Standardschriftart1111111111111111111111"/>
    <w:rsid w:val="001129D1"/>
  </w:style>
  <w:style w:type="character" w:customStyle="1" w:styleId="WW-Absatz-Standardschriftart11111111111111111111111">
    <w:name w:val="WW-Absatz-Standardschriftart11111111111111111111111"/>
    <w:rsid w:val="001129D1"/>
  </w:style>
  <w:style w:type="character" w:customStyle="1" w:styleId="WW-Absatz-Standardschriftart111111111111111111111111">
    <w:name w:val="WW-Absatz-Standardschriftart111111111111111111111111"/>
    <w:rsid w:val="001129D1"/>
  </w:style>
  <w:style w:type="character" w:customStyle="1" w:styleId="WW-Absatz-Standardschriftart1111111111111111111111111">
    <w:name w:val="WW-Absatz-Standardschriftart1111111111111111111111111"/>
    <w:rsid w:val="001129D1"/>
  </w:style>
  <w:style w:type="character" w:customStyle="1" w:styleId="WW-Absatz-Standardschriftart11111111111111111111111111">
    <w:name w:val="WW-Absatz-Standardschriftart11111111111111111111111111"/>
    <w:rsid w:val="001129D1"/>
  </w:style>
  <w:style w:type="character" w:customStyle="1" w:styleId="WW-Absatz-Standardschriftart111111111111111111111111111">
    <w:name w:val="WW-Absatz-Standardschriftart111111111111111111111111111"/>
    <w:rsid w:val="001129D1"/>
  </w:style>
  <w:style w:type="character" w:customStyle="1" w:styleId="WW-Absatz-Standardschriftart1111111111111111111111111111">
    <w:name w:val="WW-Absatz-Standardschriftart1111111111111111111111111111"/>
    <w:rsid w:val="001129D1"/>
  </w:style>
  <w:style w:type="character" w:customStyle="1" w:styleId="WW-Absatz-Standardschriftart11111111111111111111111111111">
    <w:name w:val="WW-Absatz-Standardschriftart11111111111111111111111111111"/>
    <w:rsid w:val="001129D1"/>
  </w:style>
  <w:style w:type="character" w:customStyle="1" w:styleId="WW-Absatz-Standardschriftart111111111111111111111111111111">
    <w:name w:val="WW-Absatz-Standardschriftart111111111111111111111111111111"/>
    <w:rsid w:val="001129D1"/>
  </w:style>
  <w:style w:type="character" w:customStyle="1" w:styleId="WW-Absatz-Standardschriftart1111111111111111111111111111111">
    <w:name w:val="WW-Absatz-Standardschriftart1111111111111111111111111111111"/>
    <w:rsid w:val="001129D1"/>
  </w:style>
  <w:style w:type="character" w:customStyle="1" w:styleId="WW-Absatz-Standardschriftart11111111111111111111111111111111">
    <w:name w:val="WW-Absatz-Standardschriftart11111111111111111111111111111111"/>
    <w:rsid w:val="001129D1"/>
  </w:style>
  <w:style w:type="character" w:customStyle="1" w:styleId="WW-Absatz-Standardschriftart111111111111111111111111111111111">
    <w:name w:val="WW-Absatz-Standardschriftart111111111111111111111111111111111"/>
    <w:rsid w:val="001129D1"/>
  </w:style>
  <w:style w:type="character" w:customStyle="1" w:styleId="WW-Absatz-Standardschriftart1111111111111111111111111111111111">
    <w:name w:val="WW-Absatz-Standardschriftart1111111111111111111111111111111111"/>
    <w:rsid w:val="001129D1"/>
  </w:style>
  <w:style w:type="character" w:customStyle="1" w:styleId="WW-Absatz-Standardschriftart11111111111111111111111111111111111">
    <w:name w:val="WW-Absatz-Standardschriftart11111111111111111111111111111111111"/>
    <w:rsid w:val="001129D1"/>
  </w:style>
  <w:style w:type="character" w:customStyle="1" w:styleId="WW-Absatz-Standardschriftart111111111111111111111111111111111111">
    <w:name w:val="WW-Absatz-Standardschriftart111111111111111111111111111111111111"/>
    <w:rsid w:val="001129D1"/>
  </w:style>
  <w:style w:type="character" w:customStyle="1" w:styleId="WW-Absatz-Standardschriftart1111111111111111111111111111111111111">
    <w:name w:val="WW-Absatz-Standardschriftart1111111111111111111111111111111111111"/>
    <w:rsid w:val="001129D1"/>
  </w:style>
  <w:style w:type="character" w:customStyle="1" w:styleId="WW-Absatz-Standardschriftart11111111111111111111111111111111111111">
    <w:name w:val="WW-Absatz-Standardschriftart11111111111111111111111111111111111111"/>
    <w:rsid w:val="001129D1"/>
  </w:style>
  <w:style w:type="character" w:customStyle="1" w:styleId="WW-Absatz-Standardschriftart111111111111111111111111111111111111111">
    <w:name w:val="WW-Absatz-Standardschriftart111111111111111111111111111111111111111"/>
    <w:rsid w:val="001129D1"/>
  </w:style>
  <w:style w:type="character" w:customStyle="1" w:styleId="WW-Absatz-Standardschriftart1111111111111111111111111111111111111111">
    <w:name w:val="WW-Absatz-Standardschriftart1111111111111111111111111111111111111111"/>
    <w:rsid w:val="001129D1"/>
  </w:style>
  <w:style w:type="character" w:customStyle="1" w:styleId="WW-Absatz-Standardschriftart11111111111111111111111111111111111111111">
    <w:name w:val="WW-Absatz-Standardschriftart11111111111111111111111111111111111111111"/>
    <w:rsid w:val="001129D1"/>
  </w:style>
  <w:style w:type="character" w:customStyle="1" w:styleId="WW-Absatz-Standardschriftart111111111111111111111111111111111111111111">
    <w:name w:val="WW-Absatz-Standardschriftart111111111111111111111111111111111111111111"/>
    <w:rsid w:val="001129D1"/>
  </w:style>
  <w:style w:type="character" w:customStyle="1" w:styleId="WW-Absatz-Standardschriftart1111111111111111111111111111111111111111111">
    <w:name w:val="WW-Absatz-Standardschriftart1111111111111111111111111111111111111111111"/>
    <w:rsid w:val="001129D1"/>
  </w:style>
  <w:style w:type="character" w:customStyle="1" w:styleId="Numatytasispastraiposriftas1">
    <w:name w:val="Numatytasis pastraipos šriftas1"/>
    <w:rsid w:val="001129D1"/>
  </w:style>
  <w:style w:type="character" w:styleId="PageNumber">
    <w:name w:val="page number"/>
    <w:basedOn w:val="Numatytasispastraiposriftas1"/>
    <w:rsid w:val="001129D1"/>
  </w:style>
  <w:style w:type="character" w:styleId="Hyperlink">
    <w:name w:val="Hyperlink"/>
    <w:uiPriority w:val="99"/>
    <w:rsid w:val="001129D1"/>
    <w:rPr>
      <w:color w:val="0000FF"/>
      <w:u w:val="single"/>
    </w:rPr>
  </w:style>
  <w:style w:type="character" w:styleId="FollowedHyperlink">
    <w:name w:val="FollowedHyperlink"/>
    <w:uiPriority w:val="99"/>
    <w:rsid w:val="001129D1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1129D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1129D1"/>
    <w:pPr>
      <w:spacing w:after="120"/>
    </w:pPr>
  </w:style>
  <w:style w:type="paragraph" w:styleId="List">
    <w:name w:val="List"/>
    <w:basedOn w:val="BodyText"/>
    <w:rsid w:val="001129D1"/>
    <w:rPr>
      <w:rFonts w:cs="Mangal"/>
    </w:rPr>
  </w:style>
  <w:style w:type="paragraph" w:customStyle="1" w:styleId="Pavadinimas1">
    <w:name w:val="Pavadinimas1"/>
    <w:basedOn w:val="Normal"/>
    <w:rsid w:val="001129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1129D1"/>
    <w:pPr>
      <w:suppressLineNumbers/>
    </w:pPr>
    <w:rPr>
      <w:rFonts w:cs="Mangal"/>
    </w:rPr>
  </w:style>
  <w:style w:type="paragraph" w:styleId="Header">
    <w:name w:val="header"/>
    <w:basedOn w:val="Normal"/>
    <w:rsid w:val="001129D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29D1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1129D1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1129D1"/>
    <w:pPr>
      <w:jc w:val="center"/>
    </w:pPr>
    <w:rPr>
      <w:i/>
      <w:iCs/>
    </w:rPr>
  </w:style>
  <w:style w:type="character" w:customStyle="1" w:styleId="TitleChar">
    <w:name w:val="Title Char"/>
    <w:basedOn w:val="DefaultParagraphFont"/>
    <w:link w:val="Title"/>
    <w:rsid w:val="000B78F9"/>
    <w:rPr>
      <w:b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AE226E"/>
    <w:pPr>
      <w:suppressAutoHyphens/>
    </w:pPr>
    <w:rPr>
      <w:lang w:eastAsia="ar-SA"/>
    </w:rPr>
  </w:style>
  <w:style w:type="character" w:styleId="SubtleEmphasis">
    <w:name w:val="Subtle Emphasis"/>
    <w:uiPriority w:val="19"/>
    <w:qFormat/>
    <w:rsid w:val="00931514"/>
    <w:rPr>
      <w:i/>
      <w:iCs/>
      <w:color w:val="404040"/>
    </w:rPr>
  </w:style>
  <w:style w:type="paragraph" w:styleId="NormalWeb">
    <w:name w:val="Normal (Web)"/>
    <w:basedOn w:val="Normal"/>
    <w:uiPriority w:val="99"/>
    <w:unhideWhenUsed/>
    <w:rsid w:val="00EC614A"/>
    <w:pPr>
      <w:suppressAutoHyphens w:val="0"/>
      <w:spacing w:before="204" w:after="204"/>
    </w:pPr>
    <w:rPr>
      <w:rFonts w:ascii="Open Sans" w:hAnsi="Open Sans"/>
      <w:color w:val="474C55"/>
      <w:sz w:val="18"/>
      <w:szCs w:val="18"/>
      <w:lang w:eastAsia="lt-LT"/>
    </w:rPr>
  </w:style>
  <w:style w:type="character" w:styleId="Strong">
    <w:name w:val="Strong"/>
    <w:basedOn w:val="DefaultParagraphFont"/>
    <w:uiPriority w:val="22"/>
    <w:qFormat/>
    <w:rsid w:val="00FF107A"/>
    <w:rPr>
      <w:b/>
      <w:b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107A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1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paragraph" w:customStyle="1" w:styleId="standard">
    <w:name w:val="standard"/>
    <w:basedOn w:val="Normal"/>
    <w:rsid w:val="00FF107A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4B2B08"/>
    <w:rPr>
      <w:i/>
      <w:iCs/>
    </w:rPr>
  </w:style>
  <w:style w:type="character" w:customStyle="1" w:styleId="BodyTextChar">
    <w:name w:val="Body Text Char"/>
    <w:basedOn w:val="DefaultParagraphFont"/>
    <w:link w:val="BodyText"/>
    <w:rsid w:val="00B5547F"/>
    <w:rPr>
      <w:lang w:eastAsia="ar-SA"/>
    </w:rPr>
  </w:style>
  <w:style w:type="paragraph" w:styleId="ListParagraph">
    <w:name w:val="List Paragraph"/>
    <w:basedOn w:val="Normal"/>
    <w:uiPriority w:val="34"/>
    <w:qFormat/>
    <w:rsid w:val="00DD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03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1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3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5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8314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4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8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9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00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27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09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4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5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9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0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7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4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08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33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25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1047">
                                  <w:marLeft w:val="0"/>
                                  <w:marRight w:val="0"/>
                                  <w:marTop w:val="0"/>
                                  <w:marBottom w:val="3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82827">
                                      <w:marLeft w:val="0"/>
                                      <w:marRight w:val="0"/>
                                      <w:marTop w:val="0"/>
                                      <w:marBottom w:val="4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46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977870">
                                  <w:marLeft w:val="0"/>
                                  <w:marRight w:val="0"/>
                                  <w:marTop w:val="0"/>
                                  <w:marBottom w:val="3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8809">
                                      <w:marLeft w:val="0"/>
                                      <w:marRight w:val="0"/>
                                      <w:marTop w:val="0"/>
                                      <w:marBottom w:val="4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64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559004">
                                  <w:marLeft w:val="0"/>
                                  <w:marRight w:val="0"/>
                                  <w:marTop w:val="0"/>
                                  <w:marBottom w:val="3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7905">
                                      <w:marLeft w:val="0"/>
                                      <w:marRight w:val="0"/>
                                      <w:marTop w:val="0"/>
                                      <w:marBottom w:val="4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74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85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2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97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5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29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775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4768206">
              <w:marLeft w:val="0"/>
              <w:marRight w:val="0"/>
              <w:marTop w:val="0"/>
              <w:marBottom w:val="0"/>
              <w:divBdr>
                <w:top w:val="single" w:sz="6" w:space="20" w:color="E2E2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5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75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1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8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76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9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953007">
              <w:marLeft w:val="-312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8" w:color="EEEEEE"/>
                <w:right w:val="single" w:sz="6" w:space="8" w:color="EEEEEE"/>
              </w:divBdr>
              <w:divsChild>
                <w:div w:id="6996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4581">
                          <w:marLeft w:val="48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6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5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21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8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0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0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8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7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5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6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76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1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2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21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57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977E-B8D7-4C94-BD57-0723B27D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7</cp:revision>
  <cp:lastPrinted>2025-04-16T12:58:00Z</cp:lastPrinted>
  <dcterms:created xsi:type="dcterms:W3CDTF">2025-04-16T12:37:00Z</dcterms:created>
  <dcterms:modified xsi:type="dcterms:W3CDTF">2025-04-25T08:14:00Z</dcterms:modified>
</cp:coreProperties>
</file>