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F7DB6" w14:textId="578D7C8B" w:rsidR="00423B3E" w:rsidRDefault="00286F9B" w:rsidP="00423B3E">
      <w:pPr>
        <w:pStyle w:val="Pagrindinistekstas21"/>
      </w:pPr>
      <w:r>
        <w:t xml:space="preserve"> </w:t>
      </w:r>
      <w:r w:rsidR="00423B3E" w:rsidRPr="00B31C3B">
        <w:t xml:space="preserve">DĖL </w:t>
      </w:r>
      <w:r w:rsidR="00CF0A5E">
        <w:t xml:space="preserve">PANEVĖŽIO RAJONO SAVIVALDYBĖS TARYBOS ANTIKORUPCIJOS KOMISIJOS ATSAKINGOJO SEKRETORIAUS SKYRIMO </w:t>
      </w:r>
    </w:p>
    <w:p w14:paraId="7C668236" w14:textId="77777777" w:rsidR="00587A38" w:rsidRDefault="00587A38" w:rsidP="00587A38">
      <w:pPr>
        <w:jc w:val="center"/>
        <w:rPr>
          <w:color w:val="000000"/>
          <w:sz w:val="24"/>
        </w:rPr>
      </w:pPr>
    </w:p>
    <w:p w14:paraId="039E3C52" w14:textId="77777777" w:rsidR="00587A38" w:rsidRDefault="00310F2B" w:rsidP="00587A3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</w:t>
      </w:r>
      <w:r w:rsidR="00016352">
        <w:rPr>
          <w:color w:val="000000"/>
          <w:sz w:val="24"/>
        </w:rPr>
        <w:t>5</w:t>
      </w:r>
      <w:r w:rsidR="00587A38">
        <w:rPr>
          <w:color w:val="000000"/>
          <w:sz w:val="24"/>
        </w:rPr>
        <w:t xml:space="preserve"> m. </w:t>
      </w:r>
      <w:r w:rsidR="00016352">
        <w:rPr>
          <w:color w:val="000000"/>
          <w:sz w:val="24"/>
        </w:rPr>
        <w:t>balandžio</w:t>
      </w:r>
      <w:r>
        <w:rPr>
          <w:color w:val="000000"/>
          <w:sz w:val="24"/>
        </w:rPr>
        <w:t xml:space="preserve">   </w:t>
      </w:r>
      <w:r w:rsidR="00162F8A">
        <w:rPr>
          <w:color w:val="000000"/>
          <w:sz w:val="24"/>
        </w:rPr>
        <w:t xml:space="preserve"> </w:t>
      </w:r>
      <w:r w:rsidR="00B929A4">
        <w:rPr>
          <w:color w:val="000000"/>
          <w:sz w:val="24"/>
        </w:rPr>
        <w:t>d. Nr. M1</w:t>
      </w:r>
      <w:r w:rsidR="00587A38">
        <w:rPr>
          <w:color w:val="000000"/>
          <w:sz w:val="24"/>
        </w:rPr>
        <w:t>-</w:t>
      </w:r>
    </w:p>
    <w:p w14:paraId="687CBC13" w14:textId="77777777" w:rsidR="00587A38" w:rsidRPr="00016352" w:rsidRDefault="00587A38" w:rsidP="00587A38">
      <w:pPr>
        <w:jc w:val="center"/>
        <w:rPr>
          <w:color w:val="000000"/>
          <w:sz w:val="24"/>
        </w:rPr>
      </w:pPr>
      <w:r w:rsidRPr="00016352">
        <w:rPr>
          <w:color w:val="000000"/>
          <w:sz w:val="24"/>
        </w:rPr>
        <w:t>Panevėžys</w:t>
      </w:r>
    </w:p>
    <w:p w14:paraId="14481E24" w14:textId="77777777" w:rsidR="00C912D9" w:rsidRPr="00016352" w:rsidRDefault="00C912D9" w:rsidP="00C912D9">
      <w:pPr>
        <w:pStyle w:val="Pagrindinistekstas21"/>
        <w:rPr>
          <w:highlight w:val="yellow"/>
        </w:rPr>
      </w:pPr>
    </w:p>
    <w:p w14:paraId="7D37E820" w14:textId="6C3CBA1D" w:rsidR="00670E0A" w:rsidRPr="00670E0A" w:rsidRDefault="00C5786A" w:rsidP="00670E0A">
      <w:pPr>
        <w:jc w:val="both"/>
        <w:rPr>
          <w:b/>
          <w:bCs/>
          <w:sz w:val="24"/>
          <w:lang w:val="en-US"/>
        </w:rPr>
      </w:pPr>
      <w:r w:rsidRPr="00FF5D8D">
        <w:rPr>
          <w:color w:val="000000"/>
          <w:sz w:val="24"/>
        </w:rPr>
        <w:tab/>
      </w:r>
      <w:r w:rsidR="0064465A" w:rsidRPr="001213FE">
        <w:rPr>
          <w:sz w:val="24"/>
        </w:rPr>
        <w:t xml:space="preserve">Vadovaudamasis Lietuvos Respublikos vietos savivaldos įstatymo 25 straipsnio 5 dalimi, </w:t>
      </w:r>
      <w:r w:rsidR="00670E0A">
        <w:rPr>
          <w:sz w:val="24"/>
        </w:rPr>
        <w:t>P</w:t>
      </w:r>
      <w:r w:rsidR="00670E0A" w:rsidRPr="00670E0A">
        <w:rPr>
          <w:sz w:val="24"/>
        </w:rPr>
        <w:t>anevėžio rajono savivaldybės tarybos veiklos reglamento, patvirtint</w:t>
      </w:r>
      <w:r w:rsidR="00670E0A">
        <w:rPr>
          <w:sz w:val="24"/>
        </w:rPr>
        <w:t>o</w:t>
      </w:r>
      <w:r w:rsidR="00670E0A" w:rsidRPr="00670E0A">
        <w:rPr>
          <w:sz w:val="24"/>
        </w:rPr>
        <w:t xml:space="preserve"> </w:t>
      </w:r>
      <w:r w:rsidR="00670E0A">
        <w:rPr>
          <w:sz w:val="24"/>
        </w:rPr>
        <w:t>P</w:t>
      </w:r>
      <w:r w:rsidR="00670E0A" w:rsidRPr="00670E0A">
        <w:rPr>
          <w:sz w:val="24"/>
        </w:rPr>
        <w:t xml:space="preserve">anevėžio rajono savivaldybės tarybos 2023 m. kovo 30 d. sprendimu </w:t>
      </w:r>
      <w:r w:rsidR="00670E0A">
        <w:rPr>
          <w:sz w:val="24"/>
        </w:rPr>
        <w:t>N</w:t>
      </w:r>
      <w:r w:rsidR="00670E0A" w:rsidRPr="00670E0A">
        <w:rPr>
          <w:sz w:val="24"/>
        </w:rPr>
        <w:t xml:space="preserve">r. </w:t>
      </w:r>
      <w:r w:rsidR="00670E0A">
        <w:rPr>
          <w:sz w:val="24"/>
        </w:rPr>
        <w:t>T</w:t>
      </w:r>
      <w:r w:rsidR="00670E0A" w:rsidRPr="00670E0A">
        <w:rPr>
          <w:sz w:val="24"/>
        </w:rPr>
        <w:t>-65</w:t>
      </w:r>
      <w:r w:rsidR="007E53C3">
        <w:rPr>
          <w:sz w:val="24"/>
        </w:rPr>
        <w:t xml:space="preserve"> </w:t>
      </w:r>
      <w:r w:rsidR="007E53C3" w:rsidRPr="009174CF">
        <w:rPr>
          <w:color w:val="000000"/>
          <w:sz w:val="24"/>
        </w:rPr>
        <w:t>„</w:t>
      </w:r>
      <w:r w:rsidR="007E53C3">
        <w:rPr>
          <w:color w:val="000000"/>
          <w:sz w:val="24"/>
        </w:rPr>
        <w:t>Dėl Panevėžio rajono savivaldybės tarybos veiklos reglamento patvirtinimo</w:t>
      </w:r>
      <w:r w:rsidR="007E53C3" w:rsidRPr="009174CF">
        <w:rPr>
          <w:color w:val="000000"/>
          <w:sz w:val="24"/>
        </w:rPr>
        <w:t>“</w:t>
      </w:r>
      <w:r w:rsidR="00F94F99">
        <w:rPr>
          <w:color w:val="000000"/>
          <w:sz w:val="24"/>
        </w:rPr>
        <w:t>, 25 punktu:</w:t>
      </w:r>
    </w:p>
    <w:p w14:paraId="37853189" w14:textId="425D3DA0" w:rsidR="00207DCE" w:rsidRDefault="00C912D9" w:rsidP="00C912D9">
      <w:pPr>
        <w:jc w:val="both"/>
        <w:rPr>
          <w:color w:val="000000"/>
          <w:sz w:val="24"/>
        </w:rPr>
      </w:pPr>
      <w:r w:rsidRPr="002656A4">
        <w:rPr>
          <w:color w:val="000000"/>
          <w:sz w:val="24"/>
        </w:rPr>
        <w:tab/>
      </w:r>
      <w:r w:rsidR="00A84E89" w:rsidRPr="002656A4">
        <w:rPr>
          <w:color w:val="000000"/>
          <w:sz w:val="24"/>
        </w:rPr>
        <w:t xml:space="preserve">1. </w:t>
      </w:r>
      <w:r w:rsidR="00207DCE">
        <w:rPr>
          <w:color w:val="000000"/>
          <w:sz w:val="24"/>
        </w:rPr>
        <w:t>S k i r i u Juridinio skyriaus vyriausiąj</w:t>
      </w:r>
      <w:r w:rsidR="00377314">
        <w:rPr>
          <w:color w:val="000000"/>
          <w:sz w:val="24"/>
        </w:rPr>
        <w:t>ą</w:t>
      </w:r>
      <w:r w:rsidR="00207DCE">
        <w:rPr>
          <w:color w:val="000000"/>
          <w:sz w:val="24"/>
        </w:rPr>
        <w:t xml:space="preserve"> specialistę Dovilę Salominienę Panevėžio rajono savivaldybės tarybos Antikorupcijos komisijos atsaking</w:t>
      </w:r>
      <w:r w:rsidR="00FD1FC3">
        <w:rPr>
          <w:color w:val="000000"/>
          <w:sz w:val="24"/>
        </w:rPr>
        <w:t>ą</w:t>
      </w:r>
      <w:r w:rsidR="00207DCE">
        <w:rPr>
          <w:color w:val="000000"/>
          <w:sz w:val="24"/>
        </w:rPr>
        <w:t>ja sekretore, šią funkciją įrašant į pareigybės aprašymą.</w:t>
      </w:r>
    </w:p>
    <w:p w14:paraId="7BCCE89B" w14:textId="77777777" w:rsidR="003659D4" w:rsidRDefault="000D7CC6" w:rsidP="004E3908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4E3908">
        <w:rPr>
          <w:color w:val="000000"/>
          <w:sz w:val="24"/>
        </w:rPr>
        <w:t>2</w:t>
      </w:r>
      <w:r w:rsidR="004E3908" w:rsidRPr="009174CF">
        <w:rPr>
          <w:color w:val="000000"/>
          <w:sz w:val="24"/>
        </w:rPr>
        <w:t>. P r i p a ž į s t u netekusi</w:t>
      </w:r>
      <w:r w:rsidR="003659D4">
        <w:rPr>
          <w:color w:val="000000"/>
          <w:sz w:val="24"/>
        </w:rPr>
        <w:t>ais</w:t>
      </w:r>
      <w:r w:rsidR="004E3908" w:rsidRPr="009174CF">
        <w:rPr>
          <w:color w:val="000000"/>
          <w:sz w:val="24"/>
        </w:rPr>
        <w:t xml:space="preserve"> </w:t>
      </w:r>
      <w:r w:rsidR="00401BA5">
        <w:rPr>
          <w:color w:val="000000"/>
          <w:sz w:val="24"/>
        </w:rPr>
        <w:t>galios</w:t>
      </w:r>
      <w:r w:rsidR="003659D4">
        <w:rPr>
          <w:color w:val="000000"/>
          <w:sz w:val="24"/>
        </w:rPr>
        <w:t>:</w:t>
      </w:r>
    </w:p>
    <w:p w14:paraId="55DEDEA7" w14:textId="4A8DD0C4" w:rsidR="004E3908" w:rsidRDefault="003659D4" w:rsidP="003659D4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</w:t>
      </w:r>
      <w:r w:rsidR="00294F0D">
        <w:rPr>
          <w:color w:val="000000"/>
          <w:sz w:val="24"/>
        </w:rPr>
        <w:t>1</w:t>
      </w:r>
      <w:r w:rsidR="00D900F8">
        <w:rPr>
          <w:color w:val="000000"/>
          <w:sz w:val="24"/>
        </w:rPr>
        <w:t>.</w:t>
      </w:r>
      <w:r w:rsidR="00886999">
        <w:rPr>
          <w:color w:val="000000"/>
          <w:sz w:val="24"/>
        </w:rPr>
        <w:t xml:space="preserve"> </w:t>
      </w:r>
      <w:r w:rsidRPr="003659D4">
        <w:rPr>
          <w:color w:val="000000"/>
          <w:sz w:val="24"/>
        </w:rPr>
        <w:t>S</w:t>
      </w:r>
      <w:r w:rsidR="004E3908" w:rsidRPr="003659D4">
        <w:rPr>
          <w:color w:val="000000"/>
          <w:sz w:val="24"/>
        </w:rPr>
        <w:t xml:space="preserve">avivaldybės mero 2023 m. </w:t>
      </w:r>
      <w:r w:rsidR="004144AB" w:rsidRPr="003659D4">
        <w:rPr>
          <w:color w:val="000000"/>
          <w:sz w:val="24"/>
        </w:rPr>
        <w:t>gegužės 18</w:t>
      </w:r>
      <w:r w:rsidR="004E3908" w:rsidRPr="003659D4">
        <w:rPr>
          <w:color w:val="000000"/>
          <w:sz w:val="24"/>
        </w:rPr>
        <w:t xml:space="preserve"> d. potvarkį Nr. M1-</w:t>
      </w:r>
      <w:r w:rsidR="004144AB" w:rsidRPr="003659D4">
        <w:rPr>
          <w:color w:val="000000"/>
          <w:sz w:val="24"/>
        </w:rPr>
        <w:t>6</w:t>
      </w:r>
      <w:r w:rsidR="003A5347">
        <w:rPr>
          <w:color w:val="000000"/>
          <w:sz w:val="24"/>
        </w:rPr>
        <w:t>8</w:t>
      </w:r>
      <w:r w:rsidR="004E3908" w:rsidRPr="003659D4">
        <w:rPr>
          <w:color w:val="000000"/>
          <w:sz w:val="24"/>
        </w:rPr>
        <w:t xml:space="preserve"> „</w:t>
      </w:r>
      <w:r w:rsidR="004144AB" w:rsidRPr="003659D4">
        <w:rPr>
          <w:color w:val="000000"/>
          <w:sz w:val="24"/>
        </w:rPr>
        <w:t>Dėl Panevėžio rajono savivaldybės tarybos Antikorupcijos komisijos atsakingojo sekretoriaus skyrimo</w:t>
      </w:r>
      <w:r w:rsidR="004E3908" w:rsidRPr="003659D4">
        <w:rPr>
          <w:color w:val="000000"/>
          <w:sz w:val="24"/>
        </w:rPr>
        <w:t>“</w:t>
      </w:r>
      <w:r w:rsidR="00886999">
        <w:rPr>
          <w:color w:val="000000"/>
          <w:sz w:val="24"/>
        </w:rPr>
        <w:t>;</w:t>
      </w:r>
      <w:r w:rsidR="004144AB" w:rsidRPr="003659D4">
        <w:rPr>
          <w:color w:val="000000"/>
          <w:sz w:val="24"/>
        </w:rPr>
        <w:t xml:space="preserve"> </w:t>
      </w:r>
    </w:p>
    <w:p w14:paraId="3C2EA61A" w14:textId="78BDCA20" w:rsidR="00886999" w:rsidRPr="003659D4" w:rsidRDefault="00886999" w:rsidP="003659D4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2.2. </w:t>
      </w:r>
      <w:r w:rsidRPr="003659D4">
        <w:rPr>
          <w:color w:val="000000"/>
          <w:sz w:val="24"/>
        </w:rPr>
        <w:t xml:space="preserve">Savivaldybės mero 2023 m. </w:t>
      </w:r>
      <w:r>
        <w:rPr>
          <w:color w:val="000000"/>
          <w:sz w:val="24"/>
        </w:rPr>
        <w:t>spalio 4</w:t>
      </w:r>
      <w:r w:rsidRPr="003659D4">
        <w:rPr>
          <w:color w:val="000000"/>
          <w:sz w:val="24"/>
        </w:rPr>
        <w:t xml:space="preserve"> d. potvarkį Nr. M1-</w:t>
      </w:r>
      <w:r>
        <w:rPr>
          <w:color w:val="000000"/>
          <w:sz w:val="24"/>
        </w:rPr>
        <w:t>10</w:t>
      </w:r>
      <w:r w:rsidR="003A5347">
        <w:rPr>
          <w:color w:val="000000"/>
          <w:sz w:val="24"/>
        </w:rPr>
        <w:t>8</w:t>
      </w:r>
      <w:r w:rsidRPr="003659D4">
        <w:rPr>
          <w:color w:val="000000"/>
          <w:sz w:val="24"/>
        </w:rPr>
        <w:t xml:space="preserve"> „Dėl </w:t>
      </w:r>
      <w:r>
        <w:rPr>
          <w:color w:val="000000"/>
          <w:sz w:val="24"/>
        </w:rPr>
        <w:t>S</w:t>
      </w:r>
      <w:r w:rsidRPr="003659D4">
        <w:rPr>
          <w:color w:val="000000"/>
          <w:sz w:val="24"/>
        </w:rPr>
        <w:t xml:space="preserve">avivaldybės </w:t>
      </w:r>
      <w:r>
        <w:rPr>
          <w:color w:val="000000"/>
          <w:sz w:val="24"/>
        </w:rPr>
        <w:t xml:space="preserve">mero </w:t>
      </w:r>
      <w:r w:rsidRPr="003659D4">
        <w:rPr>
          <w:color w:val="000000"/>
          <w:sz w:val="24"/>
        </w:rPr>
        <w:t>2023 m. gegužės 18 d. potvark</w:t>
      </w:r>
      <w:r>
        <w:rPr>
          <w:color w:val="000000"/>
          <w:sz w:val="24"/>
        </w:rPr>
        <w:t>io</w:t>
      </w:r>
      <w:r w:rsidRPr="003659D4">
        <w:rPr>
          <w:color w:val="000000"/>
          <w:sz w:val="24"/>
        </w:rPr>
        <w:t xml:space="preserve"> Nr. M1-6</w:t>
      </w:r>
      <w:r w:rsidR="003A5347">
        <w:rPr>
          <w:color w:val="000000"/>
          <w:sz w:val="24"/>
        </w:rPr>
        <w:t>8</w:t>
      </w:r>
      <w:r w:rsidRPr="003659D4">
        <w:rPr>
          <w:color w:val="000000"/>
          <w:sz w:val="24"/>
        </w:rPr>
        <w:t xml:space="preserve"> </w:t>
      </w:r>
      <w:r w:rsidR="003A5347" w:rsidRPr="003659D4">
        <w:rPr>
          <w:color w:val="000000"/>
          <w:sz w:val="24"/>
        </w:rPr>
        <w:t>„Dėl Panevėžio rajono savivaldybės tarybos Antikorupcijos komisijos atsakingojo sekretoriaus skyrimo“</w:t>
      </w:r>
      <w:r w:rsidR="003A5347">
        <w:rPr>
          <w:color w:val="000000"/>
          <w:sz w:val="24"/>
        </w:rPr>
        <w:t xml:space="preserve"> pakeitimo</w:t>
      </w:r>
      <w:r w:rsidR="003A5347" w:rsidRPr="003659D4">
        <w:rPr>
          <w:color w:val="000000"/>
          <w:sz w:val="24"/>
        </w:rPr>
        <w:t>“</w:t>
      </w:r>
      <w:r w:rsidR="003A5347">
        <w:rPr>
          <w:color w:val="000000"/>
          <w:sz w:val="24"/>
        </w:rPr>
        <w:t>.</w:t>
      </w:r>
    </w:p>
    <w:p w14:paraId="621085FB" w14:textId="61B68B20" w:rsidR="004E3908" w:rsidRPr="009174CF" w:rsidRDefault="008837DE" w:rsidP="004E3908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 </w:t>
      </w:r>
      <w:r w:rsidR="00CF4590">
        <w:rPr>
          <w:color w:val="000000"/>
          <w:sz w:val="24"/>
        </w:rPr>
        <w:t>Potvarkis</w:t>
      </w:r>
      <w:r w:rsidR="004E3908" w:rsidRPr="009174CF">
        <w:rPr>
          <w:color w:val="000000"/>
          <w:sz w:val="24"/>
        </w:rPr>
        <w:t xml:space="preserve"> įsigalioja 2025 m. </w:t>
      </w:r>
      <w:r w:rsidR="004E3908">
        <w:rPr>
          <w:color w:val="000000"/>
          <w:sz w:val="24"/>
        </w:rPr>
        <w:t>gegužės 1</w:t>
      </w:r>
      <w:r w:rsidR="004E3908" w:rsidRPr="009174CF">
        <w:rPr>
          <w:color w:val="000000"/>
          <w:sz w:val="24"/>
        </w:rPr>
        <w:t xml:space="preserve"> d.</w:t>
      </w:r>
    </w:p>
    <w:p w14:paraId="62F5902D" w14:textId="2EF0DBCE" w:rsidR="00207DCE" w:rsidRDefault="00207DCE" w:rsidP="00C912D9">
      <w:pPr>
        <w:jc w:val="both"/>
        <w:rPr>
          <w:color w:val="000000"/>
          <w:sz w:val="24"/>
        </w:rPr>
      </w:pPr>
    </w:p>
    <w:p w14:paraId="605C6734" w14:textId="77777777" w:rsidR="00015BC4" w:rsidRDefault="00015BC4" w:rsidP="00C912D9">
      <w:pPr>
        <w:jc w:val="both"/>
        <w:rPr>
          <w:color w:val="000000"/>
          <w:sz w:val="24"/>
        </w:rPr>
      </w:pPr>
    </w:p>
    <w:p w14:paraId="53F032A5" w14:textId="2004A889" w:rsidR="00AB79A6" w:rsidRDefault="00AB79A6" w:rsidP="00AB79A6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5EFB">
        <w:rPr>
          <w:sz w:val="24"/>
          <w:szCs w:val="24"/>
        </w:rPr>
        <w:tab/>
      </w:r>
      <w:r w:rsidR="007A4B52">
        <w:rPr>
          <w:sz w:val="24"/>
          <w:szCs w:val="24"/>
        </w:rPr>
        <w:t xml:space="preserve">   </w:t>
      </w:r>
      <w:r>
        <w:rPr>
          <w:sz w:val="24"/>
          <w:szCs w:val="24"/>
        </w:rPr>
        <w:t>Antanas Pocius</w:t>
      </w:r>
    </w:p>
    <w:p w14:paraId="40D3CE57" w14:textId="77777777" w:rsidR="00AB79A6" w:rsidRPr="00604FEE" w:rsidRDefault="00AB79A6" w:rsidP="00AB79A6">
      <w:pPr>
        <w:rPr>
          <w:sz w:val="24"/>
          <w:szCs w:val="24"/>
        </w:rPr>
      </w:pPr>
    </w:p>
    <w:p w14:paraId="189FB6C0" w14:textId="77777777" w:rsidR="00AB79A6" w:rsidRDefault="00AB79A6" w:rsidP="00AB79A6">
      <w:pPr>
        <w:rPr>
          <w:sz w:val="24"/>
          <w:szCs w:val="24"/>
        </w:rPr>
      </w:pPr>
    </w:p>
    <w:p w14:paraId="4232A0BE" w14:textId="77777777" w:rsidR="00AB79A6" w:rsidRDefault="00AB79A6" w:rsidP="00AB79A6">
      <w:pPr>
        <w:rPr>
          <w:sz w:val="24"/>
          <w:szCs w:val="24"/>
        </w:rPr>
      </w:pPr>
    </w:p>
    <w:p w14:paraId="2B4D6D52" w14:textId="77777777" w:rsidR="00722930" w:rsidRDefault="00722930" w:rsidP="00AB79A6">
      <w:pPr>
        <w:rPr>
          <w:sz w:val="24"/>
          <w:szCs w:val="24"/>
        </w:rPr>
      </w:pPr>
    </w:p>
    <w:p w14:paraId="5467A387" w14:textId="77777777" w:rsidR="00722930" w:rsidRDefault="00722930" w:rsidP="00AB79A6">
      <w:pPr>
        <w:rPr>
          <w:sz w:val="24"/>
          <w:szCs w:val="24"/>
        </w:rPr>
      </w:pPr>
    </w:p>
    <w:p w14:paraId="26F9497C" w14:textId="77777777" w:rsidR="00722930" w:rsidRDefault="00722930" w:rsidP="00AB79A6">
      <w:pPr>
        <w:rPr>
          <w:sz w:val="24"/>
          <w:szCs w:val="24"/>
        </w:rPr>
      </w:pPr>
    </w:p>
    <w:p w14:paraId="564EBDF8" w14:textId="77777777" w:rsidR="007A4B52" w:rsidRDefault="007A4B52" w:rsidP="00AB79A6">
      <w:pPr>
        <w:rPr>
          <w:sz w:val="24"/>
          <w:szCs w:val="24"/>
        </w:rPr>
      </w:pPr>
    </w:p>
    <w:p w14:paraId="33714E66" w14:textId="77777777" w:rsidR="00442CD3" w:rsidRDefault="00442CD3" w:rsidP="00AB79A6">
      <w:pPr>
        <w:rPr>
          <w:sz w:val="24"/>
          <w:szCs w:val="24"/>
        </w:rPr>
      </w:pPr>
    </w:p>
    <w:p w14:paraId="5E27F90D" w14:textId="77777777" w:rsidR="00442CD3" w:rsidRDefault="00442CD3" w:rsidP="00AB79A6">
      <w:pPr>
        <w:rPr>
          <w:sz w:val="24"/>
          <w:szCs w:val="24"/>
        </w:rPr>
      </w:pPr>
    </w:p>
    <w:p w14:paraId="5BCAE2E9" w14:textId="77777777" w:rsidR="00442CD3" w:rsidRDefault="00442CD3" w:rsidP="00AB79A6">
      <w:pPr>
        <w:rPr>
          <w:sz w:val="24"/>
          <w:szCs w:val="24"/>
        </w:rPr>
      </w:pPr>
    </w:p>
    <w:p w14:paraId="34B28326" w14:textId="77777777" w:rsidR="00442CD3" w:rsidRDefault="00442CD3" w:rsidP="00AB79A6">
      <w:pPr>
        <w:rPr>
          <w:sz w:val="24"/>
          <w:szCs w:val="24"/>
        </w:rPr>
      </w:pPr>
    </w:p>
    <w:p w14:paraId="18ABEDE5" w14:textId="77777777" w:rsidR="00442CD3" w:rsidRDefault="00442CD3" w:rsidP="00AB79A6">
      <w:pPr>
        <w:rPr>
          <w:sz w:val="24"/>
          <w:szCs w:val="24"/>
        </w:rPr>
      </w:pPr>
    </w:p>
    <w:p w14:paraId="4484F2E9" w14:textId="77777777" w:rsidR="001D148C" w:rsidRDefault="001D148C" w:rsidP="00AB79A6">
      <w:pPr>
        <w:rPr>
          <w:sz w:val="24"/>
          <w:szCs w:val="24"/>
        </w:rPr>
      </w:pPr>
    </w:p>
    <w:p w14:paraId="3B67BED2" w14:textId="77777777" w:rsidR="001D148C" w:rsidRDefault="001D148C" w:rsidP="00AB79A6">
      <w:pPr>
        <w:rPr>
          <w:sz w:val="24"/>
          <w:szCs w:val="24"/>
        </w:rPr>
      </w:pPr>
    </w:p>
    <w:p w14:paraId="4F6589E0" w14:textId="77777777" w:rsidR="00CF4590" w:rsidRDefault="00CF4590" w:rsidP="00AB79A6">
      <w:pPr>
        <w:rPr>
          <w:sz w:val="24"/>
          <w:szCs w:val="24"/>
        </w:rPr>
      </w:pPr>
    </w:p>
    <w:p w14:paraId="6360D7C3" w14:textId="77777777" w:rsidR="00CF4590" w:rsidRDefault="00CF4590" w:rsidP="00AB79A6">
      <w:pPr>
        <w:rPr>
          <w:sz w:val="24"/>
          <w:szCs w:val="24"/>
        </w:rPr>
      </w:pPr>
    </w:p>
    <w:p w14:paraId="29A50C60" w14:textId="38ABC366" w:rsidR="007F1941" w:rsidRDefault="007F1941" w:rsidP="007F1941">
      <w:pPr>
        <w:rPr>
          <w:sz w:val="24"/>
          <w:szCs w:val="24"/>
        </w:rPr>
      </w:pPr>
      <w:bookmarkStart w:id="0" w:name="_GoBack"/>
      <w:bookmarkEnd w:id="0"/>
    </w:p>
    <w:sectPr w:rsidR="007F1941">
      <w:headerReference w:type="first" r:id="rId7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90DB9" w14:textId="77777777" w:rsidR="00C44D0F" w:rsidRDefault="00C44D0F">
      <w:r>
        <w:separator/>
      </w:r>
    </w:p>
  </w:endnote>
  <w:endnote w:type="continuationSeparator" w:id="0">
    <w:p w14:paraId="77EA2319" w14:textId="77777777" w:rsidR="00C44D0F" w:rsidRDefault="00C4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10EF4" w14:textId="77777777" w:rsidR="00C44D0F" w:rsidRDefault="00C44D0F">
      <w:r>
        <w:separator/>
      </w:r>
    </w:p>
  </w:footnote>
  <w:footnote w:type="continuationSeparator" w:id="0">
    <w:p w14:paraId="63226333" w14:textId="77777777" w:rsidR="00C44D0F" w:rsidRDefault="00C4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98D8" w14:textId="77777777" w:rsidR="000253E3" w:rsidRDefault="000253E3">
    <w:pPr>
      <w:pStyle w:val="Header"/>
      <w:jc w:val="center"/>
    </w:pPr>
  </w:p>
  <w:p w14:paraId="1205587C" w14:textId="77777777" w:rsidR="000253E3" w:rsidRDefault="000253E3">
    <w:pPr>
      <w:pStyle w:val="Header"/>
      <w:jc w:val="center"/>
    </w:pPr>
  </w:p>
  <w:p w14:paraId="7220417E" w14:textId="77777777" w:rsidR="000253E3" w:rsidRDefault="000253E3">
    <w:pPr>
      <w:pStyle w:val="Header"/>
      <w:jc w:val="center"/>
    </w:pPr>
  </w:p>
  <w:p w14:paraId="5A7D84AB" w14:textId="77777777" w:rsidR="000253E3" w:rsidRDefault="000253E3">
    <w:pPr>
      <w:pStyle w:val="Header"/>
      <w:jc w:val="center"/>
    </w:pPr>
  </w:p>
  <w:p w14:paraId="1C5784BE" w14:textId="77777777" w:rsidR="000253E3" w:rsidRDefault="000253E3">
    <w:pPr>
      <w:pStyle w:val="Header"/>
      <w:jc w:val="center"/>
    </w:pPr>
  </w:p>
  <w:p w14:paraId="648C20B9" w14:textId="77777777" w:rsidR="000253E3" w:rsidRDefault="000253E3">
    <w:pPr>
      <w:pStyle w:val="Header"/>
      <w:jc w:val="center"/>
    </w:pPr>
  </w:p>
  <w:p w14:paraId="6ED03FC8" w14:textId="77777777" w:rsidR="000253E3" w:rsidRDefault="000253E3">
    <w:pPr>
      <w:pStyle w:val="Header"/>
      <w:jc w:val="center"/>
    </w:pPr>
  </w:p>
  <w:p w14:paraId="462BCF0C" w14:textId="77777777" w:rsidR="000253E3" w:rsidRDefault="00861D4D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2E35E8E2" wp14:editId="6533E198">
          <wp:extent cx="546100" cy="648335"/>
          <wp:effectExtent l="0" t="0" r="635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9B2CEB6" w14:textId="77777777" w:rsidR="000253E3" w:rsidRDefault="000253E3">
    <w:pPr>
      <w:pStyle w:val="Header"/>
      <w:jc w:val="center"/>
    </w:pPr>
  </w:p>
  <w:p w14:paraId="7BB0DD4D" w14:textId="77777777" w:rsidR="000253E3" w:rsidRDefault="000253E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4B26D439" w14:textId="77777777" w:rsidR="000253E3" w:rsidRDefault="000253E3">
    <w:pPr>
      <w:pStyle w:val="Header"/>
      <w:jc w:val="center"/>
      <w:rPr>
        <w:b/>
        <w:sz w:val="28"/>
      </w:rPr>
    </w:pPr>
  </w:p>
  <w:p w14:paraId="2BA87549" w14:textId="77777777" w:rsidR="000253E3" w:rsidRDefault="000253E3">
    <w:pPr>
      <w:pStyle w:val="Header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25FB"/>
    <w:multiLevelType w:val="hybridMultilevel"/>
    <w:tmpl w:val="969C664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318C"/>
    <w:rsid w:val="0000672E"/>
    <w:rsid w:val="00015BC4"/>
    <w:rsid w:val="00016352"/>
    <w:rsid w:val="000253E3"/>
    <w:rsid w:val="00025BB1"/>
    <w:rsid w:val="000441D9"/>
    <w:rsid w:val="00053CE6"/>
    <w:rsid w:val="0006244D"/>
    <w:rsid w:val="00064D1F"/>
    <w:rsid w:val="00065CA6"/>
    <w:rsid w:val="00076CCF"/>
    <w:rsid w:val="00093F01"/>
    <w:rsid w:val="000C3443"/>
    <w:rsid w:val="000C36CB"/>
    <w:rsid w:val="000D7CC6"/>
    <w:rsid w:val="000E1240"/>
    <w:rsid w:val="001040AE"/>
    <w:rsid w:val="00107248"/>
    <w:rsid w:val="0011083F"/>
    <w:rsid w:val="001213FE"/>
    <w:rsid w:val="00127B50"/>
    <w:rsid w:val="001371EF"/>
    <w:rsid w:val="00144400"/>
    <w:rsid w:val="00152E45"/>
    <w:rsid w:val="001571A6"/>
    <w:rsid w:val="00162F8A"/>
    <w:rsid w:val="00173A05"/>
    <w:rsid w:val="00184631"/>
    <w:rsid w:val="00186FE7"/>
    <w:rsid w:val="00190494"/>
    <w:rsid w:val="001B1027"/>
    <w:rsid w:val="001C0563"/>
    <w:rsid w:val="001D148C"/>
    <w:rsid w:val="001F1E99"/>
    <w:rsid w:val="001F5105"/>
    <w:rsid w:val="00202ECF"/>
    <w:rsid w:val="00207DCE"/>
    <w:rsid w:val="0022545F"/>
    <w:rsid w:val="002576C0"/>
    <w:rsid w:val="0026410C"/>
    <w:rsid w:val="002644B5"/>
    <w:rsid w:val="002656A4"/>
    <w:rsid w:val="00267ECA"/>
    <w:rsid w:val="00277E80"/>
    <w:rsid w:val="002804FF"/>
    <w:rsid w:val="00286F9B"/>
    <w:rsid w:val="00294F0D"/>
    <w:rsid w:val="002A54E6"/>
    <w:rsid w:val="002B4434"/>
    <w:rsid w:val="002C2BFA"/>
    <w:rsid w:val="002D2CAB"/>
    <w:rsid w:val="002F3CEE"/>
    <w:rsid w:val="00305F5D"/>
    <w:rsid w:val="00310F2B"/>
    <w:rsid w:val="00311F8E"/>
    <w:rsid w:val="00334BE3"/>
    <w:rsid w:val="003659D4"/>
    <w:rsid w:val="00377314"/>
    <w:rsid w:val="003913B7"/>
    <w:rsid w:val="003A5347"/>
    <w:rsid w:val="003C316A"/>
    <w:rsid w:val="003C31C1"/>
    <w:rsid w:val="003E26B9"/>
    <w:rsid w:val="003E7B43"/>
    <w:rsid w:val="003F70E3"/>
    <w:rsid w:val="00401A39"/>
    <w:rsid w:val="00401BA5"/>
    <w:rsid w:val="0040274C"/>
    <w:rsid w:val="004144AB"/>
    <w:rsid w:val="00422BC6"/>
    <w:rsid w:val="00423B3E"/>
    <w:rsid w:val="00427669"/>
    <w:rsid w:val="00432275"/>
    <w:rsid w:val="004351CF"/>
    <w:rsid w:val="00440AB3"/>
    <w:rsid w:val="00442CD3"/>
    <w:rsid w:val="004461D7"/>
    <w:rsid w:val="00450D07"/>
    <w:rsid w:val="004650EE"/>
    <w:rsid w:val="00485F3A"/>
    <w:rsid w:val="004917C5"/>
    <w:rsid w:val="00493096"/>
    <w:rsid w:val="00496ACD"/>
    <w:rsid w:val="004A3F67"/>
    <w:rsid w:val="004C04AE"/>
    <w:rsid w:val="004E3908"/>
    <w:rsid w:val="004E7585"/>
    <w:rsid w:val="00505166"/>
    <w:rsid w:val="005244D0"/>
    <w:rsid w:val="00527229"/>
    <w:rsid w:val="0053050B"/>
    <w:rsid w:val="00530EC8"/>
    <w:rsid w:val="00537281"/>
    <w:rsid w:val="005373C8"/>
    <w:rsid w:val="00544C99"/>
    <w:rsid w:val="00565BC8"/>
    <w:rsid w:val="005745D5"/>
    <w:rsid w:val="00587A38"/>
    <w:rsid w:val="005B56B0"/>
    <w:rsid w:val="005B7691"/>
    <w:rsid w:val="005C47FF"/>
    <w:rsid w:val="005D132F"/>
    <w:rsid w:val="005D79C4"/>
    <w:rsid w:val="005F50A1"/>
    <w:rsid w:val="00604FEE"/>
    <w:rsid w:val="00605FA2"/>
    <w:rsid w:val="0060705A"/>
    <w:rsid w:val="00620CED"/>
    <w:rsid w:val="00637A38"/>
    <w:rsid w:val="0064465A"/>
    <w:rsid w:val="00652223"/>
    <w:rsid w:val="00670E0A"/>
    <w:rsid w:val="006C011F"/>
    <w:rsid w:val="006C2C72"/>
    <w:rsid w:val="006C6C6A"/>
    <w:rsid w:val="006C712E"/>
    <w:rsid w:val="006E612F"/>
    <w:rsid w:val="006F0B78"/>
    <w:rsid w:val="007104F8"/>
    <w:rsid w:val="00722930"/>
    <w:rsid w:val="00764898"/>
    <w:rsid w:val="00783942"/>
    <w:rsid w:val="00795A63"/>
    <w:rsid w:val="007A01FC"/>
    <w:rsid w:val="007A4B52"/>
    <w:rsid w:val="007A5D21"/>
    <w:rsid w:val="007D1B96"/>
    <w:rsid w:val="007D521E"/>
    <w:rsid w:val="007E29E1"/>
    <w:rsid w:val="007E53C3"/>
    <w:rsid w:val="007F1941"/>
    <w:rsid w:val="00802378"/>
    <w:rsid w:val="00842BFE"/>
    <w:rsid w:val="00850F5F"/>
    <w:rsid w:val="00861D4D"/>
    <w:rsid w:val="008669F5"/>
    <w:rsid w:val="00873315"/>
    <w:rsid w:val="008837DE"/>
    <w:rsid w:val="00886999"/>
    <w:rsid w:val="008966F4"/>
    <w:rsid w:val="008A2F89"/>
    <w:rsid w:val="008B3CA1"/>
    <w:rsid w:val="008D2350"/>
    <w:rsid w:val="008D5D1E"/>
    <w:rsid w:val="008D6049"/>
    <w:rsid w:val="008F2895"/>
    <w:rsid w:val="00901ABD"/>
    <w:rsid w:val="00930037"/>
    <w:rsid w:val="00943778"/>
    <w:rsid w:val="00944DFD"/>
    <w:rsid w:val="00965778"/>
    <w:rsid w:val="00992899"/>
    <w:rsid w:val="009A37DA"/>
    <w:rsid w:val="009A4CD0"/>
    <w:rsid w:val="009A4D8C"/>
    <w:rsid w:val="009C4DE5"/>
    <w:rsid w:val="009C5DEC"/>
    <w:rsid w:val="009C683A"/>
    <w:rsid w:val="009E03BD"/>
    <w:rsid w:val="009E6ED9"/>
    <w:rsid w:val="00A21B40"/>
    <w:rsid w:val="00A2693A"/>
    <w:rsid w:val="00A32F45"/>
    <w:rsid w:val="00A4021B"/>
    <w:rsid w:val="00A4544A"/>
    <w:rsid w:val="00A46DA8"/>
    <w:rsid w:val="00A62727"/>
    <w:rsid w:val="00A77BFD"/>
    <w:rsid w:val="00A817B9"/>
    <w:rsid w:val="00A84E89"/>
    <w:rsid w:val="00AA7401"/>
    <w:rsid w:val="00AB30FC"/>
    <w:rsid w:val="00AB79A6"/>
    <w:rsid w:val="00AC036E"/>
    <w:rsid w:val="00AC66CF"/>
    <w:rsid w:val="00AD61D1"/>
    <w:rsid w:val="00AE0FC4"/>
    <w:rsid w:val="00AF0087"/>
    <w:rsid w:val="00AF30AD"/>
    <w:rsid w:val="00AF5B06"/>
    <w:rsid w:val="00B173A9"/>
    <w:rsid w:val="00B17865"/>
    <w:rsid w:val="00B23606"/>
    <w:rsid w:val="00B314EE"/>
    <w:rsid w:val="00B31C3B"/>
    <w:rsid w:val="00B34CD6"/>
    <w:rsid w:val="00B43AD7"/>
    <w:rsid w:val="00B445D8"/>
    <w:rsid w:val="00B44818"/>
    <w:rsid w:val="00B610BE"/>
    <w:rsid w:val="00B7281A"/>
    <w:rsid w:val="00B929A4"/>
    <w:rsid w:val="00B944CE"/>
    <w:rsid w:val="00BB3A72"/>
    <w:rsid w:val="00BE05DA"/>
    <w:rsid w:val="00C00701"/>
    <w:rsid w:val="00C141D8"/>
    <w:rsid w:val="00C369AD"/>
    <w:rsid w:val="00C44D0F"/>
    <w:rsid w:val="00C5184E"/>
    <w:rsid w:val="00C5786A"/>
    <w:rsid w:val="00C60456"/>
    <w:rsid w:val="00C73FF3"/>
    <w:rsid w:val="00C74B90"/>
    <w:rsid w:val="00C912D9"/>
    <w:rsid w:val="00CD1566"/>
    <w:rsid w:val="00CE4BB8"/>
    <w:rsid w:val="00CE4CF1"/>
    <w:rsid w:val="00CE53DC"/>
    <w:rsid w:val="00CF0A5E"/>
    <w:rsid w:val="00CF4590"/>
    <w:rsid w:val="00CF7E7F"/>
    <w:rsid w:val="00D07B5C"/>
    <w:rsid w:val="00D22138"/>
    <w:rsid w:val="00D24769"/>
    <w:rsid w:val="00D40099"/>
    <w:rsid w:val="00D41883"/>
    <w:rsid w:val="00D5652D"/>
    <w:rsid w:val="00D617BA"/>
    <w:rsid w:val="00D6447F"/>
    <w:rsid w:val="00D85C35"/>
    <w:rsid w:val="00D86FE2"/>
    <w:rsid w:val="00D900F8"/>
    <w:rsid w:val="00DA1B3E"/>
    <w:rsid w:val="00DC059D"/>
    <w:rsid w:val="00DC2650"/>
    <w:rsid w:val="00DC267C"/>
    <w:rsid w:val="00DC7874"/>
    <w:rsid w:val="00DD3162"/>
    <w:rsid w:val="00DD51ED"/>
    <w:rsid w:val="00DE3D95"/>
    <w:rsid w:val="00E02C0F"/>
    <w:rsid w:val="00E15CE9"/>
    <w:rsid w:val="00E15DA7"/>
    <w:rsid w:val="00E23D3C"/>
    <w:rsid w:val="00E40A52"/>
    <w:rsid w:val="00E56572"/>
    <w:rsid w:val="00E56858"/>
    <w:rsid w:val="00E57345"/>
    <w:rsid w:val="00E86B62"/>
    <w:rsid w:val="00EC44E7"/>
    <w:rsid w:val="00EC6DF0"/>
    <w:rsid w:val="00ED6786"/>
    <w:rsid w:val="00EE3F6B"/>
    <w:rsid w:val="00EF1050"/>
    <w:rsid w:val="00EF1FAB"/>
    <w:rsid w:val="00F13368"/>
    <w:rsid w:val="00F16D66"/>
    <w:rsid w:val="00F17FB6"/>
    <w:rsid w:val="00F24C86"/>
    <w:rsid w:val="00F570C4"/>
    <w:rsid w:val="00F611A6"/>
    <w:rsid w:val="00F65EFB"/>
    <w:rsid w:val="00F7715D"/>
    <w:rsid w:val="00F85F60"/>
    <w:rsid w:val="00F8676A"/>
    <w:rsid w:val="00F9012A"/>
    <w:rsid w:val="00F9306D"/>
    <w:rsid w:val="00F93F2E"/>
    <w:rsid w:val="00F94F99"/>
    <w:rsid w:val="00FB29A3"/>
    <w:rsid w:val="00FC62FB"/>
    <w:rsid w:val="00FC6574"/>
    <w:rsid w:val="00FC7D71"/>
    <w:rsid w:val="00FD1FC3"/>
    <w:rsid w:val="00FF3EA9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06E860"/>
  <w15:chartTrackingRefBased/>
  <w15:docId w15:val="{84B12EB4-41B3-443B-AB2F-41DE3DC9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9C4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127B50"/>
    <w:pPr>
      <w:jc w:val="center"/>
    </w:pPr>
    <w:rPr>
      <w:b/>
      <w:color w:val="000000"/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9C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124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Viktorija Urbaitė</cp:lastModifiedBy>
  <cp:revision>44</cp:revision>
  <cp:lastPrinted>2025-04-15T05:36:00Z</cp:lastPrinted>
  <dcterms:created xsi:type="dcterms:W3CDTF">2025-04-14T17:31:00Z</dcterms:created>
  <dcterms:modified xsi:type="dcterms:W3CDTF">2025-04-16T08:38:00Z</dcterms:modified>
</cp:coreProperties>
</file>