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87" w:rsidRDefault="00487221" w:rsidP="00D32787">
      <w:pPr>
        <w:pStyle w:val="Pagrindinistekstas21"/>
      </w:pPr>
      <w:r>
        <w:t>DĖL SAVIVALDYBĖS MERO 2024 M. RUGPJŪČIO 30 D. POTVARKIO NR. M1-79 „</w:t>
      </w:r>
      <w:r w:rsidR="00135D54">
        <w:t>DĖL LEIDIMO (DUOMENYS NESKELBIAMI)</w:t>
      </w:r>
      <w:r w:rsidR="00D32787">
        <w:t xml:space="preserve"> DIRBTI PAPILDOMĄ DARBĄ IR DARBO SUTARTIES PAPILDYMO</w:t>
      </w:r>
      <w:r>
        <w:t>“ PAKEITIMO</w:t>
      </w:r>
    </w:p>
    <w:p w:rsidR="00D32787" w:rsidRDefault="00D32787" w:rsidP="00D32787">
      <w:pPr>
        <w:jc w:val="center"/>
        <w:rPr>
          <w:color w:val="000000"/>
          <w:sz w:val="24"/>
        </w:rPr>
      </w:pPr>
    </w:p>
    <w:p w:rsidR="00533B42" w:rsidRDefault="00533B42" w:rsidP="00D32787">
      <w:pPr>
        <w:jc w:val="center"/>
        <w:rPr>
          <w:color w:val="000000"/>
          <w:sz w:val="24"/>
        </w:rPr>
      </w:pPr>
    </w:p>
    <w:p w:rsidR="00D32787" w:rsidRDefault="00487221" w:rsidP="00D32787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2025</w:t>
      </w:r>
      <w:r w:rsidR="00D32787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balandžio</w:t>
      </w:r>
      <w:r w:rsidR="006311F2">
        <w:rPr>
          <w:color w:val="000000"/>
          <w:sz w:val="24"/>
        </w:rPr>
        <w:t xml:space="preserve">  </w:t>
      </w:r>
      <w:r w:rsidR="0096736A">
        <w:rPr>
          <w:color w:val="000000"/>
          <w:sz w:val="24"/>
        </w:rPr>
        <w:t xml:space="preserve">  </w:t>
      </w:r>
      <w:r w:rsidR="00E54828">
        <w:rPr>
          <w:color w:val="000000"/>
          <w:sz w:val="24"/>
        </w:rPr>
        <w:t xml:space="preserve"> </w:t>
      </w:r>
      <w:r w:rsidR="00C877C9">
        <w:rPr>
          <w:color w:val="000000"/>
          <w:sz w:val="24"/>
        </w:rPr>
        <w:t>d. Nr. M1</w:t>
      </w:r>
      <w:r w:rsidR="00D32787">
        <w:rPr>
          <w:color w:val="000000"/>
          <w:sz w:val="24"/>
        </w:rPr>
        <w:t>-</w:t>
      </w:r>
    </w:p>
    <w:p w:rsidR="00D32787" w:rsidRDefault="00D32787" w:rsidP="00686D9F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D32787" w:rsidRDefault="00D32787" w:rsidP="00D32787">
      <w:pPr>
        <w:rPr>
          <w:color w:val="000000"/>
          <w:sz w:val="24"/>
        </w:rPr>
      </w:pPr>
    </w:p>
    <w:p w:rsidR="00533B42" w:rsidRDefault="00533B42" w:rsidP="00D32787">
      <w:pPr>
        <w:rPr>
          <w:color w:val="000000"/>
          <w:sz w:val="24"/>
        </w:rPr>
      </w:pPr>
    </w:p>
    <w:p w:rsidR="00D32787" w:rsidRDefault="00EF090D" w:rsidP="00D32787">
      <w:pPr>
        <w:jc w:val="both"/>
        <w:rPr>
          <w:sz w:val="24"/>
        </w:rPr>
      </w:pPr>
      <w:r>
        <w:rPr>
          <w:sz w:val="24"/>
        </w:rPr>
        <w:tab/>
      </w:r>
      <w:r w:rsidR="00533B42">
        <w:rPr>
          <w:sz w:val="24"/>
        </w:rPr>
        <w:t>Vadovaudamasis Lietuvos Respublikos darbo kodekso 35 straipsniu, Lietuvos Respublikos vietos savivaldos įstatymo 27 straipsnio 2 dalies 7 punktu,</w:t>
      </w:r>
      <w:r w:rsidR="00533B42">
        <w:rPr>
          <w:sz w:val="24"/>
          <w:szCs w:val="24"/>
        </w:rPr>
        <w:t xml:space="preserve"> </w:t>
      </w:r>
      <w:r w:rsidR="00533B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patvirtinimo“, 59 punktu be</w:t>
      </w:r>
      <w:r w:rsidR="0041483A">
        <w:rPr>
          <w:sz w:val="24"/>
        </w:rPr>
        <w:t xml:space="preserve">i atsižvelgdamas į </w:t>
      </w:r>
      <w:r w:rsidR="00135D54">
        <w:rPr>
          <w:sz w:val="24"/>
        </w:rPr>
        <w:t xml:space="preserve">(duomenys neskelbiami)        </w:t>
      </w:r>
      <w:r w:rsidR="00487221">
        <w:rPr>
          <w:sz w:val="24"/>
        </w:rPr>
        <w:t xml:space="preserve"> 2025</w:t>
      </w:r>
      <w:r w:rsidR="00D32787">
        <w:rPr>
          <w:sz w:val="24"/>
        </w:rPr>
        <w:t xml:space="preserve"> m. </w:t>
      </w:r>
      <w:r w:rsidR="00487221">
        <w:rPr>
          <w:sz w:val="24"/>
        </w:rPr>
        <w:t>balandžio 7 d. prašymą,</w:t>
      </w:r>
    </w:p>
    <w:p w:rsidR="00487221" w:rsidRDefault="00487221" w:rsidP="00D32787">
      <w:pPr>
        <w:jc w:val="both"/>
        <w:rPr>
          <w:sz w:val="24"/>
        </w:rPr>
      </w:pPr>
      <w:r>
        <w:rPr>
          <w:sz w:val="24"/>
        </w:rPr>
        <w:tab/>
        <w:t>p a k e i č i u Savivaldybės mero 2024 m. rugpjūčio 30 d. potvarkio Nr. M1-</w:t>
      </w:r>
      <w:r w:rsidR="00135D54">
        <w:rPr>
          <w:sz w:val="24"/>
        </w:rPr>
        <w:t>79 „Dėl leidimo (duomenys neskelbiami)</w:t>
      </w:r>
      <w:r>
        <w:rPr>
          <w:sz w:val="24"/>
        </w:rPr>
        <w:t xml:space="preserve"> dirbti papildomą darbą ir darbo sutarties papildymo“, 2 punktą ir jį išdėstau taip:</w:t>
      </w:r>
    </w:p>
    <w:p w:rsidR="00D32787" w:rsidRDefault="00D32787" w:rsidP="00D32787">
      <w:pPr>
        <w:jc w:val="both"/>
        <w:rPr>
          <w:sz w:val="24"/>
        </w:rPr>
      </w:pPr>
      <w:r>
        <w:rPr>
          <w:sz w:val="24"/>
        </w:rPr>
        <w:tab/>
      </w:r>
      <w:r w:rsidR="00487221">
        <w:rPr>
          <w:sz w:val="24"/>
        </w:rPr>
        <w:t>„</w:t>
      </w:r>
      <w:r>
        <w:rPr>
          <w:sz w:val="24"/>
        </w:rPr>
        <w:t xml:space="preserve">2. P a p i l d </w:t>
      </w:r>
      <w:r w:rsidR="0041483A">
        <w:rPr>
          <w:sz w:val="24"/>
        </w:rPr>
        <w:t xml:space="preserve">a u </w:t>
      </w:r>
      <w:r w:rsidR="00135D54">
        <w:rPr>
          <w:sz w:val="24"/>
        </w:rPr>
        <w:t>(duomenys neskelbiami)</w:t>
      </w:r>
      <w:r w:rsidR="006C5292">
        <w:rPr>
          <w:sz w:val="24"/>
        </w:rPr>
        <w:t xml:space="preserve"> </w:t>
      </w:r>
      <w:r w:rsidR="0041483A">
        <w:rPr>
          <w:sz w:val="24"/>
        </w:rPr>
        <w:t>darbo sutartį Nr. DS-8, sudarytą 2022 m. rugpjūčio 31</w:t>
      </w:r>
      <w:r>
        <w:rPr>
          <w:sz w:val="24"/>
        </w:rPr>
        <w:t xml:space="preserve"> d., nauja sąlyga ir ją išdėstau taip:</w:t>
      </w:r>
    </w:p>
    <w:p w:rsidR="00281FB2" w:rsidRDefault="0041483A" w:rsidP="00281FB2">
      <w:pPr>
        <w:jc w:val="both"/>
        <w:rPr>
          <w:sz w:val="24"/>
        </w:rPr>
      </w:pPr>
      <w:r>
        <w:rPr>
          <w:sz w:val="24"/>
        </w:rPr>
        <w:tab/>
        <w:t>„</w:t>
      </w:r>
      <w:r w:rsidR="00135D54">
        <w:rPr>
          <w:sz w:val="24"/>
        </w:rPr>
        <w:t>(duomenys neskelbiami)</w:t>
      </w:r>
      <w:r>
        <w:rPr>
          <w:sz w:val="24"/>
        </w:rPr>
        <w:t xml:space="preserve"> skyriaus vyriausioji specialioji pedagogė</w:t>
      </w:r>
      <w:r w:rsidR="00D32787">
        <w:rPr>
          <w:sz w:val="24"/>
        </w:rPr>
        <w:t xml:space="preserve">, </w:t>
      </w:r>
      <w:r w:rsidR="00B32618">
        <w:rPr>
          <w:sz w:val="24"/>
        </w:rPr>
        <w:t xml:space="preserve">darbo laiko norma </w:t>
      </w:r>
      <w:r w:rsidR="00135D54">
        <w:rPr>
          <w:sz w:val="24"/>
        </w:rPr>
        <w:t xml:space="preserve">         </w:t>
      </w:r>
      <w:r>
        <w:rPr>
          <w:sz w:val="24"/>
        </w:rPr>
        <w:t>0,</w:t>
      </w:r>
      <w:r w:rsidR="00D64A72">
        <w:rPr>
          <w:sz w:val="24"/>
        </w:rPr>
        <w:t>5</w:t>
      </w:r>
      <w:r w:rsidR="00620AE2">
        <w:rPr>
          <w:sz w:val="24"/>
        </w:rPr>
        <w:t xml:space="preserve"> pareigybės (etato) dydžio, dirbant </w:t>
      </w:r>
      <w:r>
        <w:rPr>
          <w:sz w:val="24"/>
        </w:rPr>
        <w:t>9</w:t>
      </w:r>
      <w:r w:rsidR="006C5292">
        <w:rPr>
          <w:sz w:val="24"/>
        </w:rPr>
        <w:t xml:space="preserve"> </w:t>
      </w:r>
      <w:r w:rsidR="004C108A">
        <w:rPr>
          <w:sz w:val="24"/>
        </w:rPr>
        <w:t xml:space="preserve">kontaktines </w:t>
      </w:r>
      <w:r w:rsidR="006C5292">
        <w:rPr>
          <w:sz w:val="24"/>
        </w:rPr>
        <w:t>valanda</w:t>
      </w:r>
      <w:r w:rsidR="009000EB">
        <w:rPr>
          <w:sz w:val="24"/>
        </w:rPr>
        <w:t>s</w:t>
      </w:r>
      <w:r w:rsidR="004C108A">
        <w:rPr>
          <w:sz w:val="24"/>
        </w:rPr>
        <w:t xml:space="preserve"> ir </w:t>
      </w:r>
      <w:r>
        <w:rPr>
          <w:color w:val="000000"/>
          <w:sz w:val="24"/>
          <w:lang w:eastAsia="lt-LT"/>
        </w:rPr>
        <w:t>8,5</w:t>
      </w:r>
      <w:r w:rsidR="00D64A72">
        <w:rPr>
          <w:color w:val="000000"/>
          <w:sz w:val="24"/>
          <w:lang w:eastAsia="lt-LT"/>
        </w:rPr>
        <w:t xml:space="preserve"> nekontaktinės valando</w:t>
      </w:r>
      <w:r w:rsidR="004C108A">
        <w:rPr>
          <w:color w:val="000000"/>
          <w:sz w:val="24"/>
          <w:lang w:eastAsia="lt-LT"/>
        </w:rPr>
        <w:t xml:space="preserve">s </w:t>
      </w:r>
      <w:r w:rsidR="00620AE2">
        <w:rPr>
          <w:sz w:val="24"/>
        </w:rPr>
        <w:t>per savaitę</w:t>
      </w:r>
      <w:r w:rsidR="00D32787">
        <w:rPr>
          <w:sz w:val="24"/>
        </w:rPr>
        <w:t xml:space="preserve"> pagal a</w:t>
      </w:r>
      <w:r w:rsidR="006C5292">
        <w:rPr>
          <w:sz w:val="24"/>
        </w:rPr>
        <w:t>tskirą darbo grafiką 2024–2025</w:t>
      </w:r>
      <w:r w:rsidR="00D32787">
        <w:rPr>
          <w:sz w:val="24"/>
        </w:rPr>
        <w:t xml:space="preserve"> mokslo metais. </w:t>
      </w:r>
      <w:r w:rsidR="00620AE2">
        <w:rPr>
          <w:sz w:val="24"/>
        </w:rPr>
        <w:t>Nustatomas</w:t>
      </w:r>
      <w:r w:rsidR="00D32787">
        <w:rPr>
          <w:sz w:val="24"/>
        </w:rPr>
        <w:t xml:space="preserve"> </w:t>
      </w:r>
      <w:r w:rsidR="00F12CEC">
        <w:rPr>
          <w:sz w:val="24"/>
        </w:rPr>
        <w:t>pareiginės algos</w:t>
      </w:r>
      <w:r w:rsidR="00620AE2">
        <w:rPr>
          <w:sz w:val="24"/>
        </w:rPr>
        <w:t xml:space="preserve"> koeficientas </w:t>
      </w:r>
      <w:r w:rsidR="00135D54">
        <w:rPr>
          <w:sz w:val="24"/>
        </w:rPr>
        <w:t>(duomenys neskelbiami)</w:t>
      </w:r>
      <w:bookmarkStart w:id="0" w:name="_GoBack"/>
      <w:bookmarkEnd w:id="0"/>
      <w:r w:rsidR="00620AE2">
        <w:rPr>
          <w:sz w:val="24"/>
        </w:rPr>
        <w:t xml:space="preserve"> baziniais dydžiais.“</w:t>
      </w:r>
      <w:r w:rsidR="004F715F">
        <w:rPr>
          <w:sz w:val="24"/>
        </w:rPr>
        <w:t>.</w:t>
      </w:r>
    </w:p>
    <w:p w:rsidR="009063B7" w:rsidRDefault="006C5292" w:rsidP="009063B7">
      <w:pPr>
        <w:suppressAutoHyphens w:val="0"/>
        <w:jc w:val="both"/>
        <w:rPr>
          <w:color w:val="000000"/>
          <w:sz w:val="24"/>
          <w:lang w:eastAsia="lt-LT"/>
        </w:rPr>
      </w:pPr>
      <w:r>
        <w:rPr>
          <w:sz w:val="24"/>
        </w:rPr>
        <w:tab/>
      </w:r>
      <w:r w:rsidR="00CD26F0">
        <w:rPr>
          <w:color w:val="000000"/>
          <w:sz w:val="24"/>
          <w:lang w:eastAsia="lt-LT"/>
        </w:rPr>
        <w:t>Šis potvarkis</w:t>
      </w:r>
      <w:r w:rsidR="009063B7">
        <w:rPr>
          <w:color w:val="000000"/>
          <w:sz w:val="24"/>
          <w:lang w:eastAsia="lt-LT"/>
        </w:rPr>
        <w:t xml:space="preserve"> gali būti skundžiamas Lietuvos Respublikos darbo kodekso nustatyta tvarka.</w:t>
      </w:r>
    </w:p>
    <w:p w:rsidR="009063B7" w:rsidRDefault="009063B7" w:rsidP="009063B7">
      <w:pPr>
        <w:jc w:val="both"/>
        <w:rPr>
          <w:sz w:val="24"/>
          <w:lang w:eastAsia="hi-IN" w:bidi="hi-IN"/>
        </w:rPr>
      </w:pPr>
    </w:p>
    <w:p w:rsidR="009063B7" w:rsidRDefault="009063B7" w:rsidP="009063B7">
      <w:pPr>
        <w:jc w:val="both"/>
        <w:rPr>
          <w:sz w:val="24"/>
        </w:rPr>
      </w:pPr>
    </w:p>
    <w:p w:rsidR="000253E3" w:rsidRPr="009559D7" w:rsidRDefault="009063B7">
      <w:pPr>
        <w:rPr>
          <w:sz w:val="24"/>
          <w:szCs w:val="24"/>
        </w:rPr>
      </w:pPr>
      <w:r>
        <w:rPr>
          <w:sz w:val="24"/>
        </w:rPr>
        <w:t>Savivaldybės</w:t>
      </w:r>
      <w:r w:rsidR="00CD26F0">
        <w:rPr>
          <w:sz w:val="24"/>
        </w:rPr>
        <w:t xml:space="preserve"> meras</w:t>
      </w:r>
      <w:r w:rsidR="00CD26F0">
        <w:rPr>
          <w:sz w:val="24"/>
        </w:rPr>
        <w:tab/>
      </w:r>
      <w:r w:rsidR="00CD26F0">
        <w:rPr>
          <w:sz w:val="24"/>
        </w:rPr>
        <w:tab/>
      </w:r>
      <w:r w:rsidR="00CD26F0">
        <w:rPr>
          <w:sz w:val="24"/>
        </w:rPr>
        <w:tab/>
      </w:r>
      <w:r w:rsidR="00CD26F0">
        <w:rPr>
          <w:sz w:val="24"/>
        </w:rPr>
        <w:tab/>
      </w:r>
      <w:r w:rsidR="00CD26F0">
        <w:rPr>
          <w:sz w:val="24"/>
        </w:rPr>
        <w:tab/>
      </w:r>
      <w:r w:rsidR="00CD26F0">
        <w:rPr>
          <w:sz w:val="24"/>
        </w:rPr>
        <w:tab/>
      </w:r>
      <w:r w:rsidR="00CD26F0">
        <w:rPr>
          <w:sz w:val="24"/>
        </w:rPr>
        <w:tab/>
      </w:r>
      <w:r w:rsidR="00CD26F0">
        <w:rPr>
          <w:sz w:val="24"/>
        </w:rPr>
        <w:tab/>
      </w:r>
      <w:r w:rsidR="00CD26F0">
        <w:rPr>
          <w:sz w:val="24"/>
        </w:rPr>
        <w:tab/>
        <w:t xml:space="preserve">   Antanas Pocius</w:t>
      </w:r>
      <w:r w:rsidR="000253E3" w:rsidRPr="009559D7">
        <w:rPr>
          <w:sz w:val="24"/>
          <w:szCs w:val="24"/>
        </w:rPr>
        <w:tab/>
      </w:r>
    </w:p>
    <w:p w:rsidR="000253E3" w:rsidRPr="009559D7" w:rsidRDefault="000253E3">
      <w:pPr>
        <w:rPr>
          <w:sz w:val="24"/>
          <w:szCs w:val="24"/>
        </w:rPr>
      </w:pPr>
    </w:p>
    <w:p w:rsidR="000253E3" w:rsidRDefault="000253E3">
      <w:pPr>
        <w:rPr>
          <w:sz w:val="24"/>
          <w:szCs w:val="24"/>
        </w:rPr>
      </w:pPr>
    </w:p>
    <w:p w:rsidR="000253E3" w:rsidRDefault="000253E3">
      <w:pPr>
        <w:rPr>
          <w:sz w:val="24"/>
          <w:szCs w:val="24"/>
        </w:rPr>
      </w:pPr>
    </w:p>
    <w:p w:rsidR="005745D5" w:rsidRDefault="005745D5">
      <w:pPr>
        <w:rPr>
          <w:sz w:val="24"/>
          <w:szCs w:val="24"/>
        </w:rPr>
      </w:pPr>
    </w:p>
    <w:p w:rsidR="005745D5" w:rsidRDefault="005745D5">
      <w:pPr>
        <w:rPr>
          <w:sz w:val="24"/>
          <w:szCs w:val="24"/>
        </w:rPr>
      </w:pPr>
    </w:p>
    <w:p w:rsidR="005745D5" w:rsidRDefault="005745D5">
      <w:pPr>
        <w:rPr>
          <w:sz w:val="24"/>
          <w:szCs w:val="24"/>
        </w:rPr>
      </w:pPr>
    </w:p>
    <w:p w:rsidR="00C44818" w:rsidRDefault="00C44818">
      <w:pPr>
        <w:rPr>
          <w:sz w:val="24"/>
          <w:szCs w:val="24"/>
        </w:rPr>
      </w:pPr>
    </w:p>
    <w:p w:rsidR="009559D7" w:rsidRDefault="009559D7">
      <w:pPr>
        <w:rPr>
          <w:sz w:val="24"/>
          <w:szCs w:val="24"/>
        </w:rPr>
      </w:pPr>
    </w:p>
    <w:p w:rsidR="009559D7" w:rsidRDefault="009559D7">
      <w:pPr>
        <w:rPr>
          <w:sz w:val="24"/>
          <w:szCs w:val="24"/>
        </w:rPr>
      </w:pPr>
    </w:p>
    <w:p w:rsidR="000253E3" w:rsidRDefault="007A6EAB">
      <w:pPr>
        <w:rPr>
          <w:sz w:val="24"/>
          <w:szCs w:val="24"/>
        </w:rPr>
      </w:pPr>
      <w:r>
        <w:rPr>
          <w:sz w:val="24"/>
          <w:szCs w:val="24"/>
        </w:rPr>
        <w:t>Roma Kriš</w:t>
      </w:r>
      <w:r w:rsidR="009559D7">
        <w:rPr>
          <w:sz w:val="24"/>
          <w:szCs w:val="24"/>
        </w:rPr>
        <w:t>čiūnienė</w:t>
      </w:r>
    </w:p>
    <w:p w:rsidR="000253E3" w:rsidRDefault="00CD26F0" w:rsidP="00E15DA7">
      <w:r>
        <w:rPr>
          <w:sz w:val="24"/>
          <w:szCs w:val="24"/>
        </w:rPr>
        <w:t>2025-04-08</w:t>
      </w:r>
    </w:p>
    <w:sectPr w:rsidR="000253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96" w:rsidRDefault="007A3196">
      <w:r>
        <w:separator/>
      </w:r>
    </w:p>
  </w:endnote>
  <w:endnote w:type="continuationSeparator" w:id="0">
    <w:p w:rsidR="007A3196" w:rsidRDefault="007A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96" w:rsidRDefault="007A3196">
      <w:r>
        <w:separator/>
      </w:r>
    </w:p>
  </w:footnote>
  <w:footnote w:type="continuationSeparator" w:id="0">
    <w:p w:rsidR="007A3196" w:rsidRDefault="007A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</w:pPr>
  </w:p>
  <w:p w:rsidR="000253E3" w:rsidRDefault="00686D9F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253E3" w:rsidRDefault="000253E3">
    <w:pPr>
      <w:pStyle w:val="Antrats"/>
      <w:jc w:val="center"/>
    </w:pPr>
  </w:p>
  <w:p w:rsidR="000253E3" w:rsidRDefault="000253E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:rsidR="000253E3" w:rsidRDefault="000253E3">
    <w:pPr>
      <w:pStyle w:val="Antrats"/>
      <w:jc w:val="center"/>
      <w:rPr>
        <w:b/>
        <w:sz w:val="28"/>
      </w:rPr>
    </w:pPr>
  </w:p>
  <w:p w:rsidR="000253E3" w:rsidRDefault="000253E3">
    <w:pPr>
      <w:pStyle w:val="Antrats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318C"/>
    <w:rsid w:val="000253E3"/>
    <w:rsid w:val="00025BB1"/>
    <w:rsid w:val="0005004A"/>
    <w:rsid w:val="00051DF4"/>
    <w:rsid w:val="00052365"/>
    <w:rsid w:val="00053CE6"/>
    <w:rsid w:val="00064D1F"/>
    <w:rsid w:val="0008244F"/>
    <w:rsid w:val="000C3443"/>
    <w:rsid w:val="000F1E2D"/>
    <w:rsid w:val="00107248"/>
    <w:rsid w:val="00112D0A"/>
    <w:rsid w:val="001151A7"/>
    <w:rsid w:val="00116552"/>
    <w:rsid w:val="00131D83"/>
    <w:rsid w:val="00135D54"/>
    <w:rsid w:val="00136D94"/>
    <w:rsid w:val="00144400"/>
    <w:rsid w:val="00152E45"/>
    <w:rsid w:val="00173AB3"/>
    <w:rsid w:val="001E52D6"/>
    <w:rsid w:val="001F5105"/>
    <w:rsid w:val="001F59BE"/>
    <w:rsid w:val="00281FB2"/>
    <w:rsid w:val="002A54E6"/>
    <w:rsid w:val="002B3533"/>
    <w:rsid w:val="002B3D0C"/>
    <w:rsid w:val="002F1DFA"/>
    <w:rsid w:val="0038639E"/>
    <w:rsid w:val="003913B7"/>
    <w:rsid w:val="003E26B9"/>
    <w:rsid w:val="0041483A"/>
    <w:rsid w:val="004153C0"/>
    <w:rsid w:val="00440AB3"/>
    <w:rsid w:val="00475A50"/>
    <w:rsid w:val="00487221"/>
    <w:rsid w:val="004C108A"/>
    <w:rsid w:val="004F715F"/>
    <w:rsid w:val="00533B42"/>
    <w:rsid w:val="00537281"/>
    <w:rsid w:val="00544C99"/>
    <w:rsid w:val="0056576A"/>
    <w:rsid w:val="005745D5"/>
    <w:rsid w:val="005943E1"/>
    <w:rsid w:val="005C7C66"/>
    <w:rsid w:val="005D132F"/>
    <w:rsid w:val="005E2B1E"/>
    <w:rsid w:val="00600A91"/>
    <w:rsid w:val="00620AE2"/>
    <w:rsid w:val="00621D2A"/>
    <w:rsid w:val="00622EC6"/>
    <w:rsid w:val="006311F2"/>
    <w:rsid w:val="00655F2A"/>
    <w:rsid w:val="00686D9F"/>
    <w:rsid w:val="006C2C72"/>
    <w:rsid w:val="006C5292"/>
    <w:rsid w:val="006D75B0"/>
    <w:rsid w:val="006E612F"/>
    <w:rsid w:val="007045BA"/>
    <w:rsid w:val="00706D2A"/>
    <w:rsid w:val="00716B9C"/>
    <w:rsid w:val="007332F2"/>
    <w:rsid w:val="00764898"/>
    <w:rsid w:val="007A224C"/>
    <w:rsid w:val="007A3196"/>
    <w:rsid w:val="007A620C"/>
    <w:rsid w:val="007A6EAB"/>
    <w:rsid w:val="007B1FDA"/>
    <w:rsid w:val="007D284B"/>
    <w:rsid w:val="007F4272"/>
    <w:rsid w:val="00840467"/>
    <w:rsid w:val="008435AE"/>
    <w:rsid w:val="00863D00"/>
    <w:rsid w:val="00873315"/>
    <w:rsid w:val="00875FD1"/>
    <w:rsid w:val="008B1A3C"/>
    <w:rsid w:val="008E569E"/>
    <w:rsid w:val="009000EB"/>
    <w:rsid w:val="009063B7"/>
    <w:rsid w:val="00930037"/>
    <w:rsid w:val="009559D7"/>
    <w:rsid w:val="00965778"/>
    <w:rsid w:val="0096736A"/>
    <w:rsid w:val="00992044"/>
    <w:rsid w:val="009A4D8C"/>
    <w:rsid w:val="009C3DD3"/>
    <w:rsid w:val="009F7574"/>
    <w:rsid w:val="00A0459F"/>
    <w:rsid w:val="00A07EF2"/>
    <w:rsid w:val="00A32F45"/>
    <w:rsid w:val="00A60A86"/>
    <w:rsid w:val="00AA7401"/>
    <w:rsid w:val="00AB290B"/>
    <w:rsid w:val="00AF0087"/>
    <w:rsid w:val="00AF0A3F"/>
    <w:rsid w:val="00AF6D72"/>
    <w:rsid w:val="00B23368"/>
    <w:rsid w:val="00B32618"/>
    <w:rsid w:val="00B44818"/>
    <w:rsid w:val="00BA2E4B"/>
    <w:rsid w:val="00BB2966"/>
    <w:rsid w:val="00BD012D"/>
    <w:rsid w:val="00C061BE"/>
    <w:rsid w:val="00C10D2E"/>
    <w:rsid w:val="00C25A5E"/>
    <w:rsid w:val="00C44818"/>
    <w:rsid w:val="00C74B90"/>
    <w:rsid w:val="00C877C9"/>
    <w:rsid w:val="00CB7574"/>
    <w:rsid w:val="00CD1566"/>
    <w:rsid w:val="00CD26F0"/>
    <w:rsid w:val="00CF6A2F"/>
    <w:rsid w:val="00D25320"/>
    <w:rsid w:val="00D32787"/>
    <w:rsid w:val="00D55A75"/>
    <w:rsid w:val="00D64A72"/>
    <w:rsid w:val="00D754BE"/>
    <w:rsid w:val="00DB6016"/>
    <w:rsid w:val="00DC2650"/>
    <w:rsid w:val="00DC267C"/>
    <w:rsid w:val="00DC67E5"/>
    <w:rsid w:val="00DC7874"/>
    <w:rsid w:val="00E02C0F"/>
    <w:rsid w:val="00E116DB"/>
    <w:rsid w:val="00E15DA7"/>
    <w:rsid w:val="00E23D3C"/>
    <w:rsid w:val="00E33386"/>
    <w:rsid w:val="00E54828"/>
    <w:rsid w:val="00E56858"/>
    <w:rsid w:val="00E57345"/>
    <w:rsid w:val="00EB05E1"/>
    <w:rsid w:val="00EE3F6B"/>
    <w:rsid w:val="00EF090D"/>
    <w:rsid w:val="00F12CEC"/>
    <w:rsid w:val="00F13368"/>
    <w:rsid w:val="00F17FB6"/>
    <w:rsid w:val="00F2444D"/>
    <w:rsid w:val="00F42EB2"/>
    <w:rsid w:val="00F449E5"/>
    <w:rsid w:val="00FB29A3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1D22F8A-0085-4A8D-8CE4-F9CE489F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prastasis"/>
    <w:rsid w:val="0005004A"/>
    <w:pPr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Roma Krisciuniene</cp:lastModifiedBy>
  <cp:revision>2</cp:revision>
  <cp:lastPrinted>2024-08-30T11:08:00Z</cp:lastPrinted>
  <dcterms:created xsi:type="dcterms:W3CDTF">2025-04-11T05:32:00Z</dcterms:created>
  <dcterms:modified xsi:type="dcterms:W3CDTF">2025-04-11T05:32:00Z</dcterms:modified>
</cp:coreProperties>
</file>