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6590" w14:textId="52FA5DC1" w:rsidR="00725D83" w:rsidRPr="004B27D0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>DĖL PA</w:t>
      </w:r>
      <w:r w:rsidR="008E0C70" w:rsidRPr="004B27D0">
        <w:rPr>
          <w:b/>
          <w:sz w:val="24"/>
        </w:rPr>
        <w:t xml:space="preserve">NEVĖŽIO RAJONO SAVIVALDYBĖS </w:t>
      </w:r>
      <w:r w:rsidRPr="004B27D0">
        <w:rPr>
          <w:b/>
          <w:sz w:val="24"/>
        </w:rPr>
        <w:t>VISUOMENĖS SVEIKATOS RĖMIMO SPECIALIOSIOS PROGRAMOS</w:t>
      </w:r>
      <w:r w:rsidR="00CB04B3" w:rsidRPr="004B27D0">
        <w:rPr>
          <w:b/>
          <w:sz w:val="24"/>
        </w:rPr>
        <w:t xml:space="preserve"> PRIEMONIŲ VYKDYMO 202</w:t>
      </w:r>
      <w:r w:rsidR="002D246D">
        <w:rPr>
          <w:b/>
          <w:sz w:val="24"/>
        </w:rPr>
        <w:t>4</w:t>
      </w:r>
      <w:r w:rsidR="008E0C70" w:rsidRPr="004B27D0">
        <w:rPr>
          <w:b/>
          <w:sz w:val="24"/>
        </w:rPr>
        <w:t xml:space="preserve"> M. ATASKAITOS PATVIRTINIMO 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5846F549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61D60608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</w:t>
      </w:r>
      <w:r w:rsidR="002D246D">
        <w:rPr>
          <w:sz w:val="24"/>
        </w:rPr>
        <w:t>5</w:t>
      </w:r>
      <w:r w:rsidR="00CB04B3" w:rsidRPr="004B27D0">
        <w:rPr>
          <w:sz w:val="24"/>
        </w:rPr>
        <w:t xml:space="preserve"> m. balandžio 2</w:t>
      </w:r>
      <w:r w:rsidR="002D246D">
        <w:rPr>
          <w:sz w:val="24"/>
        </w:rPr>
        <w:t>3</w:t>
      </w:r>
      <w:r w:rsidR="006C0881" w:rsidRPr="004B27D0">
        <w:rPr>
          <w:sz w:val="24"/>
        </w:rPr>
        <w:t xml:space="preserve"> d. Nr. T</w:t>
      </w:r>
      <w:r w:rsidR="00B05F69" w:rsidRPr="004B27D0">
        <w:rPr>
          <w:sz w:val="24"/>
        </w:rPr>
        <w:t>2</w:t>
      </w:r>
      <w:r w:rsidR="006C0881" w:rsidRPr="004B27D0">
        <w:rPr>
          <w:sz w:val="24"/>
        </w:rPr>
        <w:t>-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094F5FC6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77777777" w:rsidR="00616C55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  <w:t xml:space="preserve">4 dalimi, Lietuvos Respublikos sveikatos sistemos įstatymo 41 straipsnio 4 dalimi, 63 straipsnio </w:t>
      </w:r>
      <w:r w:rsidRPr="004B27D0">
        <w:rPr>
          <w:sz w:val="24"/>
          <w:szCs w:val="24"/>
        </w:rPr>
        <w:br/>
        <w:t xml:space="preserve">5 punktu, Lietuvos Respublikos sveikatos apsaugos ministro 2019 m. birželio 3 d. įsakymo </w:t>
      </w:r>
      <w:r w:rsidRPr="004B27D0">
        <w:rPr>
          <w:sz w:val="24"/>
          <w:szCs w:val="24"/>
        </w:rPr>
        <w:br/>
        <w:t xml:space="preserve">Nr. V-656 „Dėl Savivaldybės visuomenės sveikatos rėmimo specialiosios programos priemonių vykdymo ataskaitos formos patvirtinimo“ 2.1 papunkčiu, Panevėžio rajono savivaldybės taryba </w:t>
      </w:r>
      <w:r w:rsidRPr="004B27D0">
        <w:rPr>
          <w:sz w:val="24"/>
          <w:szCs w:val="24"/>
        </w:rPr>
        <w:br/>
        <w:t>n u s p r e n d ž i a:</w:t>
      </w:r>
    </w:p>
    <w:p w14:paraId="0E71118D" w14:textId="5B595239" w:rsidR="008E0C70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Patvirtinti Panevėžio rajono savivaldybės visuomenės sveikatos rėmimo specialiosios programos priemonių vykdymo 2</w:t>
      </w:r>
      <w:r w:rsidR="00746E6A" w:rsidRPr="004B27D0">
        <w:rPr>
          <w:sz w:val="24"/>
          <w:szCs w:val="24"/>
        </w:rPr>
        <w:t>02</w:t>
      </w:r>
      <w:r w:rsidR="002D246D">
        <w:rPr>
          <w:sz w:val="24"/>
          <w:szCs w:val="24"/>
        </w:rPr>
        <w:t>4</w:t>
      </w:r>
      <w:r w:rsidR="00A71CCE" w:rsidRPr="004B27D0">
        <w:rPr>
          <w:sz w:val="24"/>
          <w:szCs w:val="24"/>
        </w:rPr>
        <w:t xml:space="preserve"> m.</w:t>
      </w:r>
      <w:r w:rsidRPr="004B27D0">
        <w:rPr>
          <w:sz w:val="24"/>
          <w:szCs w:val="24"/>
        </w:rPr>
        <w:t xml:space="preserve"> ataskaitą (pridedama).</w:t>
      </w:r>
    </w:p>
    <w:p w14:paraId="22BAF915" w14:textId="77777777" w:rsidR="00725D83" w:rsidRPr="004B27D0" w:rsidRDefault="00725D83" w:rsidP="008E0C70">
      <w:pPr>
        <w:jc w:val="both"/>
        <w:rPr>
          <w:sz w:val="24"/>
          <w:szCs w:val="24"/>
        </w:rPr>
      </w:pPr>
    </w:p>
    <w:p w14:paraId="79F27092" w14:textId="77777777" w:rsidR="00C04867" w:rsidRPr="004B27D0" w:rsidRDefault="00C04867" w:rsidP="00235B3F">
      <w:pPr>
        <w:ind w:firstLine="720"/>
        <w:jc w:val="both"/>
        <w:rPr>
          <w:sz w:val="24"/>
          <w:szCs w:val="24"/>
        </w:rPr>
      </w:pPr>
    </w:p>
    <w:p w14:paraId="64D577FD" w14:textId="77777777" w:rsidR="00725D83" w:rsidRPr="004B27D0" w:rsidRDefault="00725D83" w:rsidP="00725D83">
      <w:pPr>
        <w:jc w:val="both"/>
        <w:rPr>
          <w:sz w:val="24"/>
          <w:szCs w:val="24"/>
        </w:rPr>
      </w:pPr>
    </w:p>
    <w:p w14:paraId="6C6914ED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F1162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78FAC977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80FC5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016CA4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55B0F8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16EE8E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06E90D3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5AC5B5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038A4B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0814F733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275C21C4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148825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615B21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95F1A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608AF534" w14:textId="77777777" w:rsidR="00616C55" w:rsidRPr="004B27D0" w:rsidRDefault="00616C55" w:rsidP="00725D83">
      <w:pPr>
        <w:jc w:val="both"/>
        <w:rPr>
          <w:sz w:val="24"/>
          <w:szCs w:val="24"/>
        </w:rPr>
      </w:pPr>
    </w:p>
    <w:p w14:paraId="4DEDC58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35BE91C6" w14:textId="77777777" w:rsidR="00746E6A" w:rsidRPr="004B27D0" w:rsidRDefault="00746E6A" w:rsidP="00725D83">
      <w:pPr>
        <w:jc w:val="both"/>
        <w:rPr>
          <w:sz w:val="24"/>
          <w:szCs w:val="24"/>
        </w:rPr>
      </w:pPr>
    </w:p>
    <w:p w14:paraId="6AEB1D56" w14:textId="77777777" w:rsidR="00451BAE" w:rsidRPr="004B27D0" w:rsidRDefault="00451BAE" w:rsidP="00725D83">
      <w:pPr>
        <w:jc w:val="both"/>
        <w:rPr>
          <w:sz w:val="24"/>
          <w:szCs w:val="24"/>
        </w:rPr>
      </w:pPr>
      <w:r w:rsidRPr="004B27D0">
        <w:rPr>
          <w:sz w:val="24"/>
          <w:szCs w:val="24"/>
        </w:rPr>
        <w:t>Renata Valantinienė</w:t>
      </w:r>
    </w:p>
    <w:p w14:paraId="58D16639" w14:textId="5683BB3B" w:rsidR="00725D83" w:rsidRPr="004B27D0" w:rsidRDefault="00512E55" w:rsidP="00725D83">
      <w:pPr>
        <w:jc w:val="both"/>
        <w:rPr>
          <w:sz w:val="24"/>
          <w:szCs w:val="24"/>
        </w:rPr>
      </w:pPr>
      <w:r w:rsidRPr="004B27D0">
        <w:rPr>
          <w:sz w:val="24"/>
          <w:szCs w:val="24"/>
        </w:rPr>
        <w:t>202</w:t>
      </w:r>
      <w:r w:rsidR="002D246D">
        <w:rPr>
          <w:sz w:val="24"/>
          <w:szCs w:val="24"/>
        </w:rPr>
        <w:t>5</w:t>
      </w:r>
      <w:r w:rsidRPr="004B27D0">
        <w:rPr>
          <w:sz w:val="24"/>
          <w:szCs w:val="24"/>
        </w:rPr>
        <w:t>-04</w:t>
      </w:r>
      <w:r w:rsidR="00490BAA" w:rsidRPr="004B27D0">
        <w:rPr>
          <w:sz w:val="24"/>
          <w:szCs w:val="24"/>
        </w:rPr>
        <w:t>-</w:t>
      </w:r>
      <w:r w:rsidR="00697860">
        <w:rPr>
          <w:sz w:val="24"/>
          <w:szCs w:val="24"/>
        </w:rPr>
        <w:t>0</w:t>
      </w:r>
      <w:r w:rsidR="002D246D">
        <w:rPr>
          <w:sz w:val="24"/>
          <w:szCs w:val="24"/>
        </w:rPr>
        <w:t>3</w:t>
      </w:r>
    </w:p>
    <w:p w14:paraId="744B8DD1" w14:textId="77777777" w:rsidR="00AF36FA" w:rsidRPr="004B27D0" w:rsidRDefault="00AF36FA" w:rsidP="005A2343">
      <w:pPr>
        <w:jc w:val="both"/>
        <w:rPr>
          <w:sz w:val="24"/>
          <w:szCs w:val="24"/>
        </w:rPr>
        <w:sectPr w:rsidR="00AF36FA" w:rsidRPr="004B27D0" w:rsidSect="0053365A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B27D0" w14:paraId="4E7B92F7" w14:textId="77777777" w:rsidTr="00723479">
        <w:tc>
          <w:tcPr>
            <w:tcW w:w="4820" w:type="dxa"/>
          </w:tcPr>
          <w:p w14:paraId="118C8776" w14:textId="77777777" w:rsidR="006B5298" w:rsidRPr="004B27D0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57356925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PATVIRTINTA</w:t>
            </w:r>
          </w:p>
          <w:p w14:paraId="370FA1E2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Panevėžio rajono savivaldybės tarybos</w:t>
            </w:r>
          </w:p>
          <w:p w14:paraId="6DC23517" w14:textId="7F21F16D" w:rsidR="006B5298" w:rsidRPr="004B27D0" w:rsidRDefault="00512E55" w:rsidP="00F3552C">
            <w:pPr>
              <w:pStyle w:val="TableContents"/>
              <w:jc w:val="both"/>
            </w:pPr>
            <w:r w:rsidRPr="004B27D0">
              <w:t>202</w:t>
            </w:r>
            <w:r w:rsidR="002D246D">
              <w:t>5</w:t>
            </w:r>
            <w:r w:rsidRPr="004B27D0">
              <w:t xml:space="preserve"> m. balandžio 2</w:t>
            </w:r>
            <w:r w:rsidR="002D246D">
              <w:t>3</w:t>
            </w:r>
            <w:r w:rsidR="006B5298" w:rsidRPr="004B27D0">
              <w:t xml:space="preserve"> d. sprendimu Nr. T</w:t>
            </w:r>
            <w:r w:rsidR="00B05F69" w:rsidRPr="004B27D0">
              <w:t>2</w:t>
            </w:r>
            <w:r w:rsidR="006B5298" w:rsidRPr="004B27D0">
              <w:t>-</w:t>
            </w:r>
          </w:p>
        </w:tc>
      </w:tr>
    </w:tbl>
    <w:p w14:paraId="75C1DEE0" w14:textId="77777777" w:rsidR="0090465D" w:rsidRPr="004B27D0" w:rsidRDefault="0090465D" w:rsidP="00EB2628">
      <w:pPr>
        <w:jc w:val="both"/>
        <w:rPr>
          <w:sz w:val="24"/>
          <w:szCs w:val="24"/>
        </w:rPr>
      </w:pPr>
    </w:p>
    <w:p w14:paraId="29902CB7" w14:textId="77777777" w:rsidR="006E602C" w:rsidRPr="004B27D0" w:rsidRDefault="006E602C" w:rsidP="00EB2628">
      <w:pPr>
        <w:jc w:val="both"/>
        <w:rPr>
          <w:sz w:val="24"/>
          <w:szCs w:val="24"/>
        </w:rPr>
      </w:pPr>
    </w:p>
    <w:p w14:paraId="1B102D58" w14:textId="77777777" w:rsidR="008A0121" w:rsidRPr="004B27D0" w:rsidRDefault="008A0121" w:rsidP="00EB2628">
      <w:pPr>
        <w:jc w:val="both"/>
        <w:rPr>
          <w:sz w:val="24"/>
          <w:szCs w:val="24"/>
        </w:rPr>
      </w:pPr>
    </w:p>
    <w:p w14:paraId="56A839AC" w14:textId="6F859EA1" w:rsidR="008E0C70" w:rsidRPr="004B27D0" w:rsidRDefault="008E0C70" w:rsidP="008E0C70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t>PANEVĖŽIO RAJONO</w:t>
      </w:r>
      <w:r w:rsidRPr="004B27D0">
        <w:rPr>
          <w:sz w:val="24"/>
          <w:szCs w:val="24"/>
        </w:rPr>
        <w:t xml:space="preserve"> </w:t>
      </w:r>
      <w:r w:rsidRPr="004B27D0">
        <w:rPr>
          <w:b/>
          <w:sz w:val="24"/>
          <w:szCs w:val="24"/>
        </w:rPr>
        <w:t>SAVIVALDYBĖS VISUOMENĖS SVEIKATOS RĖMIMO SPECIALIOSIOS PROGRAMOS</w:t>
      </w:r>
      <w:r w:rsidR="00512E55" w:rsidRPr="004B27D0">
        <w:rPr>
          <w:b/>
          <w:sz w:val="24"/>
          <w:szCs w:val="24"/>
        </w:rPr>
        <w:t xml:space="preserve"> PRIEMONIŲ VYKDYMO 202</w:t>
      </w:r>
      <w:r w:rsidR="00C1733B">
        <w:rPr>
          <w:b/>
          <w:sz w:val="24"/>
          <w:szCs w:val="24"/>
        </w:rPr>
        <w:t>4</w:t>
      </w:r>
      <w:r w:rsidR="00A71CCE" w:rsidRPr="004B27D0">
        <w:rPr>
          <w:b/>
          <w:sz w:val="24"/>
          <w:szCs w:val="24"/>
        </w:rPr>
        <w:t xml:space="preserve"> M.</w:t>
      </w:r>
      <w:r w:rsidRPr="004B27D0">
        <w:rPr>
          <w:b/>
          <w:sz w:val="24"/>
          <w:szCs w:val="24"/>
        </w:rPr>
        <w:t xml:space="preserve"> ATASKAITA</w:t>
      </w:r>
    </w:p>
    <w:p w14:paraId="0EB957E0" w14:textId="77777777" w:rsidR="008E0C70" w:rsidRPr="004B27D0" w:rsidRDefault="008E0C70" w:rsidP="008E0C70">
      <w:pPr>
        <w:jc w:val="center"/>
        <w:rPr>
          <w:sz w:val="24"/>
          <w:szCs w:val="24"/>
        </w:rPr>
      </w:pPr>
    </w:p>
    <w:p w14:paraId="776CDE6D" w14:textId="1E415B6C" w:rsidR="008E0C70" w:rsidRPr="004B27D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Panevėžio rajono savivaldybės</w:t>
      </w:r>
      <w:r w:rsidR="00C03030" w:rsidRPr="004B27D0">
        <w:rPr>
          <w:sz w:val="24"/>
          <w:szCs w:val="24"/>
          <w:lang w:eastAsia="lt-LT"/>
        </w:rPr>
        <w:t xml:space="preserve"> taryba 202</w:t>
      </w:r>
      <w:r w:rsidR="00C1733B">
        <w:rPr>
          <w:sz w:val="24"/>
          <w:szCs w:val="24"/>
          <w:lang w:eastAsia="lt-LT"/>
        </w:rPr>
        <w:t>4</w:t>
      </w:r>
      <w:r w:rsidR="00C03030" w:rsidRPr="004B27D0">
        <w:rPr>
          <w:sz w:val="24"/>
          <w:szCs w:val="24"/>
          <w:lang w:eastAsia="lt-LT"/>
        </w:rPr>
        <w:t xml:space="preserve"> m. kovo </w:t>
      </w:r>
      <w:r w:rsidR="00C1733B">
        <w:rPr>
          <w:sz w:val="24"/>
          <w:szCs w:val="24"/>
          <w:lang w:eastAsia="lt-LT"/>
        </w:rPr>
        <w:t>28</w:t>
      </w:r>
      <w:r w:rsidR="00C03030" w:rsidRPr="004B27D0">
        <w:rPr>
          <w:sz w:val="24"/>
          <w:szCs w:val="24"/>
          <w:lang w:eastAsia="lt-LT"/>
        </w:rPr>
        <w:t xml:space="preserve"> d. sprendimu Nr. T-7</w:t>
      </w:r>
      <w:r w:rsidR="00C1733B">
        <w:rPr>
          <w:sz w:val="24"/>
          <w:szCs w:val="24"/>
          <w:lang w:eastAsia="lt-LT"/>
        </w:rPr>
        <w:t>5</w:t>
      </w:r>
      <w:r w:rsidRPr="004B27D0">
        <w:rPr>
          <w:sz w:val="24"/>
          <w:szCs w:val="24"/>
          <w:lang w:eastAsia="lt-LT"/>
        </w:rPr>
        <w:t xml:space="preserve"> „Dėl Pa</w:t>
      </w:r>
      <w:r w:rsidR="00C03030" w:rsidRPr="004B27D0">
        <w:rPr>
          <w:sz w:val="24"/>
          <w:szCs w:val="24"/>
          <w:lang w:eastAsia="lt-LT"/>
        </w:rPr>
        <w:t>nevėžio rajono savivaldybės 202</w:t>
      </w:r>
      <w:r w:rsidR="00C1733B">
        <w:rPr>
          <w:sz w:val="24"/>
          <w:szCs w:val="24"/>
          <w:lang w:eastAsia="lt-LT"/>
        </w:rPr>
        <w:t>4</w:t>
      </w:r>
      <w:r w:rsidRPr="004B27D0">
        <w:rPr>
          <w:sz w:val="24"/>
          <w:szCs w:val="24"/>
          <w:lang w:eastAsia="lt-LT"/>
        </w:rPr>
        <w:t xml:space="preserve"> metų visuomenės sveikatos rėmimo specialiosios programos patvirtinimo“, patvirtino Panevėžio rajono savivaldybės </w:t>
      </w:r>
      <w:r w:rsidR="00C03030" w:rsidRPr="004B27D0">
        <w:rPr>
          <w:sz w:val="24"/>
          <w:szCs w:val="24"/>
          <w:lang w:eastAsia="lt-LT"/>
        </w:rPr>
        <w:t>202</w:t>
      </w:r>
      <w:r w:rsidR="00C1733B">
        <w:rPr>
          <w:sz w:val="24"/>
          <w:szCs w:val="24"/>
          <w:lang w:eastAsia="lt-LT"/>
        </w:rPr>
        <w:t>4</w:t>
      </w:r>
      <w:r w:rsidR="00AC0FCC" w:rsidRPr="004B27D0">
        <w:rPr>
          <w:sz w:val="24"/>
          <w:szCs w:val="24"/>
          <w:lang w:eastAsia="lt-LT"/>
        </w:rPr>
        <w:t xml:space="preserve"> m. </w:t>
      </w:r>
      <w:r w:rsidRPr="004B27D0">
        <w:rPr>
          <w:sz w:val="24"/>
          <w:szCs w:val="24"/>
          <w:lang w:eastAsia="lt-LT"/>
        </w:rPr>
        <w:t>visuomenė</w:t>
      </w:r>
      <w:r w:rsidR="00AC0FCC" w:rsidRPr="004B27D0">
        <w:rPr>
          <w:sz w:val="24"/>
          <w:szCs w:val="24"/>
          <w:lang w:eastAsia="lt-LT"/>
        </w:rPr>
        <w:t>s sveikatos rėmimo specialiąją programą. Projektų vykdytojams paskirstyta</w:t>
      </w:r>
      <w:r w:rsidRPr="004B27D0">
        <w:rPr>
          <w:sz w:val="24"/>
          <w:szCs w:val="24"/>
          <w:lang w:eastAsia="lt-LT"/>
        </w:rPr>
        <w:t xml:space="preserve"> </w:t>
      </w:r>
      <w:r w:rsidR="00C03030" w:rsidRPr="004B27D0">
        <w:rPr>
          <w:sz w:val="24"/>
          <w:szCs w:val="24"/>
          <w:lang w:eastAsia="lt-LT"/>
        </w:rPr>
        <w:t>7</w:t>
      </w:r>
      <w:r w:rsidR="00FF1A11">
        <w:rPr>
          <w:sz w:val="24"/>
          <w:szCs w:val="24"/>
          <w:lang w:eastAsia="lt-LT"/>
        </w:rPr>
        <w:t>6 892,83</w:t>
      </w:r>
      <w:r w:rsidR="00C03030" w:rsidRPr="004B27D0">
        <w:rPr>
          <w:sz w:val="24"/>
          <w:szCs w:val="24"/>
          <w:lang w:eastAsia="lt-LT"/>
        </w:rPr>
        <w:t xml:space="preserve"> Eur. 202</w:t>
      </w:r>
      <w:r w:rsidR="00FF1A11">
        <w:rPr>
          <w:sz w:val="24"/>
          <w:szCs w:val="24"/>
          <w:lang w:eastAsia="lt-LT"/>
        </w:rPr>
        <w:t>4</w:t>
      </w:r>
      <w:r w:rsidR="009608EF" w:rsidRPr="004B27D0">
        <w:rPr>
          <w:sz w:val="24"/>
          <w:szCs w:val="24"/>
          <w:lang w:eastAsia="lt-LT"/>
        </w:rPr>
        <w:t xml:space="preserve"> m. finansuoti</w:t>
      </w:r>
      <w:r w:rsidR="00AC0FCC" w:rsidRPr="004B27D0">
        <w:rPr>
          <w:sz w:val="24"/>
          <w:szCs w:val="24"/>
          <w:lang w:eastAsia="lt-LT"/>
        </w:rPr>
        <w:t xml:space="preserve"> </w:t>
      </w:r>
      <w:r w:rsidR="00A71CCE" w:rsidRPr="004B27D0">
        <w:rPr>
          <w:sz w:val="24"/>
          <w:szCs w:val="24"/>
          <w:lang w:eastAsia="lt-LT"/>
        </w:rPr>
        <w:br/>
      </w:r>
      <w:r w:rsidR="00FF1A11">
        <w:rPr>
          <w:sz w:val="24"/>
          <w:szCs w:val="24"/>
          <w:lang w:eastAsia="lt-LT"/>
        </w:rPr>
        <w:t>77</w:t>
      </w:r>
      <w:r w:rsidR="009608EF" w:rsidRPr="004B27D0">
        <w:rPr>
          <w:sz w:val="24"/>
          <w:szCs w:val="24"/>
          <w:lang w:eastAsia="lt-LT"/>
        </w:rPr>
        <w:t xml:space="preserve"> projektai</w:t>
      </w:r>
      <w:r w:rsidR="00AC0FCC" w:rsidRPr="004B27D0">
        <w:rPr>
          <w:sz w:val="24"/>
          <w:szCs w:val="24"/>
          <w:lang w:eastAsia="lt-LT"/>
        </w:rPr>
        <w:t>.</w:t>
      </w:r>
    </w:p>
    <w:p w14:paraId="269DE254" w14:textId="77777777" w:rsidR="008E0C70" w:rsidRPr="004B27D0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14:paraId="1200653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 SKYRIUS</w:t>
      </w:r>
    </w:p>
    <w:p w14:paraId="3436D6E1" w14:textId="77777777" w:rsidR="00103922" w:rsidRPr="004B27D0" w:rsidRDefault="00103922" w:rsidP="001F41C9">
      <w:pPr>
        <w:jc w:val="center"/>
        <w:rPr>
          <w:sz w:val="16"/>
          <w:szCs w:val="16"/>
          <w:lang w:eastAsia="lt-LT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14:paraId="36DE338E" w14:textId="77777777" w:rsidR="00103922" w:rsidRPr="004B27D0" w:rsidRDefault="00103922" w:rsidP="00103922">
      <w:pPr>
        <w:tabs>
          <w:tab w:val="left" w:pos="540"/>
          <w:tab w:val="left" w:pos="1110"/>
        </w:tabs>
        <w:ind w:firstLine="8364"/>
        <w:jc w:val="both"/>
        <w:rPr>
          <w:sz w:val="24"/>
          <w:szCs w:val="24"/>
          <w:lang w:eastAsia="en-US"/>
        </w:rPr>
      </w:pPr>
    </w:p>
    <w:tbl>
      <w:tblPr>
        <w:tblW w:w="9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923"/>
        <w:gridCol w:w="4205"/>
      </w:tblGrid>
      <w:tr w:rsidR="004B27D0" w:rsidRPr="004B27D0" w14:paraId="4B5D2E85" w14:textId="77777777" w:rsidTr="00E151F1">
        <w:trPr>
          <w:trHeight w:val="84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2C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98F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3DA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4B27D0" w:rsidRPr="004B27D0" w14:paraId="01BBF81E" w14:textId="77777777" w:rsidTr="00E151F1">
        <w:trPr>
          <w:trHeight w:val="413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9203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53E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BF4E" w14:textId="021A5E4A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</w:tr>
      <w:tr w:rsidR="004B27D0" w:rsidRPr="004B27D0" w14:paraId="667B579B" w14:textId="77777777" w:rsidTr="00E151F1">
        <w:trPr>
          <w:trHeight w:val="68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5624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623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DA16" w14:textId="7898D4B1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22,4</w:t>
            </w:r>
          </w:p>
        </w:tc>
      </w:tr>
      <w:tr w:rsidR="004B27D0" w:rsidRPr="004B27D0" w14:paraId="349B307D" w14:textId="77777777" w:rsidTr="00E151F1">
        <w:trPr>
          <w:trHeight w:val="425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B8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86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6A2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7EAF07FC" w14:textId="77777777" w:rsidTr="00E151F1">
        <w:trPr>
          <w:trHeight w:val="55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E87A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6B95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161B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3F72633A" w14:textId="77777777" w:rsidTr="00E151F1">
        <w:trPr>
          <w:trHeight w:val="69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4A42" w14:textId="77777777" w:rsidR="00103922" w:rsidRPr="004B27D0" w:rsidRDefault="00103922" w:rsidP="00011B54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7541" w14:textId="68EF7BA1" w:rsidR="00103922" w:rsidRPr="004B27D0" w:rsidRDefault="00103922" w:rsidP="00011B54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4C53F9" w:rsidRPr="004B27D0">
              <w:rPr>
                <w:sz w:val="24"/>
                <w:szCs w:val="24"/>
                <w:lang w:eastAsia="en-US"/>
              </w:rPr>
              <w:t>s apsaugos rėmimo programos 202</w:t>
            </w:r>
            <w:r w:rsidR="00C1733B">
              <w:rPr>
                <w:sz w:val="24"/>
                <w:szCs w:val="24"/>
                <w:lang w:eastAsia="en-US"/>
              </w:rPr>
              <w:t>3</w:t>
            </w:r>
            <w:r w:rsidRPr="004B27D0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00F" w14:textId="12E2821F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30,4</w:t>
            </w:r>
          </w:p>
        </w:tc>
      </w:tr>
      <w:tr w:rsidR="00103922" w:rsidRPr="004B27D0" w14:paraId="233A930B" w14:textId="77777777" w:rsidTr="00E151F1">
        <w:trPr>
          <w:trHeight w:val="550"/>
          <w:jc w:val="center"/>
        </w:trPr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6F4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D985" w14:textId="7DBD94E8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76,8</w:t>
            </w:r>
          </w:p>
        </w:tc>
      </w:tr>
    </w:tbl>
    <w:p w14:paraId="1927CAAA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14:paraId="2696A20B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II SKYRIUS</w:t>
      </w:r>
    </w:p>
    <w:p w14:paraId="7BD3420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14:paraId="72982189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2126"/>
        <w:gridCol w:w="3544"/>
        <w:gridCol w:w="1763"/>
        <w:gridCol w:w="1565"/>
      </w:tblGrid>
      <w:tr w:rsidR="004B27D0" w:rsidRPr="004B27D0" w14:paraId="74670324" w14:textId="77777777" w:rsidTr="006E602C">
        <w:trPr>
          <w:trHeight w:val="63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8AA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8C6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18F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Vykdytų savivaldybės visuomenės sveikatos programų, priemonių skaičius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95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14:paraId="50284D3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9FC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Panaudota</w:t>
            </w:r>
          </w:p>
          <w:p w14:paraId="4C29A33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Lėšų, tūkst. Eur</w:t>
            </w:r>
          </w:p>
        </w:tc>
      </w:tr>
      <w:tr w:rsidR="004B27D0" w:rsidRPr="004B27D0" w14:paraId="2D303EC1" w14:textId="77777777" w:rsidTr="006E602C">
        <w:trPr>
          <w:trHeight w:val="25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629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B43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68E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7376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DE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27D0" w:rsidRPr="004B27D0" w14:paraId="0403E6B1" w14:textId="77777777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64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4B27D0" w:rsidRPr="004B27D0" w14:paraId="53F5516D" w14:textId="77777777" w:rsidTr="006E602C">
        <w:trPr>
          <w:trHeight w:val="25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90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CC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B43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E1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862E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414C2429" w14:textId="77777777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DB7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4B27D0" w:rsidRPr="004B27D0" w14:paraId="2BA30E70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18F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1D3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636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7A1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11CF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6EFF9F39" w14:textId="77777777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A92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 Bendruomenių vykdytų programų / priemonių rėmimas</w:t>
            </w:r>
          </w:p>
        </w:tc>
      </w:tr>
      <w:tr w:rsidR="004B27D0" w:rsidRPr="004B27D0" w14:paraId="62D4803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4E48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4AC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CF45" w14:textId="23D61F30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A2B" w14:textId="7B8D6230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DC4" w14:textId="20A4977E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4B27D0" w:rsidRPr="004B27D0" w14:paraId="4601A7C3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B4C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lastRenderedPageBreak/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923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D8F3" w14:textId="4D468B87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B5D2" w14:textId="5460FFF4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76F" w14:textId="72C3709D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06B8F4E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6E5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1DFB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D10B" w14:textId="13620BE8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68F2" w14:textId="336F764F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BD24" w14:textId="561A82EC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6682C22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3DAC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278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8E45" w14:textId="3DFC753D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C8DA" w14:textId="5093EA52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4098" w14:textId="0748A980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4B27D0" w:rsidRPr="004B27D0" w14:paraId="50DFD2F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8367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E9B3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455A" w14:textId="6884EFC2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78EB" w14:textId="4E8BEBCE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A684" w14:textId="4985164B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</w:tc>
      </w:tr>
      <w:tr w:rsidR="004B27D0" w:rsidRPr="004B27D0" w14:paraId="42C8679B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23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725B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E481" w14:textId="08D0D41E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DB5E" w14:textId="2B62A56A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68F5" w14:textId="32BD9A4C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78C313C4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EAA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42EF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Nelaimingų atsitikimų ir traumų prevencija (tarp jų ir pirmosios pagalbos teikimo)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6FC4" w14:textId="65DD3DE1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7ABC" w14:textId="6A29BB13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518B" w14:textId="38763C21" w:rsidR="00103922" w:rsidRPr="004B27D0" w:rsidRDefault="00DB119E" w:rsidP="00D322F7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</w:p>
        </w:tc>
      </w:tr>
      <w:tr w:rsidR="004B27D0" w:rsidRPr="004B27D0" w14:paraId="3381EB9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30F9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A84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2FBF" w14:textId="25356782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8B67" w14:textId="3656A091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C02A" w14:textId="32661A16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9,3</w:t>
            </w:r>
          </w:p>
        </w:tc>
      </w:tr>
      <w:tr w:rsidR="004B27D0" w:rsidRPr="004B27D0" w14:paraId="03B6C4D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681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DEFE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Sveikatai žalingos elgsenos prevencija (rūkymo, alkoholio ir kitų psichoaktyviųjų medžiagų vartojimo prevencija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7EBA" w14:textId="58CDD990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9836" w14:textId="7BC5606F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2629" w14:textId="1B93B09E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</w:tr>
      <w:tr w:rsidR="004B27D0" w:rsidRPr="004B27D0" w14:paraId="4134B62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478D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A9F6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35FB" w14:textId="057A2E01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C271" w14:textId="3B437F0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1E07" w14:textId="276E19C0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5A2819D5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3B0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64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BD4C" w14:textId="0FD31B45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BC30" w14:textId="4BED6CAF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6463" w14:textId="3F072A06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2B9E3B79" w14:textId="77777777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E17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4B27D0" w:rsidRPr="004B27D0" w14:paraId="270531D2" w14:textId="77777777" w:rsidTr="006E602C">
        <w:trPr>
          <w:trHeight w:val="30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A3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A25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994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4A4" w14:textId="6E74F082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1097" w14:textId="5CBF600A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76,0</w:t>
            </w:r>
          </w:p>
        </w:tc>
      </w:tr>
    </w:tbl>
    <w:p w14:paraId="0D550B47" w14:textId="77777777" w:rsidR="008E0C70" w:rsidRPr="004B27D0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_________________________________</w:t>
      </w:r>
    </w:p>
    <w:p w14:paraId="129E48EF" w14:textId="77777777" w:rsidR="006B5298" w:rsidRPr="004B27D0" w:rsidRDefault="006B5298" w:rsidP="006B5298">
      <w:pPr>
        <w:ind w:firstLine="1296"/>
        <w:jc w:val="both"/>
        <w:rPr>
          <w:sz w:val="24"/>
          <w:szCs w:val="24"/>
        </w:rPr>
      </w:pPr>
    </w:p>
    <w:p w14:paraId="5D60BDC2" w14:textId="77777777" w:rsidR="006B5298" w:rsidRPr="004B27D0" w:rsidRDefault="006B5298" w:rsidP="006B5298">
      <w:pPr>
        <w:ind w:firstLine="1296"/>
        <w:jc w:val="both"/>
        <w:rPr>
          <w:sz w:val="24"/>
          <w:szCs w:val="24"/>
        </w:rPr>
      </w:pPr>
    </w:p>
    <w:p w14:paraId="635C9982" w14:textId="77777777" w:rsidR="00AF13A4" w:rsidRPr="004B27D0" w:rsidRDefault="00AF13A4" w:rsidP="007A065D">
      <w:pPr>
        <w:rPr>
          <w:b/>
          <w:sz w:val="24"/>
          <w:szCs w:val="24"/>
        </w:rPr>
        <w:sectPr w:rsidR="00AF13A4" w:rsidRPr="004B27D0" w:rsidSect="0053365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851" w:left="1701" w:header="567" w:footer="567" w:gutter="0"/>
          <w:pgNumType w:start="1"/>
          <w:cols w:space="720"/>
          <w:titlePg/>
          <w:docGrid w:linePitch="360"/>
        </w:sectPr>
      </w:pPr>
    </w:p>
    <w:p w14:paraId="727A0EDA" w14:textId="3739EABD" w:rsidR="00392873" w:rsidRDefault="00392873" w:rsidP="00392873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lastRenderedPageBreak/>
        <w:t xml:space="preserve">PANEVĖŽIO RAJONO SAVIVALDYBĖS ADMINISTRACIJOS </w:t>
      </w:r>
    </w:p>
    <w:p w14:paraId="4ABACBF4" w14:textId="1694B8F5" w:rsidR="00FF1A11" w:rsidRPr="004B27D0" w:rsidRDefault="00FF1A11" w:rsidP="003928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SVEIKATOS REIKALŲ KOORDINATORĖ (PATARĖJA)</w:t>
      </w:r>
    </w:p>
    <w:p w14:paraId="4F98C059" w14:textId="77777777" w:rsidR="00392873" w:rsidRPr="004B27D0" w:rsidRDefault="00392873" w:rsidP="00392873">
      <w:pPr>
        <w:rPr>
          <w:sz w:val="24"/>
          <w:szCs w:val="24"/>
        </w:rPr>
      </w:pPr>
    </w:p>
    <w:p w14:paraId="3217F99D" w14:textId="77777777" w:rsidR="00392873" w:rsidRPr="004B27D0" w:rsidRDefault="00392873" w:rsidP="00392873">
      <w:pPr>
        <w:rPr>
          <w:sz w:val="24"/>
          <w:szCs w:val="24"/>
        </w:rPr>
      </w:pPr>
    </w:p>
    <w:p w14:paraId="5CCFC95C" w14:textId="77777777" w:rsidR="00392873" w:rsidRPr="004B27D0" w:rsidRDefault="00392873" w:rsidP="00392873">
      <w:pPr>
        <w:rPr>
          <w:sz w:val="24"/>
          <w:szCs w:val="24"/>
        </w:rPr>
      </w:pPr>
      <w:r w:rsidRPr="004B27D0">
        <w:rPr>
          <w:sz w:val="24"/>
          <w:szCs w:val="24"/>
        </w:rPr>
        <w:t>Panevėžio rajono savivaldybės tarybai</w:t>
      </w:r>
    </w:p>
    <w:p w14:paraId="2A6CB9A5" w14:textId="77777777" w:rsidR="00392873" w:rsidRPr="004B27D0" w:rsidRDefault="00392873" w:rsidP="00392873">
      <w:pPr>
        <w:rPr>
          <w:sz w:val="24"/>
          <w:szCs w:val="24"/>
        </w:rPr>
      </w:pPr>
    </w:p>
    <w:p w14:paraId="281AC603" w14:textId="77777777" w:rsidR="00392873" w:rsidRPr="004B27D0" w:rsidRDefault="00392873" w:rsidP="00392873">
      <w:pPr>
        <w:rPr>
          <w:b/>
          <w:bCs/>
          <w:sz w:val="24"/>
          <w:szCs w:val="24"/>
        </w:rPr>
      </w:pPr>
      <w:bookmarkStart w:id="0" w:name="part_d3e452d13e5540e0a74f2dca06f35dbe"/>
      <w:bookmarkEnd w:id="0"/>
    </w:p>
    <w:p w14:paraId="262B171D" w14:textId="1F48E76B" w:rsidR="00392873" w:rsidRPr="004B27D0" w:rsidRDefault="00392873" w:rsidP="00392873">
      <w:pPr>
        <w:jc w:val="center"/>
        <w:rPr>
          <w:b/>
          <w:sz w:val="24"/>
        </w:rPr>
      </w:pPr>
      <w:r w:rsidRPr="004B27D0">
        <w:rPr>
          <w:b/>
          <w:bCs/>
          <w:sz w:val="24"/>
          <w:szCs w:val="24"/>
        </w:rPr>
        <w:t xml:space="preserve">SAVIVALDYBĖS TARYBOS </w:t>
      </w:r>
      <w:r w:rsidRPr="004B27D0">
        <w:rPr>
          <w:b/>
          <w:sz w:val="24"/>
          <w:szCs w:val="24"/>
        </w:rPr>
        <w:t>SPRENDIMO „</w:t>
      </w:r>
      <w:r w:rsidRPr="004B27D0">
        <w:rPr>
          <w:b/>
          <w:sz w:val="24"/>
        </w:rPr>
        <w:t xml:space="preserve">DĖL PANEVĖŽIO RAJONO SAVIVALDYBĖS VISUOMENĖS SVEIKATOS RĖMIMO SPECIALIOSIOS </w:t>
      </w:r>
      <w:r w:rsidR="00C51A81" w:rsidRPr="004B27D0">
        <w:rPr>
          <w:b/>
          <w:sz w:val="24"/>
        </w:rPr>
        <w:t>PROGRAMO</w:t>
      </w:r>
      <w:r w:rsidR="004B27D0" w:rsidRPr="004B27D0">
        <w:rPr>
          <w:b/>
          <w:sz w:val="24"/>
        </w:rPr>
        <w:t>S PRIEMONIŲ VYKDYMO 202</w:t>
      </w:r>
      <w:r w:rsidR="00FF1A11">
        <w:rPr>
          <w:b/>
          <w:sz w:val="24"/>
        </w:rPr>
        <w:t>4</w:t>
      </w:r>
      <w:r w:rsidRPr="004B27D0">
        <w:rPr>
          <w:b/>
          <w:sz w:val="24"/>
        </w:rPr>
        <w:t xml:space="preserve"> M. ATASKAITOS PATVIRTINIMO</w:t>
      </w:r>
      <w:r w:rsidRPr="004B27D0">
        <w:rPr>
          <w:b/>
          <w:sz w:val="24"/>
          <w:szCs w:val="24"/>
        </w:rPr>
        <w:t>“ PROJEKTO</w:t>
      </w:r>
      <w:r w:rsidRPr="004B27D0">
        <w:rPr>
          <w:b/>
          <w:sz w:val="24"/>
        </w:rPr>
        <w:t xml:space="preserve"> </w:t>
      </w:r>
      <w:r w:rsidRPr="004B27D0">
        <w:rPr>
          <w:b/>
          <w:bCs/>
          <w:sz w:val="24"/>
          <w:szCs w:val="24"/>
        </w:rPr>
        <w:t>AIŠKINAMASIS RAŠTAS</w:t>
      </w:r>
    </w:p>
    <w:p w14:paraId="5E228BF3" w14:textId="77777777" w:rsidR="00392873" w:rsidRPr="004B27D0" w:rsidRDefault="00392873" w:rsidP="00392873">
      <w:pPr>
        <w:jc w:val="center"/>
        <w:rPr>
          <w:b/>
          <w:bCs/>
          <w:sz w:val="24"/>
          <w:szCs w:val="24"/>
        </w:rPr>
      </w:pPr>
    </w:p>
    <w:p w14:paraId="6E5FD000" w14:textId="00956F7B" w:rsidR="00392873" w:rsidRPr="004B27D0" w:rsidRDefault="004B27D0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202</w:t>
      </w:r>
      <w:r w:rsidR="00FF1A11">
        <w:rPr>
          <w:sz w:val="24"/>
          <w:szCs w:val="24"/>
        </w:rPr>
        <w:t>5</w:t>
      </w:r>
      <w:r w:rsidRPr="004B27D0">
        <w:rPr>
          <w:sz w:val="24"/>
          <w:szCs w:val="24"/>
        </w:rPr>
        <w:t xml:space="preserve"> m. balandžio </w:t>
      </w:r>
      <w:r w:rsidR="00FF1A11">
        <w:rPr>
          <w:sz w:val="24"/>
          <w:szCs w:val="24"/>
        </w:rPr>
        <w:t>3</w:t>
      </w:r>
      <w:r w:rsidR="00392873" w:rsidRPr="004B27D0">
        <w:rPr>
          <w:sz w:val="24"/>
          <w:szCs w:val="24"/>
        </w:rPr>
        <w:t xml:space="preserve"> d.</w:t>
      </w:r>
    </w:p>
    <w:p w14:paraId="6CBB9153" w14:textId="77777777" w:rsidR="00392873" w:rsidRPr="004B27D0" w:rsidRDefault="00392873" w:rsidP="0039287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72C30AC5" w14:textId="77777777" w:rsidR="00392873" w:rsidRPr="004B27D0" w:rsidRDefault="00392873" w:rsidP="00392873">
      <w:pPr>
        <w:jc w:val="both"/>
        <w:rPr>
          <w:sz w:val="24"/>
          <w:szCs w:val="24"/>
          <w:lang w:val="en-US"/>
        </w:rPr>
      </w:pPr>
    </w:p>
    <w:p w14:paraId="3F811DE1" w14:textId="77777777" w:rsidR="00392873" w:rsidRPr="004B27D0" w:rsidRDefault="00392873" w:rsidP="004B27D0">
      <w:pPr>
        <w:numPr>
          <w:ilvl w:val="0"/>
          <w:numId w:val="2"/>
        </w:numPr>
        <w:ind w:left="720" w:hanging="294"/>
        <w:jc w:val="both"/>
        <w:rPr>
          <w:b/>
          <w:bCs/>
          <w:sz w:val="24"/>
          <w:szCs w:val="24"/>
        </w:rPr>
      </w:pPr>
      <w:bookmarkStart w:id="1" w:name="part_891f08dbb0b543e1a7fe8042101551d5"/>
      <w:bookmarkEnd w:id="1"/>
      <w:r w:rsidRPr="004B27D0">
        <w:rPr>
          <w:b/>
          <w:bCs/>
          <w:sz w:val="24"/>
          <w:szCs w:val="24"/>
        </w:rPr>
        <w:t>Sprendimo projekto tikslai ir uždaviniai</w:t>
      </w:r>
    </w:p>
    <w:p w14:paraId="57641362" w14:textId="2B7F310C" w:rsidR="004B27D0" w:rsidRPr="004B27D0" w:rsidRDefault="00392873" w:rsidP="000F75B6">
      <w:pPr>
        <w:ind w:firstLine="720"/>
        <w:jc w:val="both"/>
        <w:rPr>
          <w:b/>
          <w:bCs/>
          <w:sz w:val="24"/>
          <w:szCs w:val="24"/>
        </w:rPr>
      </w:pPr>
      <w:r w:rsidRPr="004B27D0">
        <w:rPr>
          <w:sz w:val="24"/>
          <w:szCs w:val="24"/>
        </w:rPr>
        <w:t xml:space="preserve">Sprendimo projekto tikslas – patvirtinti Panevėžio rajono savivaldybės visuomenės sveikatos rėmimo specialiosios </w:t>
      </w:r>
      <w:r w:rsidR="004B27D0" w:rsidRPr="004B27D0">
        <w:rPr>
          <w:sz w:val="24"/>
          <w:szCs w:val="24"/>
        </w:rPr>
        <w:t>programos priemonių vykdymo 202</w:t>
      </w:r>
      <w:r w:rsidR="00FF1A11">
        <w:rPr>
          <w:sz w:val="24"/>
          <w:szCs w:val="24"/>
        </w:rPr>
        <w:t>4</w:t>
      </w:r>
      <w:r w:rsidRPr="004B27D0">
        <w:rPr>
          <w:sz w:val="24"/>
          <w:szCs w:val="24"/>
        </w:rPr>
        <w:t xml:space="preserve"> m. ataskaitą.</w:t>
      </w:r>
      <w:bookmarkStart w:id="2" w:name="part_e0400db2a8864270a26c5b5e0a00fb19"/>
      <w:bookmarkEnd w:id="2"/>
    </w:p>
    <w:p w14:paraId="35487DDB" w14:textId="77777777" w:rsidR="004B27D0" w:rsidRPr="004B27D0" w:rsidRDefault="004B27D0" w:rsidP="004B27D0">
      <w:pPr>
        <w:pStyle w:val="Sraopastraipa"/>
        <w:numPr>
          <w:ilvl w:val="0"/>
          <w:numId w:val="2"/>
        </w:numPr>
        <w:ind w:left="709" w:hanging="283"/>
        <w:jc w:val="both"/>
        <w:rPr>
          <w:b/>
          <w:bCs/>
          <w:lang w:eastAsia="ru-RU"/>
        </w:rPr>
      </w:pPr>
      <w:r w:rsidRPr="004B27D0">
        <w:rPr>
          <w:b/>
          <w:bCs/>
          <w:lang w:eastAsia="lt-LT"/>
        </w:rPr>
        <w:t>Siūlomos teisinio reguliavimo nuostatos ir laukiami rezultatai</w:t>
      </w:r>
    </w:p>
    <w:p w14:paraId="3910F993" w14:textId="35F06169" w:rsidR="00392873" w:rsidRPr="004B27D0" w:rsidRDefault="00392873" w:rsidP="000F75B6">
      <w:pPr>
        <w:ind w:firstLine="720"/>
        <w:jc w:val="both"/>
        <w:rPr>
          <w:b/>
          <w:bCs/>
          <w:sz w:val="24"/>
          <w:szCs w:val="24"/>
        </w:rPr>
      </w:pPr>
      <w:r w:rsidRPr="004B27D0">
        <w:rPr>
          <w:bCs/>
          <w:sz w:val="24"/>
          <w:szCs w:val="24"/>
        </w:rPr>
        <w:t>Nėra galiojančių teisės aktų, kuriuos būtina pakeisti ar panaikinti, priėmus teikiamą projektą.</w:t>
      </w:r>
      <w:r w:rsidRPr="004B27D0">
        <w:rPr>
          <w:b/>
          <w:bCs/>
          <w:sz w:val="24"/>
          <w:szCs w:val="24"/>
        </w:rPr>
        <w:t xml:space="preserve"> </w:t>
      </w:r>
      <w:r w:rsidR="004B27D0" w:rsidRPr="004B27D0">
        <w:rPr>
          <w:sz w:val="24"/>
          <w:szCs w:val="24"/>
        </w:rPr>
        <w:t>P</w:t>
      </w:r>
      <w:r w:rsidRPr="004B27D0">
        <w:rPr>
          <w:sz w:val="24"/>
          <w:szCs w:val="24"/>
        </w:rPr>
        <w:t xml:space="preserve">atvirtinus Panevėžio rajono savivaldybės visuomenės sveikatos rėmimo specialiosios </w:t>
      </w:r>
      <w:r w:rsidR="004B27D0" w:rsidRPr="004B27D0">
        <w:rPr>
          <w:sz w:val="24"/>
          <w:szCs w:val="24"/>
        </w:rPr>
        <w:t>programos priemonių vykdymo 202</w:t>
      </w:r>
      <w:r w:rsidR="00FF1A11">
        <w:rPr>
          <w:sz w:val="24"/>
          <w:szCs w:val="24"/>
        </w:rPr>
        <w:t>4</w:t>
      </w:r>
      <w:r w:rsidRPr="004B27D0">
        <w:rPr>
          <w:sz w:val="24"/>
          <w:szCs w:val="24"/>
        </w:rPr>
        <w:t xml:space="preserve"> m. ataskaitą, ją </w:t>
      </w:r>
      <w:r w:rsidR="00011B54" w:rsidRPr="004B27D0">
        <w:rPr>
          <w:sz w:val="24"/>
          <w:szCs w:val="24"/>
        </w:rPr>
        <w:t>bus galima pateikti Higienos institutui (teikiama kasmet iki gegužės 1 d)</w:t>
      </w:r>
      <w:r w:rsidRPr="004B27D0">
        <w:rPr>
          <w:sz w:val="24"/>
          <w:szCs w:val="24"/>
        </w:rPr>
        <w:t>.</w:t>
      </w:r>
    </w:p>
    <w:p w14:paraId="5B434D06" w14:textId="77777777" w:rsidR="00392873" w:rsidRPr="004B27D0" w:rsidRDefault="00392873" w:rsidP="004B27D0">
      <w:pPr>
        <w:numPr>
          <w:ilvl w:val="0"/>
          <w:numId w:val="2"/>
        </w:numPr>
        <w:ind w:left="720" w:hanging="294"/>
        <w:jc w:val="both"/>
        <w:rPr>
          <w:b/>
          <w:bCs/>
          <w:sz w:val="24"/>
          <w:szCs w:val="24"/>
        </w:rPr>
      </w:pPr>
      <w:r w:rsidRPr="004B27D0">
        <w:rPr>
          <w:b/>
          <w:bCs/>
          <w:sz w:val="24"/>
          <w:szCs w:val="24"/>
        </w:rPr>
        <w:t xml:space="preserve">Lėšų poreikis ir šaltiniai </w:t>
      </w:r>
    </w:p>
    <w:p w14:paraId="3FEECA1A" w14:textId="1320C2A8" w:rsidR="004B27D0" w:rsidRPr="004B27D0" w:rsidRDefault="00E151F1" w:rsidP="004B27D0">
      <w:pPr>
        <w:ind w:left="720"/>
        <w:jc w:val="both"/>
        <w:rPr>
          <w:b/>
          <w:bCs/>
          <w:sz w:val="24"/>
          <w:szCs w:val="24"/>
        </w:rPr>
      </w:pPr>
      <w:r>
        <w:rPr>
          <w:sz w:val="24"/>
          <w:lang w:eastAsia="en-US"/>
        </w:rPr>
        <w:t>Nėra.</w:t>
      </w:r>
    </w:p>
    <w:p w14:paraId="46CC2900" w14:textId="77777777" w:rsidR="00392873" w:rsidRPr="004B27D0" w:rsidRDefault="004B27D0" w:rsidP="004B27D0">
      <w:pPr>
        <w:pStyle w:val="Sraopastraipa"/>
        <w:numPr>
          <w:ilvl w:val="0"/>
          <w:numId w:val="2"/>
        </w:numPr>
        <w:ind w:left="709" w:hanging="283"/>
        <w:jc w:val="both"/>
        <w:rPr>
          <w:b/>
          <w:bCs/>
        </w:rPr>
      </w:pPr>
      <w:r w:rsidRPr="004B27D0">
        <w:rPr>
          <w:b/>
          <w:bCs/>
          <w:lang w:eastAsia="lt-LT"/>
        </w:rPr>
        <w:t>Kiti reikalingi pagrindimai, skaičiavimai ar paaiškinimai</w:t>
      </w:r>
    </w:p>
    <w:p w14:paraId="214DD1DF" w14:textId="63D60909" w:rsidR="00392873" w:rsidRPr="004B27D0" w:rsidRDefault="00E151F1" w:rsidP="00392873">
      <w:pPr>
        <w:pStyle w:val="Pagrindinistekstas2"/>
        <w:spacing w:after="0" w:line="240" w:lineRule="auto"/>
        <w:ind w:firstLine="720"/>
        <w:jc w:val="both"/>
      </w:pPr>
      <w:bookmarkStart w:id="3" w:name="part_1b53bab76bf249e7800178b541b89704"/>
      <w:bookmarkEnd w:id="3"/>
      <w:r>
        <w:t>Nėra.</w:t>
      </w:r>
    </w:p>
    <w:p w14:paraId="41792EEE" w14:textId="77777777" w:rsidR="00392873" w:rsidRPr="004B27D0" w:rsidRDefault="00392873" w:rsidP="00392873">
      <w:pPr>
        <w:pStyle w:val="Pagrindinistekstas2"/>
        <w:spacing w:after="0" w:line="240" w:lineRule="auto"/>
        <w:ind w:left="1080"/>
        <w:jc w:val="both"/>
      </w:pPr>
    </w:p>
    <w:p w14:paraId="610A2EE9" w14:textId="77777777" w:rsidR="00392873" w:rsidRPr="004B27D0" w:rsidRDefault="00392873" w:rsidP="00392873">
      <w:pPr>
        <w:ind w:left="720" w:hanging="360"/>
        <w:rPr>
          <w:sz w:val="24"/>
          <w:szCs w:val="24"/>
        </w:rPr>
      </w:pPr>
    </w:p>
    <w:p w14:paraId="5EB6814D" w14:textId="1C53ADF0" w:rsidR="00392873" w:rsidRPr="004B27D0" w:rsidRDefault="00392873" w:rsidP="00392873">
      <w:pPr>
        <w:spacing w:line="276" w:lineRule="auto"/>
        <w:rPr>
          <w:sz w:val="24"/>
          <w:szCs w:val="24"/>
        </w:rPr>
      </w:pPr>
      <w:r w:rsidRPr="004B27D0">
        <w:rPr>
          <w:sz w:val="24"/>
          <w:szCs w:val="24"/>
        </w:rPr>
        <w:t>S</w:t>
      </w:r>
      <w:r w:rsidR="00FF1A11">
        <w:rPr>
          <w:sz w:val="24"/>
          <w:szCs w:val="24"/>
        </w:rPr>
        <w:t>veikatos reikalų koordinatorė</w:t>
      </w:r>
      <w:r w:rsidRPr="004B27D0">
        <w:rPr>
          <w:sz w:val="24"/>
          <w:szCs w:val="24"/>
        </w:rPr>
        <w:t xml:space="preserve"> (</w:t>
      </w:r>
      <w:r w:rsidR="00FF1A11">
        <w:rPr>
          <w:sz w:val="24"/>
          <w:szCs w:val="24"/>
        </w:rPr>
        <w:t>patarėja</w:t>
      </w:r>
      <w:r w:rsidRPr="004B27D0">
        <w:rPr>
          <w:sz w:val="24"/>
          <w:szCs w:val="24"/>
        </w:rPr>
        <w:t>)                                                             Renata Valantinienė</w:t>
      </w:r>
    </w:p>
    <w:p w14:paraId="1A8B4CF4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D13E848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FC3027A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6742C09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6E3122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503C764D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A9345C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EE8F36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9CDB565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B49F6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33545011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44907C9C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76093DBE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5B929064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0BA3B99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238D2C4F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79E9905D" w14:textId="77777777" w:rsidR="005A7792" w:rsidRPr="004B27D0" w:rsidRDefault="005A7792" w:rsidP="00392873">
      <w:pPr>
        <w:rPr>
          <w:b/>
          <w:sz w:val="24"/>
          <w:szCs w:val="24"/>
        </w:rPr>
      </w:pPr>
    </w:p>
    <w:p w14:paraId="10542C6F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0839607D" w14:textId="77777777" w:rsidR="005A7792" w:rsidRPr="004B27D0" w:rsidRDefault="005A7792" w:rsidP="00CC5748">
      <w:pPr>
        <w:jc w:val="center"/>
        <w:rPr>
          <w:b/>
          <w:sz w:val="24"/>
          <w:szCs w:val="24"/>
        </w:rPr>
      </w:pPr>
    </w:p>
    <w:p w14:paraId="1C375DCD" w14:textId="77777777" w:rsidR="00AF13A4" w:rsidRPr="004B27D0" w:rsidRDefault="00AF13A4" w:rsidP="007404FB">
      <w:pPr>
        <w:rPr>
          <w:sz w:val="24"/>
          <w:szCs w:val="24"/>
        </w:rPr>
      </w:pPr>
    </w:p>
    <w:sectPr w:rsidR="00AF13A4" w:rsidRPr="004B27D0" w:rsidSect="0053365A">
      <w:headerReference w:type="default" r:id="rId17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0BA7" w14:textId="77777777" w:rsidR="0068435F" w:rsidRDefault="0068435F">
      <w:r>
        <w:separator/>
      </w:r>
    </w:p>
  </w:endnote>
  <w:endnote w:type="continuationSeparator" w:id="0">
    <w:p w14:paraId="74573C20" w14:textId="77777777" w:rsidR="0068435F" w:rsidRDefault="0068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72BB" w14:textId="77777777" w:rsidR="007A065D" w:rsidRDefault="007A06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BF4C" w14:textId="77777777"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06C0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58A6" w14:textId="77777777" w:rsidR="0068435F" w:rsidRDefault="0068435F">
      <w:r>
        <w:separator/>
      </w:r>
    </w:p>
  </w:footnote>
  <w:footnote w:type="continuationSeparator" w:id="0">
    <w:p w14:paraId="322C7D3B" w14:textId="77777777" w:rsidR="0068435F" w:rsidRDefault="0068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BC0" w14:textId="3A1A7710" w:rsidR="007A065D" w:rsidRDefault="007A065D" w:rsidP="009D328C">
    <w:pPr>
      <w:pStyle w:val="Antrats"/>
      <w:jc w:val="center"/>
    </w:pPr>
    <w:r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.25pt">
          <v:imagedata r:id="rId1" o:title=""/>
        </v:shape>
        <o:OLEObject Type="Embed" ProgID="PI3.Image" ShapeID="_x0000_i1025" DrawAspect="Content" ObjectID="_1805258792" r:id="rId2"/>
      </w:object>
    </w:r>
  </w:p>
  <w:p w14:paraId="7FB7FF54" w14:textId="7777777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  <w:r>
      <w:rPr>
        <w:b/>
        <w:sz w:val="24"/>
        <w:szCs w:val="24"/>
      </w:rPr>
      <w:t>Projektas</w:t>
    </w: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2F32" w14:textId="77777777" w:rsidR="007A065D" w:rsidRDefault="007A06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A11F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27D0">
      <w:rPr>
        <w:noProof/>
      </w:rPr>
      <w:t>2</w:t>
    </w:r>
    <w:r>
      <w:rPr>
        <w:noProof/>
      </w:rPr>
      <w:fldChar w:fldCharType="end"/>
    </w:r>
  </w:p>
  <w:p w14:paraId="24030A30" w14:textId="77777777"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E3D3" w14:textId="77777777" w:rsidR="00C04867" w:rsidRDefault="00C04867">
    <w:pPr>
      <w:pStyle w:val="Antrats"/>
      <w:jc w:val="center"/>
    </w:pPr>
  </w:p>
  <w:p w14:paraId="107DDF16" w14:textId="77777777" w:rsidR="007A065D" w:rsidRDefault="007A06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990237">
    <w:abstractNumId w:val="0"/>
  </w:num>
  <w:num w:numId="2" w16cid:durableId="776216049">
    <w:abstractNumId w:val="2"/>
  </w:num>
  <w:num w:numId="3" w16cid:durableId="203916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10B1A"/>
    <w:rsid w:val="00011B54"/>
    <w:rsid w:val="000126AA"/>
    <w:rsid w:val="000136F5"/>
    <w:rsid w:val="00061A7F"/>
    <w:rsid w:val="000639D1"/>
    <w:rsid w:val="0006657D"/>
    <w:rsid w:val="00071648"/>
    <w:rsid w:val="00073655"/>
    <w:rsid w:val="00081A51"/>
    <w:rsid w:val="00083504"/>
    <w:rsid w:val="00083B00"/>
    <w:rsid w:val="00092EC3"/>
    <w:rsid w:val="00095789"/>
    <w:rsid w:val="000B7462"/>
    <w:rsid w:val="000D6FAE"/>
    <w:rsid w:val="000E3B4A"/>
    <w:rsid w:val="000E7160"/>
    <w:rsid w:val="000F75B6"/>
    <w:rsid w:val="001002E2"/>
    <w:rsid w:val="00102D74"/>
    <w:rsid w:val="001035EC"/>
    <w:rsid w:val="00103922"/>
    <w:rsid w:val="00125062"/>
    <w:rsid w:val="001322B2"/>
    <w:rsid w:val="00135E8E"/>
    <w:rsid w:val="00142AD6"/>
    <w:rsid w:val="00144125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1E2CEA"/>
    <w:rsid w:val="001F41C9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824B4"/>
    <w:rsid w:val="002A70F9"/>
    <w:rsid w:val="002B5793"/>
    <w:rsid w:val="002D15E7"/>
    <w:rsid w:val="002D246D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20C1"/>
    <w:rsid w:val="00392873"/>
    <w:rsid w:val="003A38B6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4453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1761"/>
    <w:rsid w:val="00677541"/>
    <w:rsid w:val="006817F8"/>
    <w:rsid w:val="00683E21"/>
    <w:rsid w:val="0068435F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6E602C"/>
    <w:rsid w:val="00703F96"/>
    <w:rsid w:val="00723479"/>
    <w:rsid w:val="00725D83"/>
    <w:rsid w:val="007404FB"/>
    <w:rsid w:val="00746E6A"/>
    <w:rsid w:val="00756B24"/>
    <w:rsid w:val="00757356"/>
    <w:rsid w:val="00770800"/>
    <w:rsid w:val="00773D6A"/>
    <w:rsid w:val="00777858"/>
    <w:rsid w:val="007A065D"/>
    <w:rsid w:val="007A3EF2"/>
    <w:rsid w:val="007B40E1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81FD7"/>
    <w:rsid w:val="0088277A"/>
    <w:rsid w:val="008878A0"/>
    <w:rsid w:val="00890709"/>
    <w:rsid w:val="00891B06"/>
    <w:rsid w:val="008A012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328C"/>
    <w:rsid w:val="009D4811"/>
    <w:rsid w:val="009D613D"/>
    <w:rsid w:val="009E181E"/>
    <w:rsid w:val="009F5F1A"/>
    <w:rsid w:val="00A050B2"/>
    <w:rsid w:val="00A16BB2"/>
    <w:rsid w:val="00A30A34"/>
    <w:rsid w:val="00A55123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0184"/>
    <w:rsid w:val="00B61DE8"/>
    <w:rsid w:val="00B6294D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1733B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5563"/>
    <w:rsid w:val="00C84B40"/>
    <w:rsid w:val="00C94410"/>
    <w:rsid w:val="00CA6FAC"/>
    <w:rsid w:val="00CB04B3"/>
    <w:rsid w:val="00CB348A"/>
    <w:rsid w:val="00CB5358"/>
    <w:rsid w:val="00CC5748"/>
    <w:rsid w:val="00CC57A2"/>
    <w:rsid w:val="00CC6861"/>
    <w:rsid w:val="00CE4824"/>
    <w:rsid w:val="00D044A3"/>
    <w:rsid w:val="00D0455E"/>
    <w:rsid w:val="00D1293F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CF3"/>
    <w:rsid w:val="00D8511E"/>
    <w:rsid w:val="00D916C1"/>
    <w:rsid w:val="00DA2A36"/>
    <w:rsid w:val="00DA7D50"/>
    <w:rsid w:val="00DB0389"/>
    <w:rsid w:val="00DB119E"/>
    <w:rsid w:val="00DB2281"/>
    <w:rsid w:val="00DD6E2E"/>
    <w:rsid w:val="00E151F1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A0E8-1033-406B-A034-50BAE23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4</Pages>
  <Words>2810</Words>
  <Characters>1602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Rita Karpavičienė</cp:lastModifiedBy>
  <cp:revision>2</cp:revision>
  <cp:lastPrinted>2025-04-03T14:29:00Z</cp:lastPrinted>
  <dcterms:created xsi:type="dcterms:W3CDTF">2025-04-04T05:00:00Z</dcterms:created>
  <dcterms:modified xsi:type="dcterms:W3CDTF">2025-04-04T05:00:00Z</dcterms:modified>
</cp:coreProperties>
</file>