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EC182" w14:textId="79E4E27A" w:rsidR="000253E3" w:rsidRDefault="000253E3" w:rsidP="00F007C6">
      <w:pPr>
        <w:pStyle w:val="Title"/>
      </w:pPr>
      <w:r>
        <w:t>DĖL APDOVANOJI</w:t>
      </w:r>
      <w:r w:rsidR="00DF64BD">
        <w:t>M</w:t>
      </w:r>
      <w:r>
        <w:t>O SAVIVALDYBĖS PADĖKA</w:t>
      </w:r>
    </w:p>
    <w:p w14:paraId="232298CE" w14:textId="77777777" w:rsidR="000253E3" w:rsidRDefault="000253E3">
      <w:pPr>
        <w:pStyle w:val="Title"/>
      </w:pPr>
    </w:p>
    <w:p w14:paraId="014CE4FE" w14:textId="7446A1F9" w:rsidR="000253E3" w:rsidRDefault="00C06171">
      <w:pPr>
        <w:pStyle w:val="Title"/>
        <w:rPr>
          <w:b w:val="0"/>
        </w:rPr>
      </w:pPr>
      <w:r>
        <w:rPr>
          <w:b w:val="0"/>
        </w:rPr>
        <w:t>202</w:t>
      </w:r>
      <w:r w:rsidR="002E2370">
        <w:rPr>
          <w:b w:val="0"/>
        </w:rPr>
        <w:t>5</w:t>
      </w:r>
      <w:r w:rsidR="000B78F9">
        <w:rPr>
          <w:b w:val="0"/>
        </w:rPr>
        <w:t xml:space="preserve"> </w:t>
      </w:r>
      <w:r w:rsidR="000253E3">
        <w:rPr>
          <w:b w:val="0"/>
        </w:rPr>
        <w:t xml:space="preserve">m. </w:t>
      </w:r>
      <w:r w:rsidR="00506010">
        <w:rPr>
          <w:b w:val="0"/>
        </w:rPr>
        <w:t>kovo</w:t>
      </w:r>
      <w:r w:rsidR="00D635FE">
        <w:rPr>
          <w:b w:val="0"/>
        </w:rPr>
        <w:t xml:space="preserve">  </w:t>
      </w:r>
      <w:r w:rsidR="0070413A">
        <w:rPr>
          <w:b w:val="0"/>
        </w:rPr>
        <w:t xml:space="preserve"> </w:t>
      </w:r>
      <w:r w:rsidR="009E372B">
        <w:rPr>
          <w:b w:val="0"/>
        </w:rPr>
        <w:t xml:space="preserve"> </w:t>
      </w:r>
      <w:r w:rsidR="000253E3">
        <w:rPr>
          <w:b w:val="0"/>
        </w:rPr>
        <w:t>d. Nr. M1-</w:t>
      </w:r>
    </w:p>
    <w:p w14:paraId="7DF982B1" w14:textId="77777777" w:rsidR="000253E3" w:rsidRDefault="000253E3">
      <w:pPr>
        <w:pStyle w:val="Title"/>
        <w:rPr>
          <w:b w:val="0"/>
        </w:rPr>
      </w:pPr>
      <w:r>
        <w:rPr>
          <w:b w:val="0"/>
        </w:rPr>
        <w:t>Panevėžys</w:t>
      </w:r>
    </w:p>
    <w:p w14:paraId="6817B6C3" w14:textId="77777777" w:rsidR="000253E3" w:rsidRDefault="000253E3">
      <w:pPr>
        <w:pStyle w:val="Title"/>
        <w:jc w:val="left"/>
        <w:rPr>
          <w:b w:val="0"/>
        </w:rPr>
      </w:pPr>
      <w:r>
        <w:rPr>
          <w:b w:val="0"/>
        </w:rPr>
        <w:tab/>
      </w:r>
    </w:p>
    <w:p w14:paraId="1ED743A8" w14:textId="65E4BFAA" w:rsidR="0093628C" w:rsidRDefault="0093628C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savivaldos įstatymo 25 straipsnio 5 dalimi</w:t>
      </w:r>
      <w:r w:rsidR="00D67F8B">
        <w:rPr>
          <w:sz w:val="24"/>
          <w:szCs w:val="24"/>
        </w:rPr>
        <w:t xml:space="preserve"> ir atsižve</w:t>
      </w:r>
      <w:r w:rsidR="00725843">
        <w:rPr>
          <w:sz w:val="24"/>
          <w:szCs w:val="24"/>
        </w:rPr>
        <w:t>l</w:t>
      </w:r>
      <w:r w:rsidR="00D67F8B">
        <w:rPr>
          <w:sz w:val="24"/>
          <w:szCs w:val="24"/>
        </w:rPr>
        <w:t xml:space="preserve">gdamas į </w:t>
      </w:r>
      <w:r w:rsidR="00D67F8B" w:rsidRPr="004C4114">
        <w:rPr>
          <w:sz w:val="24"/>
          <w:szCs w:val="24"/>
        </w:rPr>
        <w:t>Panevėž</w:t>
      </w:r>
      <w:r w:rsidR="00D67F8B" w:rsidRPr="00DA2131">
        <w:rPr>
          <w:sz w:val="24"/>
          <w:szCs w:val="24"/>
        </w:rPr>
        <w:t>io r.</w:t>
      </w:r>
      <w:r w:rsidR="00D67F8B" w:rsidRPr="004C4114">
        <w:rPr>
          <w:sz w:val="24"/>
          <w:szCs w:val="24"/>
        </w:rPr>
        <w:t xml:space="preserve"> </w:t>
      </w:r>
      <w:r w:rsidR="00506010">
        <w:rPr>
          <w:sz w:val="24"/>
          <w:szCs w:val="24"/>
        </w:rPr>
        <w:t>Ramygalos</w:t>
      </w:r>
      <w:r w:rsidR="00D67F8B">
        <w:rPr>
          <w:sz w:val="24"/>
          <w:szCs w:val="24"/>
        </w:rPr>
        <w:t xml:space="preserve"> lopšelio-darželio „</w:t>
      </w:r>
      <w:r w:rsidR="00506010">
        <w:rPr>
          <w:sz w:val="24"/>
          <w:szCs w:val="24"/>
        </w:rPr>
        <w:t xml:space="preserve">Gandriukas“ </w:t>
      </w:r>
      <w:r w:rsidR="00D67F8B">
        <w:rPr>
          <w:sz w:val="24"/>
          <w:szCs w:val="24"/>
        </w:rPr>
        <w:t xml:space="preserve">2025 m. </w:t>
      </w:r>
      <w:r w:rsidR="00506010">
        <w:rPr>
          <w:sz w:val="24"/>
          <w:szCs w:val="24"/>
        </w:rPr>
        <w:t>kovo 10</w:t>
      </w:r>
      <w:r w:rsidR="00D67F8B">
        <w:rPr>
          <w:sz w:val="24"/>
          <w:szCs w:val="24"/>
        </w:rPr>
        <w:t xml:space="preserve"> d. </w:t>
      </w:r>
      <w:r w:rsidR="00506010">
        <w:rPr>
          <w:sz w:val="24"/>
          <w:szCs w:val="24"/>
        </w:rPr>
        <w:t>raštą Nr. SD-59</w:t>
      </w:r>
      <w:r w:rsidR="00DA57C6">
        <w:rPr>
          <w:sz w:val="24"/>
          <w:szCs w:val="24"/>
        </w:rPr>
        <w:t xml:space="preserve"> „Dėl padėkų darbuotojams“</w:t>
      </w:r>
      <w:r w:rsidR="004D21EA">
        <w:rPr>
          <w:sz w:val="24"/>
          <w:szCs w:val="24"/>
        </w:rPr>
        <w:t xml:space="preserve"> </w:t>
      </w:r>
      <w:r w:rsidR="00AE47EB">
        <w:rPr>
          <w:sz w:val="24"/>
          <w:szCs w:val="24"/>
        </w:rPr>
        <w:t>bei</w:t>
      </w:r>
      <w:r w:rsidR="00DA57C6">
        <w:rPr>
          <w:sz w:val="24"/>
          <w:szCs w:val="24"/>
        </w:rPr>
        <w:t xml:space="preserve"> Panevėžio rajono švietimo centro 2025 m. kovo 13 d. raštą Nr. SD-43 „Dėl padėkų“,</w:t>
      </w:r>
    </w:p>
    <w:p w14:paraId="4A6A0272" w14:textId="77777777" w:rsidR="00DA57C6" w:rsidRDefault="0093628C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B5547F" w:rsidRPr="00295BB0">
        <w:rPr>
          <w:sz w:val="24"/>
          <w:szCs w:val="24"/>
        </w:rPr>
        <w:t xml:space="preserve"> p d o v a n o j u </w:t>
      </w:r>
      <w:r w:rsidR="00623DA0" w:rsidRPr="00295BB0">
        <w:rPr>
          <w:sz w:val="24"/>
          <w:szCs w:val="24"/>
        </w:rPr>
        <w:t>Savivaldybės padėka</w:t>
      </w:r>
      <w:r w:rsidR="00DA57C6">
        <w:rPr>
          <w:sz w:val="24"/>
          <w:szCs w:val="24"/>
        </w:rPr>
        <w:t>:</w:t>
      </w:r>
    </w:p>
    <w:p w14:paraId="441DEB08" w14:textId="7A8C88BD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C4114">
        <w:rPr>
          <w:sz w:val="24"/>
          <w:szCs w:val="24"/>
        </w:rPr>
        <w:t>Panevėž</w:t>
      </w:r>
      <w:r w:rsidRPr="00DA2131">
        <w:rPr>
          <w:sz w:val="24"/>
          <w:szCs w:val="24"/>
        </w:rPr>
        <w:t>io r.</w:t>
      </w:r>
      <w:r w:rsidRPr="004C4114">
        <w:rPr>
          <w:sz w:val="24"/>
          <w:szCs w:val="24"/>
        </w:rPr>
        <w:t xml:space="preserve"> </w:t>
      </w:r>
      <w:r>
        <w:rPr>
          <w:sz w:val="24"/>
          <w:szCs w:val="24"/>
        </w:rPr>
        <w:t>Ramygalos lopšelio-darželio „</w:t>
      </w:r>
      <w:r w:rsidRPr="00D345D5">
        <w:rPr>
          <w:sz w:val="24"/>
          <w:szCs w:val="24"/>
        </w:rPr>
        <w:t>Gandriukas“ 80</w:t>
      </w:r>
      <w:r w:rsidR="00946E3A" w:rsidRPr="00D345D5">
        <w:rPr>
          <w:sz w:val="24"/>
          <w:szCs w:val="24"/>
        </w:rPr>
        <w:t>-mečio</w:t>
      </w:r>
      <w:r w:rsidRPr="00D345D5">
        <w:rPr>
          <w:sz w:val="24"/>
          <w:szCs w:val="24"/>
        </w:rPr>
        <w:t xml:space="preserve"> proga:</w:t>
      </w:r>
    </w:p>
    <w:p w14:paraId="40D9997C" w14:textId="1BF30E79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E413B" w:rsidRPr="00FE413B">
        <w:rPr>
          <w:i/>
          <w:sz w:val="24"/>
          <w:szCs w:val="24"/>
        </w:rPr>
        <w:t>(duomenys neskelbtini)</w:t>
      </w:r>
      <w:r w:rsidR="00C43487">
        <w:rPr>
          <w:sz w:val="24"/>
          <w:szCs w:val="24"/>
        </w:rPr>
        <w:t xml:space="preserve">, </w:t>
      </w:r>
      <w:r w:rsidR="00DB49C5">
        <w:rPr>
          <w:sz w:val="24"/>
          <w:szCs w:val="24"/>
        </w:rPr>
        <w:t xml:space="preserve">ūkvedę, </w:t>
      </w:r>
      <w:r w:rsidR="00192CC8">
        <w:rPr>
          <w:sz w:val="24"/>
          <w:szCs w:val="24"/>
        </w:rPr>
        <w:t xml:space="preserve">už atsakingą, rūpestingą ir kruopštų darbą, organizuotumą ir atsakomybę </w:t>
      </w:r>
      <w:r w:rsidR="00192CC8" w:rsidRPr="00EC34FF">
        <w:rPr>
          <w:sz w:val="24"/>
          <w:szCs w:val="24"/>
        </w:rPr>
        <w:t xml:space="preserve">tvarkant </w:t>
      </w:r>
      <w:r w:rsidR="00CF5FAA" w:rsidRPr="00EC34FF">
        <w:rPr>
          <w:sz w:val="24"/>
          <w:szCs w:val="24"/>
        </w:rPr>
        <w:t>lopšelio-darželio ūkį;</w:t>
      </w:r>
    </w:p>
    <w:p w14:paraId="3952A70E" w14:textId="4FD00A7A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C43487">
        <w:rPr>
          <w:sz w:val="24"/>
          <w:szCs w:val="24"/>
        </w:rPr>
        <w:t xml:space="preserve"> </w:t>
      </w:r>
      <w:r w:rsidR="00FE413B" w:rsidRPr="00FE413B">
        <w:rPr>
          <w:i/>
          <w:sz w:val="24"/>
          <w:szCs w:val="24"/>
        </w:rPr>
        <w:t>(duomenys neskelbtini)</w:t>
      </w:r>
      <w:r w:rsidR="00C43487">
        <w:rPr>
          <w:sz w:val="24"/>
          <w:szCs w:val="24"/>
        </w:rPr>
        <w:t>,</w:t>
      </w:r>
      <w:r w:rsidR="00145133">
        <w:rPr>
          <w:sz w:val="24"/>
          <w:szCs w:val="24"/>
        </w:rPr>
        <w:t xml:space="preserve"> </w:t>
      </w:r>
      <w:r w:rsidR="006E7A45">
        <w:rPr>
          <w:sz w:val="24"/>
          <w:szCs w:val="24"/>
        </w:rPr>
        <w:t xml:space="preserve">virėją, </w:t>
      </w:r>
      <w:r w:rsidR="00145133">
        <w:rPr>
          <w:sz w:val="24"/>
          <w:szCs w:val="24"/>
        </w:rPr>
        <w:t>už ilgametį darbą ir meilę gaminant maistą darželio vaikams, kantrybę ir užtikrintą maisto kokybę;</w:t>
      </w:r>
    </w:p>
    <w:p w14:paraId="433DBB3A" w14:textId="4FBD2150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C43487">
        <w:rPr>
          <w:sz w:val="24"/>
          <w:szCs w:val="24"/>
        </w:rPr>
        <w:t xml:space="preserve"> </w:t>
      </w:r>
      <w:r w:rsidR="00FE413B" w:rsidRPr="00FE413B">
        <w:rPr>
          <w:i/>
          <w:sz w:val="24"/>
          <w:szCs w:val="24"/>
        </w:rPr>
        <w:t>(duomenys neskelbtini)</w:t>
      </w:r>
      <w:r w:rsidR="00C43487">
        <w:rPr>
          <w:sz w:val="24"/>
          <w:szCs w:val="24"/>
        </w:rPr>
        <w:t xml:space="preserve">, </w:t>
      </w:r>
      <w:r w:rsidR="00DF0DB1">
        <w:rPr>
          <w:sz w:val="24"/>
          <w:szCs w:val="24"/>
        </w:rPr>
        <w:t xml:space="preserve">ikimokyklinio ugdymo mokytojo padėjėją, </w:t>
      </w:r>
      <w:r w:rsidR="00733E63">
        <w:rPr>
          <w:sz w:val="24"/>
          <w:szCs w:val="24"/>
        </w:rPr>
        <w:t>už ilgametį, nuoširdų ir prasmingą darbą su vaikais, šiltą ir kantrų bendravimą, palaikymą ir bendradarbiavimą su tėvais.</w:t>
      </w:r>
    </w:p>
    <w:p w14:paraId="19841944" w14:textId="0F535B9C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23DA0" w:rsidRPr="00295BB0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švietimo centro 30-ties metų veiklos sukakties proga:</w:t>
      </w:r>
    </w:p>
    <w:p w14:paraId="4917E25D" w14:textId="7D3CE8F3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CF5479">
        <w:rPr>
          <w:sz w:val="24"/>
          <w:szCs w:val="24"/>
        </w:rPr>
        <w:t xml:space="preserve"> </w:t>
      </w:r>
      <w:r w:rsidR="00FE413B" w:rsidRPr="00FE413B">
        <w:rPr>
          <w:i/>
          <w:sz w:val="24"/>
          <w:szCs w:val="24"/>
        </w:rPr>
        <w:t>(duomenys neskelbtini)</w:t>
      </w:r>
      <w:r w:rsidR="00CF5479">
        <w:rPr>
          <w:sz w:val="24"/>
          <w:szCs w:val="24"/>
        </w:rPr>
        <w:t>, metodininkę, už ilgametį nuoširdų ir atsakingą mokytojų metodinės veiklos organizavimą, ypatingą dėmesį pagalbos mokiniui specialistų kompetencijų gilinimui ir ilgalaikių programų rengimui;</w:t>
      </w:r>
    </w:p>
    <w:p w14:paraId="17959537" w14:textId="374D5A65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C2434B">
        <w:rPr>
          <w:sz w:val="24"/>
          <w:szCs w:val="24"/>
        </w:rPr>
        <w:t xml:space="preserve"> </w:t>
      </w:r>
      <w:r w:rsidR="00FE413B" w:rsidRPr="00FE413B">
        <w:rPr>
          <w:i/>
          <w:sz w:val="24"/>
          <w:szCs w:val="24"/>
        </w:rPr>
        <w:t>(duomenys neskelbtini)</w:t>
      </w:r>
      <w:r w:rsidR="00C2434B">
        <w:rPr>
          <w:sz w:val="24"/>
          <w:szCs w:val="24"/>
        </w:rPr>
        <w:t>, metodininkę, už ilgametį profesionalų mokytojų skaitmeninių kompetencijų gilinimą ir atsakingą Švietimo centro svetainės administravimą;</w:t>
      </w:r>
    </w:p>
    <w:p w14:paraId="0C46B64F" w14:textId="48041309" w:rsidR="00DA57C6" w:rsidRDefault="00DA57C6" w:rsidP="00440C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C2434B">
        <w:rPr>
          <w:sz w:val="24"/>
          <w:szCs w:val="24"/>
        </w:rPr>
        <w:t xml:space="preserve"> </w:t>
      </w:r>
      <w:r w:rsidR="00FE413B" w:rsidRPr="00FE413B">
        <w:rPr>
          <w:i/>
          <w:sz w:val="24"/>
          <w:szCs w:val="24"/>
        </w:rPr>
        <w:t>(duomenys neskelbtini)</w:t>
      </w:r>
      <w:r w:rsidR="00C2434B">
        <w:rPr>
          <w:sz w:val="24"/>
          <w:szCs w:val="24"/>
        </w:rPr>
        <w:t xml:space="preserve">, </w:t>
      </w:r>
      <w:r w:rsidR="000851EF">
        <w:rPr>
          <w:sz w:val="24"/>
          <w:szCs w:val="24"/>
        </w:rPr>
        <w:t xml:space="preserve">vairuotoją, </w:t>
      </w:r>
      <w:r w:rsidR="00C2434B">
        <w:rPr>
          <w:sz w:val="24"/>
          <w:szCs w:val="24"/>
        </w:rPr>
        <w:t xml:space="preserve">už ilgametį </w:t>
      </w:r>
      <w:r w:rsidR="00C2434B" w:rsidRPr="00D345D5">
        <w:rPr>
          <w:sz w:val="24"/>
          <w:szCs w:val="24"/>
        </w:rPr>
        <w:t>profesionalų ir nuoširdų darbą</w:t>
      </w:r>
      <w:r w:rsidR="00946E3A" w:rsidRPr="00D345D5">
        <w:rPr>
          <w:sz w:val="24"/>
          <w:szCs w:val="24"/>
        </w:rPr>
        <w:t xml:space="preserve">, kantrybę ir paslaugumą </w:t>
      </w:r>
      <w:r w:rsidR="00C2434B" w:rsidRPr="00D345D5">
        <w:rPr>
          <w:sz w:val="24"/>
          <w:szCs w:val="24"/>
        </w:rPr>
        <w:t xml:space="preserve">saugiai </w:t>
      </w:r>
      <w:r w:rsidR="00D345D5" w:rsidRPr="00D345D5">
        <w:rPr>
          <w:sz w:val="24"/>
          <w:szCs w:val="24"/>
        </w:rPr>
        <w:t>vežant Švietimo centro klientus.</w:t>
      </w:r>
    </w:p>
    <w:p w14:paraId="0C78B9C0" w14:textId="77777777" w:rsidR="002E2370" w:rsidRDefault="002E2370" w:rsidP="00C47782">
      <w:pPr>
        <w:rPr>
          <w:sz w:val="24"/>
          <w:szCs w:val="24"/>
        </w:rPr>
      </w:pPr>
    </w:p>
    <w:p w14:paraId="149A2BD0" w14:textId="77777777" w:rsidR="002E2370" w:rsidRDefault="002E2370" w:rsidP="00C47782">
      <w:pPr>
        <w:rPr>
          <w:sz w:val="24"/>
          <w:szCs w:val="24"/>
        </w:rPr>
      </w:pPr>
    </w:p>
    <w:p w14:paraId="34595037" w14:textId="77777777" w:rsidR="00C47782" w:rsidRDefault="00C47782" w:rsidP="00C47782">
      <w:pPr>
        <w:rPr>
          <w:sz w:val="24"/>
          <w:szCs w:val="24"/>
        </w:rPr>
      </w:pPr>
      <w:r w:rsidRPr="00C005D4">
        <w:rPr>
          <w:sz w:val="24"/>
          <w:szCs w:val="24"/>
        </w:rPr>
        <w:t>Savivaldybės meras</w:t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Pr="00C005D4">
        <w:rPr>
          <w:sz w:val="24"/>
          <w:szCs w:val="24"/>
        </w:rPr>
        <w:tab/>
      </w:r>
      <w:r w:rsidR="000701E6">
        <w:rPr>
          <w:sz w:val="24"/>
          <w:szCs w:val="24"/>
        </w:rPr>
        <w:t xml:space="preserve">   </w:t>
      </w:r>
      <w:r w:rsidRPr="00C005D4">
        <w:rPr>
          <w:sz w:val="24"/>
          <w:szCs w:val="24"/>
        </w:rPr>
        <w:t>Antanas Pocius</w:t>
      </w:r>
    </w:p>
    <w:p w14:paraId="61672891" w14:textId="77777777" w:rsidR="00A07336" w:rsidRPr="004B2B08" w:rsidRDefault="00A07336" w:rsidP="00A07336">
      <w:pPr>
        <w:suppressAutoHyphens w:val="0"/>
        <w:jc w:val="both"/>
        <w:rPr>
          <w:rFonts w:ascii="var(--bs-body-font-family)" w:hAnsi="var(--bs-body-font-family)"/>
          <w:color w:val="212529"/>
          <w:sz w:val="24"/>
          <w:szCs w:val="24"/>
          <w:lang w:eastAsia="lt-LT"/>
        </w:rPr>
      </w:pPr>
    </w:p>
    <w:p w14:paraId="4D8C33AB" w14:textId="77777777" w:rsidR="00157B3A" w:rsidRDefault="00157B3A" w:rsidP="00C47782">
      <w:pPr>
        <w:rPr>
          <w:sz w:val="24"/>
          <w:szCs w:val="24"/>
        </w:rPr>
      </w:pPr>
      <w:r>
        <w:rPr>
          <w:color w:val="282828"/>
          <w:sz w:val="16"/>
          <w:szCs w:val="16"/>
        </w:rPr>
        <w:br/>
      </w:r>
    </w:p>
    <w:p w14:paraId="16A6FDAB" w14:textId="77777777" w:rsidR="008126A3" w:rsidRDefault="008126A3" w:rsidP="00C47782">
      <w:pPr>
        <w:rPr>
          <w:sz w:val="24"/>
          <w:szCs w:val="24"/>
        </w:rPr>
      </w:pPr>
    </w:p>
    <w:p w14:paraId="1F5E34BB" w14:textId="77777777" w:rsidR="008126A3" w:rsidRDefault="008126A3" w:rsidP="00C47782">
      <w:pPr>
        <w:rPr>
          <w:sz w:val="24"/>
          <w:szCs w:val="24"/>
        </w:rPr>
      </w:pPr>
    </w:p>
    <w:p w14:paraId="470C4CFF" w14:textId="77777777" w:rsidR="00A051B7" w:rsidRDefault="00A051B7" w:rsidP="00C47782">
      <w:pPr>
        <w:rPr>
          <w:sz w:val="24"/>
          <w:szCs w:val="24"/>
        </w:rPr>
      </w:pPr>
    </w:p>
    <w:p w14:paraId="3DF2BFBC" w14:textId="77777777" w:rsidR="00765D41" w:rsidRDefault="00765D41" w:rsidP="00C47782">
      <w:pPr>
        <w:rPr>
          <w:sz w:val="24"/>
          <w:szCs w:val="24"/>
        </w:rPr>
      </w:pPr>
    </w:p>
    <w:p w14:paraId="52D46E18" w14:textId="77777777" w:rsidR="000939A3" w:rsidRDefault="000939A3" w:rsidP="00C47782">
      <w:pPr>
        <w:rPr>
          <w:sz w:val="24"/>
          <w:szCs w:val="24"/>
        </w:rPr>
      </w:pPr>
    </w:p>
    <w:p w14:paraId="3A906A22" w14:textId="77777777" w:rsidR="000701E6" w:rsidRDefault="000701E6" w:rsidP="00C47782">
      <w:pPr>
        <w:rPr>
          <w:sz w:val="24"/>
          <w:szCs w:val="24"/>
        </w:rPr>
      </w:pPr>
    </w:p>
    <w:p w14:paraId="56DCDF31" w14:textId="5F5B2413" w:rsidR="008126A3" w:rsidRDefault="008126A3" w:rsidP="005F41F2">
      <w:pPr>
        <w:rPr>
          <w:b/>
          <w:color w:val="008080"/>
          <w:sz w:val="44"/>
        </w:rPr>
      </w:pPr>
      <w:bookmarkStart w:id="0" w:name="_GoBack"/>
      <w:bookmarkEnd w:id="0"/>
    </w:p>
    <w:sectPr w:rsidR="008126A3" w:rsidSect="001129D1">
      <w:headerReference w:type="first" r:id="rId8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86C98" w14:textId="77777777" w:rsidR="00085342" w:rsidRDefault="00085342">
      <w:r>
        <w:separator/>
      </w:r>
    </w:p>
  </w:endnote>
  <w:endnote w:type="continuationSeparator" w:id="0">
    <w:p w14:paraId="577A31B7" w14:textId="77777777" w:rsidR="00085342" w:rsidRDefault="000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ar(--bs-body-font-famil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CCC7A" w14:textId="77777777" w:rsidR="00085342" w:rsidRDefault="00085342">
      <w:r>
        <w:separator/>
      </w:r>
    </w:p>
  </w:footnote>
  <w:footnote w:type="continuationSeparator" w:id="0">
    <w:p w14:paraId="667FEF93" w14:textId="77777777" w:rsidR="00085342" w:rsidRDefault="00085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7DF42" w14:textId="77777777" w:rsidR="00AF585D" w:rsidRDefault="00AF585D">
    <w:pPr>
      <w:pStyle w:val="Header"/>
      <w:jc w:val="center"/>
    </w:pPr>
  </w:p>
  <w:p w14:paraId="045CC8C3" w14:textId="77777777" w:rsidR="00AF585D" w:rsidRDefault="00AF585D">
    <w:pPr>
      <w:pStyle w:val="Header"/>
      <w:jc w:val="center"/>
    </w:pPr>
  </w:p>
  <w:p w14:paraId="768E95E3" w14:textId="77777777" w:rsidR="00AF585D" w:rsidRDefault="00AF585D">
    <w:pPr>
      <w:pStyle w:val="Header"/>
      <w:jc w:val="center"/>
    </w:pPr>
  </w:p>
  <w:p w14:paraId="57191661" w14:textId="77777777" w:rsidR="00AF585D" w:rsidRDefault="00AF585D">
    <w:pPr>
      <w:pStyle w:val="Header"/>
      <w:jc w:val="center"/>
    </w:pPr>
  </w:p>
  <w:p w14:paraId="787C7D3F" w14:textId="77777777" w:rsidR="00AF585D" w:rsidRDefault="00AF585D">
    <w:pPr>
      <w:pStyle w:val="Header"/>
      <w:jc w:val="center"/>
    </w:pPr>
  </w:p>
  <w:p w14:paraId="5ADDDD4F" w14:textId="77777777" w:rsidR="00AF585D" w:rsidRDefault="00AF585D">
    <w:pPr>
      <w:pStyle w:val="Header"/>
      <w:jc w:val="center"/>
    </w:pPr>
  </w:p>
  <w:p w14:paraId="0C80109F" w14:textId="77777777" w:rsidR="00AF585D" w:rsidRDefault="00AF585D">
    <w:pPr>
      <w:pStyle w:val="Header"/>
      <w:jc w:val="center"/>
    </w:pPr>
  </w:p>
  <w:p w14:paraId="280A4CF9" w14:textId="77777777" w:rsidR="00AF585D" w:rsidRDefault="001420D3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BD19DF3" wp14:editId="03A51F7D">
          <wp:extent cx="539750" cy="641350"/>
          <wp:effectExtent l="0" t="0" r="0" b="635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37C28D" w14:textId="77777777" w:rsidR="00AF585D" w:rsidRDefault="00AF585D">
    <w:pPr>
      <w:pStyle w:val="Header"/>
      <w:jc w:val="center"/>
    </w:pPr>
  </w:p>
  <w:p w14:paraId="2C2F69C0" w14:textId="77777777" w:rsidR="00AF585D" w:rsidRDefault="00AF585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31F8AC04" w14:textId="77777777" w:rsidR="00AF585D" w:rsidRDefault="00AF585D">
    <w:pPr>
      <w:pStyle w:val="Header"/>
      <w:jc w:val="center"/>
      <w:rPr>
        <w:b/>
        <w:sz w:val="28"/>
      </w:rPr>
    </w:pPr>
  </w:p>
  <w:p w14:paraId="2BEBD0F3" w14:textId="77777777" w:rsidR="00AF585D" w:rsidRDefault="00AF585D">
    <w:pPr>
      <w:pStyle w:val="Header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D5A4B"/>
    <w:multiLevelType w:val="multilevel"/>
    <w:tmpl w:val="6032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1778B"/>
    <w:multiLevelType w:val="hybridMultilevel"/>
    <w:tmpl w:val="EDB28234"/>
    <w:lvl w:ilvl="0" w:tplc="A442E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9725C"/>
    <w:multiLevelType w:val="hybridMultilevel"/>
    <w:tmpl w:val="EADA34B0"/>
    <w:lvl w:ilvl="0" w:tplc="239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8D651E"/>
    <w:multiLevelType w:val="hybridMultilevel"/>
    <w:tmpl w:val="B0EA75C6"/>
    <w:lvl w:ilvl="0" w:tplc="77128B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318C"/>
    <w:rsid w:val="00004684"/>
    <w:rsid w:val="000054C1"/>
    <w:rsid w:val="000124D0"/>
    <w:rsid w:val="00013D1C"/>
    <w:rsid w:val="000253E3"/>
    <w:rsid w:val="00025BB1"/>
    <w:rsid w:val="00033CB2"/>
    <w:rsid w:val="00037131"/>
    <w:rsid w:val="00053CE6"/>
    <w:rsid w:val="00061F6A"/>
    <w:rsid w:val="00064AEF"/>
    <w:rsid w:val="00064D1F"/>
    <w:rsid w:val="000701E6"/>
    <w:rsid w:val="000744A6"/>
    <w:rsid w:val="00082921"/>
    <w:rsid w:val="000851EF"/>
    <w:rsid w:val="00085342"/>
    <w:rsid w:val="000939A3"/>
    <w:rsid w:val="000A2806"/>
    <w:rsid w:val="000B6984"/>
    <w:rsid w:val="000B78F9"/>
    <w:rsid w:val="000C3443"/>
    <w:rsid w:val="000D181A"/>
    <w:rsid w:val="000D4F65"/>
    <w:rsid w:val="000D5255"/>
    <w:rsid w:val="000D7F68"/>
    <w:rsid w:val="000E0A7B"/>
    <w:rsid w:val="000E1240"/>
    <w:rsid w:val="000F13A4"/>
    <w:rsid w:val="000F32A3"/>
    <w:rsid w:val="000F4637"/>
    <w:rsid w:val="000F6617"/>
    <w:rsid w:val="001020FA"/>
    <w:rsid w:val="00107248"/>
    <w:rsid w:val="00110FA7"/>
    <w:rsid w:val="001129D1"/>
    <w:rsid w:val="00114AD3"/>
    <w:rsid w:val="00132563"/>
    <w:rsid w:val="001336E4"/>
    <w:rsid w:val="001341FE"/>
    <w:rsid w:val="00137721"/>
    <w:rsid w:val="001420D3"/>
    <w:rsid w:val="001437E7"/>
    <w:rsid w:val="00144400"/>
    <w:rsid w:val="00145133"/>
    <w:rsid w:val="001479C3"/>
    <w:rsid w:val="00150178"/>
    <w:rsid w:val="00152E45"/>
    <w:rsid w:val="001538C1"/>
    <w:rsid w:val="00157B3A"/>
    <w:rsid w:val="00164554"/>
    <w:rsid w:val="0017073E"/>
    <w:rsid w:val="00181D04"/>
    <w:rsid w:val="00181ECE"/>
    <w:rsid w:val="00187FBE"/>
    <w:rsid w:val="00192CC8"/>
    <w:rsid w:val="001B066C"/>
    <w:rsid w:val="001B7A32"/>
    <w:rsid w:val="001C3099"/>
    <w:rsid w:val="001C39E5"/>
    <w:rsid w:val="001D2621"/>
    <w:rsid w:val="001E0A60"/>
    <w:rsid w:val="001E1D46"/>
    <w:rsid w:val="001E6063"/>
    <w:rsid w:val="001E6421"/>
    <w:rsid w:val="001E74BD"/>
    <w:rsid w:val="001F5105"/>
    <w:rsid w:val="001F52E7"/>
    <w:rsid w:val="00202987"/>
    <w:rsid w:val="00210248"/>
    <w:rsid w:val="00233AA9"/>
    <w:rsid w:val="002522AB"/>
    <w:rsid w:val="002576C0"/>
    <w:rsid w:val="00264ECD"/>
    <w:rsid w:val="00276D36"/>
    <w:rsid w:val="0028145D"/>
    <w:rsid w:val="00283510"/>
    <w:rsid w:val="002850CB"/>
    <w:rsid w:val="00292023"/>
    <w:rsid w:val="00295BB0"/>
    <w:rsid w:val="002A2546"/>
    <w:rsid w:val="002A54E6"/>
    <w:rsid w:val="002A7F1E"/>
    <w:rsid w:val="002B5A34"/>
    <w:rsid w:val="002C3856"/>
    <w:rsid w:val="002C4219"/>
    <w:rsid w:val="002D165E"/>
    <w:rsid w:val="002D26F9"/>
    <w:rsid w:val="002E100E"/>
    <w:rsid w:val="002E12C0"/>
    <w:rsid w:val="002E2370"/>
    <w:rsid w:val="002F03AB"/>
    <w:rsid w:val="002F585B"/>
    <w:rsid w:val="00305651"/>
    <w:rsid w:val="003059F4"/>
    <w:rsid w:val="00312745"/>
    <w:rsid w:val="00314998"/>
    <w:rsid w:val="00324407"/>
    <w:rsid w:val="00326235"/>
    <w:rsid w:val="00326999"/>
    <w:rsid w:val="00330675"/>
    <w:rsid w:val="00334BE3"/>
    <w:rsid w:val="00340BC2"/>
    <w:rsid w:val="00344848"/>
    <w:rsid w:val="00345365"/>
    <w:rsid w:val="00345A5B"/>
    <w:rsid w:val="00351DD5"/>
    <w:rsid w:val="00360722"/>
    <w:rsid w:val="0036611E"/>
    <w:rsid w:val="00367674"/>
    <w:rsid w:val="00377753"/>
    <w:rsid w:val="00390F2C"/>
    <w:rsid w:val="003913B7"/>
    <w:rsid w:val="003B1183"/>
    <w:rsid w:val="003B352B"/>
    <w:rsid w:val="003B4092"/>
    <w:rsid w:val="003B47BE"/>
    <w:rsid w:val="003B69A5"/>
    <w:rsid w:val="003C4A8F"/>
    <w:rsid w:val="003D3C66"/>
    <w:rsid w:val="003D4350"/>
    <w:rsid w:val="003D735F"/>
    <w:rsid w:val="003E26B9"/>
    <w:rsid w:val="003F05C2"/>
    <w:rsid w:val="0040090B"/>
    <w:rsid w:val="00401A39"/>
    <w:rsid w:val="004044C7"/>
    <w:rsid w:val="00420ECE"/>
    <w:rsid w:val="00422BC6"/>
    <w:rsid w:val="0044039A"/>
    <w:rsid w:val="00440AB3"/>
    <w:rsid w:val="00440C09"/>
    <w:rsid w:val="00440EB7"/>
    <w:rsid w:val="00450D07"/>
    <w:rsid w:val="00453DBD"/>
    <w:rsid w:val="0047191B"/>
    <w:rsid w:val="004739B7"/>
    <w:rsid w:val="00481A24"/>
    <w:rsid w:val="004936AC"/>
    <w:rsid w:val="004A1A5C"/>
    <w:rsid w:val="004A48D8"/>
    <w:rsid w:val="004B18B6"/>
    <w:rsid w:val="004B2B08"/>
    <w:rsid w:val="004B61A8"/>
    <w:rsid w:val="004B6B45"/>
    <w:rsid w:val="004B720B"/>
    <w:rsid w:val="004C1299"/>
    <w:rsid w:val="004C2990"/>
    <w:rsid w:val="004C4114"/>
    <w:rsid w:val="004C46DB"/>
    <w:rsid w:val="004D21EA"/>
    <w:rsid w:val="004D5026"/>
    <w:rsid w:val="004D6E71"/>
    <w:rsid w:val="004E22C3"/>
    <w:rsid w:val="004E6AC9"/>
    <w:rsid w:val="004E7899"/>
    <w:rsid w:val="004E7F76"/>
    <w:rsid w:val="004F3A0F"/>
    <w:rsid w:val="0050485A"/>
    <w:rsid w:val="00506010"/>
    <w:rsid w:val="0050786D"/>
    <w:rsid w:val="00510115"/>
    <w:rsid w:val="005164FB"/>
    <w:rsid w:val="0051696F"/>
    <w:rsid w:val="0052023C"/>
    <w:rsid w:val="005204A6"/>
    <w:rsid w:val="0052094C"/>
    <w:rsid w:val="00537281"/>
    <w:rsid w:val="0053795B"/>
    <w:rsid w:val="00544B9B"/>
    <w:rsid w:val="00544C99"/>
    <w:rsid w:val="00546F1C"/>
    <w:rsid w:val="005514AF"/>
    <w:rsid w:val="00551C1B"/>
    <w:rsid w:val="00551E14"/>
    <w:rsid w:val="00552752"/>
    <w:rsid w:val="00556855"/>
    <w:rsid w:val="005572BC"/>
    <w:rsid w:val="00564D15"/>
    <w:rsid w:val="005745D5"/>
    <w:rsid w:val="00583C27"/>
    <w:rsid w:val="00587984"/>
    <w:rsid w:val="00587D83"/>
    <w:rsid w:val="0059313A"/>
    <w:rsid w:val="00594771"/>
    <w:rsid w:val="005A499D"/>
    <w:rsid w:val="005A6683"/>
    <w:rsid w:val="005B045A"/>
    <w:rsid w:val="005C1CB8"/>
    <w:rsid w:val="005C3D28"/>
    <w:rsid w:val="005D132F"/>
    <w:rsid w:val="005D706D"/>
    <w:rsid w:val="005E1F03"/>
    <w:rsid w:val="005E2C79"/>
    <w:rsid w:val="005E31C9"/>
    <w:rsid w:val="005E6070"/>
    <w:rsid w:val="005E733A"/>
    <w:rsid w:val="005F03C1"/>
    <w:rsid w:val="005F41F2"/>
    <w:rsid w:val="005F46FF"/>
    <w:rsid w:val="00601866"/>
    <w:rsid w:val="0060495E"/>
    <w:rsid w:val="00611DAE"/>
    <w:rsid w:val="00613192"/>
    <w:rsid w:val="00614191"/>
    <w:rsid w:val="00620110"/>
    <w:rsid w:val="00623DA0"/>
    <w:rsid w:val="00623DB4"/>
    <w:rsid w:val="00626593"/>
    <w:rsid w:val="0063044E"/>
    <w:rsid w:val="00632AB9"/>
    <w:rsid w:val="00645C8C"/>
    <w:rsid w:val="00655DF6"/>
    <w:rsid w:val="00662E7C"/>
    <w:rsid w:val="006639B3"/>
    <w:rsid w:val="00671012"/>
    <w:rsid w:val="00674A81"/>
    <w:rsid w:val="006764A9"/>
    <w:rsid w:val="006A329D"/>
    <w:rsid w:val="006B570B"/>
    <w:rsid w:val="006C2C72"/>
    <w:rsid w:val="006C4BD5"/>
    <w:rsid w:val="006C712E"/>
    <w:rsid w:val="006D7013"/>
    <w:rsid w:val="006E1450"/>
    <w:rsid w:val="006E2326"/>
    <w:rsid w:val="006E612F"/>
    <w:rsid w:val="006E7A45"/>
    <w:rsid w:val="006F36DC"/>
    <w:rsid w:val="006F63BB"/>
    <w:rsid w:val="00701C1B"/>
    <w:rsid w:val="0070413A"/>
    <w:rsid w:val="00705C4D"/>
    <w:rsid w:val="00713B89"/>
    <w:rsid w:val="00725843"/>
    <w:rsid w:val="00727F76"/>
    <w:rsid w:val="00733E63"/>
    <w:rsid w:val="00742717"/>
    <w:rsid w:val="007440B1"/>
    <w:rsid w:val="00755EBC"/>
    <w:rsid w:val="00764898"/>
    <w:rsid w:val="00765D41"/>
    <w:rsid w:val="007768B6"/>
    <w:rsid w:val="00783942"/>
    <w:rsid w:val="00786D32"/>
    <w:rsid w:val="00790E84"/>
    <w:rsid w:val="0079593C"/>
    <w:rsid w:val="007964D2"/>
    <w:rsid w:val="007A1055"/>
    <w:rsid w:val="007B20E9"/>
    <w:rsid w:val="007B385C"/>
    <w:rsid w:val="007D631C"/>
    <w:rsid w:val="007E4AB4"/>
    <w:rsid w:val="008126A3"/>
    <w:rsid w:val="00821F0E"/>
    <w:rsid w:val="00826C9B"/>
    <w:rsid w:val="00837D1E"/>
    <w:rsid w:val="00850F5F"/>
    <w:rsid w:val="008566E5"/>
    <w:rsid w:val="00871453"/>
    <w:rsid w:val="00873315"/>
    <w:rsid w:val="00874E64"/>
    <w:rsid w:val="00884D23"/>
    <w:rsid w:val="00885420"/>
    <w:rsid w:val="0088544E"/>
    <w:rsid w:val="0089732E"/>
    <w:rsid w:val="00897571"/>
    <w:rsid w:val="008A651C"/>
    <w:rsid w:val="008B3CA1"/>
    <w:rsid w:val="008B3F7A"/>
    <w:rsid w:val="008C0090"/>
    <w:rsid w:val="008C1851"/>
    <w:rsid w:val="008C7CB6"/>
    <w:rsid w:val="008D19B2"/>
    <w:rsid w:val="008D42DB"/>
    <w:rsid w:val="008E0000"/>
    <w:rsid w:val="008E508C"/>
    <w:rsid w:val="009013D3"/>
    <w:rsid w:val="009026D4"/>
    <w:rsid w:val="00905530"/>
    <w:rsid w:val="00907041"/>
    <w:rsid w:val="0090710C"/>
    <w:rsid w:val="00910B7D"/>
    <w:rsid w:val="00913604"/>
    <w:rsid w:val="00930037"/>
    <w:rsid w:val="00931514"/>
    <w:rsid w:val="00934CF4"/>
    <w:rsid w:val="009352DD"/>
    <w:rsid w:val="00936071"/>
    <w:rsid w:val="0093628C"/>
    <w:rsid w:val="009436FF"/>
    <w:rsid w:val="00944DFD"/>
    <w:rsid w:val="009465C1"/>
    <w:rsid w:val="00946E3A"/>
    <w:rsid w:val="009625C4"/>
    <w:rsid w:val="009636F1"/>
    <w:rsid w:val="00965778"/>
    <w:rsid w:val="0097410D"/>
    <w:rsid w:val="00991336"/>
    <w:rsid w:val="009A0137"/>
    <w:rsid w:val="009A4D8C"/>
    <w:rsid w:val="009A6F4F"/>
    <w:rsid w:val="009B5134"/>
    <w:rsid w:val="009C7BBF"/>
    <w:rsid w:val="009C7EA6"/>
    <w:rsid w:val="009D4EA1"/>
    <w:rsid w:val="009D6EF7"/>
    <w:rsid w:val="009D7F51"/>
    <w:rsid w:val="009E1D8A"/>
    <w:rsid w:val="009E372B"/>
    <w:rsid w:val="009E6D03"/>
    <w:rsid w:val="009E73A5"/>
    <w:rsid w:val="009F0847"/>
    <w:rsid w:val="009F1CE5"/>
    <w:rsid w:val="009F5D04"/>
    <w:rsid w:val="00A01610"/>
    <w:rsid w:val="00A036C3"/>
    <w:rsid w:val="00A051B7"/>
    <w:rsid w:val="00A07336"/>
    <w:rsid w:val="00A07969"/>
    <w:rsid w:val="00A11C30"/>
    <w:rsid w:val="00A24168"/>
    <w:rsid w:val="00A324FE"/>
    <w:rsid w:val="00A32F45"/>
    <w:rsid w:val="00A36CFD"/>
    <w:rsid w:val="00A53DD5"/>
    <w:rsid w:val="00A555A4"/>
    <w:rsid w:val="00A6647F"/>
    <w:rsid w:val="00A7543C"/>
    <w:rsid w:val="00A77C56"/>
    <w:rsid w:val="00A868C4"/>
    <w:rsid w:val="00A869AF"/>
    <w:rsid w:val="00A9651F"/>
    <w:rsid w:val="00AA0532"/>
    <w:rsid w:val="00AA7401"/>
    <w:rsid w:val="00AB2448"/>
    <w:rsid w:val="00AB24DC"/>
    <w:rsid w:val="00AB30FC"/>
    <w:rsid w:val="00AB50AD"/>
    <w:rsid w:val="00AB6B4B"/>
    <w:rsid w:val="00AC13CF"/>
    <w:rsid w:val="00AC6FF6"/>
    <w:rsid w:val="00AC724A"/>
    <w:rsid w:val="00AC78C5"/>
    <w:rsid w:val="00AD6E94"/>
    <w:rsid w:val="00AE1C56"/>
    <w:rsid w:val="00AE226E"/>
    <w:rsid w:val="00AE47EB"/>
    <w:rsid w:val="00AF0087"/>
    <w:rsid w:val="00AF30AD"/>
    <w:rsid w:val="00AF36AB"/>
    <w:rsid w:val="00AF585D"/>
    <w:rsid w:val="00B00A1A"/>
    <w:rsid w:val="00B020E8"/>
    <w:rsid w:val="00B05BBD"/>
    <w:rsid w:val="00B06FB2"/>
    <w:rsid w:val="00B072F5"/>
    <w:rsid w:val="00B243F7"/>
    <w:rsid w:val="00B2739E"/>
    <w:rsid w:val="00B31729"/>
    <w:rsid w:val="00B32402"/>
    <w:rsid w:val="00B34731"/>
    <w:rsid w:val="00B40A86"/>
    <w:rsid w:val="00B41F0B"/>
    <w:rsid w:val="00B42B17"/>
    <w:rsid w:val="00B42D6F"/>
    <w:rsid w:val="00B44818"/>
    <w:rsid w:val="00B47F34"/>
    <w:rsid w:val="00B50794"/>
    <w:rsid w:val="00B5547F"/>
    <w:rsid w:val="00B5631D"/>
    <w:rsid w:val="00B61106"/>
    <w:rsid w:val="00B63AE3"/>
    <w:rsid w:val="00B761DE"/>
    <w:rsid w:val="00B77590"/>
    <w:rsid w:val="00B8059E"/>
    <w:rsid w:val="00B84512"/>
    <w:rsid w:val="00B85AB1"/>
    <w:rsid w:val="00B87E74"/>
    <w:rsid w:val="00B91F26"/>
    <w:rsid w:val="00B97D28"/>
    <w:rsid w:val="00BA0D29"/>
    <w:rsid w:val="00BA22E6"/>
    <w:rsid w:val="00BA65F8"/>
    <w:rsid w:val="00BB3EB5"/>
    <w:rsid w:val="00BB7006"/>
    <w:rsid w:val="00BC184D"/>
    <w:rsid w:val="00BC30BC"/>
    <w:rsid w:val="00BE12CF"/>
    <w:rsid w:val="00BF1A4B"/>
    <w:rsid w:val="00BF79FB"/>
    <w:rsid w:val="00BF7E6D"/>
    <w:rsid w:val="00C005D4"/>
    <w:rsid w:val="00C05387"/>
    <w:rsid w:val="00C06171"/>
    <w:rsid w:val="00C1245B"/>
    <w:rsid w:val="00C16275"/>
    <w:rsid w:val="00C16A5D"/>
    <w:rsid w:val="00C17AFB"/>
    <w:rsid w:val="00C22855"/>
    <w:rsid w:val="00C2434B"/>
    <w:rsid w:val="00C2521E"/>
    <w:rsid w:val="00C43487"/>
    <w:rsid w:val="00C45182"/>
    <w:rsid w:val="00C47782"/>
    <w:rsid w:val="00C50037"/>
    <w:rsid w:val="00C518C8"/>
    <w:rsid w:val="00C53937"/>
    <w:rsid w:val="00C57EBD"/>
    <w:rsid w:val="00C66260"/>
    <w:rsid w:val="00C746D5"/>
    <w:rsid w:val="00C74B90"/>
    <w:rsid w:val="00C76131"/>
    <w:rsid w:val="00C81BA4"/>
    <w:rsid w:val="00C972FE"/>
    <w:rsid w:val="00CA2D5D"/>
    <w:rsid w:val="00CA34AD"/>
    <w:rsid w:val="00CB209E"/>
    <w:rsid w:val="00CB6B8A"/>
    <w:rsid w:val="00CC25DA"/>
    <w:rsid w:val="00CD036D"/>
    <w:rsid w:val="00CD1566"/>
    <w:rsid w:val="00CD6FC9"/>
    <w:rsid w:val="00CF1CAB"/>
    <w:rsid w:val="00CF5479"/>
    <w:rsid w:val="00CF5FAA"/>
    <w:rsid w:val="00D031E0"/>
    <w:rsid w:val="00D047B1"/>
    <w:rsid w:val="00D04D76"/>
    <w:rsid w:val="00D14F33"/>
    <w:rsid w:val="00D27AD6"/>
    <w:rsid w:val="00D30752"/>
    <w:rsid w:val="00D32F6A"/>
    <w:rsid w:val="00D345D5"/>
    <w:rsid w:val="00D36573"/>
    <w:rsid w:val="00D41883"/>
    <w:rsid w:val="00D54F2D"/>
    <w:rsid w:val="00D550B0"/>
    <w:rsid w:val="00D60CBA"/>
    <w:rsid w:val="00D617BA"/>
    <w:rsid w:val="00D635FE"/>
    <w:rsid w:val="00D66C30"/>
    <w:rsid w:val="00D67F8B"/>
    <w:rsid w:val="00D93EC3"/>
    <w:rsid w:val="00DA2131"/>
    <w:rsid w:val="00DA2A9C"/>
    <w:rsid w:val="00DA57C6"/>
    <w:rsid w:val="00DB2377"/>
    <w:rsid w:val="00DB46A9"/>
    <w:rsid w:val="00DB49C5"/>
    <w:rsid w:val="00DB6992"/>
    <w:rsid w:val="00DB6E6F"/>
    <w:rsid w:val="00DC0D12"/>
    <w:rsid w:val="00DC14B4"/>
    <w:rsid w:val="00DC2650"/>
    <w:rsid w:val="00DC267C"/>
    <w:rsid w:val="00DC7874"/>
    <w:rsid w:val="00DD0348"/>
    <w:rsid w:val="00DD1830"/>
    <w:rsid w:val="00DD51ED"/>
    <w:rsid w:val="00DD532C"/>
    <w:rsid w:val="00DD700D"/>
    <w:rsid w:val="00DE6F6F"/>
    <w:rsid w:val="00DF0DB1"/>
    <w:rsid w:val="00DF64BD"/>
    <w:rsid w:val="00E00A85"/>
    <w:rsid w:val="00E02C0F"/>
    <w:rsid w:val="00E06508"/>
    <w:rsid w:val="00E15DA7"/>
    <w:rsid w:val="00E23D3C"/>
    <w:rsid w:val="00E30694"/>
    <w:rsid w:val="00E367C1"/>
    <w:rsid w:val="00E40B10"/>
    <w:rsid w:val="00E434F7"/>
    <w:rsid w:val="00E4633B"/>
    <w:rsid w:val="00E47240"/>
    <w:rsid w:val="00E56572"/>
    <w:rsid w:val="00E56858"/>
    <w:rsid w:val="00E57345"/>
    <w:rsid w:val="00EA6D84"/>
    <w:rsid w:val="00EB434A"/>
    <w:rsid w:val="00EC34FF"/>
    <w:rsid w:val="00EC614A"/>
    <w:rsid w:val="00EC7618"/>
    <w:rsid w:val="00ED1763"/>
    <w:rsid w:val="00ED24EF"/>
    <w:rsid w:val="00EE10C1"/>
    <w:rsid w:val="00EE3F6B"/>
    <w:rsid w:val="00EE5E93"/>
    <w:rsid w:val="00EF1940"/>
    <w:rsid w:val="00EF386B"/>
    <w:rsid w:val="00EF4E42"/>
    <w:rsid w:val="00F007C6"/>
    <w:rsid w:val="00F009FA"/>
    <w:rsid w:val="00F02001"/>
    <w:rsid w:val="00F031ED"/>
    <w:rsid w:val="00F0743B"/>
    <w:rsid w:val="00F12208"/>
    <w:rsid w:val="00F13368"/>
    <w:rsid w:val="00F17FB6"/>
    <w:rsid w:val="00F24380"/>
    <w:rsid w:val="00F24AE8"/>
    <w:rsid w:val="00F70425"/>
    <w:rsid w:val="00F71674"/>
    <w:rsid w:val="00F738B2"/>
    <w:rsid w:val="00F761E2"/>
    <w:rsid w:val="00F77770"/>
    <w:rsid w:val="00F82354"/>
    <w:rsid w:val="00F84E5F"/>
    <w:rsid w:val="00F91287"/>
    <w:rsid w:val="00F92624"/>
    <w:rsid w:val="00F92DF0"/>
    <w:rsid w:val="00F9325B"/>
    <w:rsid w:val="00FA1A1F"/>
    <w:rsid w:val="00FA2FF3"/>
    <w:rsid w:val="00FA44EB"/>
    <w:rsid w:val="00FB29A3"/>
    <w:rsid w:val="00FB529A"/>
    <w:rsid w:val="00FC61FB"/>
    <w:rsid w:val="00FC62FB"/>
    <w:rsid w:val="00FD0D17"/>
    <w:rsid w:val="00FE2067"/>
    <w:rsid w:val="00FE2215"/>
    <w:rsid w:val="00FE330B"/>
    <w:rsid w:val="00FE413B"/>
    <w:rsid w:val="00FF107A"/>
    <w:rsid w:val="00FF25DD"/>
    <w:rsid w:val="00FF607C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6D5805"/>
  <w15:docId w15:val="{C1CE3CFC-69EC-47CC-94D2-C7329804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D1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5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151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bsatz-Standardschriftart">
    <w:name w:val="Absatz-Standardschriftart"/>
    <w:rsid w:val="001129D1"/>
  </w:style>
  <w:style w:type="character" w:customStyle="1" w:styleId="WW-Absatz-Standardschriftart">
    <w:name w:val="WW-Absatz-Standardschriftart"/>
    <w:rsid w:val="001129D1"/>
  </w:style>
  <w:style w:type="character" w:customStyle="1" w:styleId="WW-Absatz-Standardschriftart1">
    <w:name w:val="WW-Absatz-Standardschriftart1"/>
    <w:rsid w:val="001129D1"/>
  </w:style>
  <w:style w:type="character" w:customStyle="1" w:styleId="WW-Absatz-Standardschriftart11">
    <w:name w:val="WW-Absatz-Standardschriftart11"/>
    <w:rsid w:val="001129D1"/>
  </w:style>
  <w:style w:type="character" w:customStyle="1" w:styleId="WW-Absatz-Standardschriftart111">
    <w:name w:val="WW-Absatz-Standardschriftart111"/>
    <w:rsid w:val="001129D1"/>
  </w:style>
  <w:style w:type="character" w:customStyle="1" w:styleId="WW-Absatz-Standardschriftart1111">
    <w:name w:val="WW-Absatz-Standardschriftart1111"/>
    <w:rsid w:val="001129D1"/>
  </w:style>
  <w:style w:type="character" w:customStyle="1" w:styleId="WW-Absatz-Standardschriftart11111">
    <w:name w:val="WW-Absatz-Standardschriftart11111"/>
    <w:rsid w:val="001129D1"/>
  </w:style>
  <w:style w:type="character" w:customStyle="1" w:styleId="WW-Absatz-Standardschriftart111111">
    <w:name w:val="WW-Absatz-Standardschriftart111111"/>
    <w:rsid w:val="001129D1"/>
  </w:style>
  <w:style w:type="character" w:customStyle="1" w:styleId="WW-Absatz-Standardschriftart1111111">
    <w:name w:val="WW-Absatz-Standardschriftart1111111"/>
    <w:rsid w:val="001129D1"/>
  </w:style>
  <w:style w:type="character" w:customStyle="1" w:styleId="WW-Absatz-Standardschriftart11111111">
    <w:name w:val="WW-Absatz-Standardschriftart11111111"/>
    <w:rsid w:val="001129D1"/>
  </w:style>
  <w:style w:type="character" w:customStyle="1" w:styleId="WW-Absatz-Standardschriftart111111111">
    <w:name w:val="WW-Absatz-Standardschriftart111111111"/>
    <w:rsid w:val="001129D1"/>
  </w:style>
  <w:style w:type="character" w:customStyle="1" w:styleId="WW-Absatz-Standardschriftart1111111111">
    <w:name w:val="WW-Absatz-Standardschriftart1111111111"/>
    <w:rsid w:val="001129D1"/>
  </w:style>
  <w:style w:type="character" w:customStyle="1" w:styleId="WW-Absatz-Standardschriftart11111111111">
    <w:name w:val="WW-Absatz-Standardschriftart11111111111"/>
    <w:rsid w:val="001129D1"/>
  </w:style>
  <w:style w:type="character" w:customStyle="1" w:styleId="WW-Absatz-Standardschriftart111111111111">
    <w:name w:val="WW-Absatz-Standardschriftart111111111111"/>
    <w:rsid w:val="001129D1"/>
  </w:style>
  <w:style w:type="character" w:customStyle="1" w:styleId="WW-Absatz-Standardschriftart1111111111111">
    <w:name w:val="WW-Absatz-Standardschriftart1111111111111"/>
    <w:rsid w:val="001129D1"/>
  </w:style>
  <w:style w:type="character" w:customStyle="1" w:styleId="WW-Absatz-Standardschriftart11111111111111">
    <w:name w:val="WW-Absatz-Standardschriftart11111111111111"/>
    <w:rsid w:val="001129D1"/>
  </w:style>
  <w:style w:type="character" w:customStyle="1" w:styleId="WW-Absatz-Standardschriftart111111111111111">
    <w:name w:val="WW-Absatz-Standardschriftart111111111111111"/>
    <w:rsid w:val="001129D1"/>
  </w:style>
  <w:style w:type="character" w:customStyle="1" w:styleId="WW-Absatz-Standardschriftart1111111111111111">
    <w:name w:val="WW-Absatz-Standardschriftart1111111111111111"/>
    <w:rsid w:val="001129D1"/>
  </w:style>
  <w:style w:type="character" w:customStyle="1" w:styleId="WW-Absatz-Standardschriftart11111111111111111">
    <w:name w:val="WW-Absatz-Standardschriftart11111111111111111"/>
    <w:rsid w:val="001129D1"/>
  </w:style>
  <w:style w:type="character" w:customStyle="1" w:styleId="WW-Absatz-Standardschriftart111111111111111111">
    <w:name w:val="WW-Absatz-Standardschriftart111111111111111111"/>
    <w:rsid w:val="001129D1"/>
  </w:style>
  <w:style w:type="character" w:customStyle="1" w:styleId="WW-Absatz-Standardschriftart1111111111111111111">
    <w:name w:val="WW-Absatz-Standardschriftart1111111111111111111"/>
    <w:rsid w:val="001129D1"/>
  </w:style>
  <w:style w:type="character" w:customStyle="1" w:styleId="WW-Absatz-Standardschriftart11111111111111111111">
    <w:name w:val="WW-Absatz-Standardschriftart11111111111111111111"/>
    <w:rsid w:val="001129D1"/>
  </w:style>
  <w:style w:type="character" w:customStyle="1" w:styleId="WW-Absatz-Standardschriftart111111111111111111111">
    <w:name w:val="WW-Absatz-Standardschriftart111111111111111111111"/>
    <w:rsid w:val="001129D1"/>
  </w:style>
  <w:style w:type="character" w:customStyle="1" w:styleId="WW-Absatz-Standardschriftart1111111111111111111111">
    <w:name w:val="WW-Absatz-Standardschriftart1111111111111111111111"/>
    <w:rsid w:val="001129D1"/>
  </w:style>
  <w:style w:type="character" w:customStyle="1" w:styleId="WW-Absatz-Standardschriftart11111111111111111111111">
    <w:name w:val="WW-Absatz-Standardschriftart11111111111111111111111"/>
    <w:rsid w:val="001129D1"/>
  </w:style>
  <w:style w:type="character" w:customStyle="1" w:styleId="WW-Absatz-Standardschriftart111111111111111111111111">
    <w:name w:val="WW-Absatz-Standardschriftart111111111111111111111111"/>
    <w:rsid w:val="001129D1"/>
  </w:style>
  <w:style w:type="character" w:customStyle="1" w:styleId="WW-Absatz-Standardschriftart1111111111111111111111111">
    <w:name w:val="WW-Absatz-Standardschriftart1111111111111111111111111"/>
    <w:rsid w:val="001129D1"/>
  </w:style>
  <w:style w:type="character" w:customStyle="1" w:styleId="WW-Absatz-Standardschriftart11111111111111111111111111">
    <w:name w:val="WW-Absatz-Standardschriftart11111111111111111111111111"/>
    <w:rsid w:val="001129D1"/>
  </w:style>
  <w:style w:type="character" w:customStyle="1" w:styleId="WW-Absatz-Standardschriftart111111111111111111111111111">
    <w:name w:val="WW-Absatz-Standardschriftart111111111111111111111111111"/>
    <w:rsid w:val="001129D1"/>
  </w:style>
  <w:style w:type="character" w:customStyle="1" w:styleId="WW-Absatz-Standardschriftart1111111111111111111111111111">
    <w:name w:val="WW-Absatz-Standardschriftart1111111111111111111111111111"/>
    <w:rsid w:val="001129D1"/>
  </w:style>
  <w:style w:type="character" w:customStyle="1" w:styleId="WW-Absatz-Standardschriftart11111111111111111111111111111">
    <w:name w:val="WW-Absatz-Standardschriftart11111111111111111111111111111"/>
    <w:rsid w:val="001129D1"/>
  </w:style>
  <w:style w:type="character" w:customStyle="1" w:styleId="WW-Absatz-Standardschriftart111111111111111111111111111111">
    <w:name w:val="WW-Absatz-Standardschriftart111111111111111111111111111111"/>
    <w:rsid w:val="001129D1"/>
  </w:style>
  <w:style w:type="character" w:customStyle="1" w:styleId="WW-Absatz-Standardschriftart1111111111111111111111111111111">
    <w:name w:val="WW-Absatz-Standardschriftart1111111111111111111111111111111"/>
    <w:rsid w:val="001129D1"/>
  </w:style>
  <w:style w:type="character" w:customStyle="1" w:styleId="WW-Absatz-Standardschriftart11111111111111111111111111111111">
    <w:name w:val="WW-Absatz-Standardschriftart11111111111111111111111111111111"/>
    <w:rsid w:val="001129D1"/>
  </w:style>
  <w:style w:type="character" w:customStyle="1" w:styleId="WW-Absatz-Standardschriftart111111111111111111111111111111111">
    <w:name w:val="WW-Absatz-Standardschriftart111111111111111111111111111111111"/>
    <w:rsid w:val="001129D1"/>
  </w:style>
  <w:style w:type="character" w:customStyle="1" w:styleId="WW-Absatz-Standardschriftart1111111111111111111111111111111111">
    <w:name w:val="WW-Absatz-Standardschriftart1111111111111111111111111111111111"/>
    <w:rsid w:val="001129D1"/>
  </w:style>
  <w:style w:type="character" w:customStyle="1" w:styleId="WW-Absatz-Standardschriftart11111111111111111111111111111111111">
    <w:name w:val="WW-Absatz-Standardschriftart11111111111111111111111111111111111"/>
    <w:rsid w:val="001129D1"/>
  </w:style>
  <w:style w:type="character" w:customStyle="1" w:styleId="WW-Absatz-Standardschriftart111111111111111111111111111111111111">
    <w:name w:val="WW-Absatz-Standardschriftart111111111111111111111111111111111111"/>
    <w:rsid w:val="001129D1"/>
  </w:style>
  <w:style w:type="character" w:customStyle="1" w:styleId="WW-Absatz-Standardschriftart1111111111111111111111111111111111111">
    <w:name w:val="WW-Absatz-Standardschriftart1111111111111111111111111111111111111"/>
    <w:rsid w:val="001129D1"/>
  </w:style>
  <w:style w:type="character" w:customStyle="1" w:styleId="WW-Absatz-Standardschriftart11111111111111111111111111111111111111">
    <w:name w:val="WW-Absatz-Standardschriftart11111111111111111111111111111111111111"/>
    <w:rsid w:val="001129D1"/>
  </w:style>
  <w:style w:type="character" w:customStyle="1" w:styleId="WW-Absatz-Standardschriftart111111111111111111111111111111111111111">
    <w:name w:val="WW-Absatz-Standardschriftart111111111111111111111111111111111111111"/>
    <w:rsid w:val="001129D1"/>
  </w:style>
  <w:style w:type="character" w:customStyle="1" w:styleId="WW-Absatz-Standardschriftart1111111111111111111111111111111111111111">
    <w:name w:val="WW-Absatz-Standardschriftart1111111111111111111111111111111111111111"/>
    <w:rsid w:val="001129D1"/>
  </w:style>
  <w:style w:type="character" w:customStyle="1" w:styleId="WW-Absatz-Standardschriftart11111111111111111111111111111111111111111">
    <w:name w:val="WW-Absatz-Standardschriftart11111111111111111111111111111111111111111"/>
    <w:rsid w:val="001129D1"/>
  </w:style>
  <w:style w:type="character" w:customStyle="1" w:styleId="WW-Absatz-Standardschriftart111111111111111111111111111111111111111111">
    <w:name w:val="WW-Absatz-Standardschriftart111111111111111111111111111111111111111111"/>
    <w:rsid w:val="001129D1"/>
  </w:style>
  <w:style w:type="character" w:customStyle="1" w:styleId="WW-Absatz-Standardschriftart1111111111111111111111111111111111111111111">
    <w:name w:val="WW-Absatz-Standardschriftart1111111111111111111111111111111111111111111"/>
    <w:rsid w:val="001129D1"/>
  </w:style>
  <w:style w:type="character" w:customStyle="1" w:styleId="Numatytasispastraiposriftas1">
    <w:name w:val="Numatytasis pastraipos šriftas1"/>
    <w:rsid w:val="001129D1"/>
  </w:style>
  <w:style w:type="character" w:styleId="PageNumber">
    <w:name w:val="page number"/>
    <w:basedOn w:val="Numatytasispastraiposriftas1"/>
    <w:rsid w:val="001129D1"/>
  </w:style>
  <w:style w:type="character" w:styleId="Hyperlink">
    <w:name w:val="Hyperlink"/>
    <w:uiPriority w:val="99"/>
    <w:rsid w:val="001129D1"/>
    <w:rPr>
      <w:color w:val="0000FF"/>
      <w:u w:val="single"/>
    </w:rPr>
  </w:style>
  <w:style w:type="character" w:styleId="FollowedHyperlink">
    <w:name w:val="FollowedHyperlink"/>
    <w:uiPriority w:val="99"/>
    <w:rsid w:val="001129D1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1129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1129D1"/>
    <w:pPr>
      <w:spacing w:after="120"/>
    </w:pPr>
  </w:style>
  <w:style w:type="paragraph" w:styleId="List">
    <w:name w:val="List"/>
    <w:basedOn w:val="BodyText"/>
    <w:rsid w:val="001129D1"/>
    <w:rPr>
      <w:rFonts w:cs="Mangal"/>
    </w:rPr>
  </w:style>
  <w:style w:type="paragraph" w:customStyle="1" w:styleId="Pavadinimas1">
    <w:name w:val="Pavadinimas1"/>
    <w:basedOn w:val="Normal"/>
    <w:rsid w:val="001129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1129D1"/>
    <w:pPr>
      <w:suppressLineNumbers/>
    </w:pPr>
    <w:rPr>
      <w:rFonts w:cs="Mangal"/>
    </w:rPr>
  </w:style>
  <w:style w:type="paragraph" w:styleId="Header">
    <w:name w:val="header"/>
    <w:basedOn w:val="Normal"/>
    <w:rsid w:val="001129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29D1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1129D1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1129D1"/>
    <w:pPr>
      <w:jc w:val="center"/>
    </w:pPr>
    <w:rPr>
      <w:i/>
      <w:iCs/>
    </w:rPr>
  </w:style>
  <w:style w:type="character" w:customStyle="1" w:styleId="TitleChar">
    <w:name w:val="Title Char"/>
    <w:basedOn w:val="DefaultParagraphFont"/>
    <w:link w:val="Title"/>
    <w:rsid w:val="000B78F9"/>
    <w:rPr>
      <w:b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AE226E"/>
    <w:pPr>
      <w:suppressAutoHyphens/>
    </w:pPr>
    <w:rPr>
      <w:lang w:eastAsia="ar-SA"/>
    </w:rPr>
  </w:style>
  <w:style w:type="character" w:styleId="SubtleEmphasis">
    <w:name w:val="Subtle Emphasis"/>
    <w:uiPriority w:val="19"/>
    <w:qFormat/>
    <w:rsid w:val="00931514"/>
    <w:rPr>
      <w:i/>
      <w:iCs/>
      <w:color w:val="404040"/>
    </w:rPr>
  </w:style>
  <w:style w:type="paragraph" w:styleId="NormalWeb">
    <w:name w:val="Normal (Web)"/>
    <w:basedOn w:val="Normal"/>
    <w:uiPriority w:val="99"/>
    <w:unhideWhenUsed/>
    <w:rsid w:val="00EC614A"/>
    <w:pPr>
      <w:suppressAutoHyphens w:val="0"/>
      <w:spacing w:before="204" w:after="204"/>
    </w:pPr>
    <w:rPr>
      <w:rFonts w:ascii="Open Sans" w:hAnsi="Open Sans"/>
      <w:color w:val="474C55"/>
      <w:sz w:val="18"/>
      <w:szCs w:val="18"/>
      <w:lang w:eastAsia="lt-LT"/>
    </w:rPr>
  </w:style>
  <w:style w:type="character" w:styleId="Strong">
    <w:name w:val="Strong"/>
    <w:basedOn w:val="DefaultParagraphFont"/>
    <w:uiPriority w:val="22"/>
    <w:qFormat/>
    <w:rsid w:val="00FF107A"/>
    <w:rPr>
      <w:b/>
      <w:b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107A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1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paragraph" w:customStyle="1" w:styleId="standard">
    <w:name w:val="standard"/>
    <w:basedOn w:val="Normal"/>
    <w:rsid w:val="00FF107A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4B2B08"/>
    <w:rPr>
      <w:i/>
      <w:iCs/>
    </w:rPr>
  </w:style>
  <w:style w:type="character" w:customStyle="1" w:styleId="BodyTextChar">
    <w:name w:val="Body Text Char"/>
    <w:basedOn w:val="DefaultParagraphFont"/>
    <w:link w:val="BodyText"/>
    <w:rsid w:val="00B5547F"/>
    <w:rPr>
      <w:lang w:eastAsia="ar-SA"/>
    </w:rPr>
  </w:style>
  <w:style w:type="paragraph" w:styleId="ListParagraph">
    <w:name w:val="List Paragraph"/>
    <w:basedOn w:val="Normal"/>
    <w:uiPriority w:val="34"/>
    <w:qFormat/>
    <w:rsid w:val="00DD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1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3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5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8314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4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8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9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00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72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09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4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9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7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1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08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5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1047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2827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6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977870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809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64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559004">
                                  <w:marLeft w:val="0"/>
                                  <w:marRight w:val="0"/>
                                  <w:marTop w:val="0"/>
                                  <w:marBottom w:val="35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7905">
                                      <w:marLeft w:val="0"/>
                                      <w:marRight w:val="0"/>
                                      <w:marTop w:val="0"/>
                                      <w:marBottom w:val="4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74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8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2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97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5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29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2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775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768206">
              <w:marLeft w:val="0"/>
              <w:marRight w:val="0"/>
              <w:marTop w:val="0"/>
              <w:marBottom w:val="0"/>
              <w:divBdr>
                <w:top w:val="single" w:sz="6" w:space="20" w:color="E2E2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7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8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953007">
              <w:marLeft w:val="-312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  <w:divsChild>
                <w:div w:id="6996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8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4581">
                          <w:marLeft w:val="4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21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5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8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2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1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2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21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57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8555C-2466-4B0A-8D76-D12186A6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2025-03-14T06:36:00Z</cp:lastPrinted>
  <dcterms:created xsi:type="dcterms:W3CDTF">2025-03-17T13:51:00Z</dcterms:created>
  <dcterms:modified xsi:type="dcterms:W3CDTF">2025-03-17T13:58:00Z</dcterms:modified>
</cp:coreProperties>
</file>