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9C" w:rsidRDefault="000636B0" w:rsidP="00716B9C">
      <w:pPr>
        <w:pStyle w:val="Pagrindinistekstas21"/>
      </w:pPr>
      <w:r>
        <w:t xml:space="preserve">DĖL </w:t>
      </w:r>
      <w:r w:rsidR="000172D5">
        <w:t>SAVIVALDYBĖS MERO 2017 M. GEGUŽĖS 12 D. POTVARKIO NR. M1-28 „DĖL</w:t>
      </w:r>
      <w:r w:rsidR="00F44AD6">
        <w:t xml:space="preserve"> LEIDIMO (DUOMENYS NESKELBIAMI)</w:t>
      </w:r>
      <w:r w:rsidR="000172D5">
        <w:t xml:space="preserve"> DIRBTI PAPILDOMĄ DARBĄ IR DARBO SUTARTIES PAPILDYMO“ </w:t>
      </w:r>
      <w:r>
        <w:t>PAKEITIMO</w:t>
      </w:r>
    </w:p>
    <w:p w:rsidR="00716B9C" w:rsidRDefault="00716B9C" w:rsidP="00716B9C">
      <w:pPr>
        <w:jc w:val="center"/>
        <w:rPr>
          <w:color w:val="000000"/>
          <w:sz w:val="24"/>
        </w:rPr>
      </w:pPr>
    </w:p>
    <w:p w:rsidR="00716B9C" w:rsidRDefault="00716B9C" w:rsidP="00716B9C">
      <w:pPr>
        <w:jc w:val="center"/>
        <w:rPr>
          <w:color w:val="000000"/>
          <w:sz w:val="24"/>
        </w:rPr>
      </w:pPr>
    </w:p>
    <w:p w:rsidR="00716B9C" w:rsidRDefault="00D41FB5" w:rsidP="00716B9C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2025</w:t>
      </w:r>
      <w:r w:rsidR="00EF33B9">
        <w:rPr>
          <w:color w:val="000000"/>
          <w:sz w:val="24"/>
        </w:rPr>
        <w:t xml:space="preserve"> </w:t>
      </w:r>
      <w:r w:rsidR="00716B9C">
        <w:rPr>
          <w:color w:val="000000"/>
          <w:sz w:val="24"/>
        </w:rPr>
        <w:t xml:space="preserve">m. </w:t>
      </w:r>
      <w:r w:rsidR="0065581A">
        <w:rPr>
          <w:color w:val="000000"/>
          <w:sz w:val="24"/>
        </w:rPr>
        <w:t>kovo</w:t>
      </w:r>
      <w:r w:rsidR="00D72646">
        <w:rPr>
          <w:color w:val="000000"/>
          <w:sz w:val="24"/>
        </w:rPr>
        <w:t xml:space="preserve">  </w:t>
      </w:r>
      <w:r w:rsidR="00F5774F">
        <w:rPr>
          <w:color w:val="000000"/>
          <w:sz w:val="24"/>
        </w:rPr>
        <w:t xml:space="preserve"> </w:t>
      </w:r>
      <w:r w:rsidR="00167057">
        <w:rPr>
          <w:color w:val="000000"/>
          <w:sz w:val="24"/>
        </w:rPr>
        <w:t xml:space="preserve"> </w:t>
      </w:r>
      <w:r w:rsidR="00716B9C">
        <w:rPr>
          <w:color w:val="000000"/>
          <w:sz w:val="24"/>
        </w:rPr>
        <w:t xml:space="preserve"> d. Nr. M1-</w:t>
      </w:r>
    </w:p>
    <w:p w:rsidR="00716B9C" w:rsidRDefault="00716B9C" w:rsidP="00716B9C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  <w:r w:rsidR="0031178A">
        <w:rPr>
          <w:color w:val="000000"/>
          <w:sz w:val="24"/>
        </w:rPr>
        <w:t xml:space="preserve"> </w:t>
      </w:r>
    </w:p>
    <w:p w:rsidR="0031178A" w:rsidRDefault="0031178A" w:rsidP="00716B9C">
      <w:pPr>
        <w:jc w:val="center"/>
        <w:rPr>
          <w:color w:val="000000"/>
          <w:sz w:val="24"/>
        </w:rPr>
      </w:pPr>
    </w:p>
    <w:p w:rsidR="0031178A" w:rsidRDefault="0031178A" w:rsidP="00716B9C">
      <w:pPr>
        <w:jc w:val="center"/>
        <w:rPr>
          <w:color w:val="000000"/>
          <w:sz w:val="24"/>
        </w:rPr>
      </w:pPr>
    </w:p>
    <w:p w:rsidR="0031178A" w:rsidRDefault="00716B9C" w:rsidP="00450833">
      <w:pPr>
        <w:jc w:val="both"/>
        <w:rPr>
          <w:sz w:val="24"/>
        </w:rPr>
      </w:pPr>
      <w:r>
        <w:rPr>
          <w:color w:val="000000"/>
          <w:sz w:val="24"/>
        </w:rPr>
        <w:t xml:space="preserve"> </w:t>
      </w:r>
      <w:r w:rsidR="0031178A">
        <w:rPr>
          <w:color w:val="000000"/>
          <w:sz w:val="24"/>
        </w:rPr>
        <w:tab/>
      </w:r>
      <w:r w:rsidR="005B5570">
        <w:rPr>
          <w:sz w:val="24"/>
        </w:rPr>
        <w:t xml:space="preserve">Vadovaudamasis Lietuvos Respublikos darbo kodekso 35 straipsniu, Lietuvos Respublikos vietos savivaldos įstatymo </w:t>
      </w:r>
      <w:r w:rsidR="000636B0">
        <w:rPr>
          <w:sz w:val="24"/>
        </w:rPr>
        <w:t>27 straipsnio 2 dalies 7 punktu</w:t>
      </w:r>
      <w:r w:rsidR="005B5570">
        <w:rPr>
          <w:sz w:val="24"/>
        </w:rPr>
        <w:t xml:space="preserve"> bei atsiž</w:t>
      </w:r>
      <w:r w:rsidR="000636B0">
        <w:rPr>
          <w:sz w:val="24"/>
        </w:rPr>
        <w:t xml:space="preserve">velgdamas į </w:t>
      </w:r>
      <w:r w:rsidR="00F44AD6">
        <w:rPr>
          <w:sz w:val="24"/>
        </w:rPr>
        <w:t>(duomenys neskelbiami)</w:t>
      </w:r>
      <w:r w:rsidR="000E5643">
        <w:rPr>
          <w:sz w:val="24"/>
        </w:rPr>
        <w:t xml:space="preserve"> 2025 m. kovo 7 d. prašymą:</w:t>
      </w:r>
    </w:p>
    <w:p w:rsidR="00D41FB5" w:rsidRDefault="00062B24" w:rsidP="00121EBE">
      <w:pPr>
        <w:jc w:val="both"/>
        <w:rPr>
          <w:sz w:val="24"/>
        </w:rPr>
      </w:pPr>
      <w:r>
        <w:rPr>
          <w:sz w:val="24"/>
        </w:rPr>
        <w:tab/>
      </w:r>
      <w:r w:rsidR="000E5643">
        <w:rPr>
          <w:sz w:val="24"/>
        </w:rPr>
        <w:t>1. P</w:t>
      </w:r>
      <w:r w:rsidR="000636B0">
        <w:rPr>
          <w:sz w:val="24"/>
        </w:rPr>
        <w:t xml:space="preserve"> a k e i č i u</w:t>
      </w:r>
      <w:r w:rsidR="00337665">
        <w:rPr>
          <w:sz w:val="24"/>
        </w:rPr>
        <w:t xml:space="preserve"> Savivaldybės mero 2017 m. gegužės 12 d. potvarkio Nr. M1-28 „Dėl</w:t>
      </w:r>
      <w:r w:rsidR="00F44AD6">
        <w:rPr>
          <w:sz w:val="24"/>
        </w:rPr>
        <w:t xml:space="preserve"> leidimo (duomenys neskelbiami)</w:t>
      </w:r>
      <w:r w:rsidR="00D41FB5">
        <w:rPr>
          <w:sz w:val="24"/>
        </w:rPr>
        <w:t xml:space="preserve"> dirbti papildomą darbą ir darbo sutarties papildymo“ 2 punktą ir</w:t>
      </w:r>
      <w:r w:rsidR="000E5643">
        <w:rPr>
          <w:sz w:val="24"/>
        </w:rPr>
        <w:t xml:space="preserve"> jį išdėstau </w:t>
      </w:r>
      <w:r w:rsidR="00D41FB5">
        <w:rPr>
          <w:sz w:val="24"/>
        </w:rPr>
        <w:t>taip:</w:t>
      </w:r>
    </w:p>
    <w:p w:rsidR="00121EBE" w:rsidRDefault="000E5643" w:rsidP="00121EBE">
      <w:pPr>
        <w:jc w:val="both"/>
        <w:rPr>
          <w:sz w:val="24"/>
        </w:rPr>
      </w:pPr>
      <w:r>
        <w:rPr>
          <w:sz w:val="24"/>
        </w:rPr>
        <w:tab/>
      </w:r>
      <w:r w:rsidR="00D41FB5">
        <w:rPr>
          <w:sz w:val="24"/>
        </w:rPr>
        <w:t xml:space="preserve">„2. P a p i l d a u </w:t>
      </w:r>
      <w:r w:rsidR="00F44AD6">
        <w:rPr>
          <w:sz w:val="24"/>
        </w:rPr>
        <w:t>(duomenys neskelbiami)</w:t>
      </w:r>
      <w:r w:rsidR="00D41FB5">
        <w:rPr>
          <w:sz w:val="24"/>
        </w:rPr>
        <w:t xml:space="preserve"> darbo sutartį Nr. 234, sudarytą 2004 m. </w:t>
      </w:r>
      <w:r>
        <w:rPr>
          <w:sz w:val="24"/>
        </w:rPr>
        <w:t xml:space="preserve">vasario 2 d., </w:t>
      </w:r>
      <w:r w:rsidR="00121EBE">
        <w:rPr>
          <w:sz w:val="24"/>
        </w:rPr>
        <w:t>nauja sąlyga ir ją išdėstau taip:</w:t>
      </w:r>
    </w:p>
    <w:p w:rsidR="00121EBE" w:rsidRDefault="00121EBE" w:rsidP="00121EBE">
      <w:pPr>
        <w:jc w:val="both"/>
        <w:rPr>
          <w:sz w:val="24"/>
        </w:rPr>
      </w:pPr>
      <w:r>
        <w:rPr>
          <w:sz w:val="24"/>
        </w:rPr>
        <w:tab/>
        <w:t>„</w:t>
      </w:r>
      <w:r w:rsidR="00F44AD6">
        <w:rPr>
          <w:color w:val="000000"/>
          <w:sz w:val="24"/>
          <w:lang w:eastAsia="lt-LT"/>
        </w:rPr>
        <w:t>(Duomenys neskelbiami)</w:t>
      </w:r>
      <w:r w:rsidR="000E5643">
        <w:rPr>
          <w:color w:val="000000"/>
          <w:sz w:val="24"/>
          <w:lang w:eastAsia="lt-LT"/>
        </w:rPr>
        <w:t xml:space="preserve">, darbo laiko norma 20 valandų per savaitę pagal atskirą darbo grafiką. Nustatomas pareiginės algos koeficientas </w:t>
      </w:r>
      <w:r w:rsidR="00F44AD6">
        <w:rPr>
          <w:color w:val="000000"/>
          <w:sz w:val="24"/>
          <w:lang w:eastAsia="lt-LT"/>
        </w:rPr>
        <w:t>(duomenys neskelbiami)</w:t>
      </w:r>
      <w:r w:rsidR="000E5643">
        <w:rPr>
          <w:color w:val="000000"/>
          <w:sz w:val="24"/>
          <w:lang w:eastAsia="lt-LT"/>
        </w:rPr>
        <w:t xml:space="preserve"> pareiginės algos</w:t>
      </w:r>
      <w:r>
        <w:rPr>
          <w:sz w:val="24"/>
        </w:rPr>
        <w:t xml:space="preserve"> baziniais dydžiais.“</w:t>
      </w:r>
      <w:r w:rsidR="000E5643">
        <w:rPr>
          <w:sz w:val="24"/>
        </w:rPr>
        <w:t>.</w:t>
      </w:r>
    </w:p>
    <w:p w:rsidR="000E5643" w:rsidRDefault="000E5643" w:rsidP="00121EBE">
      <w:pPr>
        <w:jc w:val="both"/>
        <w:rPr>
          <w:sz w:val="24"/>
        </w:rPr>
      </w:pPr>
      <w:r>
        <w:rPr>
          <w:sz w:val="24"/>
        </w:rPr>
        <w:tab/>
        <w:t>2. P</w:t>
      </w:r>
      <w:r w:rsidR="0063344C">
        <w:rPr>
          <w:sz w:val="24"/>
        </w:rPr>
        <w:t xml:space="preserve"> r i p a ž į</w:t>
      </w:r>
      <w:r>
        <w:rPr>
          <w:sz w:val="24"/>
        </w:rPr>
        <w:t xml:space="preserve"> s t u netekusiu galios Savivaldybės mero 202</w:t>
      </w:r>
      <w:r w:rsidR="0063344C">
        <w:rPr>
          <w:sz w:val="24"/>
        </w:rPr>
        <w:t>4 m. sausio 19 d.                         potvarkį Nr. M1-19 „Dėl Savivaldybės mero 2023 m. sausio 2 d. potvarkio Nr. M1-8 „Dėl Savivaldybės mero 2017 m. gegužės 12 d. potvarkio Nr. M1-28 „Dėl</w:t>
      </w:r>
      <w:r w:rsidR="00F44AD6">
        <w:rPr>
          <w:sz w:val="24"/>
        </w:rPr>
        <w:t xml:space="preserve"> leidimo (duomenys neskelbiami)</w:t>
      </w:r>
      <w:bookmarkStart w:id="0" w:name="_GoBack"/>
      <w:bookmarkEnd w:id="0"/>
      <w:r w:rsidR="0063344C">
        <w:rPr>
          <w:sz w:val="24"/>
        </w:rPr>
        <w:t xml:space="preserve"> dirbti papildomą darbą ir darbo sutarties papildymo“ pakeitimo“ pakeitimo“.</w:t>
      </w:r>
    </w:p>
    <w:p w:rsidR="00A92B36" w:rsidRDefault="000E5643" w:rsidP="00A92B36">
      <w:pPr>
        <w:jc w:val="both"/>
        <w:rPr>
          <w:sz w:val="24"/>
        </w:rPr>
      </w:pPr>
      <w:r>
        <w:rPr>
          <w:sz w:val="24"/>
        </w:rPr>
        <w:tab/>
        <w:t>Šis p</w:t>
      </w:r>
      <w:r w:rsidR="004649BA">
        <w:rPr>
          <w:sz w:val="24"/>
        </w:rPr>
        <w:t>otvarkis įsigali</w:t>
      </w:r>
      <w:r>
        <w:rPr>
          <w:sz w:val="24"/>
        </w:rPr>
        <w:t>oja 2025 m. kovo</w:t>
      </w:r>
      <w:r w:rsidR="00A92B36">
        <w:rPr>
          <w:sz w:val="24"/>
        </w:rPr>
        <w:t xml:space="preserve"> 1 d.</w:t>
      </w:r>
    </w:p>
    <w:p w:rsidR="000253E3" w:rsidRDefault="00A92B36" w:rsidP="000E5643">
      <w:pPr>
        <w:suppressAutoHyphens w:val="0"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ab/>
      </w:r>
    </w:p>
    <w:p w:rsidR="0063344C" w:rsidRPr="00A92B36" w:rsidRDefault="0063344C" w:rsidP="000E5643">
      <w:pPr>
        <w:suppressAutoHyphens w:val="0"/>
        <w:jc w:val="both"/>
        <w:rPr>
          <w:color w:val="000000"/>
          <w:sz w:val="24"/>
        </w:rPr>
      </w:pPr>
    </w:p>
    <w:p w:rsidR="00DC7874" w:rsidRDefault="000253E3" w:rsidP="00E57345">
      <w:pPr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63344C">
        <w:rPr>
          <w:sz w:val="24"/>
          <w:szCs w:val="24"/>
        </w:rPr>
        <w:t>meras</w:t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</w:r>
      <w:r w:rsidR="0063344C">
        <w:rPr>
          <w:sz w:val="24"/>
          <w:szCs w:val="24"/>
        </w:rPr>
        <w:tab/>
        <w:t xml:space="preserve">   Antanas Pocius</w:t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  <w:r w:rsidR="00E57345">
        <w:rPr>
          <w:sz w:val="24"/>
          <w:szCs w:val="24"/>
        </w:rPr>
        <w:tab/>
      </w:r>
    </w:p>
    <w:p w:rsidR="00FB29A3" w:rsidRDefault="00FB29A3" w:rsidP="00FB29A3">
      <w:pPr>
        <w:rPr>
          <w:sz w:val="24"/>
          <w:szCs w:val="24"/>
        </w:rPr>
      </w:pPr>
    </w:p>
    <w:p w:rsidR="00FB29A3" w:rsidRDefault="00FB29A3" w:rsidP="00FB29A3">
      <w:pPr>
        <w:rPr>
          <w:sz w:val="24"/>
          <w:szCs w:val="24"/>
        </w:rPr>
      </w:pPr>
    </w:p>
    <w:p w:rsidR="000253E3" w:rsidRDefault="000253E3">
      <w:pPr>
        <w:rPr>
          <w:sz w:val="24"/>
          <w:szCs w:val="24"/>
        </w:rPr>
      </w:pPr>
      <w:r>
        <w:tab/>
      </w:r>
    </w:p>
    <w:p w:rsidR="000253E3" w:rsidRDefault="000253E3">
      <w:pPr>
        <w:rPr>
          <w:sz w:val="24"/>
          <w:szCs w:val="24"/>
        </w:rPr>
      </w:pPr>
    </w:p>
    <w:p w:rsidR="005745D5" w:rsidRDefault="005745D5">
      <w:pPr>
        <w:rPr>
          <w:sz w:val="24"/>
          <w:szCs w:val="24"/>
        </w:rPr>
      </w:pPr>
    </w:p>
    <w:p w:rsidR="00C44818" w:rsidRDefault="00C44818">
      <w:pPr>
        <w:rPr>
          <w:sz w:val="24"/>
          <w:szCs w:val="24"/>
        </w:rPr>
      </w:pPr>
    </w:p>
    <w:p w:rsidR="00C44818" w:rsidRDefault="00C44818">
      <w:pPr>
        <w:rPr>
          <w:sz w:val="24"/>
          <w:szCs w:val="24"/>
        </w:rPr>
      </w:pPr>
    </w:p>
    <w:p w:rsidR="002F1DFA" w:rsidRDefault="002F1DFA">
      <w:pPr>
        <w:rPr>
          <w:sz w:val="24"/>
          <w:szCs w:val="24"/>
        </w:rPr>
      </w:pPr>
    </w:p>
    <w:p w:rsidR="00582EDA" w:rsidRDefault="00582EDA">
      <w:pPr>
        <w:rPr>
          <w:sz w:val="24"/>
          <w:szCs w:val="24"/>
        </w:rPr>
      </w:pPr>
    </w:p>
    <w:p w:rsidR="005B5570" w:rsidRDefault="005B5570">
      <w:pPr>
        <w:rPr>
          <w:sz w:val="24"/>
          <w:szCs w:val="24"/>
        </w:rPr>
      </w:pPr>
    </w:p>
    <w:p w:rsidR="0063344C" w:rsidRDefault="0063344C">
      <w:pPr>
        <w:rPr>
          <w:sz w:val="24"/>
          <w:szCs w:val="24"/>
        </w:rPr>
      </w:pPr>
    </w:p>
    <w:p w:rsidR="000253E3" w:rsidRDefault="005B5570">
      <w:pPr>
        <w:rPr>
          <w:sz w:val="24"/>
          <w:szCs w:val="24"/>
        </w:rPr>
      </w:pPr>
      <w:r>
        <w:rPr>
          <w:sz w:val="24"/>
          <w:szCs w:val="24"/>
        </w:rPr>
        <w:t>Roma Kriščiūnienė</w:t>
      </w:r>
    </w:p>
    <w:p w:rsidR="000253E3" w:rsidRDefault="0063344C" w:rsidP="00E15DA7">
      <w:r>
        <w:rPr>
          <w:sz w:val="24"/>
          <w:szCs w:val="24"/>
        </w:rPr>
        <w:t>2025-</w:t>
      </w:r>
      <w:r w:rsidR="000172D5">
        <w:rPr>
          <w:sz w:val="24"/>
          <w:szCs w:val="24"/>
        </w:rPr>
        <w:t>03-10</w:t>
      </w:r>
    </w:p>
    <w:sectPr w:rsidR="000253E3">
      <w:headerReference w:type="first" r:id="rId7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35" w:rsidRDefault="00EE4C35">
      <w:r>
        <w:separator/>
      </w:r>
    </w:p>
  </w:endnote>
  <w:endnote w:type="continuationSeparator" w:id="0">
    <w:p w:rsidR="00EE4C35" w:rsidRDefault="00EE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35" w:rsidRDefault="00EE4C35">
      <w:r>
        <w:separator/>
      </w:r>
    </w:p>
  </w:footnote>
  <w:footnote w:type="continuationSeparator" w:id="0">
    <w:p w:rsidR="00EE4C35" w:rsidRDefault="00EE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4649BA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:rsidR="000253E3" w:rsidRDefault="000253E3">
    <w:pPr>
      <w:pStyle w:val="Antrats"/>
      <w:jc w:val="center"/>
      <w:rPr>
        <w:b/>
        <w:sz w:val="28"/>
      </w:rPr>
    </w:pPr>
  </w:p>
  <w:p w:rsidR="000253E3" w:rsidRDefault="000253E3">
    <w:pPr>
      <w:pStyle w:val="Antrats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318C"/>
    <w:rsid w:val="000172D5"/>
    <w:rsid w:val="000253E3"/>
    <w:rsid w:val="00025BB1"/>
    <w:rsid w:val="0005004A"/>
    <w:rsid w:val="00051DF4"/>
    <w:rsid w:val="00053CE6"/>
    <w:rsid w:val="00062B24"/>
    <w:rsid w:val="000636B0"/>
    <w:rsid w:val="00064D1F"/>
    <w:rsid w:val="000A3E6C"/>
    <w:rsid w:val="000C3443"/>
    <w:rsid w:val="000D0FFD"/>
    <w:rsid w:val="000E5643"/>
    <w:rsid w:val="000F1E2D"/>
    <w:rsid w:val="00107248"/>
    <w:rsid w:val="00121EBE"/>
    <w:rsid w:val="00131D83"/>
    <w:rsid w:val="00136D94"/>
    <w:rsid w:val="00144400"/>
    <w:rsid w:val="00152E45"/>
    <w:rsid w:val="00167057"/>
    <w:rsid w:val="001F5105"/>
    <w:rsid w:val="002A54E6"/>
    <w:rsid w:val="002B3D0C"/>
    <w:rsid w:val="002F1DFA"/>
    <w:rsid w:val="0031178A"/>
    <w:rsid w:val="0032667C"/>
    <w:rsid w:val="00337665"/>
    <w:rsid w:val="0038639E"/>
    <w:rsid w:val="003913B7"/>
    <w:rsid w:val="003E26B9"/>
    <w:rsid w:val="00411C49"/>
    <w:rsid w:val="00440AB3"/>
    <w:rsid w:val="00450833"/>
    <w:rsid w:val="004649BA"/>
    <w:rsid w:val="004C6705"/>
    <w:rsid w:val="004D5B28"/>
    <w:rsid w:val="00537281"/>
    <w:rsid w:val="00544C99"/>
    <w:rsid w:val="005745D5"/>
    <w:rsid w:val="00577BC5"/>
    <w:rsid w:val="00582EDA"/>
    <w:rsid w:val="005A24A5"/>
    <w:rsid w:val="005B32C0"/>
    <w:rsid w:val="005B397B"/>
    <w:rsid w:val="005B5570"/>
    <w:rsid w:val="005C7C66"/>
    <w:rsid w:val="005D132F"/>
    <w:rsid w:val="005F371B"/>
    <w:rsid w:val="00604DBE"/>
    <w:rsid w:val="006175A4"/>
    <w:rsid w:val="00621D2A"/>
    <w:rsid w:val="00622EC6"/>
    <w:rsid w:val="0063344C"/>
    <w:rsid w:val="006438B0"/>
    <w:rsid w:val="00646207"/>
    <w:rsid w:val="0065581A"/>
    <w:rsid w:val="006C2C72"/>
    <w:rsid w:val="006E612F"/>
    <w:rsid w:val="00716987"/>
    <w:rsid w:val="00716B9C"/>
    <w:rsid w:val="00737D44"/>
    <w:rsid w:val="00764898"/>
    <w:rsid w:val="00774891"/>
    <w:rsid w:val="007814E7"/>
    <w:rsid w:val="00785F3D"/>
    <w:rsid w:val="007B2B89"/>
    <w:rsid w:val="007B572C"/>
    <w:rsid w:val="008151FE"/>
    <w:rsid w:val="0081788F"/>
    <w:rsid w:val="00840467"/>
    <w:rsid w:val="008435AE"/>
    <w:rsid w:val="0086502C"/>
    <w:rsid w:val="00873315"/>
    <w:rsid w:val="00930037"/>
    <w:rsid w:val="009379B6"/>
    <w:rsid w:val="00965778"/>
    <w:rsid w:val="009919DF"/>
    <w:rsid w:val="009A4D8C"/>
    <w:rsid w:val="009B7019"/>
    <w:rsid w:val="009C3DD3"/>
    <w:rsid w:val="00A0459F"/>
    <w:rsid w:val="00A32F45"/>
    <w:rsid w:val="00A35651"/>
    <w:rsid w:val="00A429C2"/>
    <w:rsid w:val="00A85AAF"/>
    <w:rsid w:val="00A92B36"/>
    <w:rsid w:val="00AA6E95"/>
    <w:rsid w:val="00AA7401"/>
    <w:rsid w:val="00AB4426"/>
    <w:rsid w:val="00AF0087"/>
    <w:rsid w:val="00AF6D72"/>
    <w:rsid w:val="00B371D0"/>
    <w:rsid w:val="00B44818"/>
    <w:rsid w:val="00BF793D"/>
    <w:rsid w:val="00C40DAF"/>
    <w:rsid w:val="00C44818"/>
    <w:rsid w:val="00C55A0A"/>
    <w:rsid w:val="00C74B90"/>
    <w:rsid w:val="00CB7574"/>
    <w:rsid w:val="00CC0942"/>
    <w:rsid w:val="00CD1566"/>
    <w:rsid w:val="00D41FB5"/>
    <w:rsid w:val="00D55A75"/>
    <w:rsid w:val="00D72646"/>
    <w:rsid w:val="00DC2650"/>
    <w:rsid w:val="00DC267C"/>
    <w:rsid w:val="00DC7874"/>
    <w:rsid w:val="00DD4248"/>
    <w:rsid w:val="00E02BCC"/>
    <w:rsid w:val="00E02C0F"/>
    <w:rsid w:val="00E0593F"/>
    <w:rsid w:val="00E15DA7"/>
    <w:rsid w:val="00E23D3C"/>
    <w:rsid w:val="00E56858"/>
    <w:rsid w:val="00E57345"/>
    <w:rsid w:val="00E97596"/>
    <w:rsid w:val="00EE0AFA"/>
    <w:rsid w:val="00EE3F6B"/>
    <w:rsid w:val="00EE4C35"/>
    <w:rsid w:val="00EF0911"/>
    <w:rsid w:val="00EF33B9"/>
    <w:rsid w:val="00EF4FE9"/>
    <w:rsid w:val="00F13368"/>
    <w:rsid w:val="00F17FB6"/>
    <w:rsid w:val="00F43EF3"/>
    <w:rsid w:val="00F44AD6"/>
    <w:rsid w:val="00F5774F"/>
    <w:rsid w:val="00F65374"/>
    <w:rsid w:val="00FB29A3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7E50658-C5FD-42A6-BA80-AA6FCF8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prastasis"/>
    <w:rsid w:val="0005004A"/>
    <w:pPr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Roma Krisciuniene</cp:lastModifiedBy>
  <cp:revision>2</cp:revision>
  <cp:lastPrinted>2025-03-12T15:01:00Z</cp:lastPrinted>
  <dcterms:created xsi:type="dcterms:W3CDTF">2025-03-14T06:47:00Z</dcterms:created>
  <dcterms:modified xsi:type="dcterms:W3CDTF">2025-03-14T06:47:00Z</dcterms:modified>
</cp:coreProperties>
</file>