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B34429" w:rsidRDefault="002E36FC" w:rsidP="002E36FC">
      <w:pPr>
        <w:jc w:val="center"/>
        <w:rPr>
          <w:b/>
          <w:sz w:val="28"/>
        </w:rPr>
      </w:pPr>
      <w:r w:rsidRPr="00B34429">
        <w:rPr>
          <w:b/>
          <w:sz w:val="28"/>
        </w:rPr>
        <w:t>POTVARKIS</w:t>
      </w:r>
    </w:p>
    <w:p w14:paraId="67DF953B" w14:textId="6E7B5CA0" w:rsidR="00337328" w:rsidRPr="00B34429" w:rsidRDefault="008C58AB" w:rsidP="008C58AB">
      <w:pPr>
        <w:pStyle w:val="Pagrindinistekstas21"/>
      </w:pPr>
      <w:r w:rsidRPr="00B34429">
        <w:t>DĖL PAREIGINĖS ALGOS KOEFICIENT</w:t>
      </w:r>
      <w:r w:rsidR="004037C3" w:rsidRPr="00B34429">
        <w:t>O</w:t>
      </w:r>
      <w:r w:rsidRPr="00B34429">
        <w:t xml:space="preserve"> NUSTATYMO</w:t>
      </w:r>
      <w:r w:rsidR="004037C3" w:rsidRPr="00B34429">
        <w:t xml:space="preserve"> PANEVĖŽIO R. </w:t>
      </w:r>
      <w:r w:rsidR="00B34429" w:rsidRPr="00B34429">
        <w:rPr>
          <w:i/>
          <w:szCs w:val="24"/>
        </w:rPr>
        <w:t>(duomenys neskelbtini)</w:t>
      </w:r>
      <w:r w:rsidR="003E7358" w:rsidRPr="00B34429">
        <w:t xml:space="preserve"> </w:t>
      </w:r>
      <w:r w:rsidR="004037C3" w:rsidRPr="00B34429">
        <w:t>DIREKTOR</w:t>
      </w:r>
      <w:r w:rsidR="00E365C1" w:rsidRPr="00B34429">
        <w:t>IU</w:t>
      </w:r>
      <w:r w:rsidR="00D05689" w:rsidRPr="00B34429">
        <w:t xml:space="preserve">I </w:t>
      </w:r>
      <w:r w:rsidR="00B34429" w:rsidRPr="00B34429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3FE640EA" w14:textId="77777777" w:rsidR="00BC3CBD" w:rsidRDefault="00BC3CBD" w:rsidP="00BC3CBD">
      <w:pPr>
        <w:ind w:firstLine="720"/>
        <w:jc w:val="both"/>
        <w:rPr>
          <w:sz w:val="24"/>
        </w:rPr>
      </w:pPr>
    </w:p>
    <w:p w14:paraId="152ECFCA" w14:textId="77777777" w:rsidR="00BC3CBD" w:rsidRDefault="00BC3CBD" w:rsidP="00BC3CBD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41A895F9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B34429">
        <w:rPr>
          <w:b w:val="0"/>
          <w:i/>
          <w:szCs w:val="24"/>
        </w:rPr>
        <w:t>(duomenys neskelbtini)</w:t>
      </w:r>
      <w:r w:rsidR="00B34429">
        <w:rPr>
          <w:b w:val="0"/>
          <w:i/>
          <w:szCs w:val="24"/>
        </w:rPr>
        <w:t xml:space="preserve"> </w:t>
      </w:r>
      <w:r w:rsidR="000766F9" w:rsidRPr="00BE52DD">
        <w:rPr>
          <w:b w:val="0"/>
          <w:bCs/>
        </w:rPr>
        <w:t>direktor</w:t>
      </w:r>
      <w:r w:rsidR="00E365C1">
        <w:rPr>
          <w:b w:val="0"/>
          <w:bCs/>
        </w:rPr>
        <w:t>iui</w:t>
      </w:r>
      <w:r w:rsidR="00A64CEF">
        <w:rPr>
          <w:b w:val="0"/>
          <w:bCs/>
        </w:rPr>
        <w:t xml:space="preserve"> </w:t>
      </w:r>
      <w:r w:rsidR="00B34429">
        <w:rPr>
          <w:b w:val="0"/>
          <w:i/>
          <w:szCs w:val="24"/>
        </w:rPr>
        <w:t>(duomenys neskelbtini)</w:t>
      </w:r>
      <w:r w:rsidR="00BD7C58">
        <w:rPr>
          <w:b w:val="0"/>
          <w:bCs/>
        </w:rPr>
        <w:t xml:space="preserve"> </w:t>
      </w:r>
      <w:r w:rsidR="00D46389" w:rsidRPr="00BE52DD">
        <w:rPr>
          <w:b w:val="0"/>
          <w:bCs/>
        </w:rPr>
        <w:t xml:space="preserve">pareiginės algos koeficientą </w:t>
      </w:r>
      <w:r w:rsidR="00D46389" w:rsidRPr="002E5ACF">
        <w:rPr>
          <w:b w:val="0"/>
          <w:szCs w:val="24"/>
        </w:rPr>
        <w:t>(</w:t>
      </w:r>
      <w:r w:rsidR="00D46389">
        <w:rPr>
          <w:b w:val="0"/>
          <w:szCs w:val="24"/>
        </w:rPr>
        <w:t xml:space="preserve">pareiginės algos (atlyginimo) </w:t>
      </w:r>
      <w:r w:rsidR="00D46389" w:rsidRPr="002E5ACF">
        <w:rPr>
          <w:b w:val="0"/>
          <w:szCs w:val="24"/>
        </w:rPr>
        <w:t>baziniais dydžiais) –</w:t>
      </w:r>
      <w:r w:rsidR="00D46389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E365C1">
        <w:rPr>
          <w:b w:val="0"/>
          <w:bCs/>
        </w:rPr>
        <w:t>3731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B34429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B34429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0566BD65" w14:textId="301340AC" w:rsidR="00D46389" w:rsidRPr="00764521" w:rsidRDefault="00D46389" w:rsidP="00D46389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</w:t>
      </w:r>
      <w:r w:rsidRPr="00953099">
        <w:rPr>
          <w:color w:val="000000"/>
          <w:sz w:val="24"/>
          <w:szCs w:val="24"/>
        </w:rPr>
        <w:t xml:space="preserve">– </w:t>
      </w:r>
      <w:r w:rsidRPr="00953099">
        <w:rPr>
          <w:sz w:val="24"/>
          <w:szCs w:val="24"/>
        </w:rPr>
        <w:t>0,2</w:t>
      </w:r>
      <w:r w:rsidR="00953099" w:rsidRPr="00953099">
        <w:rPr>
          <w:sz w:val="24"/>
          <w:szCs w:val="24"/>
        </w:rPr>
        <w:t>373</w:t>
      </w:r>
      <w:r w:rsidRPr="00953099">
        <w:rPr>
          <w:sz w:val="24"/>
          <w:szCs w:val="24"/>
        </w:rPr>
        <w:t>).</w:t>
      </w:r>
    </w:p>
    <w:p w14:paraId="517C8DB4" w14:textId="0DFC728F" w:rsidR="00D46389" w:rsidRDefault="00D46389" w:rsidP="00D46389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>dydžiais –</w:t>
      </w:r>
      <w:r w:rsidR="009B3239">
        <w:rPr>
          <w:color w:val="000000"/>
          <w:sz w:val="24"/>
        </w:rPr>
        <w:t xml:space="preserve"> 0,4438</w:t>
      </w:r>
      <w:r w:rsidRPr="00A37602">
        <w:rPr>
          <w:color w:val="000000"/>
          <w:sz w:val="24"/>
        </w:rPr>
        <w:t>.</w:t>
      </w:r>
    </w:p>
    <w:p w14:paraId="32550D34" w14:textId="35DECEB7" w:rsidR="00D46389" w:rsidRPr="007773B2" w:rsidRDefault="00D46389" w:rsidP="00D46389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</w:t>
      </w:r>
      <w:r w:rsidRPr="00A37602">
        <w:rPr>
          <w:sz w:val="24"/>
          <w:szCs w:val="24"/>
        </w:rPr>
        <w:t>)</w:t>
      </w:r>
      <w:r w:rsidRPr="00A37602">
        <w:rPr>
          <w:b/>
          <w:sz w:val="24"/>
          <w:szCs w:val="24"/>
        </w:rPr>
        <w:t xml:space="preserve"> </w:t>
      </w:r>
      <w:r w:rsidRPr="00A37602">
        <w:rPr>
          <w:color w:val="000000"/>
          <w:sz w:val="24"/>
        </w:rPr>
        <w:t xml:space="preserve">– </w:t>
      </w:r>
      <w:r w:rsidR="00050397">
        <w:rPr>
          <w:color w:val="000000"/>
          <w:sz w:val="24"/>
        </w:rPr>
        <w:t>3,0542</w:t>
      </w:r>
      <w:r w:rsidRPr="00A37602">
        <w:rPr>
          <w:color w:val="000000"/>
          <w:sz w:val="24"/>
        </w:rPr>
        <w:t>.</w:t>
      </w:r>
    </w:p>
    <w:p w14:paraId="03E8636E" w14:textId="73095BC0" w:rsidR="00D46389" w:rsidRPr="00844952" w:rsidRDefault="00D46389" w:rsidP="00D46389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B07E9A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 w:rsidR="003A05AF">
        <w:rPr>
          <w:color w:val="000000"/>
          <w:sz w:val="24"/>
        </w:rPr>
        <w:t>6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0736F5">
        <w:rPr>
          <w:color w:val="000000"/>
          <w:sz w:val="24"/>
        </w:rPr>
        <w:br/>
      </w:r>
      <w:r w:rsidR="003A05AF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</w:t>
      </w:r>
      <w:r w:rsidRPr="00844952">
        <w:rPr>
          <w:color w:val="000000"/>
          <w:sz w:val="24"/>
        </w:rPr>
        <w:t>eilutę.</w:t>
      </w:r>
    </w:p>
    <w:p w14:paraId="053B16C8" w14:textId="77777777" w:rsidR="00D46389" w:rsidRDefault="00D46389" w:rsidP="00D46389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2E4BC978" w14:textId="77777777" w:rsidR="00D46389" w:rsidRDefault="00D46389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6FA09396" w14:textId="77777777" w:rsidR="000736F5" w:rsidRDefault="000736F5" w:rsidP="00A64CEF">
      <w:pPr>
        <w:rPr>
          <w:sz w:val="24"/>
          <w:szCs w:val="24"/>
        </w:rPr>
      </w:pPr>
    </w:p>
    <w:p w14:paraId="1ACFD293" w14:textId="77777777" w:rsidR="003A05AF" w:rsidRDefault="003A05AF" w:rsidP="00A64CEF">
      <w:pPr>
        <w:rPr>
          <w:sz w:val="24"/>
          <w:szCs w:val="24"/>
        </w:rPr>
      </w:pPr>
    </w:p>
    <w:p w14:paraId="1212752C" w14:textId="4EA71B73" w:rsidR="008C58AB" w:rsidRPr="00B34429" w:rsidRDefault="008C58AB" w:rsidP="007009F8">
      <w:pPr>
        <w:rPr>
          <w:sz w:val="24"/>
          <w:szCs w:val="24"/>
        </w:rPr>
      </w:pPr>
      <w:bookmarkStart w:id="0" w:name="_GoBack"/>
      <w:bookmarkEnd w:id="0"/>
    </w:p>
    <w:sectPr w:rsidR="008C58AB" w:rsidRPr="00B34429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913B8" w14:textId="77777777" w:rsidR="00C73596" w:rsidRDefault="00C73596">
      <w:r>
        <w:separator/>
      </w:r>
    </w:p>
  </w:endnote>
  <w:endnote w:type="continuationSeparator" w:id="0">
    <w:p w14:paraId="2C73A668" w14:textId="77777777" w:rsidR="00C73596" w:rsidRDefault="00C7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EBF1D" w14:textId="77777777" w:rsidR="00C73596" w:rsidRDefault="00C73596">
      <w:r>
        <w:separator/>
      </w:r>
    </w:p>
  </w:footnote>
  <w:footnote w:type="continuationSeparator" w:id="0">
    <w:p w14:paraId="0FCDD641" w14:textId="77777777" w:rsidR="00C73596" w:rsidRDefault="00C7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0397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36F5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95BEA"/>
    <w:rsid w:val="000A4E92"/>
    <w:rsid w:val="000A56BA"/>
    <w:rsid w:val="000B2613"/>
    <w:rsid w:val="000B4372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05AF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2084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2B30"/>
    <w:rsid w:val="0051342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64E1B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2B15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148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143B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3099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3239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5A95"/>
    <w:rsid w:val="009F7A5E"/>
    <w:rsid w:val="00A00D0F"/>
    <w:rsid w:val="00A02C44"/>
    <w:rsid w:val="00A0314A"/>
    <w:rsid w:val="00A0459F"/>
    <w:rsid w:val="00A07C1B"/>
    <w:rsid w:val="00A10120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07E9A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34429"/>
    <w:rsid w:val="00B44818"/>
    <w:rsid w:val="00B44BF1"/>
    <w:rsid w:val="00B44C07"/>
    <w:rsid w:val="00B460F0"/>
    <w:rsid w:val="00B5056E"/>
    <w:rsid w:val="00B51FB9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3CBD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2B97"/>
    <w:rsid w:val="00C7301B"/>
    <w:rsid w:val="00C73596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18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43481"/>
    <w:rsid w:val="00D46389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0EFC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65C1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A849-6EA5-4354-98FC-A4B4F33F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27</cp:revision>
  <cp:lastPrinted>2025-03-05T14:30:00Z</cp:lastPrinted>
  <dcterms:created xsi:type="dcterms:W3CDTF">2025-03-01T22:55:00Z</dcterms:created>
  <dcterms:modified xsi:type="dcterms:W3CDTF">2025-03-13T08:16:00Z</dcterms:modified>
</cp:coreProperties>
</file>