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5114E8" w:rsidRDefault="002E36FC" w:rsidP="002E36FC">
      <w:pPr>
        <w:jc w:val="center"/>
        <w:rPr>
          <w:b/>
          <w:sz w:val="28"/>
        </w:rPr>
      </w:pPr>
      <w:r w:rsidRPr="005114E8">
        <w:rPr>
          <w:b/>
          <w:sz w:val="28"/>
        </w:rPr>
        <w:t>POTVARKIS</w:t>
      </w:r>
    </w:p>
    <w:p w14:paraId="67DF953B" w14:textId="63983D55" w:rsidR="00337328" w:rsidRPr="005114E8" w:rsidRDefault="008C58AB" w:rsidP="008C58AB">
      <w:pPr>
        <w:pStyle w:val="Pagrindinistekstas21"/>
      </w:pPr>
      <w:r w:rsidRPr="005114E8">
        <w:t>DĖL PAREIGINĖS ALGOS KOEFICIENT</w:t>
      </w:r>
      <w:r w:rsidR="004037C3" w:rsidRPr="005114E8">
        <w:t>O</w:t>
      </w:r>
      <w:r w:rsidRPr="005114E8">
        <w:t xml:space="preserve"> NUSTATYMO</w:t>
      </w:r>
      <w:r w:rsidR="004037C3" w:rsidRPr="005114E8">
        <w:t xml:space="preserve"> PANEVĖŽIO R. </w:t>
      </w:r>
      <w:r w:rsidR="005114E8" w:rsidRPr="005114E8">
        <w:rPr>
          <w:i/>
          <w:szCs w:val="24"/>
        </w:rPr>
        <w:t>(duomenys neskelbtini)</w:t>
      </w:r>
      <w:r w:rsidR="009300FC" w:rsidRPr="005114E8">
        <w:t xml:space="preserve"> </w:t>
      </w:r>
      <w:r w:rsidR="004037C3" w:rsidRPr="005114E8">
        <w:t>DIREKTOR</w:t>
      </w:r>
      <w:r w:rsidR="00D05689" w:rsidRPr="005114E8">
        <w:t xml:space="preserve">EI </w:t>
      </w:r>
      <w:r w:rsidR="005114E8" w:rsidRPr="005114E8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DA90729" w14:textId="77777777" w:rsidR="0065222E" w:rsidRDefault="0065222E" w:rsidP="0065222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2BF07176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5114E8">
        <w:rPr>
          <w:b w:val="0"/>
          <w:i/>
          <w:szCs w:val="24"/>
        </w:rPr>
        <w:t>(duomenys neskelbtini)</w:t>
      </w:r>
      <w:r w:rsidR="00A64CEF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>direktor</w:t>
      </w:r>
      <w:r w:rsidR="00A64CEF">
        <w:rPr>
          <w:b w:val="0"/>
          <w:bCs/>
        </w:rPr>
        <w:t xml:space="preserve">ei </w:t>
      </w:r>
      <w:r w:rsidR="005114E8">
        <w:rPr>
          <w:b w:val="0"/>
          <w:i/>
          <w:szCs w:val="24"/>
        </w:rPr>
        <w:t>(duomenys neskelbtini)</w:t>
      </w:r>
      <w:r w:rsidR="00BD7C58">
        <w:rPr>
          <w:b w:val="0"/>
          <w:bCs/>
        </w:rPr>
        <w:t xml:space="preserve"> </w:t>
      </w:r>
      <w:r w:rsidR="00A1460C" w:rsidRPr="00BE52DD">
        <w:rPr>
          <w:b w:val="0"/>
          <w:bCs/>
        </w:rPr>
        <w:t xml:space="preserve">pareiginės algos koeficientą </w:t>
      </w:r>
      <w:r w:rsidR="00A1460C" w:rsidRPr="002E5ACF">
        <w:rPr>
          <w:b w:val="0"/>
          <w:szCs w:val="24"/>
        </w:rPr>
        <w:t>(</w:t>
      </w:r>
      <w:r w:rsidR="00A1460C">
        <w:rPr>
          <w:b w:val="0"/>
          <w:szCs w:val="24"/>
        </w:rPr>
        <w:t xml:space="preserve">pareiginės algos (atlyginimo) </w:t>
      </w:r>
      <w:r w:rsidR="00A1460C" w:rsidRPr="002E5ACF">
        <w:rPr>
          <w:b w:val="0"/>
          <w:szCs w:val="24"/>
        </w:rPr>
        <w:t>baziniais dydžiais) –</w:t>
      </w:r>
      <w:r w:rsidR="007319C4" w:rsidRPr="00BE52DD">
        <w:rPr>
          <w:b w:val="0"/>
          <w:bCs/>
        </w:rPr>
        <w:t>2,</w:t>
      </w:r>
      <w:r w:rsidR="00EB60EC">
        <w:rPr>
          <w:b w:val="0"/>
          <w:bCs/>
        </w:rPr>
        <w:t>2156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5114E8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5114E8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243D61A4" w14:textId="77777777" w:rsidR="00C20F15" w:rsidRPr="00764521" w:rsidRDefault="00C20F15" w:rsidP="00C20F15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764521">
        <w:rPr>
          <w:sz w:val="24"/>
          <w:szCs w:val="24"/>
        </w:rPr>
        <w:t>0,2216)</w:t>
      </w:r>
      <w:r>
        <w:rPr>
          <w:sz w:val="24"/>
          <w:szCs w:val="24"/>
        </w:rPr>
        <w:t>.</w:t>
      </w:r>
    </w:p>
    <w:p w14:paraId="61D7A372" w14:textId="5E035C7C" w:rsidR="00C20F15" w:rsidRDefault="00C20F15" w:rsidP="00C20F15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>dydžiais – 0,2437.</w:t>
      </w:r>
    </w:p>
    <w:p w14:paraId="28A64892" w14:textId="77777777" w:rsidR="00C20F15" w:rsidRPr="007773B2" w:rsidRDefault="00C20F15" w:rsidP="00C20F15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</w:t>
      </w:r>
      <w:r w:rsidRPr="00D0120E">
        <w:rPr>
          <w:color w:val="000000"/>
          <w:sz w:val="24"/>
        </w:rPr>
        <w:t>2,6809.</w:t>
      </w:r>
    </w:p>
    <w:p w14:paraId="0E3AE20F" w14:textId="507FD949" w:rsidR="00C20F15" w:rsidRPr="00844952" w:rsidRDefault="00C20F15" w:rsidP="00C20F15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5. P r i p a ž į s t u netekusi</w:t>
      </w:r>
      <w:r>
        <w:rPr>
          <w:color w:val="000000"/>
          <w:sz w:val="24"/>
        </w:rPr>
        <w:t>ais</w:t>
      </w:r>
      <w:r w:rsidRPr="00844952">
        <w:rPr>
          <w:color w:val="000000"/>
          <w:sz w:val="24"/>
        </w:rPr>
        <w:t xml:space="preserve"> galios Panevėžio rajono savivaldybės mero 2025 m. sausio 2 d. potvarkio Nr. M1-3 „Dėl mokyklų vadovų ir švietimo pagalbos įstaigų vadovų pareiginės algos koeficientų nustatymo</w:t>
      </w:r>
      <w:r w:rsidR="001017A3">
        <w:rPr>
          <w:color w:val="000000"/>
          <w:sz w:val="24"/>
        </w:rPr>
        <w:t>“</w:t>
      </w:r>
      <w:r w:rsidRPr="00844952">
        <w:rPr>
          <w:color w:val="000000"/>
          <w:sz w:val="24"/>
        </w:rPr>
        <w:t xml:space="preserve"> 2.</w:t>
      </w:r>
      <w:r w:rsidR="00A1460C">
        <w:rPr>
          <w:color w:val="000000"/>
          <w:sz w:val="24"/>
        </w:rPr>
        <w:t>10</w:t>
      </w:r>
      <w:r w:rsidRPr="00844952">
        <w:rPr>
          <w:color w:val="000000"/>
          <w:sz w:val="24"/>
        </w:rPr>
        <w:t xml:space="preserve"> papunktį ir 1 priedo „Mokyklų vadovų pareiginės algos koeficientai“ </w:t>
      </w:r>
      <w:r w:rsidR="00B449C8">
        <w:rPr>
          <w:color w:val="000000"/>
          <w:sz w:val="24"/>
        </w:rPr>
        <w:br/>
      </w:r>
      <w:r w:rsidR="00A1460C">
        <w:rPr>
          <w:color w:val="000000"/>
          <w:sz w:val="24"/>
        </w:rPr>
        <w:t>1</w:t>
      </w:r>
      <w:r w:rsidRPr="00844952">
        <w:rPr>
          <w:color w:val="000000"/>
          <w:sz w:val="24"/>
        </w:rPr>
        <w:t>2 eilutę.</w:t>
      </w:r>
    </w:p>
    <w:p w14:paraId="03FF04D6" w14:textId="77777777" w:rsidR="00C20F15" w:rsidRDefault="00C20F15" w:rsidP="00C20F15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4DC63B27" w14:textId="77777777" w:rsidR="00C20F15" w:rsidRDefault="00C20F15" w:rsidP="005003EA">
      <w:pPr>
        <w:ind w:firstLine="709"/>
        <w:jc w:val="both"/>
        <w:rPr>
          <w:color w:val="000000"/>
          <w:sz w:val="24"/>
          <w:highlight w:val="cyan"/>
        </w:rPr>
      </w:pPr>
    </w:p>
    <w:p w14:paraId="269C79B8" w14:textId="77777777" w:rsidR="00C20F15" w:rsidRDefault="00C20F15" w:rsidP="005003EA">
      <w:pPr>
        <w:ind w:firstLine="709"/>
        <w:jc w:val="both"/>
        <w:rPr>
          <w:color w:val="000000"/>
          <w:sz w:val="24"/>
          <w:highlight w:val="cyan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2FC60737" w14:textId="77777777" w:rsidR="00166591" w:rsidRDefault="00166591" w:rsidP="00A64CEF">
      <w:pPr>
        <w:rPr>
          <w:sz w:val="24"/>
          <w:szCs w:val="24"/>
        </w:rPr>
      </w:pPr>
    </w:p>
    <w:p w14:paraId="5B0F8E36" w14:textId="77777777" w:rsidR="00166591" w:rsidRDefault="00166591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  <w:bookmarkStart w:id="0" w:name="_GoBack"/>
      <w:bookmarkEnd w:id="0"/>
    </w:p>
    <w:sectPr w:rsidR="00A64CEF" w:rsidSect="00B953D7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563E" w14:textId="77777777" w:rsidR="001A060F" w:rsidRDefault="001A060F">
      <w:r>
        <w:separator/>
      </w:r>
    </w:p>
  </w:endnote>
  <w:endnote w:type="continuationSeparator" w:id="0">
    <w:p w14:paraId="5A36C94B" w14:textId="77777777" w:rsidR="001A060F" w:rsidRDefault="001A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BEDFA" w14:textId="77777777" w:rsidR="001A060F" w:rsidRDefault="001A060F">
      <w:r>
        <w:separator/>
      </w:r>
    </w:p>
  </w:footnote>
  <w:footnote w:type="continuationSeparator" w:id="0">
    <w:p w14:paraId="5DC65B99" w14:textId="77777777" w:rsidR="001A060F" w:rsidRDefault="001A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0F7969"/>
    <w:rsid w:val="001017A3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66591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60F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97645"/>
    <w:rsid w:val="004A1E92"/>
    <w:rsid w:val="004A23AE"/>
    <w:rsid w:val="004A7D4A"/>
    <w:rsid w:val="004B1244"/>
    <w:rsid w:val="004B472C"/>
    <w:rsid w:val="004B5A7C"/>
    <w:rsid w:val="004B63D4"/>
    <w:rsid w:val="004B6954"/>
    <w:rsid w:val="004C6283"/>
    <w:rsid w:val="004D0B1D"/>
    <w:rsid w:val="004D3A4A"/>
    <w:rsid w:val="004D7753"/>
    <w:rsid w:val="004F199F"/>
    <w:rsid w:val="004F3C26"/>
    <w:rsid w:val="004F51A1"/>
    <w:rsid w:val="004F77A9"/>
    <w:rsid w:val="005002E8"/>
    <w:rsid w:val="005003EA"/>
    <w:rsid w:val="00500817"/>
    <w:rsid w:val="005114E8"/>
    <w:rsid w:val="00512B30"/>
    <w:rsid w:val="0051342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22E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35D95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13624"/>
    <w:rsid w:val="00A1460C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9C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3D7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1C58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0F15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6EA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D4E17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8A71-9A69-4183-874C-8093D94B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107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57</cp:revision>
  <cp:lastPrinted>2025-03-06T05:56:00Z</cp:lastPrinted>
  <dcterms:created xsi:type="dcterms:W3CDTF">2025-03-01T20:30:00Z</dcterms:created>
  <dcterms:modified xsi:type="dcterms:W3CDTF">2025-03-13T07:55:00Z</dcterms:modified>
</cp:coreProperties>
</file>