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0DEA8526" w:rsidR="00337328" w:rsidRDefault="008C58AB" w:rsidP="008C58A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R. </w:t>
      </w:r>
      <w:r w:rsidR="001B118E">
        <w:rPr>
          <w:i/>
          <w:szCs w:val="24"/>
        </w:rPr>
        <w:t>(duomenys neskelbtini)</w:t>
      </w:r>
      <w:r w:rsidR="001B118E">
        <w:rPr>
          <w:b w:val="0"/>
          <w:i/>
        </w:rPr>
        <w:t xml:space="preserve"> </w:t>
      </w:r>
      <w:r w:rsidR="004037C3" w:rsidRPr="00800D2E">
        <w:t xml:space="preserve"> DIREKTOR</w:t>
      </w:r>
      <w:r w:rsidR="00D05689">
        <w:t xml:space="preserve">EI </w:t>
      </w:r>
      <w:r w:rsidR="001B118E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1851BA0" w14:textId="4B892A0F" w:rsidR="008C58AB" w:rsidRDefault="008C58AB" w:rsidP="00DF680E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="00DF680E"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 w:rsidR="00DF680E">
        <w:rPr>
          <w:color w:val="000000"/>
          <w:sz w:val="24"/>
        </w:rPr>
        <w:br/>
      </w:r>
      <w:r w:rsidR="00DF680E" w:rsidRPr="00EC19E3">
        <w:rPr>
          <w:sz w:val="24"/>
        </w:rPr>
        <w:t>Nr. XIV-2341 2 straipsnio pakeitimo įstatym</w:t>
      </w:r>
      <w:r w:rsidR="00DF680E">
        <w:rPr>
          <w:sz w:val="24"/>
        </w:rPr>
        <w:t>u</w:t>
      </w:r>
      <w:r w:rsidR="00DF680E" w:rsidRPr="00EC19E3">
        <w:rPr>
          <w:b/>
          <w:bCs/>
          <w:sz w:val="24"/>
        </w:rPr>
        <w:t xml:space="preserve"> </w:t>
      </w:r>
      <w:r w:rsidR="00DF680E" w:rsidRPr="00EC19E3">
        <w:rPr>
          <w:color w:val="000000"/>
          <w:sz w:val="24"/>
        </w:rPr>
        <w:t>(2024 m. birželio 25 d. Nr. XIV-2837)</w:t>
      </w:r>
      <w:r w:rsidR="00DF680E">
        <w:rPr>
          <w:color w:val="000000"/>
          <w:sz w:val="24"/>
        </w:rPr>
        <w:t xml:space="preserve">, </w:t>
      </w:r>
      <w:r w:rsidR="007279CE" w:rsidRPr="00187DB0">
        <w:rPr>
          <w:color w:val="000000"/>
          <w:sz w:val="24"/>
        </w:rPr>
        <w:t xml:space="preserve">Lietuvos Respublikos biudžetinių įstaigų darbuotojų darbo apmokėjimo ir komisijų narių atlygio už darbą įstatymo </w:t>
      </w:r>
      <w:r w:rsidR="00E93637" w:rsidRPr="00D15533">
        <w:rPr>
          <w:color w:val="000000"/>
          <w:sz w:val="24"/>
        </w:rPr>
        <w:t xml:space="preserve">6 straipsnio </w:t>
      </w:r>
      <w:r w:rsidR="00E93637" w:rsidRPr="00861E6E">
        <w:rPr>
          <w:color w:val="000000"/>
          <w:sz w:val="24"/>
        </w:rPr>
        <w:t>2</w:t>
      </w:r>
      <w:r w:rsidR="00851638" w:rsidRPr="00861E6E">
        <w:rPr>
          <w:color w:val="000000"/>
          <w:sz w:val="24"/>
        </w:rPr>
        <w:t xml:space="preserve"> </w:t>
      </w:r>
      <w:r w:rsidR="00E93637" w:rsidRPr="00861E6E">
        <w:rPr>
          <w:color w:val="000000"/>
          <w:sz w:val="24"/>
        </w:rPr>
        <w:t xml:space="preserve">dalimi, </w:t>
      </w:r>
      <w:r w:rsidR="000D3684" w:rsidRPr="00861E6E">
        <w:rPr>
          <w:color w:val="000000"/>
          <w:sz w:val="24"/>
        </w:rPr>
        <w:t>7</w:t>
      </w:r>
      <w:r w:rsidR="000D3684" w:rsidRPr="00F74FE4">
        <w:rPr>
          <w:color w:val="000000"/>
          <w:sz w:val="24"/>
        </w:rPr>
        <w:t xml:space="preserve"> straipsnio </w:t>
      </w:r>
      <w:r w:rsidR="00DF680E">
        <w:rPr>
          <w:color w:val="000000"/>
          <w:sz w:val="24"/>
        </w:rPr>
        <w:t>2</w:t>
      </w:r>
      <w:r w:rsidR="000D3684" w:rsidRPr="00F74FE4">
        <w:rPr>
          <w:color w:val="000000"/>
          <w:sz w:val="24"/>
        </w:rPr>
        <w:t xml:space="preserve"> dalimi, </w:t>
      </w:r>
      <w:r w:rsidR="00851638" w:rsidRPr="003505E0">
        <w:rPr>
          <w:color w:val="000000"/>
          <w:sz w:val="24"/>
        </w:rPr>
        <w:t>9 straipsnio 1 ir 8 dalimis</w:t>
      </w:r>
      <w:r w:rsidR="003505E0">
        <w:rPr>
          <w:color w:val="000000"/>
          <w:sz w:val="24"/>
        </w:rPr>
        <w:t xml:space="preserve">, </w:t>
      </w:r>
      <w:r w:rsidR="00D50C6A" w:rsidRPr="00F74FE4">
        <w:rPr>
          <w:color w:val="000000"/>
          <w:sz w:val="24"/>
        </w:rPr>
        <w:t>antro priedo 42</w:t>
      </w:r>
      <w:r w:rsidR="00D50C6A">
        <w:rPr>
          <w:color w:val="000000"/>
          <w:sz w:val="24"/>
        </w:rPr>
        <w:t xml:space="preserve"> ir </w:t>
      </w:r>
      <w:r w:rsidR="00DF4ABF">
        <w:rPr>
          <w:color w:val="000000"/>
          <w:sz w:val="24"/>
        </w:rPr>
        <w:br/>
      </w:r>
      <w:r w:rsidR="00D50C6A">
        <w:rPr>
          <w:color w:val="000000"/>
          <w:sz w:val="24"/>
        </w:rPr>
        <w:t xml:space="preserve">46 </w:t>
      </w:r>
      <w:r w:rsidR="00D50C6A" w:rsidRPr="003505E0">
        <w:rPr>
          <w:color w:val="000000"/>
          <w:sz w:val="24"/>
        </w:rPr>
        <w:t>punkt</w:t>
      </w:r>
      <w:r w:rsidR="00D50C6A">
        <w:rPr>
          <w:color w:val="000000"/>
          <w:sz w:val="24"/>
        </w:rPr>
        <w:t>ais</w:t>
      </w:r>
      <w:r w:rsidR="00D50C6A" w:rsidRPr="003505E0">
        <w:rPr>
          <w:color w:val="000000"/>
          <w:sz w:val="24"/>
        </w:rPr>
        <w:t xml:space="preserve">, </w:t>
      </w:r>
      <w:r w:rsidRPr="00916A42">
        <w:rPr>
          <w:sz w:val="24"/>
        </w:rPr>
        <w:t xml:space="preserve">Panevėžio rajono savivaldybės biudžetinių įstaigų vadovų darbo apmokėjimo sistemos, patvirtintos Savivaldybės mero 2024 m. rugpjūčio 20 d. potvarkiu Nr. M-486 „Dėl Panevėžio rajono savivaldybės biudžetinių įstaigų vadovų darbo apmokėjimo sistemos </w:t>
      </w:r>
      <w:r w:rsidRPr="00B0282F">
        <w:rPr>
          <w:sz w:val="24"/>
        </w:rPr>
        <w:t xml:space="preserve">patvirtinimo“, </w:t>
      </w:r>
      <w:r w:rsidR="008508AD" w:rsidRPr="00B0282F">
        <w:rPr>
          <w:sz w:val="24"/>
        </w:rPr>
        <w:t>pirmu skirsniu</w:t>
      </w:r>
      <w:r w:rsidR="00B0282F" w:rsidRPr="00B0282F">
        <w:rPr>
          <w:sz w:val="24"/>
        </w:rPr>
        <w:t xml:space="preserve">, </w:t>
      </w:r>
      <w:r w:rsidR="0024630E">
        <w:rPr>
          <w:sz w:val="24"/>
        </w:rPr>
        <w:t xml:space="preserve">42, </w:t>
      </w:r>
      <w:r w:rsidR="00AB517E">
        <w:rPr>
          <w:sz w:val="24"/>
        </w:rPr>
        <w:t>77 punkt</w:t>
      </w:r>
      <w:r w:rsidR="0024630E">
        <w:rPr>
          <w:sz w:val="24"/>
        </w:rPr>
        <w:t>ais</w:t>
      </w:r>
      <w:r w:rsidR="00AB517E">
        <w:rPr>
          <w:sz w:val="24"/>
        </w:rPr>
        <w:t xml:space="preserve">, </w:t>
      </w:r>
      <w:r w:rsidRPr="00B0282F">
        <w:rPr>
          <w:sz w:val="24"/>
        </w:rPr>
        <w:t>2</w:t>
      </w:r>
      <w:r w:rsidR="00B0282F" w:rsidRPr="00B0282F">
        <w:rPr>
          <w:sz w:val="24"/>
        </w:rPr>
        <w:t xml:space="preserve"> </w:t>
      </w:r>
      <w:r w:rsidRPr="00B0282F">
        <w:rPr>
          <w:sz w:val="24"/>
        </w:rPr>
        <w:t>pried</w:t>
      </w:r>
      <w:r w:rsidR="00B0282F" w:rsidRPr="00B0282F">
        <w:rPr>
          <w:sz w:val="24"/>
        </w:rPr>
        <w:t>u</w:t>
      </w:r>
      <w:r w:rsidRPr="00B0282F">
        <w:rPr>
          <w:sz w:val="24"/>
        </w:rPr>
        <w:t xml:space="preserve"> </w:t>
      </w:r>
      <w:r w:rsidRPr="00B0282F">
        <w:rPr>
          <w:color w:val="000000"/>
          <w:sz w:val="24"/>
        </w:rPr>
        <w:t>bei</w:t>
      </w:r>
      <w:r w:rsidRPr="00916A42">
        <w:rPr>
          <w:color w:val="000000"/>
          <w:sz w:val="24"/>
        </w:rPr>
        <w:t xml:space="preserve"> atsižvelgdamas į </w:t>
      </w:r>
      <w:r w:rsidRPr="00916A42">
        <w:rPr>
          <w:bCs/>
          <w:sz w:val="24"/>
        </w:rPr>
        <w:t xml:space="preserve">Švietimo valdymo informacinėje sistemoje paskelbtą </w:t>
      </w:r>
      <w:r w:rsidRPr="0046498C">
        <w:rPr>
          <w:bCs/>
          <w:sz w:val="24"/>
        </w:rPr>
        <w:t>mokinių skaičių</w:t>
      </w:r>
      <w:r w:rsidRPr="0046498C">
        <w:rPr>
          <w:color w:val="000000"/>
          <w:sz w:val="24"/>
        </w:rPr>
        <w:t>:</w:t>
      </w:r>
    </w:p>
    <w:p w14:paraId="10FE5D59" w14:textId="0F552876" w:rsidR="00172384" w:rsidRPr="001B118E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1B118E">
        <w:rPr>
          <w:b w:val="0"/>
          <w:bCs/>
        </w:rPr>
        <w:t>1. N u s t a t a u</w:t>
      </w:r>
      <w:r w:rsidR="000766F9" w:rsidRPr="001B118E">
        <w:rPr>
          <w:b w:val="0"/>
          <w:bCs/>
        </w:rPr>
        <w:t xml:space="preserve"> </w:t>
      </w:r>
      <w:r w:rsidR="001751F6" w:rsidRPr="001B118E">
        <w:rPr>
          <w:b w:val="0"/>
          <w:bCs/>
        </w:rPr>
        <w:t xml:space="preserve">nuo 2025 m. kovo 1 d. </w:t>
      </w:r>
      <w:r w:rsidR="000766F9" w:rsidRPr="001B118E">
        <w:rPr>
          <w:b w:val="0"/>
          <w:bCs/>
        </w:rPr>
        <w:t xml:space="preserve">Panevėžio r. </w:t>
      </w:r>
      <w:r w:rsidR="001B118E" w:rsidRPr="001B118E">
        <w:rPr>
          <w:b w:val="0"/>
          <w:i/>
          <w:szCs w:val="24"/>
        </w:rPr>
        <w:t>(duomenys neskelbtini)</w:t>
      </w:r>
      <w:r w:rsidR="001B118E" w:rsidRPr="001B118E">
        <w:rPr>
          <w:b w:val="0"/>
          <w:i/>
        </w:rPr>
        <w:t xml:space="preserve"> </w:t>
      </w:r>
      <w:r w:rsidR="000766F9" w:rsidRPr="001B118E">
        <w:rPr>
          <w:b w:val="0"/>
          <w:bCs/>
        </w:rPr>
        <w:t>direktor</w:t>
      </w:r>
      <w:r w:rsidR="00A64CEF" w:rsidRPr="001B118E">
        <w:rPr>
          <w:b w:val="0"/>
          <w:bCs/>
        </w:rPr>
        <w:t xml:space="preserve">ei </w:t>
      </w:r>
      <w:r w:rsidR="001B118E" w:rsidRPr="001B118E">
        <w:rPr>
          <w:b w:val="0"/>
          <w:i/>
          <w:szCs w:val="24"/>
        </w:rPr>
        <w:t>(duomenys neskelbtini)</w:t>
      </w:r>
      <w:r w:rsidR="001B118E" w:rsidRPr="001B118E">
        <w:rPr>
          <w:b w:val="0"/>
          <w:i/>
        </w:rPr>
        <w:t xml:space="preserve"> </w:t>
      </w:r>
      <w:r w:rsidR="00C9487C" w:rsidRPr="001B118E">
        <w:rPr>
          <w:b w:val="0"/>
          <w:bCs/>
        </w:rPr>
        <w:t xml:space="preserve">pareiginės algos koeficientą </w:t>
      </w:r>
      <w:r w:rsidR="00C9487C" w:rsidRPr="001B118E">
        <w:rPr>
          <w:b w:val="0"/>
          <w:szCs w:val="24"/>
        </w:rPr>
        <w:t xml:space="preserve">(pareiginės algos (atlyginimo) baziniais dydžiais) – </w:t>
      </w:r>
      <w:r w:rsidR="007319C4" w:rsidRPr="001B118E">
        <w:rPr>
          <w:b w:val="0"/>
          <w:bCs/>
        </w:rPr>
        <w:t>2,</w:t>
      </w:r>
      <w:r w:rsidR="00A64CEF" w:rsidRPr="001B118E">
        <w:rPr>
          <w:b w:val="0"/>
          <w:bCs/>
        </w:rPr>
        <w:t>1329</w:t>
      </w:r>
      <w:r w:rsidR="001751F6" w:rsidRPr="001B118E">
        <w:rPr>
          <w:b w:val="0"/>
          <w:bCs/>
        </w:rPr>
        <w:t xml:space="preserve"> bazinio dydžio</w:t>
      </w:r>
      <w:r w:rsidR="00EB61AB" w:rsidRPr="001B118E">
        <w:rPr>
          <w:b w:val="0"/>
          <w:bCs/>
        </w:rPr>
        <w:t xml:space="preserve"> (</w:t>
      </w:r>
      <w:r w:rsidR="00056EC9" w:rsidRPr="001B118E">
        <w:rPr>
          <w:b w:val="0"/>
          <w:bCs/>
        </w:rPr>
        <w:t xml:space="preserve">mokinių skaičius – </w:t>
      </w:r>
      <w:r w:rsidR="001B118E" w:rsidRPr="001B118E">
        <w:rPr>
          <w:b w:val="0"/>
          <w:i/>
          <w:szCs w:val="24"/>
        </w:rPr>
        <w:t>(duomenys neskelbtini)</w:t>
      </w:r>
      <w:r w:rsidR="00056EC9" w:rsidRPr="001B118E">
        <w:rPr>
          <w:b w:val="0"/>
          <w:bCs/>
        </w:rPr>
        <w:t xml:space="preserve">, </w:t>
      </w:r>
      <w:r w:rsidR="00EB61AB" w:rsidRPr="001B118E">
        <w:rPr>
          <w:b w:val="0"/>
          <w:bCs/>
        </w:rPr>
        <w:t>pedagoginio darbo stažas</w:t>
      </w:r>
      <w:r w:rsidR="007D76AB" w:rsidRPr="001B118E">
        <w:rPr>
          <w:b w:val="0"/>
          <w:bCs/>
        </w:rPr>
        <w:t xml:space="preserve"> (metais)</w:t>
      </w:r>
      <w:r w:rsidR="00EB61AB" w:rsidRPr="001B118E">
        <w:rPr>
          <w:b w:val="0"/>
          <w:bCs/>
        </w:rPr>
        <w:t xml:space="preserve"> – </w:t>
      </w:r>
      <w:r w:rsidR="001B118E" w:rsidRPr="001B118E">
        <w:rPr>
          <w:b w:val="0"/>
          <w:i/>
          <w:szCs w:val="24"/>
        </w:rPr>
        <w:t>(duomenys neskelbtini)</w:t>
      </w:r>
      <w:r w:rsidR="00EB61AB" w:rsidRPr="001B118E">
        <w:rPr>
          <w:b w:val="0"/>
          <w:bCs/>
        </w:rPr>
        <w:t>).</w:t>
      </w:r>
    </w:p>
    <w:p w14:paraId="53FB1945" w14:textId="77777777" w:rsidR="00C9487C" w:rsidRDefault="00C9487C" w:rsidP="00C9487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(10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Pr="00DD038C">
        <w:rPr>
          <w:color w:val="000000"/>
          <w:sz w:val="24"/>
        </w:rPr>
        <w:t>0,2</w:t>
      </w:r>
      <w:r>
        <w:rPr>
          <w:color w:val="000000"/>
          <w:sz w:val="24"/>
        </w:rPr>
        <w:t>133.</w:t>
      </w:r>
    </w:p>
    <w:p w14:paraId="5FD59EBB" w14:textId="77777777" w:rsidR="00C9487C" w:rsidRDefault="00C9487C" w:rsidP="00C9487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dydžiais)</w:t>
      </w:r>
      <w:r w:rsidRPr="002E5ACF">
        <w:rPr>
          <w:b/>
          <w:sz w:val="24"/>
          <w:szCs w:val="24"/>
        </w:rPr>
        <w:t xml:space="preserve"> </w:t>
      </w:r>
      <w:r>
        <w:rPr>
          <w:color w:val="000000"/>
          <w:sz w:val="24"/>
        </w:rPr>
        <w:t xml:space="preserve">– 2,3462. </w:t>
      </w:r>
    </w:p>
    <w:p w14:paraId="6F2A89CF" w14:textId="00DE640E" w:rsidR="00387D3F" w:rsidRPr="00CF73B1" w:rsidRDefault="00A64CEF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457AF7">
        <w:rPr>
          <w:color w:val="000000"/>
          <w:sz w:val="24"/>
        </w:rPr>
        <w:t xml:space="preserve"> </w:t>
      </w:r>
      <w:r w:rsidR="000766F9" w:rsidRPr="000766F9">
        <w:rPr>
          <w:color w:val="000000"/>
          <w:sz w:val="24"/>
        </w:rPr>
        <w:t>galios</w:t>
      </w:r>
      <w:r w:rsidR="00457AF7">
        <w:rPr>
          <w:color w:val="000000"/>
          <w:sz w:val="24"/>
        </w:rPr>
        <w:t xml:space="preserve"> </w:t>
      </w:r>
      <w:r w:rsidR="00D51A4E" w:rsidRPr="00D51A4E">
        <w:rPr>
          <w:color w:val="000000"/>
          <w:sz w:val="24"/>
        </w:rPr>
        <w:t xml:space="preserve">Mokyklų vadovų pareiginės algos koeficientų, patvirtintų </w:t>
      </w:r>
      <w:r w:rsidR="00387D3F" w:rsidRPr="00D51A4E">
        <w:rPr>
          <w:color w:val="000000"/>
          <w:sz w:val="24"/>
        </w:rPr>
        <w:t>Panevėžio</w:t>
      </w:r>
      <w:r w:rsidR="000766F9" w:rsidRPr="00D51A4E">
        <w:rPr>
          <w:color w:val="000000"/>
          <w:sz w:val="24"/>
        </w:rPr>
        <w:t xml:space="preserve"> rajono savivaldybės mero 202</w:t>
      </w:r>
      <w:r w:rsidR="00387D3F" w:rsidRPr="00D51A4E">
        <w:rPr>
          <w:color w:val="000000"/>
          <w:sz w:val="24"/>
        </w:rPr>
        <w:t>5</w:t>
      </w:r>
      <w:r w:rsidR="000766F9" w:rsidRPr="00D51A4E">
        <w:rPr>
          <w:color w:val="000000"/>
          <w:sz w:val="24"/>
        </w:rPr>
        <w:t xml:space="preserve"> m. </w:t>
      </w:r>
      <w:r w:rsidR="00387D3F" w:rsidRPr="00D51A4E">
        <w:rPr>
          <w:color w:val="000000"/>
          <w:sz w:val="24"/>
        </w:rPr>
        <w:t>sausio 2</w:t>
      </w:r>
      <w:r w:rsidR="000766F9" w:rsidRPr="00D51A4E">
        <w:rPr>
          <w:color w:val="000000"/>
          <w:sz w:val="24"/>
        </w:rPr>
        <w:t xml:space="preserve"> d. potvarki</w:t>
      </w:r>
      <w:r w:rsidR="00D51A4E" w:rsidRPr="00D51A4E">
        <w:rPr>
          <w:color w:val="000000"/>
          <w:sz w:val="24"/>
        </w:rPr>
        <w:t>u</w:t>
      </w:r>
      <w:r w:rsidR="000766F9" w:rsidRPr="00D51A4E">
        <w:rPr>
          <w:color w:val="000000"/>
          <w:sz w:val="24"/>
        </w:rPr>
        <w:t xml:space="preserve"> Nr. M</w:t>
      </w:r>
      <w:r w:rsidR="00387D3F" w:rsidRPr="00D51A4E">
        <w:rPr>
          <w:color w:val="000000"/>
          <w:sz w:val="24"/>
        </w:rPr>
        <w:t>1</w:t>
      </w:r>
      <w:r w:rsidR="000766F9" w:rsidRPr="00D51A4E">
        <w:rPr>
          <w:color w:val="000000"/>
          <w:sz w:val="24"/>
        </w:rPr>
        <w:t>-</w:t>
      </w:r>
      <w:r w:rsidR="00387D3F" w:rsidRPr="00D51A4E">
        <w:rPr>
          <w:color w:val="000000"/>
          <w:sz w:val="24"/>
        </w:rPr>
        <w:t>3 „Dėl mokyklų vadovų ir švietimo pagalbos įstaigų vadovų pareiginės algos koeficientų nustatymo</w:t>
      </w:r>
      <w:r w:rsidR="001B7EC3">
        <w:rPr>
          <w:color w:val="000000"/>
          <w:sz w:val="24"/>
        </w:rPr>
        <w:t>“</w:t>
      </w:r>
      <w:r w:rsidR="0044118A">
        <w:rPr>
          <w:color w:val="000000"/>
          <w:sz w:val="24"/>
        </w:rPr>
        <w:t>,</w:t>
      </w:r>
      <w:r w:rsidR="000766F9" w:rsidRPr="00D51A4E">
        <w:rPr>
          <w:color w:val="000000"/>
          <w:sz w:val="24"/>
        </w:rPr>
        <w:t xml:space="preserve"> </w:t>
      </w:r>
      <w:r w:rsidR="00387D3F" w:rsidRPr="00D51A4E">
        <w:rPr>
          <w:color w:val="000000"/>
          <w:sz w:val="24"/>
        </w:rPr>
        <w:t>1</w:t>
      </w:r>
      <w:r w:rsidR="00345E16">
        <w:rPr>
          <w:color w:val="000000"/>
          <w:sz w:val="24"/>
        </w:rPr>
        <w:t>7</w:t>
      </w:r>
      <w:r w:rsidR="00387D3F" w:rsidRPr="00D51A4E">
        <w:rPr>
          <w:color w:val="000000"/>
          <w:sz w:val="24"/>
        </w:rPr>
        <w:t xml:space="preserve"> eilutę</w:t>
      </w:r>
      <w:r w:rsidR="00457AF7">
        <w:rPr>
          <w:color w:val="000000"/>
          <w:sz w:val="24"/>
        </w:rPr>
        <w:t>.</w:t>
      </w:r>
    </w:p>
    <w:p w14:paraId="2BEBBD0B" w14:textId="77777777" w:rsidR="00DA44B8" w:rsidRPr="00B8587C" w:rsidRDefault="00DA44B8" w:rsidP="00DA44B8">
      <w:pPr>
        <w:ind w:firstLine="709"/>
        <w:jc w:val="both"/>
        <w:rPr>
          <w:sz w:val="24"/>
          <w:lang w:eastAsia="hi-IN" w:bidi="hi-IN"/>
        </w:rPr>
      </w:pPr>
      <w:r>
        <w:rPr>
          <w:sz w:val="24"/>
        </w:rPr>
        <w:t>Šis p</w:t>
      </w:r>
      <w:r w:rsidRPr="00B8587C">
        <w:rPr>
          <w:sz w:val="24"/>
        </w:rPr>
        <w:t>otvark</w:t>
      </w:r>
      <w:r>
        <w:rPr>
          <w:sz w:val="24"/>
        </w:rPr>
        <w:t xml:space="preserve">is taikomas </w:t>
      </w:r>
      <w:r w:rsidRPr="00B8587C">
        <w:rPr>
          <w:sz w:val="24"/>
        </w:rPr>
        <w:t>nuo 2025 m. kovo 1 d.</w:t>
      </w:r>
    </w:p>
    <w:p w14:paraId="5BBE69EB" w14:textId="77777777" w:rsidR="00F92A60" w:rsidRDefault="00F92A60" w:rsidP="008C58AB">
      <w:pPr>
        <w:ind w:firstLine="851"/>
        <w:jc w:val="both"/>
        <w:rPr>
          <w:color w:val="000000"/>
          <w:sz w:val="24"/>
        </w:rPr>
      </w:pPr>
    </w:p>
    <w:p w14:paraId="7DD0A400" w14:textId="77777777" w:rsidR="00A64CEF" w:rsidRDefault="00A64CEF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443776D1" w14:textId="77777777" w:rsidR="00A64CEF" w:rsidRDefault="00A64CEF" w:rsidP="00A64CEF">
      <w:pPr>
        <w:rPr>
          <w:sz w:val="24"/>
          <w:szCs w:val="24"/>
        </w:rPr>
      </w:pPr>
    </w:p>
    <w:p w14:paraId="1ED5FB15" w14:textId="77777777" w:rsidR="00A64CEF" w:rsidRDefault="00A64CEF" w:rsidP="00A64CEF">
      <w:pPr>
        <w:rPr>
          <w:sz w:val="24"/>
          <w:szCs w:val="24"/>
        </w:rPr>
      </w:pPr>
    </w:p>
    <w:p w14:paraId="120E0F3A" w14:textId="77777777" w:rsidR="00A64CEF" w:rsidRDefault="00A64CEF" w:rsidP="00A64CEF">
      <w:pPr>
        <w:rPr>
          <w:sz w:val="24"/>
          <w:szCs w:val="24"/>
        </w:rPr>
      </w:pPr>
    </w:p>
    <w:p w14:paraId="406AD932" w14:textId="77777777" w:rsidR="00A64CEF" w:rsidRDefault="00A64CEF" w:rsidP="00A64CEF">
      <w:pPr>
        <w:rPr>
          <w:sz w:val="24"/>
          <w:szCs w:val="24"/>
        </w:rPr>
      </w:pP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76F6A2DD" w14:textId="77777777" w:rsidR="00A64CEF" w:rsidRDefault="00A64CEF" w:rsidP="00A64CEF">
      <w:pPr>
        <w:rPr>
          <w:sz w:val="24"/>
          <w:szCs w:val="24"/>
        </w:rPr>
      </w:pPr>
    </w:p>
    <w:p w14:paraId="6ED2FFD4" w14:textId="77777777" w:rsidR="00A64CEF" w:rsidRDefault="00A64CEF" w:rsidP="00A64CEF">
      <w:pPr>
        <w:rPr>
          <w:sz w:val="24"/>
          <w:szCs w:val="24"/>
        </w:rPr>
      </w:pPr>
    </w:p>
    <w:p w14:paraId="1212752C" w14:textId="50FDF701" w:rsidR="008C58AB" w:rsidRPr="00096253" w:rsidRDefault="008C58AB" w:rsidP="007009F8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AC5D9" w14:textId="77777777" w:rsidR="00D80371" w:rsidRDefault="00D80371">
      <w:r>
        <w:separator/>
      </w:r>
    </w:p>
  </w:endnote>
  <w:endnote w:type="continuationSeparator" w:id="0">
    <w:p w14:paraId="2EC0384B" w14:textId="77777777" w:rsidR="00D80371" w:rsidRDefault="00D8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EC444" w14:textId="77777777" w:rsidR="00D80371" w:rsidRDefault="00D80371">
      <w:r>
        <w:separator/>
      </w:r>
    </w:p>
  </w:footnote>
  <w:footnote w:type="continuationSeparator" w:id="0">
    <w:p w14:paraId="7B2F4616" w14:textId="77777777" w:rsidR="00D80371" w:rsidRDefault="00D80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650F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118E"/>
    <w:rsid w:val="001B4FEE"/>
    <w:rsid w:val="001B68F6"/>
    <w:rsid w:val="001B7203"/>
    <w:rsid w:val="001B7EC3"/>
    <w:rsid w:val="001C0976"/>
    <w:rsid w:val="001C1CE1"/>
    <w:rsid w:val="001C7F72"/>
    <w:rsid w:val="001D31D7"/>
    <w:rsid w:val="001E45C3"/>
    <w:rsid w:val="001E6294"/>
    <w:rsid w:val="001F1F75"/>
    <w:rsid w:val="001F2B5A"/>
    <w:rsid w:val="001F5105"/>
    <w:rsid w:val="001F57AF"/>
    <w:rsid w:val="001F7B60"/>
    <w:rsid w:val="0020545F"/>
    <w:rsid w:val="00211874"/>
    <w:rsid w:val="00211C8D"/>
    <w:rsid w:val="00212E22"/>
    <w:rsid w:val="00217F8F"/>
    <w:rsid w:val="002226BE"/>
    <w:rsid w:val="00225A5A"/>
    <w:rsid w:val="00230653"/>
    <w:rsid w:val="00230965"/>
    <w:rsid w:val="00234015"/>
    <w:rsid w:val="00243192"/>
    <w:rsid w:val="002446BD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30742"/>
    <w:rsid w:val="0043104F"/>
    <w:rsid w:val="00431B19"/>
    <w:rsid w:val="00440AB3"/>
    <w:rsid w:val="0044118A"/>
    <w:rsid w:val="00445F05"/>
    <w:rsid w:val="00451C2E"/>
    <w:rsid w:val="004520B8"/>
    <w:rsid w:val="00452609"/>
    <w:rsid w:val="00452BED"/>
    <w:rsid w:val="00456967"/>
    <w:rsid w:val="00457AF7"/>
    <w:rsid w:val="004643F0"/>
    <w:rsid w:val="0046498C"/>
    <w:rsid w:val="004654F5"/>
    <w:rsid w:val="004700A1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D3A4A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576C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74F2"/>
    <w:rsid w:val="006378FD"/>
    <w:rsid w:val="006420A0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6816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B02A1"/>
    <w:rsid w:val="007B0F59"/>
    <w:rsid w:val="007B3D27"/>
    <w:rsid w:val="007B4B2E"/>
    <w:rsid w:val="007C147D"/>
    <w:rsid w:val="007C4746"/>
    <w:rsid w:val="007D053E"/>
    <w:rsid w:val="007D0721"/>
    <w:rsid w:val="007D5E93"/>
    <w:rsid w:val="007D76AB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051A"/>
    <w:rsid w:val="008127C9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73315"/>
    <w:rsid w:val="0087350E"/>
    <w:rsid w:val="00873D4C"/>
    <w:rsid w:val="0087477D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22E5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51E"/>
    <w:rsid w:val="00AB3D33"/>
    <w:rsid w:val="00AB517E"/>
    <w:rsid w:val="00AC1440"/>
    <w:rsid w:val="00AC4170"/>
    <w:rsid w:val="00AC6C2B"/>
    <w:rsid w:val="00AC73C7"/>
    <w:rsid w:val="00AD1326"/>
    <w:rsid w:val="00AD55B4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282F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C45DC"/>
    <w:rsid w:val="00BD7313"/>
    <w:rsid w:val="00BD744D"/>
    <w:rsid w:val="00BE075B"/>
    <w:rsid w:val="00BE26F6"/>
    <w:rsid w:val="00BE4599"/>
    <w:rsid w:val="00BE52DD"/>
    <w:rsid w:val="00BE590C"/>
    <w:rsid w:val="00BE6625"/>
    <w:rsid w:val="00BF0DCC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521"/>
    <w:rsid w:val="00C90E21"/>
    <w:rsid w:val="00C94146"/>
    <w:rsid w:val="00C942E3"/>
    <w:rsid w:val="00C9487C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0371"/>
    <w:rsid w:val="00D838F6"/>
    <w:rsid w:val="00D8443F"/>
    <w:rsid w:val="00D86A2D"/>
    <w:rsid w:val="00D969E3"/>
    <w:rsid w:val="00DA062F"/>
    <w:rsid w:val="00DA082E"/>
    <w:rsid w:val="00DA3F68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BC3"/>
    <w:rsid w:val="00DD7D3F"/>
    <w:rsid w:val="00DF4ABF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42128"/>
    <w:rsid w:val="00E43386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B3CA0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3E8C"/>
    <w:rsid w:val="00F26A64"/>
    <w:rsid w:val="00F32B93"/>
    <w:rsid w:val="00F33389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29FFA-33D4-4D9A-AEF5-0BD43A86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cp:lastPrinted>2025-03-04T11:58:00Z</cp:lastPrinted>
  <dcterms:created xsi:type="dcterms:W3CDTF">2025-03-06T09:29:00Z</dcterms:created>
  <dcterms:modified xsi:type="dcterms:W3CDTF">2025-03-06T09:29:00Z</dcterms:modified>
</cp:coreProperties>
</file>