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2B1B170D" w:rsidR="008C58AB" w:rsidRDefault="008C58AB" w:rsidP="00004BB6">
      <w:pPr>
        <w:pStyle w:val="Pagrindinistekstas21"/>
        <w:rPr>
          <w:i/>
          <w:szCs w:val="24"/>
        </w:rPr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004BB6">
        <w:rPr>
          <w:i/>
          <w:szCs w:val="24"/>
        </w:rPr>
        <w:t>(duomenys neskelbtini)</w:t>
      </w:r>
      <w:r w:rsidR="00004BB6">
        <w:rPr>
          <w:b w:val="0"/>
          <w:i/>
        </w:rPr>
        <w:t xml:space="preserve"> </w:t>
      </w:r>
      <w:r w:rsidR="004037C3" w:rsidRPr="00800D2E">
        <w:t>DIREKTOR</w:t>
      </w:r>
      <w:r w:rsidR="00D05689">
        <w:t xml:space="preserve">EI </w:t>
      </w:r>
      <w:r w:rsidR="00004BB6">
        <w:rPr>
          <w:i/>
          <w:szCs w:val="24"/>
        </w:rPr>
        <w:t>(duomenys neskelbtini)</w:t>
      </w:r>
    </w:p>
    <w:p w14:paraId="49501CB2" w14:textId="77777777" w:rsidR="00004BB6" w:rsidRPr="00E16F85" w:rsidRDefault="00004BB6" w:rsidP="00004BB6">
      <w:pPr>
        <w:pStyle w:val="Pagrindinistekstas21"/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E5F0C06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08539F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>pirmu skirsniu</w:t>
      </w:r>
      <w:r w:rsidR="00B0282F" w:rsidRPr="00B0282F">
        <w:rPr>
          <w:sz w:val="24"/>
        </w:rPr>
        <w:t xml:space="preserve">, </w:t>
      </w:r>
      <w:r w:rsidR="0024630E">
        <w:rPr>
          <w:sz w:val="24"/>
        </w:rPr>
        <w:t xml:space="preserve">42, </w:t>
      </w:r>
      <w:r w:rsidR="00AB517E">
        <w:rPr>
          <w:sz w:val="24"/>
        </w:rPr>
        <w:t>77 punkt</w:t>
      </w:r>
      <w:r w:rsidR="0024630E">
        <w:rPr>
          <w:sz w:val="24"/>
        </w:rPr>
        <w:t>ais</w:t>
      </w:r>
      <w:r w:rsidR="00AB517E">
        <w:rPr>
          <w:sz w:val="24"/>
        </w:rPr>
        <w:t xml:space="preserve">, </w:t>
      </w:r>
      <w:r w:rsidRPr="00B0282F">
        <w:rPr>
          <w:sz w:val="24"/>
        </w:rPr>
        <w:t>2</w:t>
      </w:r>
      <w:r w:rsidR="00B0282F" w:rsidRPr="00B0282F">
        <w:rPr>
          <w:sz w:val="24"/>
        </w:rPr>
        <w:t xml:space="preserve"> </w:t>
      </w:r>
      <w:r w:rsidRPr="00B0282F">
        <w:rPr>
          <w:sz w:val="24"/>
        </w:rPr>
        <w:t>pried</w:t>
      </w:r>
      <w:r w:rsidR="00B0282F" w:rsidRPr="00B0282F">
        <w:rPr>
          <w:sz w:val="24"/>
        </w:rPr>
        <w:t>u</w:t>
      </w:r>
      <w:r w:rsidRPr="00B0282F">
        <w:rPr>
          <w:sz w:val="24"/>
        </w:rPr>
        <w:t xml:space="preserve"> </w:t>
      </w:r>
      <w:r w:rsidRPr="00B0282F">
        <w:rPr>
          <w:color w:val="000000"/>
          <w:sz w:val="24"/>
        </w:rPr>
        <w:t>bei</w:t>
      </w:r>
      <w:r w:rsidRPr="00916A42">
        <w:rPr>
          <w:color w:val="000000"/>
          <w:sz w:val="24"/>
        </w:rPr>
        <w:t xml:space="preserve"> atsižvelgdamas į </w:t>
      </w:r>
      <w:r w:rsidRPr="00916A42">
        <w:rPr>
          <w:bCs/>
          <w:sz w:val="24"/>
        </w:rPr>
        <w:t xml:space="preserve">Švietimo valdymo informacinėje sistemoje paskelbtą </w:t>
      </w:r>
      <w:r w:rsidRPr="0046498C">
        <w:rPr>
          <w:bCs/>
          <w:sz w:val="24"/>
        </w:rPr>
        <w:t>mokinių skaičių</w:t>
      </w:r>
      <w:r w:rsidRPr="0046498C">
        <w:rPr>
          <w:color w:val="000000"/>
          <w:sz w:val="24"/>
        </w:rPr>
        <w:t>:</w:t>
      </w:r>
    </w:p>
    <w:p w14:paraId="10FE5D59" w14:textId="1BB92364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04BB6">
        <w:rPr>
          <w:b w:val="0"/>
          <w:bCs/>
        </w:rPr>
        <w:t>1. N u s t a t a u</w:t>
      </w:r>
      <w:r w:rsidR="000766F9" w:rsidRPr="00004BB6">
        <w:rPr>
          <w:b w:val="0"/>
          <w:bCs/>
        </w:rPr>
        <w:t xml:space="preserve"> </w:t>
      </w:r>
      <w:r w:rsidR="001751F6" w:rsidRPr="00004BB6">
        <w:rPr>
          <w:b w:val="0"/>
          <w:bCs/>
        </w:rPr>
        <w:t xml:space="preserve">nuo 2025 m. kovo 1 d. </w:t>
      </w:r>
      <w:r w:rsidR="000766F9" w:rsidRPr="00004BB6">
        <w:rPr>
          <w:b w:val="0"/>
          <w:bCs/>
        </w:rPr>
        <w:t xml:space="preserve">Panevėžio r. </w:t>
      </w:r>
      <w:r w:rsidR="00004BB6" w:rsidRPr="00004BB6">
        <w:rPr>
          <w:b w:val="0"/>
          <w:i/>
          <w:szCs w:val="24"/>
        </w:rPr>
        <w:t>(duomenys neskelbtini)</w:t>
      </w:r>
      <w:r w:rsidR="00004BB6" w:rsidRPr="00004BB6">
        <w:rPr>
          <w:b w:val="0"/>
          <w:i/>
        </w:rPr>
        <w:t xml:space="preserve"> </w:t>
      </w:r>
      <w:r w:rsidR="000766F9" w:rsidRPr="00004BB6">
        <w:rPr>
          <w:b w:val="0"/>
          <w:bCs/>
        </w:rPr>
        <w:t>direktor</w:t>
      </w:r>
      <w:r w:rsidR="00A64CEF" w:rsidRPr="00004BB6">
        <w:rPr>
          <w:b w:val="0"/>
          <w:bCs/>
        </w:rPr>
        <w:t xml:space="preserve">ei </w:t>
      </w:r>
      <w:r w:rsidR="00004BB6" w:rsidRPr="00004BB6">
        <w:rPr>
          <w:b w:val="0"/>
          <w:i/>
          <w:szCs w:val="24"/>
        </w:rPr>
        <w:t>(duomenys neskelbtini)</w:t>
      </w:r>
      <w:r w:rsidR="00004BB6" w:rsidRPr="00004BB6">
        <w:rPr>
          <w:b w:val="0"/>
          <w:i/>
        </w:rPr>
        <w:t xml:space="preserve"> </w:t>
      </w:r>
      <w:r w:rsidR="001B53D0" w:rsidRPr="00004BB6">
        <w:rPr>
          <w:b w:val="0"/>
          <w:bCs/>
        </w:rPr>
        <w:t>pareiginės</w:t>
      </w:r>
      <w:r w:rsidR="001B53D0" w:rsidRPr="00BE52DD">
        <w:rPr>
          <w:b w:val="0"/>
          <w:bCs/>
        </w:rPr>
        <w:t xml:space="preserve"> algos koeficientą </w:t>
      </w:r>
      <w:r w:rsidR="001B53D0" w:rsidRPr="002E5ACF">
        <w:rPr>
          <w:b w:val="0"/>
          <w:szCs w:val="24"/>
        </w:rPr>
        <w:t>(</w:t>
      </w:r>
      <w:r w:rsidR="001B53D0">
        <w:rPr>
          <w:b w:val="0"/>
          <w:szCs w:val="24"/>
        </w:rPr>
        <w:t xml:space="preserve">pareiginės algos (atlyginimo) </w:t>
      </w:r>
      <w:r w:rsidR="001B53D0" w:rsidRPr="002E5ACF">
        <w:rPr>
          <w:b w:val="0"/>
          <w:szCs w:val="24"/>
        </w:rPr>
        <w:t>baziniais dydžiais) –</w:t>
      </w:r>
      <w:r w:rsidR="001B53D0">
        <w:rPr>
          <w:bCs/>
          <w:szCs w:val="24"/>
        </w:rPr>
        <w:t xml:space="preserve"> </w:t>
      </w:r>
      <w:r w:rsidR="001B53D0" w:rsidRPr="00BE52DD">
        <w:rPr>
          <w:b w:val="0"/>
          <w:bCs/>
        </w:rPr>
        <w:t>2,</w:t>
      </w:r>
      <w:r w:rsidR="001B53D0">
        <w:rPr>
          <w:b w:val="0"/>
          <w:bCs/>
        </w:rPr>
        <w:t xml:space="preserve">1329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B36702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B36702">
        <w:rPr>
          <w:b w:val="0"/>
          <w:i/>
          <w:szCs w:val="24"/>
        </w:rPr>
        <w:t>(duomenys neskelbtini)</w:t>
      </w:r>
      <w:bookmarkStart w:id="0" w:name="_GoBack"/>
      <w:bookmarkEnd w:id="0"/>
      <w:r w:rsidR="00EB61AB">
        <w:rPr>
          <w:b w:val="0"/>
          <w:bCs/>
        </w:rPr>
        <w:t>).</w:t>
      </w:r>
    </w:p>
    <w:p w14:paraId="2D65AF13" w14:textId="77777777" w:rsidR="00B318FA" w:rsidRDefault="00B318FA" w:rsidP="00B318F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</w:t>
      </w:r>
      <w:r>
        <w:rPr>
          <w:color w:val="000000"/>
          <w:sz w:val="24"/>
        </w:rPr>
        <w:t>133.</w:t>
      </w:r>
    </w:p>
    <w:p w14:paraId="60CDB9C5" w14:textId="77777777" w:rsidR="00B318FA" w:rsidRDefault="00B318FA" w:rsidP="00B318F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6F2A89CF" w14:textId="149358F2" w:rsidR="00387D3F" w:rsidRPr="00CF73B1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296F50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FB4088">
        <w:rPr>
          <w:color w:val="000000"/>
          <w:sz w:val="24"/>
        </w:rPr>
        <w:t>“,</w:t>
      </w:r>
      <w:r w:rsidR="000766F9" w:rsidRPr="00D51A4E">
        <w:rPr>
          <w:color w:val="000000"/>
          <w:sz w:val="24"/>
        </w:rPr>
        <w:t xml:space="preserve"> </w:t>
      </w:r>
      <w:r w:rsidR="00387D3F" w:rsidRPr="00D51A4E">
        <w:rPr>
          <w:color w:val="000000"/>
          <w:sz w:val="24"/>
        </w:rPr>
        <w:t>1</w:t>
      </w:r>
      <w:r w:rsidR="001C7AE7">
        <w:rPr>
          <w:color w:val="000000"/>
          <w:sz w:val="24"/>
        </w:rPr>
        <w:t>1</w:t>
      </w:r>
      <w:r w:rsidR="00387D3F" w:rsidRPr="00D51A4E">
        <w:rPr>
          <w:color w:val="000000"/>
          <w:sz w:val="24"/>
        </w:rPr>
        <w:t xml:space="preserve"> eilutę</w:t>
      </w:r>
      <w:r w:rsidR="00296F50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41BBD443" w14:textId="77777777" w:rsidR="00296F50" w:rsidRDefault="00296F50" w:rsidP="00A64CEF">
      <w:pPr>
        <w:rPr>
          <w:sz w:val="24"/>
          <w:szCs w:val="24"/>
        </w:rPr>
      </w:pPr>
    </w:p>
    <w:p w14:paraId="4E22BF66" w14:textId="77777777" w:rsidR="00296F50" w:rsidRDefault="00296F50" w:rsidP="00A64CEF">
      <w:pPr>
        <w:rPr>
          <w:sz w:val="24"/>
          <w:szCs w:val="24"/>
        </w:rPr>
      </w:pPr>
    </w:p>
    <w:p w14:paraId="1212752C" w14:textId="312F6E17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A2B1D" w14:textId="77777777" w:rsidR="005519DA" w:rsidRDefault="005519DA">
      <w:r>
        <w:separator/>
      </w:r>
    </w:p>
  </w:endnote>
  <w:endnote w:type="continuationSeparator" w:id="0">
    <w:p w14:paraId="4F319386" w14:textId="77777777" w:rsidR="005519DA" w:rsidRDefault="0055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24B7" w14:textId="77777777" w:rsidR="005519DA" w:rsidRDefault="005519DA">
      <w:r>
        <w:separator/>
      </w:r>
    </w:p>
  </w:footnote>
  <w:footnote w:type="continuationSeparator" w:id="0">
    <w:p w14:paraId="24E2DE39" w14:textId="77777777" w:rsidR="005519DA" w:rsidRDefault="00551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4BB6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39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53D0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96F50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14A3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210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3DF4"/>
    <w:rsid w:val="004740E4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19DA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578E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77FF9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4185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24F"/>
    <w:rsid w:val="00856FCB"/>
    <w:rsid w:val="00861E6E"/>
    <w:rsid w:val="00873315"/>
    <w:rsid w:val="0087350E"/>
    <w:rsid w:val="00873D4C"/>
    <w:rsid w:val="0087477D"/>
    <w:rsid w:val="00877653"/>
    <w:rsid w:val="0088450A"/>
    <w:rsid w:val="0088489F"/>
    <w:rsid w:val="00884954"/>
    <w:rsid w:val="008859AD"/>
    <w:rsid w:val="00887EEE"/>
    <w:rsid w:val="00892D25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18FA"/>
    <w:rsid w:val="00B36702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628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8DB"/>
    <w:rsid w:val="00C06960"/>
    <w:rsid w:val="00C079F6"/>
    <w:rsid w:val="00C119F0"/>
    <w:rsid w:val="00C14737"/>
    <w:rsid w:val="00C15DA6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170E"/>
    <w:rsid w:val="00DD7D3F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3E8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B4088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87F14E20-0CD7-4C02-96D5-8E767C4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CA79-AEAC-4DDC-88BE-3B427FD9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2025-03-04T11:31:00Z</cp:lastPrinted>
  <dcterms:created xsi:type="dcterms:W3CDTF">2025-03-06T09:24:00Z</dcterms:created>
  <dcterms:modified xsi:type="dcterms:W3CDTF">2025-03-13T07:42:00Z</dcterms:modified>
</cp:coreProperties>
</file>