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799CB0A6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6B27C6">
        <w:rPr>
          <w:i/>
          <w:szCs w:val="24"/>
        </w:rPr>
        <w:t>(duomenys neskelbtini)</w:t>
      </w:r>
      <w:r w:rsidR="006B27C6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6B27C6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32E0547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00380F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5A01F01D" w14:textId="77777777" w:rsidR="004212EA" w:rsidRPr="0095246C" w:rsidRDefault="004212EA" w:rsidP="004212EA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3D2817DE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9B63CB">
        <w:rPr>
          <w:bCs/>
          <w:sz w:val="24"/>
          <w:szCs w:val="24"/>
        </w:rPr>
        <w:t xml:space="preserve"> </w:t>
      </w:r>
      <w:r w:rsidR="006B27C6">
        <w:rPr>
          <w:i/>
          <w:sz w:val="24"/>
          <w:szCs w:val="24"/>
        </w:rPr>
        <w:t>(duomenys neskelbtini)</w:t>
      </w:r>
      <w:r w:rsidR="006B27C6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6B27C6">
        <w:rPr>
          <w:i/>
          <w:sz w:val="24"/>
          <w:szCs w:val="24"/>
        </w:rPr>
        <w:t>(duomenys neskelbtini)</w:t>
      </w:r>
      <w:r w:rsidR="006B27C6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1,40</w:t>
      </w:r>
      <w:r w:rsidR="001751F6" w:rsidRPr="00636ADE">
        <w:rPr>
          <w:bCs/>
          <w:sz w:val="24"/>
          <w:szCs w:val="24"/>
        </w:rPr>
        <w:t>.</w:t>
      </w:r>
    </w:p>
    <w:p w14:paraId="298C46AF" w14:textId="77777777" w:rsidR="004212EA" w:rsidRDefault="004212EA" w:rsidP="004212EA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 (10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0,24</w:t>
      </w:r>
      <w:r>
        <w:rPr>
          <w:color w:val="000000"/>
          <w:sz w:val="24"/>
        </w:rPr>
        <w:t>.</w:t>
      </w:r>
    </w:p>
    <w:p w14:paraId="22867E37" w14:textId="24C1D6D3" w:rsidR="00172384" w:rsidRDefault="001C12FC" w:rsidP="000517C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0766F9" w:rsidRPr="000766F9">
        <w:rPr>
          <w:color w:val="000000"/>
          <w:sz w:val="24"/>
        </w:rPr>
        <w:t xml:space="preserve">. N u s t a t a u galutinį pareiginės algos </w:t>
      </w:r>
      <w:r w:rsidR="00304E7F">
        <w:rPr>
          <w:color w:val="000000"/>
          <w:sz w:val="24"/>
        </w:rPr>
        <w:t xml:space="preserve">koeficientą </w:t>
      </w:r>
      <w:r w:rsidR="005565A4">
        <w:rPr>
          <w:bCs/>
          <w:sz w:val="24"/>
          <w:szCs w:val="24"/>
        </w:rPr>
        <w:t xml:space="preserve">(baziniais dydžiais) </w:t>
      </w:r>
      <w:r w:rsidR="000517CD">
        <w:rPr>
          <w:color w:val="000000"/>
          <w:sz w:val="24"/>
        </w:rPr>
        <w:t xml:space="preserve">– </w:t>
      </w:r>
      <w:r w:rsidR="000B6DC2">
        <w:rPr>
          <w:color w:val="000000"/>
          <w:sz w:val="24"/>
        </w:rPr>
        <w:t>1,64</w:t>
      </w:r>
      <w:r w:rsidR="000517CD">
        <w:rPr>
          <w:color w:val="000000"/>
          <w:sz w:val="24"/>
        </w:rPr>
        <w:t>.</w:t>
      </w:r>
    </w:p>
    <w:p w14:paraId="6F2A89CF" w14:textId="63CE0098" w:rsidR="00387D3F" w:rsidRPr="00CF73B1" w:rsidRDefault="001C12FC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711154">
        <w:rPr>
          <w:color w:val="000000"/>
          <w:sz w:val="24"/>
        </w:rPr>
        <w:t xml:space="preserve"> </w:t>
      </w:r>
      <w:r w:rsidR="000766F9" w:rsidRPr="000766F9">
        <w:rPr>
          <w:color w:val="000000"/>
          <w:sz w:val="24"/>
        </w:rPr>
        <w:t>galios</w:t>
      </w:r>
      <w:r w:rsidR="0069242B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1A51DD">
        <w:rPr>
          <w:color w:val="000000"/>
          <w:sz w:val="24"/>
        </w:rPr>
        <w:t>sausio 2</w:t>
      </w:r>
      <w:r w:rsidR="009B6C06">
        <w:rPr>
          <w:color w:val="000000"/>
          <w:sz w:val="24"/>
        </w:rPr>
        <w:t xml:space="preserve"> </w:t>
      </w:r>
      <w:r w:rsidR="000766F9" w:rsidRPr="00CF73B1">
        <w:rPr>
          <w:color w:val="000000"/>
          <w:sz w:val="24"/>
        </w:rPr>
        <w:t>d.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1A51DD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5B09ED">
        <w:rPr>
          <w:color w:val="000000"/>
          <w:sz w:val="24"/>
        </w:rPr>
        <w:t>6</w:t>
      </w:r>
      <w:r w:rsidR="00387D3F" w:rsidRPr="00CF73B1">
        <w:rPr>
          <w:color w:val="000000"/>
          <w:sz w:val="24"/>
        </w:rPr>
        <w:t xml:space="preserve"> eilutę</w:t>
      </w:r>
      <w:r w:rsidR="0069242B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2A0176BA" w14:textId="77777777" w:rsidR="0069242B" w:rsidRDefault="0069242B" w:rsidP="008C58AB">
      <w:pPr>
        <w:rPr>
          <w:sz w:val="24"/>
          <w:szCs w:val="24"/>
        </w:rPr>
      </w:pPr>
    </w:p>
    <w:p w14:paraId="6C20BB5F" w14:textId="77777777" w:rsidR="008C58AB" w:rsidRDefault="008C58AB" w:rsidP="008C58AB">
      <w:pPr>
        <w:rPr>
          <w:sz w:val="24"/>
          <w:szCs w:val="24"/>
        </w:rPr>
      </w:pPr>
    </w:p>
    <w:p w14:paraId="1212752C" w14:textId="46288759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8DD1C" w14:textId="77777777" w:rsidR="00E8146C" w:rsidRDefault="00E8146C">
      <w:r>
        <w:separator/>
      </w:r>
    </w:p>
  </w:endnote>
  <w:endnote w:type="continuationSeparator" w:id="0">
    <w:p w14:paraId="7E5D5DCC" w14:textId="77777777" w:rsidR="00E8146C" w:rsidRDefault="00E8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3AE70" w14:textId="77777777" w:rsidR="00E8146C" w:rsidRDefault="00E8146C">
      <w:r>
        <w:separator/>
      </w:r>
    </w:p>
  </w:footnote>
  <w:footnote w:type="continuationSeparator" w:id="0">
    <w:p w14:paraId="0CF9A2AA" w14:textId="77777777" w:rsidR="00E8146C" w:rsidRDefault="00E8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380F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59D5"/>
    <w:rsid w:val="00062187"/>
    <w:rsid w:val="00062391"/>
    <w:rsid w:val="00064D1F"/>
    <w:rsid w:val="000677E8"/>
    <w:rsid w:val="00070F8C"/>
    <w:rsid w:val="00071242"/>
    <w:rsid w:val="000766F9"/>
    <w:rsid w:val="000776DC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5AA0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0D57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43192"/>
    <w:rsid w:val="00243D75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12EA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5A4"/>
    <w:rsid w:val="005601A7"/>
    <w:rsid w:val="0056065E"/>
    <w:rsid w:val="00561105"/>
    <w:rsid w:val="0057072E"/>
    <w:rsid w:val="0057232C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9ED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242B"/>
    <w:rsid w:val="006969B7"/>
    <w:rsid w:val="006A1201"/>
    <w:rsid w:val="006A1EF5"/>
    <w:rsid w:val="006A255E"/>
    <w:rsid w:val="006A3E54"/>
    <w:rsid w:val="006A45B8"/>
    <w:rsid w:val="006A586B"/>
    <w:rsid w:val="006A7F0B"/>
    <w:rsid w:val="006B27C6"/>
    <w:rsid w:val="006B5073"/>
    <w:rsid w:val="006B55BF"/>
    <w:rsid w:val="006B560D"/>
    <w:rsid w:val="006C2C72"/>
    <w:rsid w:val="006C3645"/>
    <w:rsid w:val="006D230B"/>
    <w:rsid w:val="006D6816"/>
    <w:rsid w:val="006E3890"/>
    <w:rsid w:val="006E612F"/>
    <w:rsid w:val="006F1604"/>
    <w:rsid w:val="006F53D8"/>
    <w:rsid w:val="007004DB"/>
    <w:rsid w:val="00711154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3E9A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6938"/>
    <w:rsid w:val="009675EB"/>
    <w:rsid w:val="009722E5"/>
    <w:rsid w:val="009757AE"/>
    <w:rsid w:val="009860DC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73C7"/>
    <w:rsid w:val="00AD1326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0E7B"/>
    <w:rsid w:val="00B338F1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49D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146C"/>
    <w:rsid w:val="00E85EFE"/>
    <w:rsid w:val="00E86E6E"/>
    <w:rsid w:val="00E902E3"/>
    <w:rsid w:val="00E90E76"/>
    <w:rsid w:val="00E91A1B"/>
    <w:rsid w:val="00E92A43"/>
    <w:rsid w:val="00E973E4"/>
    <w:rsid w:val="00E97DA8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46DEE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1942-05B9-4A9B-BE06-91CF8D9C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2025-03-03T11:47:00Z</cp:lastPrinted>
  <dcterms:created xsi:type="dcterms:W3CDTF">2025-03-06T09:02:00Z</dcterms:created>
  <dcterms:modified xsi:type="dcterms:W3CDTF">2025-03-06T09:02:00Z</dcterms:modified>
</cp:coreProperties>
</file>