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10193B26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4037C3">
        <w:t xml:space="preserve"> </w:t>
      </w:r>
      <w:r w:rsidR="002350D6">
        <w:rPr>
          <w:i/>
          <w:szCs w:val="24"/>
        </w:rPr>
        <w:t>(duomenys neskelbtini)</w:t>
      </w:r>
      <w:r w:rsidR="002350D6">
        <w:rPr>
          <w:b w:val="0"/>
          <w:i/>
        </w:rPr>
        <w:t xml:space="preserve"> </w:t>
      </w:r>
      <w:r w:rsidR="004037C3" w:rsidRPr="00800D2E">
        <w:t>DIREKTOR</w:t>
      </w:r>
      <w:r w:rsidR="00110E61">
        <w:t xml:space="preserve">EI </w:t>
      </w:r>
      <w:r w:rsidR="002350D6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32E0547B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00380F">
        <w:rPr>
          <w:color w:val="000000"/>
          <w:sz w:val="24"/>
        </w:rPr>
        <w:t>vasario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7A736502" w14:textId="77777777" w:rsidR="00704C6D" w:rsidRPr="0095246C" w:rsidRDefault="00704C6D" w:rsidP="00704C6D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25EB4CA3" w:rsidR="00172384" w:rsidRPr="00636ADE" w:rsidRDefault="00172384" w:rsidP="00206BB3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>rajono</w:t>
      </w:r>
      <w:r w:rsidR="009B63CB">
        <w:rPr>
          <w:bCs/>
          <w:sz w:val="24"/>
          <w:szCs w:val="24"/>
        </w:rPr>
        <w:t xml:space="preserve"> </w:t>
      </w:r>
      <w:r w:rsidR="002350D6">
        <w:rPr>
          <w:i/>
          <w:sz w:val="24"/>
          <w:szCs w:val="24"/>
        </w:rPr>
        <w:t>(duomenys neskelbtini)</w:t>
      </w:r>
      <w:r w:rsidR="002350D6">
        <w:rPr>
          <w:b/>
          <w:i/>
        </w:rPr>
        <w:t xml:space="preserve"> </w:t>
      </w:r>
      <w:r w:rsidR="000766F9" w:rsidRPr="00636ADE">
        <w:rPr>
          <w:bCs/>
          <w:sz w:val="24"/>
          <w:szCs w:val="24"/>
        </w:rPr>
        <w:t>direktor</w:t>
      </w:r>
      <w:r w:rsidR="00110E61" w:rsidRPr="00636ADE">
        <w:rPr>
          <w:bCs/>
          <w:sz w:val="24"/>
          <w:szCs w:val="24"/>
        </w:rPr>
        <w:t xml:space="preserve">ei </w:t>
      </w:r>
      <w:r w:rsidR="002350D6">
        <w:rPr>
          <w:i/>
          <w:sz w:val="24"/>
          <w:szCs w:val="24"/>
        </w:rPr>
        <w:t>(duomenys neskelbtini)</w:t>
      </w:r>
      <w:r w:rsidR="002350D6">
        <w:rPr>
          <w:b/>
          <w:i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9860DC">
        <w:rPr>
          <w:bCs/>
          <w:sz w:val="24"/>
          <w:szCs w:val="24"/>
        </w:rPr>
        <w:t xml:space="preserve">(baziniais dydžiais) – </w:t>
      </w:r>
      <w:r w:rsidR="00DF3008" w:rsidRPr="00636ADE">
        <w:rPr>
          <w:bCs/>
          <w:sz w:val="24"/>
          <w:szCs w:val="24"/>
        </w:rPr>
        <w:t>1,40</w:t>
      </w:r>
      <w:r w:rsidR="001751F6" w:rsidRPr="00636ADE">
        <w:rPr>
          <w:bCs/>
          <w:sz w:val="24"/>
          <w:szCs w:val="24"/>
        </w:rPr>
        <w:t>.</w:t>
      </w:r>
    </w:p>
    <w:p w14:paraId="1BC2D030" w14:textId="77777777" w:rsidR="00704C6D" w:rsidRDefault="00704C6D" w:rsidP="00704C6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0,24</w:t>
      </w:r>
      <w:r>
        <w:rPr>
          <w:color w:val="000000"/>
          <w:sz w:val="24"/>
        </w:rPr>
        <w:t>.</w:t>
      </w:r>
    </w:p>
    <w:p w14:paraId="1BB97E5B" w14:textId="77777777" w:rsidR="00704C6D" w:rsidRDefault="00704C6D" w:rsidP="00704C6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>– 1,64.</w:t>
      </w:r>
    </w:p>
    <w:p w14:paraId="6F2A89CF" w14:textId="5135D580" w:rsidR="00387D3F" w:rsidRPr="00CF73B1" w:rsidRDefault="001C12FC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C725B2">
        <w:rPr>
          <w:color w:val="000000"/>
          <w:sz w:val="24"/>
        </w:rPr>
        <w:t xml:space="preserve"> </w:t>
      </w:r>
      <w:r w:rsidR="00C376C7">
        <w:rPr>
          <w:color w:val="000000"/>
          <w:sz w:val="24"/>
        </w:rPr>
        <w:t>Biudžetinių įstaigų</w:t>
      </w:r>
      <w:r w:rsidR="00AD36FD">
        <w:rPr>
          <w:color w:val="000000"/>
          <w:sz w:val="24"/>
        </w:rPr>
        <w:t xml:space="preserve">, išskyrus švietimo įstaigas, </w:t>
      </w:r>
      <w:r w:rsidR="00AD36FD" w:rsidRPr="00CF73B1">
        <w:rPr>
          <w:color w:val="000000"/>
          <w:sz w:val="24"/>
        </w:rPr>
        <w:t>vadovų pareiginės algos koeficientų</w:t>
      </w:r>
      <w:r w:rsidR="00AD36FD">
        <w:rPr>
          <w:color w:val="000000"/>
          <w:sz w:val="24"/>
        </w:rPr>
        <w:t>, patvirtintų Sa</w:t>
      </w:r>
      <w:r w:rsidR="000766F9" w:rsidRPr="00CF73B1">
        <w:rPr>
          <w:color w:val="000000"/>
          <w:sz w:val="24"/>
        </w:rPr>
        <w:t>vivaldybės mero 202</w:t>
      </w:r>
      <w:r w:rsidR="00387D3F" w:rsidRPr="00CF73B1">
        <w:rPr>
          <w:color w:val="000000"/>
          <w:sz w:val="24"/>
        </w:rPr>
        <w:t>5</w:t>
      </w:r>
      <w:r w:rsidR="000766F9" w:rsidRPr="00CF73B1">
        <w:rPr>
          <w:color w:val="000000"/>
          <w:sz w:val="24"/>
        </w:rPr>
        <w:t xml:space="preserve"> m. </w:t>
      </w:r>
      <w:r w:rsidR="00387D3F" w:rsidRPr="001A51DD">
        <w:rPr>
          <w:color w:val="000000"/>
          <w:sz w:val="24"/>
        </w:rPr>
        <w:t>sausio 2</w:t>
      </w:r>
      <w:r w:rsidR="009B6C06">
        <w:rPr>
          <w:color w:val="000000"/>
          <w:sz w:val="24"/>
        </w:rPr>
        <w:t xml:space="preserve"> </w:t>
      </w:r>
      <w:r w:rsidR="000766F9" w:rsidRPr="00CF73B1">
        <w:rPr>
          <w:color w:val="000000"/>
          <w:sz w:val="24"/>
        </w:rPr>
        <w:t>d. potvarki</w:t>
      </w:r>
      <w:r w:rsidR="00AD36FD">
        <w:rPr>
          <w:color w:val="000000"/>
          <w:sz w:val="24"/>
        </w:rPr>
        <w:t xml:space="preserve">u </w:t>
      </w:r>
      <w:r w:rsidR="000766F9" w:rsidRPr="00CF73B1">
        <w:rPr>
          <w:color w:val="000000"/>
          <w:sz w:val="24"/>
        </w:rPr>
        <w:t>Nr. M</w:t>
      </w:r>
      <w:r w:rsidR="00387D3F" w:rsidRPr="00CF73B1">
        <w:rPr>
          <w:color w:val="000000"/>
          <w:sz w:val="24"/>
        </w:rPr>
        <w:t>1</w:t>
      </w:r>
      <w:r w:rsidR="000766F9" w:rsidRPr="00CF73B1">
        <w:rPr>
          <w:color w:val="000000"/>
          <w:sz w:val="24"/>
        </w:rPr>
        <w:t>-</w:t>
      </w:r>
      <w:r w:rsidR="001A51DD">
        <w:rPr>
          <w:color w:val="000000"/>
          <w:sz w:val="24"/>
        </w:rPr>
        <w:t>2</w:t>
      </w:r>
      <w:r w:rsidR="00387D3F" w:rsidRPr="00CF73B1">
        <w:rPr>
          <w:color w:val="000000"/>
          <w:sz w:val="24"/>
        </w:rPr>
        <w:t xml:space="preserve"> „Dėl </w:t>
      </w:r>
      <w:r w:rsidR="00A04B25">
        <w:rPr>
          <w:color w:val="000000"/>
          <w:sz w:val="24"/>
        </w:rPr>
        <w:t xml:space="preserve">biudžetinių </w:t>
      </w:r>
      <w:r w:rsidR="00387D3F" w:rsidRPr="00CF73B1">
        <w:rPr>
          <w:color w:val="000000"/>
          <w:sz w:val="24"/>
        </w:rPr>
        <w:t>įstaigų</w:t>
      </w:r>
      <w:r w:rsidR="00A04B25">
        <w:rPr>
          <w:color w:val="000000"/>
          <w:sz w:val="24"/>
        </w:rPr>
        <w:t xml:space="preserve">, išskyrus švietimo įstaigas, </w:t>
      </w:r>
      <w:r w:rsidR="00387D3F" w:rsidRPr="00CF73B1">
        <w:rPr>
          <w:color w:val="000000"/>
          <w:sz w:val="24"/>
        </w:rPr>
        <w:t>vadovų pareiginės algos koeficientų nustatymo</w:t>
      </w:r>
      <w:r w:rsidR="00A04B25">
        <w:rPr>
          <w:color w:val="000000"/>
          <w:sz w:val="24"/>
        </w:rPr>
        <w:t>“</w:t>
      </w:r>
      <w:r w:rsidR="00AD36FD">
        <w:rPr>
          <w:color w:val="000000"/>
          <w:sz w:val="24"/>
        </w:rPr>
        <w:t xml:space="preserve">, </w:t>
      </w:r>
      <w:r w:rsidR="00387D3F" w:rsidRPr="00CF73B1">
        <w:rPr>
          <w:color w:val="000000"/>
          <w:sz w:val="24"/>
        </w:rPr>
        <w:t>1</w:t>
      </w:r>
      <w:r w:rsidR="00990FC3">
        <w:rPr>
          <w:color w:val="000000"/>
          <w:sz w:val="24"/>
        </w:rPr>
        <w:t>1</w:t>
      </w:r>
      <w:r w:rsidR="00387D3F" w:rsidRPr="00CF73B1">
        <w:rPr>
          <w:color w:val="000000"/>
          <w:sz w:val="24"/>
        </w:rPr>
        <w:t xml:space="preserve"> eilutę</w:t>
      </w:r>
      <w:r w:rsidR="00C725B2">
        <w:rPr>
          <w:color w:val="000000"/>
          <w:sz w:val="24"/>
        </w:rPr>
        <w:t>.</w:t>
      </w:r>
    </w:p>
    <w:p w14:paraId="1B9F7F37" w14:textId="77777777" w:rsidR="00756B8C" w:rsidRDefault="00756B8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019D8E59" w14:textId="77777777" w:rsidR="00C725B2" w:rsidRDefault="00C725B2" w:rsidP="008C58AB">
      <w:pPr>
        <w:rPr>
          <w:sz w:val="24"/>
          <w:szCs w:val="24"/>
        </w:rPr>
      </w:pPr>
    </w:p>
    <w:p w14:paraId="5B33A658" w14:textId="77777777" w:rsidR="00C725B2" w:rsidRDefault="00C725B2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1212752C" w14:textId="4EE7DC76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F9A33" w14:textId="77777777" w:rsidR="00241817" w:rsidRDefault="00241817">
      <w:r>
        <w:separator/>
      </w:r>
    </w:p>
  </w:endnote>
  <w:endnote w:type="continuationSeparator" w:id="0">
    <w:p w14:paraId="59EC10FB" w14:textId="77777777" w:rsidR="00241817" w:rsidRDefault="0024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AE52" w14:textId="77777777" w:rsidR="00241817" w:rsidRDefault="00241817">
      <w:r>
        <w:separator/>
      </w:r>
    </w:p>
  </w:footnote>
  <w:footnote w:type="continuationSeparator" w:id="0">
    <w:p w14:paraId="3AB438AD" w14:textId="77777777" w:rsidR="00241817" w:rsidRDefault="0024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0380F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59D5"/>
    <w:rsid w:val="00062391"/>
    <w:rsid w:val="00064D1F"/>
    <w:rsid w:val="000677E8"/>
    <w:rsid w:val="00070F8C"/>
    <w:rsid w:val="00071242"/>
    <w:rsid w:val="000766F9"/>
    <w:rsid w:val="000776DC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17AFB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0517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1DD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06BB3"/>
    <w:rsid w:val="00211874"/>
    <w:rsid w:val="00212E22"/>
    <w:rsid w:val="00217F8F"/>
    <w:rsid w:val="00230653"/>
    <w:rsid w:val="00230965"/>
    <w:rsid w:val="00234015"/>
    <w:rsid w:val="002350D6"/>
    <w:rsid w:val="00241817"/>
    <w:rsid w:val="00243192"/>
    <w:rsid w:val="00243D75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3F2B"/>
    <w:rsid w:val="003965B0"/>
    <w:rsid w:val="00396FF1"/>
    <w:rsid w:val="00397432"/>
    <w:rsid w:val="003A198B"/>
    <w:rsid w:val="003A51AB"/>
    <w:rsid w:val="003A7E45"/>
    <w:rsid w:val="003B0476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740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C76B4"/>
    <w:rsid w:val="004D3A4A"/>
    <w:rsid w:val="004E5C3C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4E9E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565A4"/>
    <w:rsid w:val="005601A7"/>
    <w:rsid w:val="0056065E"/>
    <w:rsid w:val="00561105"/>
    <w:rsid w:val="0057072E"/>
    <w:rsid w:val="0057232C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2CE8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230B"/>
    <w:rsid w:val="006D6816"/>
    <w:rsid w:val="006E612F"/>
    <w:rsid w:val="006F1604"/>
    <w:rsid w:val="006F53D8"/>
    <w:rsid w:val="007004DB"/>
    <w:rsid w:val="00704C6D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5275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2630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6938"/>
    <w:rsid w:val="009675EB"/>
    <w:rsid w:val="009722E5"/>
    <w:rsid w:val="009757AE"/>
    <w:rsid w:val="009860DC"/>
    <w:rsid w:val="009861EE"/>
    <w:rsid w:val="00986A6B"/>
    <w:rsid w:val="00990FC3"/>
    <w:rsid w:val="00991146"/>
    <w:rsid w:val="009912B9"/>
    <w:rsid w:val="0099403F"/>
    <w:rsid w:val="00995E71"/>
    <w:rsid w:val="00996CEF"/>
    <w:rsid w:val="009A119C"/>
    <w:rsid w:val="009A4D8C"/>
    <w:rsid w:val="009B1C92"/>
    <w:rsid w:val="009B63CB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2F61"/>
    <w:rsid w:val="00AC4170"/>
    <w:rsid w:val="00AC6C2B"/>
    <w:rsid w:val="00AC73C7"/>
    <w:rsid w:val="00AD1326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30E7B"/>
    <w:rsid w:val="00B338F1"/>
    <w:rsid w:val="00B436D3"/>
    <w:rsid w:val="00B44818"/>
    <w:rsid w:val="00B44BF1"/>
    <w:rsid w:val="00B44C07"/>
    <w:rsid w:val="00B460F0"/>
    <w:rsid w:val="00B5056E"/>
    <w:rsid w:val="00B5287A"/>
    <w:rsid w:val="00B55AFE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2B2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07CDD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376C7"/>
    <w:rsid w:val="00C40F16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5B2"/>
    <w:rsid w:val="00C72B6A"/>
    <w:rsid w:val="00C7301B"/>
    <w:rsid w:val="00C74B90"/>
    <w:rsid w:val="00C76D0A"/>
    <w:rsid w:val="00C8161D"/>
    <w:rsid w:val="00C821C5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52BC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4070"/>
    <w:rsid w:val="00D75A5B"/>
    <w:rsid w:val="00D76BD8"/>
    <w:rsid w:val="00D76DED"/>
    <w:rsid w:val="00D7733F"/>
    <w:rsid w:val="00D838F6"/>
    <w:rsid w:val="00D8443F"/>
    <w:rsid w:val="00D86A2D"/>
    <w:rsid w:val="00D969E3"/>
    <w:rsid w:val="00DA082E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6F1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2DE6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46DEE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96E1-7591-4B77-864B-D612A8B7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2025-03-03T14:47:00Z</cp:lastPrinted>
  <dcterms:created xsi:type="dcterms:W3CDTF">2025-03-06T08:58:00Z</dcterms:created>
  <dcterms:modified xsi:type="dcterms:W3CDTF">2025-03-06T08:58:00Z</dcterms:modified>
</cp:coreProperties>
</file>