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BC7E82" w14:textId="4DD3424A" w:rsidR="002E36FC" w:rsidRPr="00096253" w:rsidRDefault="001E6294" w:rsidP="002E36FC">
      <w:pPr>
        <w:tabs>
          <w:tab w:val="center" w:pos="4153"/>
          <w:tab w:val="right" w:pos="8306"/>
        </w:tabs>
        <w:jc w:val="center"/>
      </w:pPr>
      <w:bookmarkStart w:id="0" w:name="_GoBack"/>
      <w:bookmarkEnd w:id="0"/>
      <w:r>
        <w:t xml:space="preserve"> </w:t>
      </w:r>
      <w:r w:rsidR="002E36FC" w:rsidRPr="00096253">
        <w:rPr>
          <w:noProof/>
          <w:lang w:val="en-US" w:eastAsia="en-US"/>
        </w:rPr>
        <w:drawing>
          <wp:inline distT="0" distB="0" distL="0" distR="0" wp14:anchorId="2B492CE5" wp14:editId="5E2C2352">
            <wp:extent cx="539750" cy="654050"/>
            <wp:effectExtent l="0" t="0" r="0" b="0"/>
            <wp:docPr id="1012618271" name="Paveikslėlis 1" descr="A black and white emblem with a couple of objec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618271" name="Paveikslėlis 1" descr="A black and white emblem with a couple of objec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54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DFFB8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</w:pPr>
    </w:p>
    <w:p w14:paraId="0E57FC0E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  <w:rPr>
          <w:b/>
          <w:sz w:val="28"/>
        </w:rPr>
      </w:pPr>
      <w:r w:rsidRPr="00096253">
        <w:rPr>
          <w:b/>
          <w:sz w:val="28"/>
        </w:rPr>
        <w:t>PANEVĖŽIO RAJONO SAVIVALDYBĖS MERAS</w:t>
      </w:r>
    </w:p>
    <w:p w14:paraId="606D6021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  <w:rPr>
          <w:b/>
          <w:sz w:val="28"/>
        </w:rPr>
      </w:pPr>
    </w:p>
    <w:p w14:paraId="5F0DB0EC" w14:textId="77777777" w:rsidR="002E36FC" w:rsidRDefault="002E36FC" w:rsidP="002E36FC">
      <w:pPr>
        <w:jc w:val="center"/>
        <w:rPr>
          <w:b/>
          <w:sz w:val="28"/>
        </w:rPr>
      </w:pPr>
      <w:r w:rsidRPr="00096253">
        <w:rPr>
          <w:b/>
          <w:sz w:val="28"/>
        </w:rPr>
        <w:t>POTVARKIS</w:t>
      </w:r>
    </w:p>
    <w:p w14:paraId="67DF953B" w14:textId="35FC29FD" w:rsidR="00337328" w:rsidRDefault="008C58AB" w:rsidP="008C58AB">
      <w:pPr>
        <w:pStyle w:val="Pagrindinistekstas21"/>
      </w:pPr>
      <w:r>
        <w:t>DĖL PAREIGINĖS ALGOS KOEFICIENT</w:t>
      </w:r>
      <w:r w:rsidR="004037C3">
        <w:t>O</w:t>
      </w:r>
      <w:r>
        <w:t xml:space="preserve"> NUSTATYMO</w:t>
      </w:r>
      <w:r w:rsidR="004037C3">
        <w:t xml:space="preserve"> PANEVĖŽIO </w:t>
      </w:r>
      <w:r w:rsidR="00110E61">
        <w:t>RAJONO</w:t>
      </w:r>
      <w:r w:rsidR="004037C3">
        <w:t xml:space="preserve"> </w:t>
      </w:r>
      <w:r w:rsidR="005A41D6">
        <w:rPr>
          <w:i/>
          <w:szCs w:val="24"/>
        </w:rPr>
        <w:t>(duomenys neskelbtini)</w:t>
      </w:r>
      <w:r w:rsidR="005A41D6">
        <w:rPr>
          <w:b w:val="0"/>
          <w:i/>
        </w:rPr>
        <w:t xml:space="preserve"> </w:t>
      </w:r>
      <w:r w:rsidR="004037C3" w:rsidRPr="00800D2E">
        <w:t>DIREKTOR</w:t>
      </w:r>
      <w:r w:rsidR="00110E61">
        <w:t xml:space="preserve">EI </w:t>
      </w:r>
      <w:r w:rsidR="005A41D6">
        <w:rPr>
          <w:i/>
          <w:szCs w:val="24"/>
        </w:rPr>
        <w:t>(duomenys neskelbtini)</w:t>
      </w:r>
    </w:p>
    <w:p w14:paraId="6B694DCB" w14:textId="77777777" w:rsidR="008C58AB" w:rsidRPr="00E16F85" w:rsidRDefault="008C58AB" w:rsidP="008C58AB">
      <w:pPr>
        <w:jc w:val="center"/>
        <w:rPr>
          <w:color w:val="000000"/>
          <w:sz w:val="24"/>
        </w:rPr>
      </w:pPr>
    </w:p>
    <w:p w14:paraId="41DA5B0F" w14:textId="611B05E8" w:rsidR="008C58AB" w:rsidRPr="00E16F85" w:rsidRDefault="008C58AB" w:rsidP="008C58AB">
      <w:pPr>
        <w:jc w:val="center"/>
        <w:rPr>
          <w:color w:val="000000"/>
          <w:sz w:val="24"/>
        </w:rPr>
      </w:pPr>
      <w:r w:rsidRPr="00E16F85">
        <w:rPr>
          <w:color w:val="000000"/>
          <w:sz w:val="24"/>
        </w:rPr>
        <w:t>202</w:t>
      </w:r>
      <w:r>
        <w:rPr>
          <w:color w:val="000000"/>
          <w:sz w:val="24"/>
        </w:rPr>
        <w:t>5</w:t>
      </w:r>
      <w:r w:rsidRPr="00E16F85">
        <w:rPr>
          <w:color w:val="000000"/>
          <w:sz w:val="24"/>
        </w:rPr>
        <w:t xml:space="preserve"> m. </w:t>
      </w:r>
      <w:r w:rsidR="00643F70">
        <w:rPr>
          <w:color w:val="000000"/>
          <w:sz w:val="24"/>
        </w:rPr>
        <w:t>vasario</w:t>
      </w:r>
      <w:r w:rsidR="00196F7A">
        <w:rPr>
          <w:color w:val="000000"/>
          <w:sz w:val="24"/>
        </w:rPr>
        <w:t xml:space="preserve"> </w:t>
      </w:r>
      <w:r w:rsidRPr="00E16F85">
        <w:rPr>
          <w:color w:val="000000"/>
          <w:sz w:val="24"/>
        </w:rPr>
        <w:t xml:space="preserve">   d. Nr. M1-</w:t>
      </w:r>
    </w:p>
    <w:p w14:paraId="70E42118" w14:textId="77777777" w:rsidR="008C58AB" w:rsidRPr="00E16F85" w:rsidRDefault="008C58AB" w:rsidP="008C58AB">
      <w:pPr>
        <w:jc w:val="center"/>
        <w:rPr>
          <w:color w:val="000000"/>
          <w:sz w:val="24"/>
        </w:rPr>
      </w:pPr>
      <w:r w:rsidRPr="00E16F85">
        <w:rPr>
          <w:color w:val="000000"/>
          <w:sz w:val="24"/>
        </w:rPr>
        <w:t>Panevėžys</w:t>
      </w:r>
    </w:p>
    <w:p w14:paraId="7AD67CF7" w14:textId="77777777" w:rsidR="008C58AB" w:rsidRPr="00E16F85" w:rsidRDefault="008C58AB" w:rsidP="008C58AB">
      <w:pPr>
        <w:rPr>
          <w:color w:val="000000"/>
          <w:sz w:val="24"/>
        </w:rPr>
      </w:pPr>
    </w:p>
    <w:p w14:paraId="0F502613" w14:textId="77777777" w:rsidR="000432F8" w:rsidRPr="0095246C" w:rsidRDefault="000432F8" w:rsidP="000432F8">
      <w:pPr>
        <w:ind w:firstLine="720"/>
        <w:jc w:val="both"/>
        <w:rPr>
          <w:sz w:val="24"/>
        </w:rPr>
      </w:pPr>
      <w:r w:rsidRPr="00040BBE">
        <w:rPr>
          <w:sz w:val="24"/>
        </w:rPr>
        <w:t xml:space="preserve">Vadovaudamasis Lietuvos Respublikos vietos savivaldos įstatymo 25 straipsnio 5 dalimi, </w:t>
      </w:r>
      <w:r w:rsidRPr="00040BBE">
        <w:rPr>
          <w:sz w:val="24"/>
        </w:rPr>
        <w:br/>
        <w:t>27 straipsnio 2 dalies 7 punktu,</w:t>
      </w:r>
      <w:r w:rsidRPr="00040BBE">
        <w:rPr>
          <w:sz w:val="24"/>
          <w:szCs w:val="24"/>
        </w:rPr>
        <w:t xml:space="preserve"> </w:t>
      </w:r>
      <w:r w:rsidRPr="00EC19E3">
        <w:rPr>
          <w:color w:val="000000"/>
          <w:sz w:val="24"/>
        </w:rPr>
        <w:t xml:space="preserve">Lietuvos Respublikos valstybės ir savivaldybių įstaigų darbuotojų darbo apmokėjimo ir komisijų narių atlygio už darbą įstatymo Nr. XIII-198 pakeitimo įstatymo </w:t>
      </w:r>
      <w:r>
        <w:rPr>
          <w:color w:val="000000"/>
          <w:sz w:val="24"/>
        </w:rPr>
        <w:br/>
      </w:r>
      <w:r w:rsidRPr="00EC19E3">
        <w:rPr>
          <w:sz w:val="24"/>
        </w:rPr>
        <w:t>Nr. XIV-2341 2 straipsnio pakeitimo įstatym</w:t>
      </w:r>
      <w:r>
        <w:rPr>
          <w:sz w:val="24"/>
        </w:rPr>
        <w:t>u</w:t>
      </w:r>
      <w:r w:rsidRPr="00EC19E3">
        <w:rPr>
          <w:b/>
          <w:bCs/>
          <w:sz w:val="24"/>
        </w:rPr>
        <w:t xml:space="preserve"> </w:t>
      </w:r>
      <w:r w:rsidRPr="00EC19E3">
        <w:rPr>
          <w:color w:val="000000"/>
          <w:sz w:val="24"/>
        </w:rPr>
        <w:t>(2024 m. birželio 25 d. Nr. XIV-2837)</w:t>
      </w:r>
      <w:r>
        <w:rPr>
          <w:color w:val="000000"/>
          <w:sz w:val="24"/>
        </w:rPr>
        <w:t xml:space="preserve">, </w:t>
      </w:r>
      <w:r w:rsidRPr="00187DB0">
        <w:rPr>
          <w:color w:val="000000"/>
          <w:sz w:val="24"/>
        </w:rPr>
        <w:t xml:space="preserve">Lietuvos </w:t>
      </w:r>
      <w:r w:rsidRPr="001F5578">
        <w:rPr>
          <w:color w:val="000000"/>
          <w:sz w:val="24"/>
        </w:rPr>
        <w:t>Respublikos biudžetinių įstaigų darbuotojų darbo apmokėjimo ir komisijų narių atlygio už darbą įstatymo 6 straipsnio 1</w:t>
      </w:r>
      <w:r>
        <w:rPr>
          <w:color w:val="000000"/>
          <w:sz w:val="24"/>
        </w:rPr>
        <w:t>,</w:t>
      </w:r>
      <w:r w:rsidRPr="001F5578">
        <w:rPr>
          <w:color w:val="000000"/>
          <w:sz w:val="24"/>
        </w:rPr>
        <w:t xml:space="preserve"> 2</w:t>
      </w:r>
      <w:r>
        <w:rPr>
          <w:color w:val="000000"/>
          <w:sz w:val="24"/>
        </w:rPr>
        <w:t>, 7</w:t>
      </w:r>
      <w:r w:rsidRPr="001F5578">
        <w:rPr>
          <w:color w:val="000000"/>
          <w:sz w:val="24"/>
        </w:rPr>
        <w:t xml:space="preserve"> dalimis</w:t>
      </w:r>
      <w:r>
        <w:rPr>
          <w:color w:val="000000"/>
          <w:sz w:val="24"/>
        </w:rPr>
        <w:t xml:space="preserve">, 9 straipsnio 1 ir 8 dalimis ir pirmu priedu, </w:t>
      </w:r>
      <w:r w:rsidRPr="00916A42">
        <w:rPr>
          <w:sz w:val="24"/>
        </w:rPr>
        <w:t>Panevėžio rajono savivaldybės biudžetinių įstaigų vadovų darbo apmokėjimo sistemos, patvirtintos Savivaldybės mero 2024 m. rugpjūčio 20 d. potvarkiu Nr. M-486 „Dėl Panevėžio rajono savivaldybės biudžetinių įstaigų vadovų darbo apmokėjimo sistemos patvirtinimo</w:t>
      </w:r>
      <w:r w:rsidRPr="005B1EAB">
        <w:rPr>
          <w:sz w:val="24"/>
        </w:rPr>
        <w:t xml:space="preserve">“, </w:t>
      </w:r>
      <w:r>
        <w:rPr>
          <w:sz w:val="24"/>
        </w:rPr>
        <w:t>pirmu skirsniu, 42</w:t>
      </w:r>
      <w:r w:rsidRPr="005B1EAB">
        <w:rPr>
          <w:sz w:val="24"/>
        </w:rPr>
        <w:t>, 56–57 punktais</w:t>
      </w:r>
      <w:r>
        <w:rPr>
          <w:sz w:val="24"/>
        </w:rPr>
        <w:t xml:space="preserve"> ir</w:t>
      </w:r>
      <w:r w:rsidRPr="005B1EAB">
        <w:rPr>
          <w:sz w:val="24"/>
        </w:rPr>
        <w:t xml:space="preserve"> pirmu priedu</w:t>
      </w:r>
      <w:r>
        <w:rPr>
          <w:sz w:val="24"/>
        </w:rPr>
        <w:t>:</w:t>
      </w:r>
    </w:p>
    <w:p w14:paraId="10FE5D59" w14:textId="6FDE99B4" w:rsidR="00172384" w:rsidRPr="00636ADE" w:rsidRDefault="00172384" w:rsidP="000432F8">
      <w:pPr>
        <w:ind w:firstLine="709"/>
        <w:jc w:val="both"/>
        <w:rPr>
          <w:bCs/>
          <w:sz w:val="24"/>
          <w:szCs w:val="24"/>
        </w:rPr>
      </w:pPr>
      <w:r w:rsidRPr="00636ADE">
        <w:rPr>
          <w:bCs/>
          <w:sz w:val="24"/>
          <w:szCs w:val="24"/>
        </w:rPr>
        <w:t>1. N u s t a t a u</w:t>
      </w:r>
      <w:r w:rsidR="000766F9" w:rsidRPr="00636ADE">
        <w:rPr>
          <w:bCs/>
          <w:sz w:val="24"/>
          <w:szCs w:val="24"/>
        </w:rPr>
        <w:t xml:space="preserve"> </w:t>
      </w:r>
      <w:r w:rsidR="001751F6" w:rsidRPr="00636ADE">
        <w:rPr>
          <w:bCs/>
          <w:sz w:val="24"/>
          <w:szCs w:val="24"/>
        </w:rPr>
        <w:t xml:space="preserve">nuo 2025 m. kovo 1 d. </w:t>
      </w:r>
      <w:r w:rsidR="000766F9" w:rsidRPr="00636ADE">
        <w:rPr>
          <w:bCs/>
          <w:sz w:val="24"/>
          <w:szCs w:val="24"/>
        </w:rPr>
        <w:t xml:space="preserve">Panevėžio </w:t>
      </w:r>
      <w:r w:rsidR="00110E61" w:rsidRPr="00636ADE">
        <w:rPr>
          <w:bCs/>
          <w:sz w:val="24"/>
          <w:szCs w:val="24"/>
        </w:rPr>
        <w:t xml:space="preserve">rajono </w:t>
      </w:r>
      <w:r w:rsidR="005A41D6">
        <w:rPr>
          <w:i/>
          <w:sz w:val="24"/>
          <w:szCs w:val="24"/>
        </w:rPr>
        <w:t>(duomenys neskelbtini)</w:t>
      </w:r>
      <w:r w:rsidR="005A41D6">
        <w:rPr>
          <w:b/>
          <w:i/>
        </w:rPr>
        <w:t xml:space="preserve"> </w:t>
      </w:r>
      <w:r w:rsidR="000766F9" w:rsidRPr="00636ADE">
        <w:rPr>
          <w:bCs/>
          <w:sz w:val="24"/>
          <w:szCs w:val="24"/>
        </w:rPr>
        <w:t>direktor</w:t>
      </w:r>
      <w:r w:rsidR="00110E61" w:rsidRPr="00636ADE">
        <w:rPr>
          <w:bCs/>
          <w:sz w:val="24"/>
          <w:szCs w:val="24"/>
        </w:rPr>
        <w:t xml:space="preserve">ei </w:t>
      </w:r>
      <w:r w:rsidR="005A41D6">
        <w:rPr>
          <w:i/>
          <w:sz w:val="24"/>
          <w:szCs w:val="24"/>
        </w:rPr>
        <w:t>(duomenys neskelbtini)</w:t>
      </w:r>
      <w:r w:rsidR="005A41D6">
        <w:rPr>
          <w:b/>
          <w:i/>
        </w:rPr>
        <w:t xml:space="preserve"> </w:t>
      </w:r>
      <w:r w:rsidRPr="00636ADE">
        <w:rPr>
          <w:bCs/>
          <w:sz w:val="24"/>
          <w:szCs w:val="24"/>
        </w:rPr>
        <w:t xml:space="preserve">pareiginės algos koeficientą </w:t>
      </w:r>
      <w:r w:rsidR="004F5A73">
        <w:rPr>
          <w:bCs/>
          <w:sz w:val="24"/>
          <w:szCs w:val="24"/>
        </w:rPr>
        <w:t xml:space="preserve">(baziniais dydžiais) – </w:t>
      </w:r>
      <w:r w:rsidR="00DF3008" w:rsidRPr="00636ADE">
        <w:rPr>
          <w:bCs/>
          <w:sz w:val="24"/>
          <w:szCs w:val="24"/>
        </w:rPr>
        <w:t>1,4</w:t>
      </w:r>
      <w:r w:rsidR="00AD2B21">
        <w:rPr>
          <w:bCs/>
          <w:sz w:val="24"/>
          <w:szCs w:val="24"/>
        </w:rPr>
        <w:t>2</w:t>
      </w:r>
      <w:r w:rsidR="001751F6" w:rsidRPr="00636ADE">
        <w:rPr>
          <w:bCs/>
          <w:sz w:val="24"/>
          <w:szCs w:val="24"/>
        </w:rPr>
        <w:t>.</w:t>
      </w:r>
    </w:p>
    <w:p w14:paraId="4CACF414" w14:textId="79A8C95F" w:rsidR="000432F8" w:rsidRDefault="000432F8" w:rsidP="000432F8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2. P r i d e d u prie pareiginės algos koeficiento pareiginės algos kintamąją dalį, nustatytą po 2024 metais įvykusio </w:t>
      </w:r>
      <w:r w:rsidRPr="00CD6ABC">
        <w:rPr>
          <w:color w:val="000000"/>
          <w:sz w:val="24"/>
        </w:rPr>
        <w:t>kasmetinio 2023 m</w:t>
      </w:r>
      <w:r>
        <w:rPr>
          <w:color w:val="000000"/>
          <w:sz w:val="24"/>
        </w:rPr>
        <w:t>etų veiklos vertinimo</w:t>
      </w:r>
      <w:r w:rsidRPr="00CD6ABC">
        <w:rPr>
          <w:color w:val="000000"/>
          <w:sz w:val="24"/>
        </w:rPr>
        <w:t>, procentais</w:t>
      </w:r>
      <w:r>
        <w:rPr>
          <w:color w:val="000000"/>
          <w:sz w:val="24"/>
        </w:rPr>
        <w:t xml:space="preserve"> (17</w:t>
      </w:r>
      <w:r w:rsidRPr="00CD6ABC">
        <w:rPr>
          <w:color w:val="000000"/>
          <w:sz w:val="24"/>
        </w:rPr>
        <w:t xml:space="preserve"> procentų) iki</w:t>
      </w:r>
      <w:r>
        <w:rPr>
          <w:color w:val="000000"/>
          <w:sz w:val="24"/>
        </w:rPr>
        <w:t xml:space="preserve"> 2025 m. vasario 28 d., išreikštą pareiginės algos (atlyginimo) baziniais dydžiais – 0,25.</w:t>
      </w:r>
    </w:p>
    <w:p w14:paraId="165BCC9D" w14:textId="626630CD" w:rsidR="000432F8" w:rsidRDefault="000432F8" w:rsidP="000432F8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3</w:t>
      </w:r>
      <w:r w:rsidRPr="000766F9">
        <w:rPr>
          <w:color w:val="000000"/>
          <w:sz w:val="24"/>
        </w:rPr>
        <w:t xml:space="preserve">. N u s t a t a u galutinį pareiginės algos </w:t>
      </w:r>
      <w:r>
        <w:rPr>
          <w:color w:val="000000"/>
          <w:sz w:val="24"/>
        </w:rPr>
        <w:t xml:space="preserve">koeficientą </w:t>
      </w:r>
      <w:r>
        <w:rPr>
          <w:bCs/>
          <w:sz w:val="24"/>
          <w:szCs w:val="24"/>
        </w:rPr>
        <w:t xml:space="preserve">(baziniais dydžiais) </w:t>
      </w:r>
      <w:r>
        <w:rPr>
          <w:color w:val="000000"/>
          <w:sz w:val="24"/>
        </w:rPr>
        <w:t>– 1,67.</w:t>
      </w:r>
    </w:p>
    <w:p w14:paraId="6F2A89CF" w14:textId="0CBBA233" w:rsidR="00387D3F" w:rsidRPr="00CF73B1" w:rsidRDefault="001C12FC" w:rsidP="00745A9B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4</w:t>
      </w:r>
      <w:r w:rsidR="000766F9" w:rsidRPr="000766F9">
        <w:rPr>
          <w:color w:val="000000"/>
          <w:sz w:val="24"/>
        </w:rPr>
        <w:t>. P r i p a ž į s t u netekusi</w:t>
      </w:r>
      <w:r w:rsidR="00387D3F">
        <w:rPr>
          <w:color w:val="000000"/>
          <w:sz w:val="24"/>
        </w:rPr>
        <w:t>a</w:t>
      </w:r>
      <w:r w:rsidR="000766F9" w:rsidRPr="000766F9">
        <w:rPr>
          <w:color w:val="000000"/>
          <w:sz w:val="24"/>
        </w:rPr>
        <w:t xml:space="preserve"> galios</w:t>
      </w:r>
      <w:r w:rsidR="003065C4">
        <w:rPr>
          <w:color w:val="000000"/>
          <w:sz w:val="24"/>
        </w:rPr>
        <w:t xml:space="preserve"> </w:t>
      </w:r>
      <w:r w:rsidR="00C376C7">
        <w:rPr>
          <w:color w:val="000000"/>
          <w:sz w:val="24"/>
        </w:rPr>
        <w:t>Biudžetinių įstaigų</w:t>
      </w:r>
      <w:r w:rsidR="00AD36FD">
        <w:rPr>
          <w:color w:val="000000"/>
          <w:sz w:val="24"/>
        </w:rPr>
        <w:t xml:space="preserve">, išskyrus švietimo įstaigas, </w:t>
      </w:r>
      <w:r w:rsidR="00AD36FD" w:rsidRPr="00CF73B1">
        <w:rPr>
          <w:color w:val="000000"/>
          <w:sz w:val="24"/>
        </w:rPr>
        <w:t>vadovų pareiginės algos koeficientų</w:t>
      </w:r>
      <w:r w:rsidR="00AD36FD">
        <w:rPr>
          <w:color w:val="000000"/>
          <w:sz w:val="24"/>
        </w:rPr>
        <w:t>, patvirtintų Sa</w:t>
      </w:r>
      <w:r w:rsidR="000766F9" w:rsidRPr="00CF73B1">
        <w:rPr>
          <w:color w:val="000000"/>
          <w:sz w:val="24"/>
        </w:rPr>
        <w:t>vivaldybės mero 202</w:t>
      </w:r>
      <w:r w:rsidR="00387D3F" w:rsidRPr="00CF73B1">
        <w:rPr>
          <w:color w:val="000000"/>
          <w:sz w:val="24"/>
        </w:rPr>
        <w:t>5</w:t>
      </w:r>
      <w:r w:rsidR="000766F9" w:rsidRPr="00CF73B1">
        <w:rPr>
          <w:color w:val="000000"/>
          <w:sz w:val="24"/>
        </w:rPr>
        <w:t xml:space="preserve"> m. </w:t>
      </w:r>
      <w:r w:rsidR="00387D3F" w:rsidRPr="007D5B99">
        <w:rPr>
          <w:color w:val="000000"/>
          <w:sz w:val="24"/>
        </w:rPr>
        <w:t>sausio 2</w:t>
      </w:r>
      <w:r w:rsidR="009B6C06" w:rsidRPr="007D5B99">
        <w:rPr>
          <w:color w:val="000000"/>
          <w:sz w:val="24"/>
        </w:rPr>
        <w:t xml:space="preserve"> </w:t>
      </w:r>
      <w:r w:rsidR="000766F9" w:rsidRPr="007D5B99">
        <w:rPr>
          <w:color w:val="000000"/>
          <w:sz w:val="24"/>
        </w:rPr>
        <w:t>d</w:t>
      </w:r>
      <w:r w:rsidR="000766F9" w:rsidRPr="00CF73B1">
        <w:rPr>
          <w:color w:val="000000"/>
          <w:sz w:val="24"/>
        </w:rPr>
        <w:t>. potvarki</w:t>
      </w:r>
      <w:r w:rsidR="00AD36FD">
        <w:rPr>
          <w:color w:val="000000"/>
          <w:sz w:val="24"/>
        </w:rPr>
        <w:t xml:space="preserve">u </w:t>
      </w:r>
      <w:r w:rsidR="000766F9" w:rsidRPr="00CF73B1">
        <w:rPr>
          <w:color w:val="000000"/>
          <w:sz w:val="24"/>
        </w:rPr>
        <w:t>Nr. M</w:t>
      </w:r>
      <w:r w:rsidR="00387D3F" w:rsidRPr="00CF73B1">
        <w:rPr>
          <w:color w:val="000000"/>
          <w:sz w:val="24"/>
        </w:rPr>
        <w:t>1</w:t>
      </w:r>
      <w:r w:rsidR="000766F9" w:rsidRPr="00CF73B1">
        <w:rPr>
          <w:color w:val="000000"/>
          <w:sz w:val="24"/>
        </w:rPr>
        <w:t>-</w:t>
      </w:r>
      <w:r w:rsidR="007D5B99">
        <w:rPr>
          <w:color w:val="000000"/>
          <w:sz w:val="24"/>
        </w:rPr>
        <w:t>2</w:t>
      </w:r>
      <w:r w:rsidR="00387D3F" w:rsidRPr="00CF73B1">
        <w:rPr>
          <w:color w:val="000000"/>
          <w:sz w:val="24"/>
        </w:rPr>
        <w:t xml:space="preserve"> „Dėl </w:t>
      </w:r>
      <w:r w:rsidR="00A04B25">
        <w:rPr>
          <w:color w:val="000000"/>
          <w:sz w:val="24"/>
        </w:rPr>
        <w:t xml:space="preserve">biudžetinių </w:t>
      </w:r>
      <w:r w:rsidR="00387D3F" w:rsidRPr="00CF73B1">
        <w:rPr>
          <w:color w:val="000000"/>
          <w:sz w:val="24"/>
        </w:rPr>
        <w:t>įstaigų</w:t>
      </w:r>
      <w:r w:rsidR="00A04B25">
        <w:rPr>
          <w:color w:val="000000"/>
          <w:sz w:val="24"/>
        </w:rPr>
        <w:t xml:space="preserve">, išskyrus švietimo įstaigas, </w:t>
      </w:r>
      <w:r w:rsidR="00387D3F" w:rsidRPr="00CF73B1">
        <w:rPr>
          <w:color w:val="000000"/>
          <w:sz w:val="24"/>
        </w:rPr>
        <w:t>vadovų pareiginės algos koeficientų nustatymo</w:t>
      </w:r>
      <w:r w:rsidR="00A04B25">
        <w:rPr>
          <w:color w:val="000000"/>
          <w:sz w:val="24"/>
        </w:rPr>
        <w:t>“</w:t>
      </w:r>
      <w:r w:rsidR="00AD36FD">
        <w:rPr>
          <w:color w:val="000000"/>
          <w:sz w:val="24"/>
        </w:rPr>
        <w:t xml:space="preserve">, </w:t>
      </w:r>
      <w:r w:rsidR="00387D3F" w:rsidRPr="00CF73B1">
        <w:rPr>
          <w:color w:val="000000"/>
          <w:sz w:val="24"/>
        </w:rPr>
        <w:t>1</w:t>
      </w:r>
      <w:r w:rsidR="006F5BF7">
        <w:rPr>
          <w:color w:val="000000"/>
          <w:sz w:val="24"/>
        </w:rPr>
        <w:t>5</w:t>
      </w:r>
      <w:r w:rsidR="00387D3F" w:rsidRPr="00CF73B1">
        <w:rPr>
          <w:color w:val="000000"/>
          <w:sz w:val="24"/>
        </w:rPr>
        <w:t xml:space="preserve"> eilutę</w:t>
      </w:r>
      <w:r w:rsidR="003065C4">
        <w:rPr>
          <w:color w:val="000000"/>
          <w:sz w:val="24"/>
        </w:rPr>
        <w:t>.</w:t>
      </w:r>
    </w:p>
    <w:p w14:paraId="1B9F7F37" w14:textId="77777777" w:rsidR="00756B8C" w:rsidRDefault="00756B8C" w:rsidP="00756B8C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Š</w:t>
      </w:r>
      <w:r w:rsidRPr="000766F9">
        <w:rPr>
          <w:color w:val="000000"/>
          <w:sz w:val="24"/>
        </w:rPr>
        <w:t>is potvarkis įsigalioja nuo 202</w:t>
      </w:r>
      <w:r>
        <w:rPr>
          <w:color w:val="000000"/>
          <w:sz w:val="24"/>
        </w:rPr>
        <w:t>5</w:t>
      </w:r>
      <w:r w:rsidRPr="000766F9">
        <w:rPr>
          <w:color w:val="000000"/>
          <w:sz w:val="24"/>
        </w:rPr>
        <w:t xml:space="preserve"> m. </w:t>
      </w:r>
      <w:r>
        <w:rPr>
          <w:color w:val="000000"/>
          <w:sz w:val="24"/>
        </w:rPr>
        <w:t>kovo 1</w:t>
      </w:r>
      <w:r w:rsidRPr="000766F9">
        <w:rPr>
          <w:color w:val="000000"/>
          <w:sz w:val="24"/>
        </w:rPr>
        <w:t xml:space="preserve"> d.</w:t>
      </w:r>
    </w:p>
    <w:p w14:paraId="6FD6FE7F" w14:textId="77777777" w:rsidR="008C58AB" w:rsidRDefault="008C58AB" w:rsidP="008C58AB">
      <w:pPr>
        <w:rPr>
          <w:sz w:val="24"/>
        </w:rPr>
      </w:pPr>
    </w:p>
    <w:p w14:paraId="1AE4167E" w14:textId="77777777" w:rsidR="001A52C2" w:rsidRPr="000C42F9" w:rsidRDefault="001A52C2" w:rsidP="008C58AB">
      <w:pPr>
        <w:rPr>
          <w:sz w:val="24"/>
        </w:rPr>
      </w:pPr>
    </w:p>
    <w:p w14:paraId="25EE34B7" w14:textId="7283AE9E" w:rsidR="008C58AB" w:rsidRPr="000C42F9" w:rsidRDefault="008C58AB" w:rsidP="008C58AB">
      <w:pPr>
        <w:rPr>
          <w:sz w:val="24"/>
          <w:szCs w:val="24"/>
        </w:rPr>
      </w:pPr>
      <w:r w:rsidRPr="000C42F9">
        <w:rPr>
          <w:sz w:val="24"/>
        </w:rPr>
        <w:t>Savivaldybės meras</w:t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  <w:t xml:space="preserve">     </w:t>
      </w:r>
      <w:r w:rsidR="006C3645">
        <w:rPr>
          <w:sz w:val="24"/>
        </w:rPr>
        <w:tab/>
      </w:r>
      <w:r w:rsidR="006C3645">
        <w:rPr>
          <w:sz w:val="24"/>
        </w:rPr>
        <w:tab/>
      </w:r>
      <w:r w:rsidR="006C3645">
        <w:rPr>
          <w:sz w:val="24"/>
        </w:rPr>
        <w:tab/>
      </w:r>
      <w:r w:rsidR="006C3645">
        <w:rPr>
          <w:sz w:val="24"/>
        </w:rPr>
        <w:tab/>
      </w:r>
      <w:r w:rsidRPr="000C42F9">
        <w:rPr>
          <w:sz w:val="24"/>
        </w:rPr>
        <w:t xml:space="preserve">Antanas Pocius </w:t>
      </w:r>
    </w:p>
    <w:p w14:paraId="3E691D95" w14:textId="77777777" w:rsidR="008C58AB" w:rsidRDefault="008C58AB" w:rsidP="008C58AB">
      <w:pPr>
        <w:rPr>
          <w:sz w:val="24"/>
          <w:szCs w:val="24"/>
        </w:rPr>
      </w:pPr>
    </w:p>
    <w:p w14:paraId="61A5AC90" w14:textId="77777777" w:rsidR="008C58AB" w:rsidRDefault="008C58AB" w:rsidP="008C58AB">
      <w:pPr>
        <w:rPr>
          <w:sz w:val="24"/>
          <w:szCs w:val="24"/>
        </w:rPr>
      </w:pPr>
    </w:p>
    <w:p w14:paraId="2BDA03C7" w14:textId="77777777" w:rsidR="008C58AB" w:rsidRDefault="008C58AB" w:rsidP="008C58AB">
      <w:pPr>
        <w:rPr>
          <w:sz w:val="24"/>
          <w:szCs w:val="24"/>
        </w:rPr>
      </w:pPr>
    </w:p>
    <w:p w14:paraId="65CFBF9C" w14:textId="77777777" w:rsidR="008C58AB" w:rsidRDefault="008C58AB" w:rsidP="008C58AB">
      <w:pPr>
        <w:rPr>
          <w:sz w:val="24"/>
          <w:szCs w:val="24"/>
        </w:rPr>
      </w:pPr>
    </w:p>
    <w:p w14:paraId="11120F26" w14:textId="77777777" w:rsidR="001A52C2" w:rsidRDefault="001A52C2" w:rsidP="008C58AB">
      <w:pPr>
        <w:rPr>
          <w:sz w:val="24"/>
          <w:szCs w:val="24"/>
        </w:rPr>
      </w:pPr>
    </w:p>
    <w:p w14:paraId="1AFEFD12" w14:textId="77777777" w:rsidR="001A52C2" w:rsidRDefault="001A52C2" w:rsidP="008C58AB">
      <w:pPr>
        <w:rPr>
          <w:sz w:val="24"/>
          <w:szCs w:val="24"/>
        </w:rPr>
      </w:pPr>
    </w:p>
    <w:p w14:paraId="0F86AD8B" w14:textId="77777777" w:rsidR="008C58AB" w:rsidRDefault="008C58AB" w:rsidP="008C58AB">
      <w:pPr>
        <w:rPr>
          <w:sz w:val="24"/>
          <w:szCs w:val="24"/>
        </w:rPr>
      </w:pPr>
    </w:p>
    <w:p w14:paraId="2EDFD081" w14:textId="77777777" w:rsidR="003065C4" w:rsidRDefault="003065C4" w:rsidP="008C58AB">
      <w:pPr>
        <w:rPr>
          <w:sz w:val="24"/>
          <w:szCs w:val="24"/>
        </w:rPr>
      </w:pPr>
    </w:p>
    <w:p w14:paraId="6C20BB5F" w14:textId="77777777" w:rsidR="008C58AB" w:rsidRDefault="008C58AB" w:rsidP="008C58AB">
      <w:pPr>
        <w:rPr>
          <w:sz w:val="24"/>
          <w:szCs w:val="24"/>
        </w:rPr>
      </w:pPr>
    </w:p>
    <w:p w14:paraId="1212752C" w14:textId="49BB74D1" w:rsidR="008C58AB" w:rsidRPr="00096253" w:rsidRDefault="008C58AB" w:rsidP="002E2A51">
      <w:pPr>
        <w:rPr>
          <w:b/>
          <w:sz w:val="28"/>
        </w:rPr>
      </w:pPr>
    </w:p>
    <w:sectPr w:rsidR="008C58AB" w:rsidRPr="00096253" w:rsidSect="001B7203">
      <w:headerReference w:type="default" r:id="rId10"/>
      <w:headerReference w:type="first" r:id="rId11"/>
      <w:pgSz w:w="11906" w:h="16838"/>
      <w:pgMar w:top="1134" w:right="567" w:bottom="1134" w:left="1701" w:header="567" w:footer="567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68DA2A" w14:textId="77777777" w:rsidR="0065593E" w:rsidRDefault="0065593E">
      <w:r>
        <w:separator/>
      </w:r>
    </w:p>
  </w:endnote>
  <w:endnote w:type="continuationSeparator" w:id="0">
    <w:p w14:paraId="1E7E1D29" w14:textId="77777777" w:rsidR="0065593E" w:rsidRDefault="00655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909209" w14:textId="77777777" w:rsidR="0065593E" w:rsidRDefault="0065593E">
      <w:r>
        <w:separator/>
      </w:r>
    </w:p>
  </w:footnote>
  <w:footnote w:type="continuationSeparator" w:id="0">
    <w:p w14:paraId="3F965022" w14:textId="77777777" w:rsidR="0065593E" w:rsidRDefault="006559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FF6F6A" w14:textId="49D1046D" w:rsidR="005E6CBE" w:rsidRDefault="001B7203" w:rsidP="001B7203">
    <w:pPr>
      <w:pStyle w:val="Header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11EE08" w14:textId="77777777" w:rsidR="005E6CBE" w:rsidRDefault="005E6CBE">
    <w:pPr>
      <w:pStyle w:val="Header"/>
      <w:jc w:val="center"/>
    </w:pPr>
  </w:p>
  <w:p w14:paraId="52E57CC0" w14:textId="77777777" w:rsidR="005E6CBE" w:rsidRDefault="005E6CBE">
    <w:pPr>
      <w:pStyle w:val="Header"/>
      <w:jc w:val="center"/>
    </w:pPr>
  </w:p>
  <w:p w14:paraId="48EFB568" w14:textId="77777777" w:rsidR="005E6CBE" w:rsidRDefault="005E6CBE">
    <w:pPr>
      <w:pStyle w:val="Header"/>
      <w:jc w:val="center"/>
    </w:pPr>
  </w:p>
  <w:p w14:paraId="2F0F2096" w14:textId="77777777" w:rsidR="005E6CBE" w:rsidRDefault="005E6CB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709BF"/>
    <w:multiLevelType w:val="hybridMultilevel"/>
    <w:tmpl w:val="E13664F8"/>
    <w:lvl w:ilvl="0" w:tplc="AF328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0B1362"/>
    <w:multiLevelType w:val="hybridMultilevel"/>
    <w:tmpl w:val="3AC88E4E"/>
    <w:lvl w:ilvl="0" w:tplc="7DCA2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D7B0696"/>
    <w:multiLevelType w:val="hybridMultilevel"/>
    <w:tmpl w:val="6F3810FC"/>
    <w:lvl w:ilvl="0" w:tplc="81E6DD68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DB91C2D"/>
    <w:multiLevelType w:val="hybridMultilevel"/>
    <w:tmpl w:val="D938D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03037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5D5"/>
    <w:rsid w:val="00001741"/>
    <w:rsid w:val="00001C94"/>
    <w:rsid w:val="0000318C"/>
    <w:rsid w:val="00012586"/>
    <w:rsid w:val="00022C26"/>
    <w:rsid w:val="00023401"/>
    <w:rsid w:val="000253E3"/>
    <w:rsid w:val="00025BB1"/>
    <w:rsid w:val="000329A1"/>
    <w:rsid w:val="000337F1"/>
    <w:rsid w:val="000362D3"/>
    <w:rsid w:val="000379AF"/>
    <w:rsid w:val="00037B5F"/>
    <w:rsid w:val="000432F8"/>
    <w:rsid w:val="0005004A"/>
    <w:rsid w:val="000517CD"/>
    <w:rsid w:val="00051DF4"/>
    <w:rsid w:val="00053CE6"/>
    <w:rsid w:val="00062391"/>
    <w:rsid w:val="00064D1F"/>
    <w:rsid w:val="000677E8"/>
    <w:rsid w:val="00070F8C"/>
    <w:rsid w:val="00071242"/>
    <w:rsid w:val="000766F9"/>
    <w:rsid w:val="0008158F"/>
    <w:rsid w:val="000819BA"/>
    <w:rsid w:val="00084BEB"/>
    <w:rsid w:val="000850EF"/>
    <w:rsid w:val="000857B9"/>
    <w:rsid w:val="00087E80"/>
    <w:rsid w:val="00092C41"/>
    <w:rsid w:val="0009510A"/>
    <w:rsid w:val="000A4E92"/>
    <w:rsid w:val="000A56BA"/>
    <w:rsid w:val="000B2613"/>
    <w:rsid w:val="000B438A"/>
    <w:rsid w:val="000B5ABC"/>
    <w:rsid w:val="000B5F0A"/>
    <w:rsid w:val="000B6DC2"/>
    <w:rsid w:val="000C3443"/>
    <w:rsid w:val="000C48BF"/>
    <w:rsid w:val="000D188A"/>
    <w:rsid w:val="000D3684"/>
    <w:rsid w:val="000D3EBF"/>
    <w:rsid w:val="000E074A"/>
    <w:rsid w:val="000E216C"/>
    <w:rsid w:val="000E225F"/>
    <w:rsid w:val="000E4B30"/>
    <w:rsid w:val="000F1E2D"/>
    <w:rsid w:val="000F4F94"/>
    <w:rsid w:val="000F706A"/>
    <w:rsid w:val="000F74A2"/>
    <w:rsid w:val="00100050"/>
    <w:rsid w:val="0010205C"/>
    <w:rsid w:val="00107248"/>
    <w:rsid w:val="00110E61"/>
    <w:rsid w:val="00112B4B"/>
    <w:rsid w:val="0011329D"/>
    <w:rsid w:val="001135A9"/>
    <w:rsid w:val="001147EE"/>
    <w:rsid w:val="0011777F"/>
    <w:rsid w:val="0012172E"/>
    <w:rsid w:val="001221F6"/>
    <w:rsid w:val="00122E11"/>
    <w:rsid w:val="00127E7A"/>
    <w:rsid w:val="001300F5"/>
    <w:rsid w:val="00130402"/>
    <w:rsid w:val="0013045F"/>
    <w:rsid w:val="00130477"/>
    <w:rsid w:val="00130AD4"/>
    <w:rsid w:val="00131D83"/>
    <w:rsid w:val="0013235E"/>
    <w:rsid w:val="0013307D"/>
    <w:rsid w:val="00136D94"/>
    <w:rsid w:val="00137C90"/>
    <w:rsid w:val="00140FBF"/>
    <w:rsid w:val="00143809"/>
    <w:rsid w:val="0014397C"/>
    <w:rsid w:val="00144400"/>
    <w:rsid w:val="00145DF3"/>
    <w:rsid w:val="00152E45"/>
    <w:rsid w:val="001539AA"/>
    <w:rsid w:val="001600AD"/>
    <w:rsid w:val="001644C0"/>
    <w:rsid w:val="00165BDD"/>
    <w:rsid w:val="00166167"/>
    <w:rsid w:val="00172384"/>
    <w:rsid w:val="00173F72"/>
    <w:rsid w:val="00174C07"/>
    <w:rsid w:val="001751F6"/>
    <w:rsid w:val="00177E7C"/>
    <w:rsid w:val="00182397"/>
    <w:rsid w:val="00184383"/>
    <w:rsid w:val="0018599A"/>
    <w:rsid w:val="00186ACE"/>
    <w:rsid w:val="00186BC0"/>
    <w:rsid w:val="00187DB0"/>
    <w:rsid w:val="0019113B"/>
    <w:rsid w:val="0019397E"/>
    <w:rsid w:val="001946CA"/>
    <w:rsid w:val="00196F7A"/>
    <w:rsid w:val="001A0789"/>
    <w:rsid w:val="001A22AA"/>
    <w:rsid w:val="001A3BB5"/>
    <w:rsid w:val="001A4BA9"/>
    <w:rsid w:val="001A52C2"/>
    <w:rsid w:val="001A5575"/>
    <w:rsid w:val="001B06EA"/>
    <w:rsid w:val="001B4FEE"/>
    <w:rsid w:val="001B68F6"/>
    <w:rsid w:val="001B7203"/>
    <w:rsid w:val="001C0976"/>
    <w:rsid w:val="001C12FC"/>
    <w:rsid w:val="001C1CE1"/>
    <w:rsid w:val="001C7F72"/>
    <w:rsid w:val="001D31D7"/>
    <w:rsid w:val="001E45C3"/>
    <w:rsid w:val="001E6294"/>
    <w:rsid w:val="001F1F75"/>
    <w:rsid w:val="001F2B5A"/>
    <w:rsid w:val="001F5105"/>
    <w:rsid w:val="001F5578"/>
    <w:rsid w:val="001F57AF"/>
    <w:rsid w:val="001F7B60"/>
    <w:rsid w:val="0020545F"/>
    <w:rsid w:val="00211874"/>
    <w:rsid w:val="00212E22"/>
    <w:rsid w:val="002169D6"/>
    <w:rsid w:val="00217F8F"/>
    <w:rsid w:val="00230653"/>
    <w:rsid w:val="00230965"/>
    <w:rsid w:val="00234015"/>
    <w:rsid w:val="00243192"/>
    <w:rsid w:val="00250487"/>
    <w:rsid w:val="00252B00"/>
    <w:rsid w:val="00253F3F"/>
    <w:rsid w:val="00254CF2"/>
    <w:rsid w:val="00264FDD"/>
    <w:rsid w:val="002663F0"/>
    <w:rsid w:val="0026691B"/>
    <w:rsid w:val="00271A74"/>
    <w:rsid w:val="0027282D"/>
    <w:rsid w:val="00274103"/>
    <w:rsid w:val="0027456D"/>
    <w:rsid w:val="002800E3"/>
    <w:rsid w:val="00280E76"/>
    <w:rsid w:val="00282379"/>
    <w:rsid w:val="00285F80"/>
    <w:rsid w:val="0029619B"/>
    <w:rsid w:val="00296A27"/>
    <w:rsid w:val="002A54E6"/>
    <w:rsid w:val="002A77CC"/>
    <w:rsid w:val="002A7DA9"/>
    <w:rsid w:val="002B3C22"/>
    <w:rsid w:val="002B3D0C"/>
    <w:rsid w:val="002B6E9E"/>
    <w:rsid w:val="002C01E9"/>
    <w:rsid w:val="002C1EBB"/>
    <w:rsid w:val="002C3764"/>
    <w:rsid w:val="002C53CB"/>
    <w:rsid w:val="002C666E"/>
    <w:rsid w:val="002C6DC7"/>
    <w:rsid w:val="002C7985"/>
    <w:rsid w:val="002D0E0E"/>
    <w:rsid w:val="002D55AB"/>
    <w:rsid w:val="002E2A51"/>
    <w:rsid w:val="002E3579"/>
    <w:rsid w:val="002E36FC"/>
    <w:rsid w:val="002F1DFA"/>
    <w:rsid w:val="002F4B28"/>
    <w:rsid w:val="002F6CD1"/>
    <w:rsid w:val="002F750B"/>
    <w:rsid w:val="00304E7F"/>
    <w:rsid w:val="00305532"/>
    <w:rsid w:val="003065C4"/>
    <w:rsid w:val="00311271"/>
    <w:rsid w:val="0031362A"/>
    <w:rsid w:val="00314FD7"/>
    <w:rsid w:val="0031589A"/>
    <w:rsid w:val="003201BE"/>
    <w:rsid w:val="0032027C"/>
    <w:rsid w:val="00322FF3"/>
    <w:rsid w:val="00323A43"/>
    <w:rsid w:val="00333580"/>
    <w:rsid w:val="0033626D"/>
    <w:rsid w:val="003363D7"/>
    <w:rsid w:val="003367BC"/>
    <w:rsid w:val="00337328"/>
    <w:rsid w:val="003379DD"/>
    <w:rsid w:val="00344396"/>
    <w:rsid w:val="00350F88"/>
    <w:rsid w:val="00351A2A"/>
    <w:rsid w:val="0035773F"/>
    <w:rsid w:val="003646E4"/>
    <w:rsid w:val="00365078"/>
    <w:rsid w:val="00367EE6"/>
    <w:rsid w:val="003718C4"/>
    <w:rsid w:val="00371C6C"/>
    <w:rsid w:val="003774A4"/>
    <w:rsid w:val="0038236F"/>
    <w:rsid w:val="00383DCD"/>
    <w:rsid w:val="0038403F"/>
    <w:rsid w:val="00385C0B"/>
    <w:rsid w:val="0038639E"/>
    <w:rsid w:val="00387D3F"/>
    <w:rsid w:val="003913B7"/>
    <w:rsid w:val="003965B0"/>
    <w:rsid w:val="00396FF1"/>
    <w:rsid w:val="00397432"/>
    <w:rsid w:val="003A198B"/>
    <w:rsid w:val="003A51AB"/>
    <w:rsid w:val="003A7E45"/>
    <w:rsid w:val="003B1CD5"/>
    <w:rsid w:val="003B3003"/>
    <w:rsid w:val="003B5577"/>
    <w:rsid w:val="003B5F2F"/>
    <w:rsid w:val="003B617B"/>
    <w:rsid w:val="003B63CC"/>
    <w:rsid w:val="003B6568"/>
    <w:rsid w:val="003C1156"/>
    <w:rsid w:val="003C45FD"/>
    <w:rsid w:val="003C668B"/>
    <w:rsid w:val="003C7003"/>
    <w:rsid w:val="003D2D33"/>
    <w:rsid w:val="003D4591"/>
    <w:rsid w:val="003D6FE5"/>
    <w:rsid w:val="003E0606"/>
    <w:rsid w:val="003E14E4"/>
    <w:rsid w:val="003E26B9"/>
    <w:rsid w:val="003E6C24"/>
    <w:rsid w:val="003E7516"/>
    <w:rsid w:val="003F442C"/>
    <w:rsid w:val="004037C3"/>
    <w:rsid w:val="00405222"/>
    <w:rsid w:val="004061A0"/>
    <w:rsid w:val="00407AA4"/>
    <w:rsid w:val="00411B5D"/>
    <w:rsid w:val="00413789"/>
    <w:rsid w:val="00416B84"/>
    <w:rsid w:val="00424BFA"/>
    <w:rsid w:val="00425683"/>
    <w:rsid w:val="0042751C"/>
    <w:rsid w:val="00430742"/>
    <w:rsid w:val="0043104F"/>
    <w:rsid w:val="00431B19"/>
    <w:rsid w:val="00440AB3"/>
    <w:rsid w:val="00445580"/>
    <w:rsid w:val="00445F05"/>
    <w:rsid w:val="004517F9"/>
    <w:rsid w:val="004520B8"/>
    <w:rsid w:val="00452609"/>
    <w:rsid w:val="00452BED"/>
    <w:rsid w:val="00454A72"/>
    <w:rsid w:val="00456967"/>
    <w:rsid w:val="004643F0"/>
    <w:rsid w:val="004654F5"/>
    <w:rsid w:val="004700A1"/>
    <w:rsid w:val="0047061B"/>
    <w:rsid w:val="00473DF4"/>
    <w:rsid w:val="004740E4"/>
    <w:rsid w:val="004801A8"/>
    <w:rsid w:val="00483087"/>
    <w:rsid w:val="0048478D"/>
    <w:rsid w:val="0048662C"/>
    <w:rsid w:val="004A23AE"/>
    <w:rsid w:val="004A7D4A"/>
    <w:rsid w:val="004B1244"/>
    <w:rsid w:val="004B5A7C"/>
    <w:rsid w:val="004B5B74"/>
    <w:rsid w:val="004B63D4"/>
    <w:rsid w:val="004B6954"/>
    <w:rsid w:val="004C6283"/>
    <w:rsid w:val="004D3A4A"/>
    <w:rsid w:val="004F199F"/>
    <w:rsid w:val="004F3C26"/>
    <w:rsid w:val="004F51A1"/>
    <w:rsid w:val="004F5A73"/>
    <w:rsid w:val="004F7379"/>
    <w:rsid w:val="005002E8"/>
    <w:rsid w:val="00500817"/>
    <w:rsid w:val="00512B30"/>
    <w:rsid w:val="00513427"/>
    <w:rsid w:val="00524430"/>
    <w:rsid w:val="005251DF"/>
    <w:rsid w:val="00533348"/>
    <w:rsid w:val="00533C23"/>
    <w:rsid w:val="00534C1C"/>
    <w:rsid w:val="0053576C"/>
    <w:rsid w:val="00537281"/>
    <w:rsid w:val="0054297B"/>
    <w:rsid w:val="00544C99"/>
    <w:rsid w:val="005461F4"/>
    <w:rsid w:val="005500F4"/>
    <w:rsid w:val="00550B7B"/>
    <w:rsid w:val="005521FC"/>
    <w:rsid w:val="00553D04"/>
    <w:rsid w:val="00554C30"/>
    <w:rsid w:val="00554D77"/>
    <w:rsid w:val="0055532C"/>
    <w:rsid w:val="00555415"/>
    <w:rsid w:val="005601A7"/>
    <w:rsid w:val="0056065E"/>
    <w:rsid w:val="00561105"/>
    <w:rsid w:val="0057072E"/>
    <w:rsid w:val="00572C80"/>
    <w:rsid w:val="005745D5"/>
    <w:rsid w:val="00574FE6"/>
    <w:rsid w:val="0057596C"/>
    <w:rsid w:val="0057762E"/>
    <w:rsid w:val="00580292"/>
    <w:rsid w:val="0058166C"/>
    <w:rsid w:val="005824D9"/>
    <w:rsid w:val="0058374E"/>
    <w:rsid w:val="00583BB2"/>
    <w:rsid w:val="00584472"/>
    <w:rsid w:val="00591168"/>
    <w:rsid w:val="00593440"/>
    <w:rsid w:val="00597606"/>
    <w:rsid w:val="005A41D6"/>
    <w:rsid w:val="005B0C56"/>
    <w:rsid w:val="005B1EAB"/>
    <w:rsid w:val="005B2482"/>
    <w:rsid w:val="005B599E"/>
    <w:rsid w:val="005B687D"/>
    <w:rsid w:val="005C7C66"/>
    <w:rsid w:val="005D132F"/>
    <w:rsid w:val="005D2B4B"/>
    <w:rsid w:val="005D4C1A"/>
    <w:rsid w:val="005D6806"/>
    <w:rsid w:val="005D6AAA"/>
    <w:rsid w:val="005D6E2E"/>
    <w:rsid w:val="005D72E5"/>
    <w:rsid w:val="005D79E7"/>
    <w:rsid w:val="005E59F2"/>
    <w:rsid w:val="005E6CBE"/>
    <w:rsid w:val="005F0A15"/>
    <w:rsid w:val="005F7922"/>
    <w:rsid w:val="005F7EAC"/>
    <w:rsid w:val="006009FA"/>
    <w:rsid w:val="00601A22"/>
    <w:rsid w:val="00602D88"/>
    <w:rsid w:val="00603036"/>
    <w:rsid w:val="00605E7C"/>
    <w:rsid w:val="00606A50"/>
    <w:rsid w:val="00612A26"/>
    <w:rsid w:val="00613FD4"/>
    <w:rsid w:val="00615022"/>
    <w:rsid w:val="00621A2B"/>
    <w:rsid w:val="00621D2A"/>
    <w:rsid w:val="00622EC6"/>
    <w:rsid w:val="00623141"/>
    <w:rsid w:val="00626108"/>
    <w:rsid w:val="00631633"/>
    <w:rsid w:val="00636ADE"/>
    <w:rsid w:val="006374F2"/>
    <w:rsid w:val="006378FD"/>
    <w:rsid w:val="00643F70"/>
    <w:rsid w:val="00644674"/>
    <w:rsid w:val="006446C0"/>
    <w:rsid w:val="0064690D"/>
    <w:rsid w:val="006529A2"/>
    <w:rsid w:val="00653CD5"/>
    <w:rsid w:val="0065593E"/>
    <w:rsid w:val="0065641D"/>
    <w:rsid w:val="00661314"/>
    <w:rsid w:val="00661CFE"/>
    <w:rsid w:val="00663537"/>
    <w:rsid w:val="00671FD4"/>
    <w:rsid w:val="00674A28"/>
    <w:rsid w:val="00676BF4"/>
    <w:rsid w:val="006777B3"/>
    <w:rsid w:val="00681814"/>
    <w:rsid w:val="00683437"/>
    <w:rsid w:val="00684EB1"/>
    <w:rsid w:val="006969B7"/>
    <w:rsid w:val="006A1201"/>
    <w:rsid w:val="006A1EF5"/>
    <w:rsid w:val="006A255E"/>
    <w:rsid w:val="006A3E54"/>
    <w:rsid w:val="006A45B8"/>
    <w:rsid w:val="006A586B"/>
    <w:rsid w:val="006A7F0B"/>
    <w:rsid w:val="006B5073"/>
    <w:rsid w:val="006B55BF"/>
    <w:rsid w:val="006B560D"/>
    <w:rsid w:val="006C2C72"/>
    <w:rsid w:val="006C3645"/>
    <w:rsid w:val="006D6816"/>
    <w:rsid w:val="006E612F"/>
    <w:rsid w:val="006F1604"/>
    <w:rsid w:val="006F53D8"/>
    <w:rsid w:val="006F5BF7"/>
    <w:rsid w:val="006F6E0F"/>
    <w:rsid w:val="007004DB"/>
    <w:rsid w:val="00711492"/>
    <w:rsid w:val="0071156D"/>
    <w:rsid w:val="00716B9C"/>
    <w:rsid w:val="00722261"/>
    <w:rsid w:val="00722828"/>
    <w:rsid w:val="0072606A"/>
    <w:rsid w:val="0072738A"/>
    <w:rsid w:val="007279CE"/>
    <w:rsid w:val="00727D22"/>
    <w:rsid w:val="007319C4"/>
    <w:rsid w:val="0073315A"/>
    <w:rsid w:val="0073338E"/>
    <w:rsid w:val="007355AC"/>
    <w:rsid w:val="007428FF"/>
    <w:rsid w:val="00742F00"/>
    <w:rsid w:val="00745A9B"/>
    <w:rsid w:val="00746D54"/>
    <w:rsid w:val="00751613"/>
    <w:rsid w:val="007544DB"/>
    <w:rsid w:val="00756B8C"/>
    <w:rsid w:val="007571BF"/>
    <w:rsid w:val="0075727E"/>
    <w:rsid w:val="0076153B"/>
    <w:rsid w:val="007629B2"/>
    <w:rsid w:val="00762B4E"/>
    <w:rsid w:val="00764898"/>
    <w:rsid w:val="00764E73"/>
    <w:rsid w:val="00766356"/>
    <w:rsid w:val="00766F32"/>
    <w:rsid w:val="0076743E"/>
    <w:rsid w:val="00775A80"/>
    <w:rsid w:val="00776EEF"/>
    <w:rsid w:val="00777FBB"/>
    <w:rsid w:val="00781AE5"/>
    <w:rsid w:val="00782E3D"/>
    <w:rsid w:val="007857F1"/>
    <w:rsid w:val="00785EFF"/>
    <w:rsid w:val="00795A6A"/>
    <w:rsid w:val="00795C07"/>
    <w:rsid w:val="00797686"/>
    <w:rsid w:val="007A54EF"/>
    <w:rsid w:val="007B0F59"/>
    <w:rsid w:val="007B3D27"/>
    <w:rsid w:val="007B4B2E"/>
    <w:rsid w:val="007C147D"/>
    <w:rsid w:val="007C1AA0"/>
    <w:rsid w:val="007C4746"/>
    <w:rsid w:val="007D053E"/>
    <w:rsid w:val="007D0721"/>
    <w:rsid w:val="007D5B99"/>
    <w:rsid w:val="007E2388"/>
    <w:rsid w:val="007E51B8"/>
    <w:rsid w:val="007E5A53"/>
    <w:rsid w:val="007E61F6"/>
    <w:rsid w:val="007F376D"/>
    <w:rsid w:val="007F56EA"/>
    <w:rsid w:val="00800B90"/>
    <w:rsid w:val="0080404F"/>
    <w:rsid w:val="00806B10"/>
    <w:rsid w:val="00810345"/>
    <w:rsid w:val="008127C9"/>
    <w:rsid w:val="00815E8D"/>
    <w:rsid w:val="008200ED"/>
    <w:rsid w:val="00820304"/>
    <w:rsid w:val="008209DB"/>
    <w:rsid w:val="00820C5A"/>
    <w:rsid w:val="00821042"/>
    <w:rsid w:val="00826165"/>
    <w:rsid w:val="008333BD"/>
    <w:rsid w:val="00833453"/>
    <w:rsid w:val="00840467"/>
    <w:rsid w:val="00841A45"/>
    <w:rsid w:val="008435AE"/>
    <w:rsid w:val="00843AD7"/>
    <w:rsid w:val="00846B73"/>
    <w:rsid w:val="008479DB"/>
    <w:rsid w:val="00847FEF"/>
    <w:rsid w:val="008508AD"/>
    <w:rsid w:val="00850F9C"/>
    <w:rsid w:val="0085186E"/>
    <w:rsid w:val="00851AD0"/>
    <w:rsid w:val="00851CFD"/>
    <w:rsid w:val="00852201"/>
    <w:rsid w:val="00856FCB"/>
    <w:rsid w:val="00873315"/>
    <w:rsid w:val="0087350E"/>
    <w:rsid w:val="00873D4C"/>
    <w:rsid w:val="0087477D"/>
    <w:rsid w:val="00877653"/>
    <w:rsid w:val="0088450A"/>
    <w:rsid w:val="00884954"/>
    <w:rsid w:val="008859AD"/>
    <w:rsid w:val="00887EEE"/>
    <w:rsid w:val="008A273B"/>
    <w:rsid w:val="008A523B"/>
    <w:rsid w:val="008B19FA"/>
    <w:rsid w:val="008B3645"/>
    <w:rsid w:val="008B60AD"/>
    <w:rsid w:val="008C2640"/>
    <w:rsid w:val="008C58AB"/>
    <w:rsid w:val="008C7BDA"/>
    <w:rsid w:val="008C7C69"/>
    <w:rsid w:val="008D6D99"/>
    <w:rsid w:val="008E14BB"/>
    <w:rsid w:val="008E1B20"/>
    <w:rsid w:val="008E365E"/>
    <w:rsid w:val="008E3A4B"/>
    <w:rsid w:val="008E610D"/>
    <w:rsid w:val="008F033B"/>
    <w:rsid w:val="008F06A5"/>
    <w:rsid w:val="008F2137"/>
    <w:rsid w:val="008F4B4C"/>
    <w:rsid w:val="00903F27"/>
    <w:rsid w:val="00914803"/>
    <w:rsid w:val="00916A42"/>
    <w:rsid w:val="00925D8E"/>
    <w:rsid w:val="00930037"/>
    <w:rsid w:val="00935FEF"/>
    <w:rsid w:val="00942745"/>
    <w:rsid w:val="00943E8C"/>
    <w:rsid w:val="009441C5"/>
    <w:rsid w:val="00950674"/>
    <w:rsid w:val="00952903"/>
    <w:rsid w:val="00952A5B"/>
    <w:rsid w:val="009550E7"/>
    <w:rsid w:val="009561C9"/>
    <w:rsid w:val="00965778"/>
    <w:rsid w:val="009657F8"/>
    <w:rsid w:val="009675EB"/>
    <w:rsid w:val="009722E5"/>
    <w:rsid w:val="009757AE"/>
    <w:rsid w:val="009861EE"/>
    <w:rsid w:val="00986A6B"/>
    <w:rsid w:val="00991146"/>
    <w:rsid w:val="009912B9"/>
    <w:rsid w:val="0099403F"/>
    <w:rsid w:val="00995E71"/>
    <w:rsid w:val="00996CEF"/>
    <w:rsid w:val="009A119C"/>
    <w:rsid w:val="009A4D8C"/>
    <w:rsid w:val="009B07DA"/>
    <w:rsid w:val="009B1C92"/>
    <w:rsid w:val="009B6C06"/>
    <w:rsid w:val="009C3DD3"/>
    <w:rsid w:val="009C482A"/>
    <w:rsid w:val="009C65B6"/>
    <w:rsid w:val="009C7B31"/>
    <w:rsid w:val="009D3DCB"/>
    <w:rsid w:val="009D6CAD"/>
    <w:rsid w:val="009D719F"/>
    <w:rsid w:val="009D7588"/>
    <w:rsid w:val="009E37BA"/>
    <w:rsid w:val="009E448F"/>
    <w:rsid w:val="009E7DA1"/>
    <w:rsid w:val="009F7A5E"/>
    <w:rsid w:val="00A00D0F"/>
    <w:rsid w:val="00A02C44"/>
    <w:rsid w:val="00A0314A"/>
    <w:rsid w:val="00A0459F"/>
    <w:rsid w:val="00A04B25"/>
    <w:rsid w:val="00A07C1B"/>
    <w:rsid w:val="00A11DEA"/>
    <w:rsid w:val="00A1234E"/>
    <w:rsid w:val="00A20190"/>
    <w:rsid w:val="00A22C8F"/>
    <w:rsid w:val="00A2503D"/>
    <w:rsid w:val="00A2516D"/>
    <w:rsid w:val="00A253DC"/>
    <w:rsid w:val="00A25654"/>
    <w:rsid w:val="00A27DDF"/>
    <w:rsid w:val="00A32F45"/>
    <w:rsid w:val="00A426B8"/>
    <w:rsid w:val="00A53FB7"/>
    <w:rsid w:val="00A55A94"/>
    <w:rsid w:val="00A569F4"/>
    <w:rsid w:val="00A56B87"/>
    <w:rsid w:val="00A6345E"/>
    <w:rsid w:val="00A65FA7"/>
    <w:rsid w:val="00A66D58"/>
    <w:rsid w:val="00A67AEC"/>
    <w:rsid w:val="00A91067"/>
    <w:rsid w:val="00A91808"/>
    <w:rsid w:val="00A93035"/>
    <w:rsid w:val="00A95B1C"/>
    <w:rsid w:val="00AA1036"/>
    <w:rsid w:val="00AA13B2"/>
    <w:rsid w:val="00AA6BCE"/>
    <w:rsid w:val="00AA7401"/>
    <w:rsid w:val="00AA79C4"/>
    <w:rsid w:val="00AA7F5E"/>
    <w:rsid w:val="00AB0FE6"/>
    <w:rsid w:val="00AB12DF"/>
    <w:rsid w:val="00AB151E"/>
    <w:rsid w:val="00AB3CF5"/>
    <w:rsid w:val="00AB3D33"/>
    <w:rsid w:val="00AC1440"/>
    <w:rsid w:val="00AC4170"/>
    <w:rsid w:val="00AC6C2B"/>
    <w:rsid w:val="00AC73C7"/>
    <w:rsid w:val="00AD1326"/>
    <w:rsid w:val="00AD2B21"/>
    <w:rsid w:val="00AD36FD"/>
    <w:rsid w:val="00AE0471"/>
    <w:rsid w:val="00AF0087"/>
    <w:rsid w:val="00AF260C"/>
    <w:rsid w:val="00AF2C5B"/>
    <w:rsid w:val="00AF3366"/>
    <w:rsid w:val="00AF6D72"/>
    <w:rsid w:val="00B00396"/>
    <w:rsid w:val="00B01747"/>
    <w:rsid w:val="00B01D8D"/>
    <w:rsid w:val="00B03683"/>
    <w:rsid w:val="00B0673D"/>
    <w:rsid w:val="00B15B02"/>
    <w:rsid w:val="00B16904"/>
    <w:rsid w:val="00B16CB0"/>
    <w:rsid w:val="00B174D0"/>
    <w:rsid w:val="00B17C46"/>
    <w:rsid w:val="00B203F7"/>
    <w:rsid w:val="00B220F7"/>
    <w:rsid w:val="00B2379F"/>
    <w:rsid w:val="00B25FD8"/>
    <w:rsid w:val="00B263D4"/>
    <w:rsid w:val="00B2661B"/>
    <w:rsid w:val="00B27701"/>
    <w:rsid w:val="00B27D83"/>
    <w:rsid w:val="00B302BE"/>
    <w:rsid w:val="00B30A43"/>
    <w:rsid w:val="00B44818"/>
    <w:rsid w:val="00B44BF1"/>
    <w:rsid w:val="00B44C07"/>
    <w:rsid w:val="00B460F0"/>
    <w:rsid w:val="00B5056E"/>
    <w:rsid w:val="00B5287A"/>
    <w:rsid w:val="00B55AFE"/>
    <w:rsid w:val="00B5606D"/>
    <w:rsid w:val="00B5626F"/>
    <w:rsid w:val="00B56CEC"/>
    <w:rsid w:val="00B6300D"/>
    <w:rsid w:val="00B67383"/>
    <w:rsid w:val="00B70122"/>
    <w:rsid w:val="00B7123C"/>
    <w:rsid w:val="00B71E0A"/>
    <w:rsid w:val="00B74D44"/>
    <w:rsid w:val="00B75046"/>
    <w:rsid w:val="00B76CFA"/>
    <w:rsid w:val="00B80E13"/>
    <w:rsid w:val="00B8587C"/>
    <w:rsid w:val="00B87BC4"/>
    <w:rsid w:val="00B90A88"/>
    <w:rsid w:val="00B915D5"/>
    <w:rsid w:val="00B94F8B"/>
    <w:rsid w:val="00B95839"/>
    <w:rsid w:val="00B96613"/>
    <w:rsid w:val="00B97391"/>
    <w:rsid w:val="00B97B03"/>
    <w:rsid w:val="00BA223B"/>
    <w:rsid w:val="00BA4A35"/>
    <w:rsid w:val="00BB17E6"/>
    <w:rsid w:val="00BB2485"/>
    <w:rsid w:val="00BB47DC"/>
    <w:rsid w:val="00BB5AD5"/>
    <w:rsid w:val="00BD7313"/>
    <w:rsid w:val="00BD744D"/>
    <w:rsid w:val="00BE075B"/>
    <w:rsid w:val="00BE26F6"/>
    <w:rsid w:val="00BE4599"/>
    <w:rsid w:val="00BE52DD"/>
    <w:rsid w:val="00BE590C"/>
    <w:rsid w:val="00BE5EFE"/>
    <w:rsid w:val="00BE6625"/>
    <w:rsid w:val="00BF0DCC"/>
    <w:rsid w:val="00BF4C29"/>
    <w:rsid w:val="00BF55C0"/>
    <w:rsid w:val="00BF5681"/>
    <w:rsid w:val="00BF5E53"/>
    <w:rsid w:val="00BF738B"/>
    <w:rsid w:val="00C01EFC"/>
    <w:rsid w:val="00C03D6A"/>
    <w:rsid w:val="00C06960"/>
    <w:rsid w:val="00C079F6"/>
    <w:rsid w:val="00C14737"/>
    <w:rsid w:val="00C15DA6"/>
    <w:rsid w:val="00C17882"/>
    <w:rsid w:val="00C216B5"/>
    <w:rsid w:val="00C23371"/>
    <w:rsid w:val="00C24DCB"/>
    <w:rsid w:val="00C25190"/>
    <w:rsid w:val="00C26F52"/>
    <w:rsid w:val="00C306F7"/>
    <w:rsid w:val="00C33628"/>
    <w:rsid w:val="00C3404F"/>
    <w:rsid w:val="00C360AA"/>
    <w:rsid w:val="00C36433"/>
    <w:rsid w:val="00C376C7"/>
    <w:rsid w:val="00C40F16"/>
    <w:rsid w:val="00C43DE5"/>
    <w:rsid w:val="00C44818"/>
    <w:rsid w:val="00C50012"/>
    <w:rsid w:val="00C51639"/>
    <w:rsid w:val="00C5212F"/>
    <w:rsid w:val="00C53085"/>
    <w:rsid w:val="00C531C6"/>
    <w:rsid w:val="00C62679"/>
    <w:rsid w:val="00C6369B"/>
    <w:rsid w:val="00C67CA9"/>
    <w:rsid w:val="00C72B6A"/>
    <w:rsid w:val="00C7301B"/>
    <w:rsid w:val="00C74B90"/>
    <w:rsid w:val="00C75C77"/>
    <w:rsid w:val="00C76D0A"/>
    <w:rsid w:val="00C8161D"/>
    <w:rsid w:val="00C82521"/>
    <w:rsid w:val="00C90E21"/>
    <w:rsid w:val="00C94146"/>
    <w:rsid w:val="00C942E3"/>
    <w:rsid w:val="00C966B1"/>
    <w:rsid w:val="00CA3E13"/>
    <w:rsid w:val="00CB2619"/>
    <w:rsid w:val="00CB419A"/>
    <w:rsid w:val="00CB5E47"/>
    <w:rsid w:val="00CB7090"/>
    <w:rsid w:val="00CB7574"/>
    <w:rsid w:val="00CB7659"/>
    <w:rsid w:val="00CC19CC"/>
    <w:rsid w:val="00CC2A21"/>
    <w:rsid w:val="00CD0AF9"/>
    <w:rsid w:val="00CD1088"/>
    <w:rsid w:val="00CD1566"/>
    <w:rsid w:val="00CD1633"/>
    <w:rsid w:val="00CD5BD3"/>
    <w:rsid w:val="00CD6EDC"/>
    <w:rsid w:val="00CE09DE"/>
    <w:rsid w:val="00CE730F"/>
    <w:rsid w:val="00CE73F7"/>
    <w:rsid w:val="00CE756A"/>
    <w:rsid w:val="00CE772A"/>
    <w:rsid w:val="00CE7835"/>
    <w:rsid w:val="00CF0E6E"/>
    <w:rsid w:val="00CF1AB3"/>
    <w:rsid w:val="00CF25B3"/>
    <w:rsid w:val="00CF6340"/>
    <w:rsid w:val="00CF73B1"/>
    <w:rsid w:val="00D00D1F"/>
    <w:rsid w:val="00D01B47"/>
    <w:rsid w:val="00D107A8"/>
    <w:rsid w:val="00D1105F"/>
    <w:rsid w:val="00D12EC1"/>
    <w:rsid w:val="00D12ED9"/>
    <w:rsid w:val="00D215F8"/>
    <w:rsid w:val="00D22180"/>
    <w:rsid w:val="00D3092B"/>
    <w:rsid w:val="00D3197F"/>
    <w:rsid w:val="00D3296E"/>
    <w:rsid w:val="00D43481"/>
    <w:rsid w:val="00D47241"/>
    <w:rsid w:val="00D502E5"/>
    <w:rsid w:val="00D50E75"/>
    <w:rsid w:val="00D53D61"/>
    <w:rsid w:val="00D55A75"/>
    <w:rsid w:val="00D55D7D"/>
    <w:rsid w:val="00D57290"/>
    <w:rsid w:val="00D578AB"/>
    <w:rsid w:val="00D61CCB"/>
    <w:rsid w:val="00D64EAF"/>
    <w:rsid w:val="00D7386B"/>
    <w:rsid w:val="00D73D37"/>
    <w:rsid w:val="00D75A5B"/>
    <w:rsid w:val="00D76BD8"/>
    <w:rsid w:val="00D76DED"/>
    <w:rsid w:val="00D7733F"/>
    <w:rsid w:val="00D838F6"/>
    <w:rsid w:val="00D8443F"/>
    <w:rsid w:val="00D86A2D"/>
    <w:rsid w:val="00D94CFF"/>
    <w:rsid w:val="00D969E3"/>
    <w:rsid w:val="00DA082E"/>
    <w:rsid w:val="00DA4BF2"/>
    <w:rsid w:val="00DA5F28"/>
    <w:rsid w:val="00DB0B2D"/>
    <w:rsid w:val="00DB1A65"/>
    <w:rsid w:val="00DB577F"/>
    <w:rsid w:val="00DB6635"/>
    <w:rsid w:val="00DB7BEC"/>
    <w:rsid w:val="00DC2650"/>
    <w:rsid w:val="00DC267C"/>
    <w:rsid w:val="00DC5D9A"/>
    <w:rsid w:val="00DC6AEC"/>
    <w:rsid w:val="00DC7874"/>
    <w:rsid w:val="00DD038C"/>
    <w:rsid w:val="00DD0BC3"/>
    <w:rsid w:val="00DD12A0"/>
    <w:rsid w:val="00DD7D3F"/>
    <w:rsid w:val="00DF3008"/>
    <w:rsid w:val="00DF6D8A"/>
    <w:rsid w:val="00E025D8"/>
    <w:rsid w:val="00E02C0F"/>
    <w:rsid w:val="00E045DE"/>
    <w:rsid w:val="00E04EB0"/>
    <w:rsid w:val="00E10C57"/>
    <w:rsid w:val="00E131A3"/>
    <w:rsid w:val="00E15DA7"/>
    <w:rsid w:val="00E1659B"/>
    <w:rsid w:val="00E17CAF"/>
    <w:rsid w:val="00E20B0A"/>
    <w:rsid w:val="00E22F18"/>
    <w:rsid w:val="00E23D3C"/>
    <w:rsid w:val="00E25720"/>
    <w:rsid w:val="00E30BFA"/>
    <w:rsid w:val="00E32CD9"/>
    <w:rsid w:val="00E50019"/>
    <w:rsid w:val="00E52196"/>
    <w:rsid w:val="00E56858"/>
    <w:rsid w:val="00E57345"/>
    <w:rsid w:val="00E607F5"/>
    <w:rsid w:val="00E62F3D"/>
    <w:rsid w:val="00E650FA"/>
    <w:rsid w:val="00E65DBA"/>
    <w:rsid w:val="00E6774B"/>
    <w:rsid w:val="00E678B3"/>
    <w:rsid w:val="00E71F57"/>
    <w:rsid w:val="00E7366B"/>
    <w:rsid w:val="00E85EFE"/>
    <w:rsid w:val="00E86E6E"/>
    <w:rsid w:val="00E902E3"/>
    <w:rsid w:val="00E90E76"/>
    <w:rsid w:val="00E91A1B"/>
    <w:rsid w:val="00E92A43"/>
    <w:rsid w:val="00E973E4"/>
    <w:rsid w:val="00E97DA8"/>
    <w:rsid w:val="00EA4DB9"/>
    <w:rsid w:val="00EB3CA0"/>
    <w:rsid w:val="00EC03E2"/>
    <w:rsid w:val="00EC0726"/>
    <w:rsid w:val="00EC07B7"/>
    <w:rsid w:val="00EC258E"/>
    <w:rsid w:val="00EC59CE"/>
    <w:rsid w:val="00ED4735"/>
    <w:rsid w:val="00ED5A59"/>
    <w:rsid w:val="00ED5A99"/>
    <w:rsid w:val="00EE1F66"/>
    <w:rsid w:val="00EE3F6B"/>
    <w:rsid w:val="00EE4202"/>
    <w:rsid w:val="00EE7240"/>
    <w:rsid w:val="00EE7B68"/>
    <w:rsid w:val="00EF041A"/>
    <w:rsid w:val="00EF1D50"/>
    <w:rsid w:val="00EF31BE"/>
    <w:rsid w:val="00EF413F"/>
    <w:rsid w:val="00EF415C"/>
    <w:rsid w:val="00EF492A"/>
    <w:rsid w:val="00EF6F7A"/>
    <w:rsid w:val="00F02902"/>
    <w:rsid w:val="00F035CB"/>
    <w:rsid w:val="00F046AC"/>
    <w:rsid w:val="00F10EAB"/>
    <w:rsid w:val="00F123E5"/>
    <w:rsid w:val="00F13368"/>
    <w:rsid w:val="00F14ED3"/>
    <w:rsid w:val="00F15118"/>
    <w:rsid w:val="00F152FD"/>
    <w:rsid w:val="00F17FB6"/>
    <w:rsid w:val="00F2093C"/>
    <w:rsid w:val="00F21C00"/>
    <w:rsid w:val="00F26A64"/>
    <w:rsid w:val="00F32B93"/>
    <w:rsid w:val="00F33389"/>
    <w:rsid w:val="00F41A10"/>
    <w:rsid w:val="00F4277B"/>
    <w:rsid w:val="00F529B0"/>
    <w:rsid w:val="00F54B27"/>
    <w:rsid w:val="00F56C7B"/>
    <w:rsid w:val="00F62F06"/>
    <w:rsid w:val="00F64A6A"/>
    <w:rsid w:val="00F668AC"/>
    <w:rsid w:val="00F6737F"/>
    <w:rsid w:val="00F7484E"/>
    <w:rsid w:val="00F85C99"/>
    <w:rsid w:val="00F85D1B"/>
    <w:rsid w:val="00F9044C"/>
    <w:rsid w:val="00F92A60"/>
    <w:rsid w:val="00F93404"/>
    <w:rsid w:val="00F97F3A"/>
    <w:rsid w:val="00FA08DF"/>
    <w:rsid w:val="00FA3724"/>
    <w:rsid w:val="00FA4129"/>
    <w:rsid w:val="00FB29A3"/>
    <w:rsid w:val="00FC2763"/>
    <w:rsid w:val="00FC4387"/>
    <w:rsid w:val="00FC62FB"/>
    <w:rsid w:val="00FD0B61"/>
    <w:rsid w:val="00FD2089"/>
    <w:rsid w:val="00FD2233"/>
    <w:rsid w:val="00FD31DE"/>
    <w:rsid w:val="00FD3756"/>
    <w:rsid w:val="00FD47E1"/>
    <w:rsid w:val="00FE1382"/>
    <w:rsid w:val="00FE4EDF"/>
    <w:rsid w:val="00FE6CFC"/>
    <w:rsid w:val="00F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BFB31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A35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BA4A35"/>
  </w:style>
  <w:style w:type="character" w:customStyle="1" w:styleId="WW-Absatz-Standardschriftart">
    <w:name w:val="WW-Absatz-Standardschriftart"/>
    <w:rsid w:val="00BA4A35"/>
  </w:style>
  <w:style w:type="character" w:customStyle="1" w:styleId="WW-Absatz-Standardschriftart1">
    <w:name w:val="WW-Absatz-Standardschriftart1"/>
    <w:rsid w:val="00BA4A35"/>
  </w:style>
  <w:style w:type="character" w:customStyle="1" w:styleId="WW-Absatz-Standardschriftart11">
    <w:name w:val="WW-Absatz-Standardschriftart11"/>
    <w:rsid w:val="00BA4A35"/>
  </w:style>
  <w:style w:type="character" w:customStyle="1" w:styleId="WW-Absatz-Standardschriftart111">
    <w:name w:val="WW-Absatz-Standardschriftart111"/>
    <w:rsid w:val="00BA4A35"/>
  </w:style>
  <w:style w:type="character" w:customStyle="1" w:styleId="WW-Absatz-Standardschriftart1111">
    <w:name w:val="WW-Absatz-Standardschriftart1111"/>
    <w:rsid w:val="00BA4A35"/>
  </w:style>
  <w:style w:type="character" w:customStyle="1" w:styleId="WW-Absatz-Standardschriftart11111">
    <w:name w:val="WW-Absatz-Standardschriftart11111"/>
    <w:rsid w:val="00BA4A35"/>
  </w:style>
  <w:style w:type="character" w:customStyle="1" w:styleId="WW-Absatz-Standardschriftart111111">
    <w:name w:val="WW-Absatz-Standardschriftart111111"/>
    <w:rsid w:val="00BA4A35"/>
  </w:style>
  <w:style w:type="character" w:customStyle="1" w:styleId="WW-Absatz-Standardschriftart1111111">
    <w:name w:val="WW-Absatz-Standardschriftart1111111"/>
    <w:rsid w:val="00BA4A35"/>
  </w:style>
  <w:style w:type="character" w:customStyle="1" w:styleId="WW-Absatz-Standardschriftart11111111">
    <w:name w:val="WW-Absatz-Standardschriftart11111111"/>
    <w:rsid w:val="00BA4A35"/>
  </w:style>
  <w:style w:type="character" w:customStyle="1" w:styleId="WW-Absatz-Standardschriftart111111111">
    <w:name w:val="WW-Absatz-Standardschriftart111111111"/>
    <w:rsid w:val="00BA4A35"/>
  </w:style>
  <w:style w:type="character" w:customStyle="1" w:styleId="WW-Absatz-Standardschriftart1111111111">
    <w:name w:val="WW-Absatz-Standardschriftart1111111111"/>
    <w:rsid w:val="00BA4A35"/>
  </w:style>
  <w:style w:type="character" w:customStyle="1" w:styleId="WW-Absatz-Standardschriftart11111111111">
    <w:name w:val="WW-Absatz-Standardschriftart11111111111"/>
    <w:rsid w:val="00BA4A35"/>
  </w:style>
  <w:style w:type="character" w:customStyle="1" w:styleId="WW-Absatz-Standardschriftart111111111111">
    <w:name w:val="WW-Absatz-Standardschriftart111111111111"/>
    <w:rsid w:val="00BA4A35"/>
  </w:style>
  <w:style w:type="character" w:customStyle="1" w:styleId="WW-Absatz-Standardschriftart1111111111111">
    <w:name w:val="WW-Absatz-Standardschriftart1111111111111"/>
    <w:rsid w:val="00BA4A35"/>
  </w:style>
  <w:style w:type="character" w:customStyle="1" w:styleId="WW-Absatz-Standardschriftart11111111111111">
    <w:name w:val="WW-Absatz-Standardschriftart11111111111111"/>
    <w:rsid w:val="00BA4A35"/>
  </w:style>
  <w:style w:type="character" w:customStyle="1" w:styleId="WW-Absatz-Standardschriftart111111111111111">
    <w:name w:val="WW-Absatz-Standardschriftart111111111111111"/>
    <w:rsid w:val="00BA4A35"/>
  </w:style>
  <w:style w:type="character" w:customStyle="1" w:styleId="WW-Absatz-Standardschriftart1111111111111111">
    <w:name w:val="WW-Absatz-Standardschriftart1111111111111111"/>
    <w:rsid w:val="00BA4A35"/>
  </w:style>
  <w:style w:type="character" w:customStyle="1" w:styleId="WW-Absatz-Standardschriftart11111111111111111">
    <w:name w:val="WW-Absatz-Standardschriftart11111111111111111"/>
    <w:rsid w:val="00BA4A35"/>
  </w:style>
  <w:style w:type="character" w:customStyle="1" w:styleId="WW-Absatz-Standardschriftart111111111111111111">
    <w:name w:val="WW-Absatz-Standardschriftart111111111111111111"/>
    <w:rsid w:val="00BA4A35"/>
  </w:style>
  <w:style w:type="character" w:customStyle="1" w:styleId="WW-Absatz-Standardschriftart1111111111111111111">
    <w:name w:val="WW-Absatz-Standardschriftart1111111111111111111"/>
    <w:rsid w:val="00BA4A35"/>
  </w:style>
  <w:style w:type="character" w:customStyle="1" w:styleId="WW-Absatz-Standardschriftart11111111111111111111">
    <w:name w:val="WW-Absatz-Standardschriftart11111111111111111111"/>
    <w:rsid w:val="00BA4A35"/>
  </w:style>
  <w:style w:type="character" w:customStyle="1" w:styleId="WW-Absatz-Standardschriftart111111111111111111111">
    <w:name w:val="WW-Absatz-Standardschriftart111111111111111111111"/>
    <w:rsid w:val="00BA4A35"/>
  </w:style>
  <w:style w:type="character" w:customStyle="1" w:styleId="WW-Absatz-Standardschriftart1111111111111111111111">
    <w:name w:val="WW-Absatz-Standardschriftart1111111111111111111111"/>
    <w:rsid w:val="00BA4A35"/>
  </w:style>
  <w:style w:type="character" w:customStyle="1" w:styleId="WW-Absatz-Standardschriftart11111111111111111111111">
    <w:name w:val="WW-Absatz-Standardschriftart11111111111111111111111"/>
    <w:rsid w:val="00BA4A35"/>
  </w:style>
  <w:style w:type="character" w:customStyle="1" w:styleId="WW-Absatz-Standardschriftart111111111111111111111111">
    <w:name w:val="WW-Absatz-Standardschriftart111111111111111111111111"/>
    <w:rsid w:val="00BA4A35"/>
  </w:style>
  <w:style w:type="character" w:customStyle="1" w:styleId="WW-Absatz-Standardschriftart1111111111111111111111111">
    <w:name w:val="WW-Absatz-Standardschriftart1111111111111111111111111"/>
    <w:rsid w:val="00BA4A35"/>
  </w:style>
  <w:style w:type="character" w:customStyle="1" w:styleId="WW-Absatz-Standardschriftart11111111111111111111111111">
    <w:name w:val="WW-Absatz-Standardschriftart11111111111111111111111111"/>
    <w:rsid w:val="00BA4A35"/>
  </w:style>
  <w:style w:type="character" w:customStyle="1" w:styleId="WW-Absatz-Standardschriftart111111111111111111111111111">
    <w:name w:val="WW-Absatz-Standardschriftart111111111111111111111111111"/>
    <w:rsid w:val="00BA4A35"/>
  </w:style>
  <w:style w:type="character" w:customStyle="1" w:styleId="WW-Absatz-Standardschriftart1111111111111111111111111111">
    <w:name w:val="WW-Absatz-Standardschriftart1111111111111111111111111111"/>
    <w:rsid w:val="00BA4A35"/>
  </w:style>
  <w:style w:type="character" w:customStyle="1" w:styleId="WW-Absatz-Standardschriftart11111111111111111111111111111">
    <w:name w:val="WW-Absatz-Standardschriftart11111111111111111111111111111"/>
    <w:rsid w:val="00BA4A35"/>
  </w:style>
  <w:style w:type="character" w:customStyle="1" w:styleId="WW-Absatz-Standardschriftart111111111111111111111111111111">
    <w:name w:val="WW-Absatz-Standardschriftart111111111111111111111111111111"/>
    <w:rsid w:val="00BA4A35"/>
  </w:style>
  <w:style w:type="character" w:customStyle="1" w:styleId="WW-Absatz-Standardschriftart1111111111111111111111111111111">
    <w:name w:val="WW-Absatz-Standardschriftart1111111111111111111111111111111"/>
    <w:rsid w:val="00BA4A35"/>
  </w:style>
  <w:style w:type="character" w:customStyle="1" w:styleId="WW-Absatz-Standardschriftart11111111111111111111111111111111">
    <w:name w:val="WW-Absatz-Standardschriftart11111111111111111111111111111111"/>
    <w:rsid w:val="00BA4A35"/>
  </w:style>
  <w:style w:type="character" w:customStyle="1" w:styleId="WW-Absatz-Standardschriftart111111111111111111111111111111111">
    <w:name w:val="WW-Absatz-Standardschriftart111111111111111111111111111111111"/>
    <w:rsid w:val="00BA4A35"/>
  </w:style>
  <w:style w:type="character" w:customStyle="1" w:styleId="WW-Absatz-Standardschriftart1111111111111111111111111111111111">
    <w:name w:val="WW-Absatz-Standardschriftart1111111111111111111111111111111111"/>
    <w:rsid w:val="00BA4A35"/>
  </w:style>
  <w:style w:type="character" w:customStyle="1" w:styleId="WW-Absatz-Standardschriftart11111111111111111111111111111111111">
    <w:name w:val="WW-Absatz-Standardschriftart11111111111111111111111111111111111"/>
    <w:rsid w:val="00BA4A35"/>
  </w:style>
  <w:style w:type="character" w:customStyle="1" w:styleId="WW-Absatz-Standardschriftart111111111111111111111111111111111111">
    <w:name w:val="WW-Absatz-Standardschriftart111111111111111111111111111111111111"/>
    <w:rsid w:val="00BA4A35"/>
  </w:style>
  <w:style w:type="character" w:customStyle="1" w:styleId="WW-Absatz-Standardschriftart1111111111111111111111111111111111111">
    <w:name w:val="WW-Absatz-Standardschriftart1111111111111111111111111111111111111"/>
    <w:rsid w:val="00BA4A35"/>
  </w:style>
  <w:style w:type="character" w:customStyle="1" w:styleId="WW-Absatz-Standardschriftart11111111111111111111111111111111111111">
    <w:name w:val="WW-Absatz-Standardschriftart11111111111111111111111111111111111111"/>
    <w:rsid w:val="00BA4A35"/>
  </w:style>
  <w:style w:type="character" w:customStyle="1" w:styleId="WW-Absatz-Standardschriftart111111111111111111111111111111111111111">
    <w:name w:val="WW-Absatz-Standardschriftart111111111111111111111111111111111111111"/>
    <w:rsid w:val="00BA4A35"/>
  </w:style>
  <w:style w:type="character" w:customStyle="1" w:styleId="WW-Absatz-Standardschriftart1111111111111111111111111111111111111111">
    <w:name w:val="WW-Absatz-Standardschriftart1111111111111111111111111111111111111111"/>
    <w:rsid w:val="00BA4A35"/>
  </w:style>
  <w:style w:type="character" w:customStyle="1" w:styleId="WW-Absatz-Standardschriftart11111111111111111111111111111111111111111">
    <w:name w:val="WW-Absatz-Standardschriftart11111111111111111111111111111111111111111"/>
    <w:rsid w:val="00BA4A35"/>
  </w:style>
  <w:style w:type="character" w:customStyle="1" w:styleId="WW-Absatz-Standardschriftart111111111111111111111111111111111111111111">
    <w:name w:val="WW-Absatz-Standardschriftart111111111111111111111111111111111111111111"/>
    <w:rsid w:val="00BA4A35"/>
  </w:style>
  <w:style w:type="character" w:customStyle="1" w:styleId="WW-Absatz-Standardschriftart1111111111111111111111111111111111111111111">
    <w:name w:val="WW-Absatz-Standardschriftart1111111111111111111111111111111111111111111"/>
    <w:rsid w:val="00BA4A35"/>
  </w:style>
  <w:style w:type="character" w:customStyle="1" w:styleId="Numatytasispastraiposriftas1">
    <w:name w:val="Numatytasis pastraipos šriftas1"/>
    <w:rsid w:val="00BA4A35"/>
  </w:style>
  <w:style w:type="character" w:styleId="PageNumber">
    <w:name w:val="page number"/>
    <w:basedOn w:val="Numatytasispastraiposriftas1"/>
    <w:rsid w:val="00BA4A35"/>
  </w:style>
  <w:style w:type="character" w:styleId="Hyperlink">
    <w:name w:val="Hyperlink"/>
    <w:rsid w:val="00BA4A35"/>
    <w:rPr>
      <w:color w:val="0000FF"/>
      <w:u w:val="single"/>
    </w:rPr>
  </w:style>
  <w:style w:type="character" w:styleId="FollowedHyperlink">
    <w:name w:val="FollowedHyperlink"/>
    <w:rsid w:val="00BA4A35"/>
    <w:rPr>
      <w:color w:val="800080"/>
      <w:u w:val="single"/>
    </w:rPr>
  </w:style>
  <w:style w:type="paragraph" w:customStyle="1" w:styleId="Antrat1">
    <w:name w:val="Antraštė1"/>
    <w:basedOn w:val="Normal"/>
    <w:next w:val="BodyText"/>
    <w:rsid w:val="00BA4A3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BA4A35"/>
    <w:pPr>
      <w:spacing w:after="120"/>
    </w:pPr>
  </w:style>
  <w:style w:type="paragraph" w:styleId="List">
    <w:name w:val="List"/>
    <w:basedOn w:val="BodyText"/>
    <w:rsid w:val="00BA4A35"/>
    <w:rPr>
      <w:rFonts w:cs="Mangal"/>
    </w:rPr>
  </w:style>
  <w:style w:type="paragraph" w:customStyle="1" w:styleId="Pavadinimas1">
    <w:name w:val="Pavadinimas1"/>
    <w:basedOn w:val="Normal"/>
    <w:rsid w:val="00BA4A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BA4A35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BA4A3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A4A35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qFormat/>
    <w:rsid w:val="00BA4A35"/>
    <w:pPr>
      <w:jc w:val="center"/>
    </w:pPr>
    <w:rPr>
      <w:b/>
      <w:sz w:val="24"/>
    </w:rPr>
  </w:style>
  <w:style w:type="paragraph" w:styleId="Subtitle">
    <w:name w:val="Subtitle"/>
    <w:basedOn w:val="Antrat1"/>
    <w:next w:val="BodyText"/>
    <w:qFormat/>
    <w:rsid w:val="00BA4A35"/>
    <w:pPr>
      <w:jc w:val="center"/>
    </w:pPr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5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745D5"/>
    <w:rPr>
      <w:rFonts w:ascii="Segoe UI" w:hAnsi="Segoe UI" w:cs="Segoe UI"/>
      <w:sz w:val="18"/>
      <w:szCs w:val="18"/>
      <w:lang w:eastAsia="ar-SA"/>
    </w:rPr>
  </w:style>
  <w:style w:type="paragraph" w:customStyle="1" w:styleId="Pagrindinistekstas21">
    <w:name w:val="Pagrindinis tekstas 21"/>
    <w:basedOn w:val="Normal"/>
    <w:rsid w:val="0005004A"/>
    <w:pPr>
      <w:jc w:val="center"/>
    </w:pPr>
    <w:rPr>
      <w:b/>
      <w:color w:val="000000"/>
      <w:sz w:val="24"/>
      <w:lang w:eastAsia="hi-IN" w:bidi="hi-IN"/>
    </w:rPr>
  </w:style>
  <w:style w:type="character" w:customStyle="1" w:styleId="TitleChar">
    <w:name w:val="Title Char"/>
    <w:basedOn w:val="DefaultParagraphFont"/>
    <w:link w:val="Title"/>
    <w:rsid w:val="002D55AB"/>
    <w:rPr>
      <w:b/>
      <w:sz w:val="24"/>
      <w:lang w:eastAsia="ar-SA"/>
    </w:rPr>
  </w:style>
  <w:style w:type="character" w:customStyle="1" w:styleId="lewnzc">
    <w:name w:val="lewnzc"/>
    <w:basedOn w:val="DefaultParagraphFont"/>
    <w:rsid w:val="00AA1036"/>
  </w:style>
  <w:style w:type="character" w:styleId="Emphasis">
    <w:name w:val="Emphasis"/>
    <w:basedOn w:val="DefaultParagraphFont"/>
    <w:uiPriority w:val="20"/>
    <w:qFormat/>
    <w:rsid w:val="00AA1036"/>
    <w:rPr>
      <w:i/>
      <w:iCs/>
    </w:rPr>
  </w:style>
  <w:style w:type="paragraph" w:customStyle="1" w:styleId="prastasis1">
    <w:name w:val="Įprastasis1"/>
    <w:rsid w:val="00C94146"/>
    <w:pPr>
      <w:suppressAutoHyphens/>
      <w:autoSpaceDN w:val="0"/>
      <w:textAlignment w:val="baseline"/>
    </w:pPr>
    <w:rPr>
      <w:sz w:val="24"/>
      <w:lang w:eastAsia="en-US"/>
    </w:rPr>
  </w:style>
  <w:style w:type="character" w:customStyle="1" w:styleId="Numatytasispastraiposriftas2">
    <w:name w:val="Numatytasis pastraipos šriftas2"/>
    <w:rsid w:val="00C94146"/>
  </w:style>
  <w:style w:type="paragraph" w:styleId="ListParagraph">
    <w:name w:val="List Paragraph"/>
    <w:basedOn w:val="Normal"/>
    <w:uiPriority w:val="34"/>
    <w:qFormat/>
    <w:rsid w:val="00A253D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3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33B"/>
    <w:rPr>
      <w:lang w:eastAsia="ar-SA"/>
    </w:rPr>
  </w:style>
  <w:style w:type="paragraph" w:customStyle="1" w:styleId="CentrBold">
    <w:name w:val="CentrBold"/>
    <w:rsid w:val="008F033B"/>
    <w:pPr>
      <w:suppressAutoHyphens/>
      <w:jc w:val="center"/>
    </w:pPr>
    <w:rPr>
      <w:rFonts w:ascii="TimesLT" w:hAnsi="TimesLT" w:cs="TimesLT"/>
      <w:b/>
      <w:caps/>
      <w:kern w:val="1"/>
      <w:lang w:val="en-US" w:eastAsia="ar-SA"/>
    </w:rPr>
  </w:style>
  <w:style w:type="paragraph" w:customStyle="1" w:styleId="Pagrindinistekstas1">
    <w:name w:val="Pagrindinis tekstas1"/>
    <w:rsid w:val="008F033B"/>
    <w:pPr>
      <w:suppressAutoHyphens/>
      <w:ind w:firstLine="312"/>
      <w:jc w:val="both"/>
    </w:pPr>
    <w:rPr>
      <w:rFonts w:ascii="TimesLT" w:hAnsi="TimesLT" w:cs="TimesLT"/>
      <w:kern w:val="1"/>
      <w:lang w:val="en-US" w:eastAsia="ar-SA"/>
    </w:rPr>
  </w:style>
  <w:style w:type="character" w:customStyle="1" w:styleId="normaltextrun">
    <w:name w:val="normaltextrun"/>
    <w:basedOn w:val="DefaultParagraphFont"/>
    <w:rsid w:val="00AF3366"/>
  </w:style>
  <w:style w:type="character" w:customStyle="1" w:styleId="eop">
    <w:name w:val="eop"/>
    <w:basedOn w:val="DefaultParagraphFont"/>
    <w:rsid w:val="00AF3366"/>
  </w:style>
  <w:style w:type="paragraph" w:customStyle="1" w:styleId="paragraph">
    <w:name w:val="paragraph"/>
    <w:basedOn w:val="Normal"/>
    <w:rsid w:val="00AF3366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4700A1"/>
    <w:rPr>
      <w:lang w:eastAsia="ar-SA"/>
    </w:rPr>
  </w:style>
  <w:style w:type="character" w:styleId="Strong">
    <w:name w:val="Strong"/>
    <w:qFormat/>
    <w:rsid w:val="008C58A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A35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BA4A35"/>
  </w:style>
  <w:style w:type="character" w:customStyle="1" w:styleId="WW-Absatz-Standardschriftart">
    <w:name w:val="WW-Absatz-Standardschriftart"/>
    <w:rsid w:val="00BA4A35"/>
  </w:style>
  <w:style w:type="character" w:customStyle="1" w:styleId="WW-Absatz-Standardschriftart1">
    <w:name w:val="WW-Absatz-Standardschriftart1"/>
    <w:rsid w:val="00BA4A35"/>
  </w:style>
  <w:style w:type="character" w:customStyle="1" w:styleId="WW-Absatz-Standardschriftart11">
    <w:name w:val="WW-Absatz-Standardschriftart11"/>
    <w:rsid w:val="00BA4A35"/>
  </w:style>
  <w:style w:type="character" w:customStyle="1" w:styleId="WW-Absatz-Standardschriftart111">
    <w:name w:val="WW-Absatz-Standardschriftart111"/>
    <w:rsid w:val="00BA4A35"/>
  </w:style>
  <w:style w:type="character" w:customStyle="1" w:styleId="WW-Absatz-Standardschriftart1111">
    <w:name w:val="WW-Absatz-Standardschriftart1111"/>
    <w:rsid w:val="00BA4A35"/>
  </w:style>
  <w:style w:type="character" w:customStyle="1" w:styleId="WW-Absatz-Standardschriftart11111">
    <w:name w:val="WW-Absatz-Standardschriftart11111"/>
    <w:rsid w:val="00BA4A35"/>
  </w:style>
  <w:style w:type="character" w:customStyle="1" w:styleId="WW-Absatz-Standardschriftart111111">
    <w:name w:val="WW-Absatz-Standardschriftart111111"/>
    <w:rsid w:val="00BA4A35"/>
  </w:style>
  <w:style w:type="character" w:customStyle="1" w:styleId="WW-Absatz-Standardschriftart1111111">
    <w:name w:val="WW-Absatz-Standardschriftart1111111"/>
    <w:rsid w:val="00BA4A35"/>
  </w:style>
  <w:style w:type="character" w:customStyle="1" w:styleId="WW-Absatz-Standardschriftart11111111">
    <w:name w:val="WW-Absatz-Standardschriftart11111111"/>
    <w:rsid w:val="00BA4A35"/>
  </w:style>
  <w:style w:type="character" w:customStyle="1" w:styleId="WW-Absatz-Standardschriftart111111111">
    <w:name w:val="WW-Absatz-Standardschriftart111111111"/>
    <w:rsid w:val="00BA4A35"/>
  </w:style>
  <w:style w:type="character" w:customStyle="1" w:styleId="WW-Absatz-Standardschriftart1111111111">
    <w:name w:val="WW-Absatz-Standardschriftart1111111111"/>
    <w:rsid w:val="00BA4A35"/>
  </w:style>
  <w:style w:type="character" w:customStyle="1" w:styleId="WW-Absatz-Standardschriftart11111111111">
    <w:name w:val="WW-Absatz-Standardschriftart11111111111"/>
    <w:rsid w:val="00BA4A35"/>
  </w:style>
  <w:style w:type="character" w:customStyle="1" w:styleId="WW-Absatz-Standardschriftart111111111111">
    <w:name w:val="WW-Absatz-Standardschriftart111111111111"/>
    <w:rsid w:val="00BA4A35"/>
  </w:style>
  <w:style w:type="character" w:customStyle="1" w:styleId="WW-Absatz-Standardschriftart1111111111111">
    <w:name w:val="WW-Absatz-Standardschriftart1111111111111"/>
    <w:rsid w:val="00BA4A35"/>
  </w:style>
  <w:style w:type="character" w:customStyle="1" w:styleId="WW-Absatz-Standardschriftart11111111111111">
    <w:name w:val="WW-Absatz-Standardschriftart11111111111111"/>
    <w:rsid w:val="00BA4A35"/>
  </w:style>
  <w:style w:type="character" w:customStyle="1" w:styleId="WW-Absatz-Standardschriftart111111111111111">
    <w:name w:val="WW-Absatz-Standardschriftart111111111111111"/>
    <w:rsid w:val="00BA4A35"/>
  </w:style>
  <w:style w:type="character" w:customStyle="1" w:styleId="WW-Absatz-Standardschriftart1111111111111111">
    <w:name w:val="WW-Absatz-Standardschriftart1111111111111111"/>
    <w:rsid w:val="00BA4A35"/>
  </w:style>
  <w:style w:type="character" w:customStyle="1" w:styleId="WW-Absatz-Standardschriftart11111111111111111">
    <w:name w:val="WW-Absatz-Standardschriftart11111111111111111"/>
    <w:rsid w:val="00BA4A35"/>
  </w:style>
  <w:style w:type="character" w:customStyle="1" w:styleId="WW-Absatz-Standardschriftart111111111111111111">
    <w:name w:val="WW-Absatz-Standardschriftart111111111111111111"/>
    <w:rsid w:val="00BA4A35"/>
  </w:style>
  <w:style w:type="character" w:customStyle="1" w:styleId="WW-Absatz-Standardschriftart1111111111111111111">
    <w:name w:val="WW-Absatz-Standardschriftart1111111111111111111"/>
    <w:rsid w:val="00BA4A35"/>
  </w:style>
  <w:style w:type="character" w:customStyle="1" w:styleId="WW-Absatz-Standardschriftart11111111111111111111">
    <w:name w:val="WW-Absatz-Standardschriftart11111111111111111111"/>
    <w:rsid w:val="00BA4A35"/>
  </w:style>
  <w:style w:type="character" w:customStyle="1" w:styleId="WW-Absatz-Standardschriftart111111111111111111111">
    <w:name w:val="WW-Absatz-Standardschriftart111111111111111111111"/>
    <w:rsid w:val="00BA4A35"/>
  </w:style>
  <w:style w:type="character" w:customStyle="1" w:styleId="WW-Absatz-Standardschriftart1111111111111111111111">
    <w:name w:val="WW-Absatz-Standardschriftart1111111111111111111111"/>
    <w:rsid w:val="00BA4A35"/>
  </w:style>
  <w:style w:type="character" w:customStyle="1" w:styleId="WW-Absatz-Standardschriftart11111111111111111111111">
    <w:name w:val="WW-Absatz-Standardschriftart11111111111111111111111"/>
    <w:rsid w:val="00BA4A35"/>
  </w:style>
  <w:style w:type="character" w:customStyle="1" w:styleId="WW-Absatz-Standardschriftart111111111111111111111111">
    <w:name w:val="WW-Absatz-Standardschriftart111111111111111111111111"/>
    <w:rsid w:val="00BA4A35"/>
  </w:style>
  <w:style w:type="character" w:customStyle="1" w:styleId="WW-Absatz-Standardschriftart1111111111111111111111111">
    <w:name w:val="WW-Absatz-Standardschriftart1111111111111111111111111"/>
    <w:rsid w:val="00BA4A35"/>
  </w:style>
  <w:style w:type="character" w:customStyle="1" w:styleId="WW-Absatz-Standardschriftart11111111111111111111111111">
    <w:name w:val="WW-Absatz-Standardschriftart11111111111111111111111111"/>
    <w:rsid w:val="00BA4A35"/>
  </w:style>
  <w:style w:type="character" w:customStyle="1" w:styleId="WW-Absatz-Standardschriftart111111111111111111111111111">
    <w:name w:val="WW-Absatz-Standardschriftart111111111111111111111111111"/>
    <w:rsid w:val="00BA4A35"/>
  </w:style>
  <w:style w:type="character" w:customStyle="1" w:styleId="WW-Absatz-Standardschriftart1111111111111111111111111111">
    <w:name w:val="WW-Absatz-Standardschriftart1111111111111111111111111111"/>
    <w:rsid w:val="00BA4A35"/>
  </w:style>
  <w:style w:type="character" w:customStyle="1" w:styleId="WW-Absatz-Standardschriftart11111111111111111111111111111">
    <w:name w:val="WW-Absatz-Standardschriftart11111111111111111111111111111"/>
    <w:rsid w:val="00BA4A35"/>
  </w:style>
  <w:style w:type="character" w:customStyle="1" w:styleId="WW-Absatz-Standardschriftart111111111111111111111111111111">
    <w:name w:val="WW-Absatz-Standardschriftart111111111111111111111111111111"/>
    <w:rsid w:val="00BA4A35"/>
  </w:style>
  <w:style w:type="character" w:customStyle="1" w:styleId="WW-Absatz-Standardschriftart1111111111111111111111111111111">
    <w:name w:val="WW-Absatz-Standardschriftart1111111111111111111111111111111"/>
    <w:rsid w:val="00BA4A35"/>
  </w:style>
  <w:style w:type="character" w:customStyle="1" w:styleId="WW-Absatz-Standardschriftart11111111111111111111111111111111">
    <w:name w:val="WW-Absatz-Standardschriftart11111111111111111111111111111111"/>
    <w:rsid w:val="00BA4A35"/>
  </w:style>
  <w:style w:type="character" w:customStyle="1" w:styleId="WW-Absatz-Standardschriftart111111111111111111111111111111111">
    <w:name w:val="WW-Absatz-Standardschriftart111111111111111111111111111111111"/>
    <w:rsid w:val="00BA4A35"/>
  </w:style>
  <w:style w:type="character" w:customStyle="1" w:styleId="WW-Absatz-Standardschriftart1111111111111111111111111111111111">
    <w:name w:val="WW-Absatz-Standardschriftart1111111111111111111111111111111111"/>
    <w:rsid w:val="00BA4A35"/>
  </w:style>
  <w:style w:type="character" w:customStyle="1" w:styleId="WW-Absatz-Standardschriftart11111111111111111111111111111111111">
    <w:name w:val="WW-Absatz-Standardschriftart11111111111111111111111111111111111"/>
    <w:rsid w:val="00BA4A35"/>
  </w:style>
  <w:style w:type="character" w:customStyle="1" w:styleId="WW-Absatz-Standardschriftart111111111111111111111111111111111111">
    <w:name w:val="WW-Absatz-Standardschriftart111111111111111111111111111111111111"/>
    <w:rsid w:val="00BA4A35"/>
  </w:style>
  <w:style w:type="character" w:customStyle="1" w:styleId="WW-Absatz-Standardschriftart1111111111111111111111111111111111111">
    <w:name w:val="WW-Absatz-Standardschriftart1111111111111111111111111111111111111"/>
    <w:rsid w:val="00BA4A35"/>
  </w:style>
  <w:style w:type="character" w:customStyle="1" w:styleId="WW-Absatz-Standardschriftart11111111111111111111111111111111111111">
    <w:name w:val="WW-Absatz-Standardschriftart11111111111111111111111111111111111111"/>
    <w:rsid w:val="00BA4A35"/>
  </w:style>
  <w:style w:type="character" w:customStyle="1" w:styleId="WW-Absatz-Standardschriftart111111111111111111111111111111111111111">
    <w:name w:val="WW-Absatz-Standardschriftart111111111111111111111111111111111111111"/>
    <w:rsid w:val="00BA4A35"/>
  </w:style>
  <w:style w:type="character" w:customStyle="1" w:styleId="WW-Absatz-Standardschriftart1111111111111111111111111111111111111111">
    <w:name w:val="WW-Absatz-Standardschriftart1111111111111111111111111111111111111111"/>
    <w:rsid w:val="00BA4A35"/>
  </w:style>
  <w:style w:type="character" w:customStyle="1" w:styleId="WW-Absatz-Standardschriftart11111111111111111111111111111111111111111">
    <w:name w:val="WW-Absatz-Standardschriftart11111111111111111111111111111111111111111"/>
    <w:rsid w:val="00BA4A35"/>
  </w:style>
  <w:style w:type="character" w:customStyle="1" w:styleId="WW-Absatz-Standardschriftart111111111111111111111111111111111111111111">
    <w:name w:val="WW-Absatz-Standardschriftart111111111111111111111111111111111111111111"/>
    <w:rsid w:val="00BA4A35"/>
  </w:style>
  <w:style w:type="character" w:customStyle="1" w:styleId="WW-Absatz-Standardschriftart1111111111111111111111111111111111111111111">
    <w:name w:val="WW-Absatz-Standardschriftart1111111111111111111111111111111111111111111"/>
    <w:rsid w:val="00BA4A35"/>
  </w:style>
  <w:style w:type="character" w:customStyle="1" w:styleId="Numatytasispastraiposriftas1">
    <w:name w:val="Numatytasis pastraipos šriftas1"/>
    <w:rsid w:val="00BA4A35"/>
  </w:style>
  <w:style w:type="character" w:styleId="PageNumber">
    <w:name w:val="page number"/>
    <w:basedOn w:val="Numatytasispastraiposriftas1"/>
    <w:rsid w:val="00BA4A35"/>
  </w:style>
  <w:style w:type="character" w:styleId="Hyperlink">
    <w:name w:val="Hyperlink"/>
    <w:rsid w:val="00BA4A35"/>
    <w:rPr>
      <w:color w:val="0000FF"/>
      <w:u w:val="single"/>
    </w:rPr>
  </w:style>
  <w:style w:type="character" w:styleId="FollowedHyperlink">
    <w:name w:val="FollowedHyperlink"/>
    <w:rsid w:val="00BA4A35"/>
    <w:rPr>
      <w:color w:val="800080"/>
      <w:u w:val="single"/>
    </w:rPr>
  </w:style>
  <w:style w:type="paragraph" w:customStyle="1" w:styleId="Antrat1">
    <w:name w:val="Antraštė1"/>
    <w:basedOn w:val="Normal"/>
    <w:next w:val="BodyText"/>
    <w:rsid w:val="00BA4A3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BA4A35"/>
    <w:pPr>
      <w:spacing w:after="120"/>
    </w:pPr>
  </w:style>
  <w:style w:type="paragraph" w:styleId="List">
    <w:name w:val="List"/>
    <w:basedOn w:val="BodyText"/>
    <w:rsid w:val="00BA4A35"/>
    <w:rPr>
      <w:rFonts w:cs="Mangal"/>
    </w:rPr>
  </w:style>
  <w:style w:type="paragraph" w:customStyle="1" w:styleId="Pavadinimas1">
    <w:name w:val="Pavadinimas1"/>
    <w:basedOn w:val="Normal"/>
    <w:rsid w:val="00BA4A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BA4A35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BA4A3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A4A35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qFormat/>
    <w:rsid w:val="00BA4A35"/>
    <w:pPr>
      <w:jc w:val="center"/>
    </w:pPr>
    <w:rPr>
      <w:b/>
      <w:sz w:val="24"/>
    </w:rPr>
  </w:style>
  <w:style w:type="paragraph" w:styleId="Subtitle">
    <w:name w:val="Subtitle"/>
    <w:basedOn w:val="Antrat1"/>
    <w:next w:val="BodyText"/>
    <w:qFormat/>
    <w:rsid w:val="00BA4A35"/>
    <w:pPr>
      <w:jc w:val="center"/>
    </w:pPr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5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745D5"/>
    <w:rPr>
      <w:rFonts w:ascii="Segoe UI" w:hAnsi="Segoe UI" w:cs="Segoe UI"/>
      <w:sz w:val="18"/>
      <w:szCs w:val="18"/>
      <w:lang w:eastAsia="ar-SA"/>
    </w:rPr>
  </w:style>
  <w:style w:type="paragraph" w:customStyle="1" w:styleId="Pagrindinistekstas21">
    <w:name w:val="Pagrindinis tekstas 21"/>
    <w:basedOn w:val="Normal"/>
    <w:rsid w:val="0005004A"/>
    <w:pPr>
      <w:jc w:val="center"/>
    </w:pPr>
    <w:rPr>
      <w:b/>
      <w:color w:val="000000"/>
      <w:sz w:val="24"/>
      <w:lang w:eastAsia="hi-IN" w:bidi="hi-IN"/>
    </w:rPr>
  </w:style>
  <w:style w:type="character" w:customStyle="1" w:styleId="TitleChar">
    <w:name w:val="Title Char"/>
    <w:basedOn w:val="DefaultParagraphFont"/>
    <w:link w:val="Title"/>
    <w:rsid w:val="002D55AB"/>
    <w:rPr>
      <w:b/>
      <w:sz w:val="24"/>
      <w:lang w:eastAsia="ar-SA"/>
    </w:rPr>
  </w:style>
  <w:style w:type="character" w:customStyle="1" w:styleId="lewnzc">
    <w:name w:val="lewnzc"/>
    <w:basedOn w:val="DefaultParagraphFont"/>
    <w:rsid w:val="00AA1036"/>
  </w:style>
  <w:style w:type="character" w:styleId="Emphasis">
    <w:name w:val="Emphasis"/>
    <w:basedOn w:val="DefaultParagraphFont"/>
    <w:uiPriority w:val="20"/>
    <w:qFormat/>
    <w:rsid w:val="00AA1036"/>
    <w:rPr>
      <w:i/>
      <w:iCs/>
    </w:rPr>
  </w:style>
  <w:style w:type="paragraph" w:customStyle="1" w:styleId="prastasis1">
    <w:name w:val="Įprastasis1"/>
    <w:rsid w:val="00C94146"/>
    <w:pPr>
      <w:suppressAutoHyphens/>
      <w:autoSpaceDN w:val="0"/>
      <w:textAlignment w:val="baseline"/>
    </w:pPr>
    <w:rPr>
      <w:sz w:val="24"/>
      <w:lang w:eastAsia="en-US"/>
    </w:rPr>
  </w:style>
  <w:style w:type="character" w:customStyle="1" w:styleId="Numatytasispastraiposriftas2">
    <w:name w:val="Numatytasis pastraipos šriftas2"/>
    <w:rsid w:val="00C94146"/>
  </w:style>
  <w:style w:type="paragraph" w:styleId="ListParagraph">
    <w:name w:val="List Paragraph"/>
    <w:basedOn w:val="Normal"/>
    <w:uiPriority w:val="34"/>
    <w:qFormat/>
    <w:rsid w:val="00A253D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3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33B"/>
    <w:rPr>
      <w:lang w:eastAsia="ar-SA"/>
    </w:rPr>
  </w:style>
  <w:style w:type="paragraph" w:customStyle="1" w:styleId="CentrBold">
    <w:name w:val="CentrBold"/>
    <w:rsid w:val="008F033B"/>
    <w:pPr>
      <w:suppressAutoHyphens/>
      <w:jc w:val="center"/>
    </w:pPr>
    <w:rPr>
      <w:rFonts w:ascii="TimesLT" w:hAnsi="TimesLT" w:cs="TimesLT"/>
      <w:b/>
      <w:caps/>
      <w:kern w:val="1"/>
      <w:lang w:val="en-US" w:eastAsia="ar-SA"/>
    </w:rPr>
  </w:style>
  <w:style w:type="paragraph" w:customStyle="1" w:styleId="Pagrindinistekstas1">
    <w:name w:val="Pagrindinis tekstas1"/>
    <w:rsid w:val="008F033B"/>
    <w:pPr>
      <w:suppressAutoHyphens/>
      <w:ind w:firstLine="312"/>
      <w:jc w:val="both"/>
    </w:pPr>
    <w:rPr>
      <w:rFonts w:ascii="TimesLT" w:hAnsi="TimesLT" w:cs="TimesLT"/>
      <w:kern w:val="1"/>
      <w:lang w:val="en-US" w:eastAsia="ar-SA"/>
    </w:rPr>
  </w:style>
  <w:style w:type="character" w:customStyle="1" w:styleId="normaltextrun">
    <w:name w:val="normaltextrun"/>
    <w:basedOn w:val="DefaultParagraphFont"/>
    <w:rsid w:val="00AF3366"/>
  </w:style>
  <w:style w:type="character" w:customStyle="1" w:styleId="eop">
    <w:name w:val="eop"/>
    <w:basedOn w:val="DefaultParagraphFont"/>
    <w:rsid w:val="00AF3366"/>
  </w:style>
  <w:style w:type="paragraph" w:customStyle="1" w:styleId="paragraph">
    <w:name w:val="paragraph"/>
    <w:basedOn w:val="Normal"/>
    <w:rsid w:val="00AF3366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4700A1"/>
    <w:rPr>
      <w:lang w:eastAsia="ar-SA"/>
    </w:rPr>
  </w:style>
  <w:style w:type="character" w:styleId="Strong">
    <w:name w:val="Strong"/>
    <w:qFormat/>
    <w:rsid w:val="008C58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ndras\Local%20Settings\Temporary%20Internet%20Files\Content.IE5\ATSL25G5\Mero%20potvarki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76A95-412B-4C3E-820A-D00927724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potvarkis</Template>
  <TotalTime>0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Asus</cp:lastModifiedBy>
  <cp:revision>2</cp:revision>
  <cp:lastPrinted>2025-03-03T15:14:00Z</cp:lastPrinted>
  <dcterms:created xsi:type="dcterms:W3CDTF">2025-03-06T08:54:00Z</dcterms:created>
  <dcterms:modified xsi:type="dcterms:W3CDTF">2025-03-06T08:54:00Z</dcterms:modified>
</cp:coreProperties>
</file>