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Default="002E36FC" w:rsidP="002E36FC">
      <w:pPr>
        <w:jc w:val="center"/>
        <w:rPr>
          <w:b/>
          <w:sz w:val="28"/>
        </w:rPr>
      </w:pPr>
      <w:r w:rsidRPr="00096253">
        <w:rPr>
          <w:b/>
          <w:sz w:val="28"/>
        </w:rPr>
        <w:t>POTVARKIS</w:t>
      </w:r>
    </w:p>
    <w:p w14:paraId="6925D500" w14:textId="77777777" w:rsidR="008C58AB" w:rsidRPr="00255655" w:rsidRDefault="008C58AB" w:rsidP="008C58AB">
      <w:pPr>
        <w:pStyle w:val="Pagrindinistekstas21"/>
      </w:pPr>
      <w:bookmarkStart w:id="0" w:name="_GoBack"/>
      <w:r w:rsidRPr="00255655">
        <w:t>DĖL MOKYKLŲ IR ŠVIETIMO PAGALBOS ĮSTAIGŲ VADOVŲ PAREIGINĖS ALGOS KOEFICIENTŲ NUSTATYMO</w:t>
      </w:r>
    </w:p>
    <w:bookmarkEnd w:id="0"/>
    <w:p w14:paraId="6B694DCB" w14:textId="77777777" w:rsidR="008C58AB" w:rsidRPr="00E16F85" w:rsidRDefault="008C58AB" w:rsidP="008C58AB">
      <w:pPr>
        <w:jc w:val="center"/>
        <w:rPr>
          <w:color w:val="000000"/>
          <w:sz w:val="24"/>
        </w:rPr>
      </w:pPr>
    </w:p>
    <w:p w14:paraId="41DA5B0F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>
        <w:rPr>
          <w:color w:val="000000"/>
          <w:sz w:val="24"/>
        </w:rPr>
        <w:t xml:space="preserve">sausio  </w:t>
      </w:r>
      <w:r w:rsidRPr="00E16F85">
        <w:rPr>
          <w:color w:val="000000"/>
          <w:sz w:val="24"/>
        </w:rPr>
        <w:t xml:space="preserve"> 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7AD67CF7" w14:textId="77777777" w:rsidR="008C58AB" w:rsidRPr="00E16F85" w:rsidRDefault="008C58AB" w:rsidP="008C58AB">
      <w:pPr>
        <w:rPr>
          <w:color w:val="000000"/>
          <w:sz w:val="24"/>
        </w:rPr>
      </w:pPr>
    </w:p>
    <w:p w14:paraId="11851BA0" w14:textId="65F3D830" w:rsidR="008C58AB" w:rsidRPr="00040BBE" w:rsidRDefault="008C58AB" w:rsidP="008C58AB">
      <w:pPr>
        <w:ind w:firstLine="851"/>
        <w:jc w:val="both"/>
        <w:rPr>
          <w:color w:val="000000"/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="007279CE" w:rsidRPr="00D829F6">
        <w:rPr>
          <w:color w:val="000000"/>
          <w:sz w:val="24"/>
        </w:rPr>
        <w:t xml:space="preserve">Lietuvos Respublikos biudžetinių įstaigų darbuotojų darbo apmokėjimo ir komisijų narių atlygio už darbą įstatymo </w:t>
      </w:r>
      <w:r w:rsidR="007279CE" w:rsidRPr="00023401">
        <w:rPr>
          <w:color w:val="000000"/>
          <w:sz w:val="24"/>
        </w:rPr>
        <w:t>6 straipsnio 1 ir 2 dalimis</w:t>
      </w:r>
      <w:r w:rsidR="000D3684">
        <w:rPr>
          <w:color w:val="000000"/>
          <w:sz w:val="24"/>
        </w:rPr>
        <w:t xml:space="preserve">, 7 straipsnio 2 ir </w:t>
      </w:r>
      <w:r w:rsidR="003E0606">
        <w:rPr>
          <w:color w:val="000000"/>
          <w:sz w:val="24"/>
        </w:rPr>
        <w:br/>
      </w:r>
      <w:r w:rsidR="000D3684">
        <w:rPr>
          <w:color w:val="000000"/>
          <w:sz w:val="24"/>
        </w:rPr>
        <w:t xml:space="preserve">3 dalimis, antro priedo 42, 44.1.1–44.1.2, 50, 52 </w:t>
      </w:r>
      <w:r w:rsidR="000D3684" w:rsidRPr="000D3684">
        <w:rPr>
          <w:color w:val="000000"/>
          <w:sz w:val="24"/>
        </w:rPr>
        <w:t>punktais</w:t>
      </w:r>
      <w:r w:rsidR="007279CE" w:rsidRPr="000D3684">
        <w:rPr>
          <w:color w:val="000000"/>
          <w:sz w:val="24"/>
        </w:rPr>
        <w:t xml:space="preserve">, </w:t>
      </w:r>
      <w:r w:rsidRPr="000D3684">
        <w:rPr>
          <w:sz w:val="24"/>
        </w:rPr>
        <w:t>Panevėžio</w:t>
      </w:r>
      <w:r w:rsidRPr="00040BBE">
        <w:rPr>
          <w:sz w:val="24"/>
        </w:rPr>
        <w:t xml:space="preserve"> rajono savivaldybės biudžetinių įstaigų vadovų darbo apmokėjimo sistemos, patvirtintos Savivaldybės mero 2024 m. rugpjūčio 20 d. potvarkiu Nr. M-486 „Dėl Panevėžio rajono savivaldybės biudžetinių įstaigų vadovų darbo apmokėjimo sistemos patvirtinimo“, </w:t>
      </w:r>
      <w:r w:rsidR="008508AD">
        <w:rPr>
          <w:sz w:val="24"/>
        </w:rPr>
        <w:t>pirmu skirsniu</w:t>
      </w:r>
      <w:r w:rsidRPr="00040BBE">
        <w:rPr>
          <w:sz w:val="24"/>
        </w:rPr>
        <w:t xml:space="preserve"> ir 2</w:t>
      </w:r>
      <w:r w:rsidR="000F706A">
        <w:rPr>
          <w:sz w:val="24"/>
        </w:rPr>
        <w:t>–3</w:t>
      </w:r>
      <w:r w:rsidRPr="00040BBE">
        <w:rPr>
          <w:sz w:val="24"/>
        </w:rPr>
        <w:t xml:space="preserve"> pried</w:t>
      </w:r>
      <w:r w:rsidR="000F706A">
        <w:rPr>
          <w:sz w:val="24"/>
        </w:rPr>
        <w:t>ais</w:t>
      </w:r>
      <w:r w:rsidRPr="00040BBE">
        <w:rPr>
          <w:sz w:val="24"/>
        </w:rPr>
        <w:t xml:space="preserve"> </w:t>
      </w:r>
      <w:r w:rsidRPr="00040BBE">
        <w:rPr>
          <w:color w:val="000000"/>
          <w:sz w:val="24"/>
        </w:rPr>
        <w:t xml:space="preserve">bei atsižvelgdamas į </w:t>
      </w:r>
      <w:r w:rsidRPr="00040BBE">
        <w:rPr>
          <w:bCs/>
          <w:sz w:val="24"/>
        </w:rPr>
        <w:t>Švietimo valdymo informacinėje sistemoje paskelbtą mokinių skaičių</w:t>
      </w:r>
      <w:r w:rsidRPr="00040BBE">
        <w:rPr>
          <w:color w:val="000000"/>
          <w:sz w:val="24"/>
        </w:rPr>
        <w:t>:</w:t>
      </w:r>
    </w:p>
    <w:p w14:paraId="3A818166" w14:textId="77777777" w:rsidR="008C58AB" w:rsidRPr="00040BBE" w:rsidRDefault="008C58AB" w:rsidP="008C58AB">
      <w:pPr>
        <w:ind w:firstLine="720"/>
        <w:jc w:val="both"/>
        <w:rPr>
          <w:color w:val="000000"/>
          <w:sz w:val="24"/>
        </w:rPr>
      </w:pPr>
      <w:r w:rsidRPr="00040BBE">
        <w:rPr>
          <w:color w:val="000000"/>
          <w:sz w:val="24"/>
        </w:rPr>
        <w:t>1. N u s t a t a u:</w:t>
      </w:r>
    </w:p>
    <w:p w14:paraId="154DE958" w14:textId="77777777" w:rsidR="008C58AB" w:rsidRPr="00040BBE" w:rsidRDefault="008C58AB" w:rsidP="008C58AB">
      <w:pPr>
        <w:ind w:firstLine="720"/>
        <w:jc w:val="both"/>
        <w:rPr>
          <w:color w:val="000000"/>
          <w:sz w:val="24"/>
        </w:rPr>
      </w:pPr>
      <w:r w:rsidRPr="00040BBE">
        <w:rPr>
          <w:color w:val="000000"/>
          <w:sz w:val="24"/>
        </w:rPr>
        <w:t>1.1. Mokyklų vadovų pareiginės algos koeficientus (1 priedas);</w:t>
      </w:r>
    </w:p>
    <w:p w14:paraId="68FD8CCA" w14:textId="77777777" w:rsidR="008C58AB" w:rsidRPr="00040BBE" w:rsidRDefault="008C58AB" w:rsidP="008C58AB">
      <w:pPr>
        <w:ind w:firstLine="720"/>
        <w:jc w:val="both"/>
        <w:rPr>
          <w:color w:val="000000"/>
          <w:sz w:val="24"/>
        </w:rPr>
      </w:pPr>
      <w:r w:rsidRPr="00040BBE">
        <w:rPr>
          <w:color w:val="000000"/>
          <w:sz w:val="24"/>
        </w:rPr>
        <w:t>1.2. Švietimo pagalbos įstaigų vadovų pareiginės algos koeficientus (2 priedas).</w:t>
      </w:r>
    </w:p>
    <w:p w14:paraId="620F0795" w14:textId="77777777" w:rsidR="008C58AB" w:rsidRPr="003E0BBC" w:rsidRDefault="008C58AB" w:rsidP="008C58AB">
      <w:pPr>
        <w:ind w:firstLine="720"/>
        <w:jc w:val="both"/>
        <w:rPr>
          <w:color w:val="000000"/>
          <w:sz w:val="24"/>
        </w:rPr>
      </w:pPr>
      <w:r w:rsidRPr="003E0BBC">
        <w:rPr>
          <w:color w:val="000000"/>
          <w:sz w:val="24"/>
        </w:rPr>
        <w:t>2. P a d i d i n u šio potvarkio 1 punktu nustatytus pareiginės algos koeficientus šiems mokyklų ir švietimo pagalbos įstaigų vadovams:</w:t>
      </w:r>
    </w:p>
    <w:p w14:paraId="75A2D60A" w14:textId="4E8FD872" w:rsidR="008C58AB" w:rsidRDefault="008C58AB" w:rsidP="008C58AB">
      <w:pPr>
        <w:tabs>
          <w:tab w:val="left" w:pos="1540"/>
        </w:tabs>
        <w:ind w:firstLine="720"/>
        <w:jc w:val="both"/>
        <w:rPr>
          <w:color w:val="000000"/>
          <w:sz w:val="24"/>
        </w:rPr>
      </w:pPr>
      <w:r w:rsidRPr="00D15269">
        <w:rPr>
          <w:color w:val="000000"/>
          <w:sz w:val="24"/>
        </w:rPr>
        <w:t xml:space="preserve">2.1. </w:t>
      </w:r>
      <w:r w:rsidRPr="00800D2E">
        <w:rPr>
          <w:sz w:val="24"/>
        </w:rPr>
        <w:t xml:space="preserve">Vaidui Pociui, Krekenavos Mykolo Antanaičio gimnazijos direktoriui, </w:t>
      </w:r>
      <w:r w:rsidR="00686B99" w:rsidRPr="00686B99">
        <w:rPr>
          <w:i/>
          <w:color w:val="000000"/>
          <w:sz w:val="24"/>
        </w:rPr>
        <w:t>(duomenys neskelbtini)</w:t>
      </w:r>
      <w:r w:rsidRPr="00800D2E">
        <w:rPr>
          <w:color w:val="000000"/>
          <w:sz w:val="24"/>
        </w:rPr>
        <w:t xml:space="preserve"> procentų už mokinių, dėl įgimtų ar įgytų sutrikimų turinčių didelių specialiųjų ugdymosi poreikių, ugdymo organizavimą;</w:t>
      </w:r>
    </w:p>
    <w:p w14:paraId="02FA2197" w14:textId="6FFF37DA" w:rsidR="008C58AB" w:rsidRDefault="008C58AB" w:rsidP="008C58AB">
      <w:pPr>
        <w:tabs>
          <w:tab w:val="left" w:pos="1540"/>
        </w:tabs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2.2. </w:t>
      </w:r>
      <w:r w:rsidRPr="00800D2E">
        <w:rPr>
          <w:sz w:val="24"/>
        </w:rPr>
        <w:t xml:space="preserve">Gitai Kubilienei, </w:t>
      </w:r>
      <w:r w:rsidRPr="00800D2E">
        <w:rPr>
          <w:sz w:val="24"/>
          <w:szCs w:val="24"/>
        </w:rPr>
        <w:t xml:space="preserve">Paįstrio Juozo Zikaro gimnazijos direktorei, </w:t>
      </w:r>
      <w:r w:rsidR="00686B99" w:rsidRPr="00686B99">
        <w:rPr>
          <w:i/>
          <w:color w:val="000000"/>
          <w:sz w:val="24"/>
        </w:rPr>
        <w:t>(duomenys neskelbtini)</w:t>
      </w:r>
      <w:r w:rsidRPr="00800D2E">
        <w:rPr>
          <w:color w:val="000000"/>
          <w:sz w:val="24"/>
        </w:rPr>
        <w:t xml:space="preserve"> procentų už mokinių, dėl įgimtų ar įgytų sutrikimų turinčių didelių specialiųjų ugdymosi poreikių, ugdymo organizavimą;</w:t>
      </w:r>
    </w:p>
    <w:p w14:paraId="50E75D52" w14:textId="2246E2E7" w:rsidR="008C58AB" w:rsidRDefault="008C58AB" w:rsidP="008C58AB">
      <w:pPr>
        <w:tabs>
          <w:tab w:val="left" w:pos="1540"/>
        </w:tabs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2.3. </w:t>
      </w:r>
      <w:r w:rsidRPr="00800D2E">
        <w:rPr>
          <w:sz w:val="24"/>
          <w:szCs w:val="24"/>
        </w:rPr>
        <w:t xml:space="preserve">Inesai Vietienei, Raguvos gimnazijos direktorei, </w:t>
      </w:r>
      <w:r w:rsidR="00686B99" w:rsidRPr="00686B99">
        <w:rPr>
          <w:i/>
          <w:color w:val="000000"/>
          <w:sz w:val="24"/>
        </w:rPr>
        <w:t>(duomenys neskelbtini)</w:t>
      </w:r>
      <w:r w:rsidRPr="00800D2E">
        <w:rPr>
          <w:color w:val="000000"/>
          <w:sz w:val="24"/>
        </w:rPr>
        <w:t xml:space="preserve"> procentų </w:t>
      </w:r>
      <w:r>
        <w:rPr>
          <w:color w:val="000000"/>
          <w:sz w:val="24"/>
        </w:rPr>
        <w:t xml:space="preserve">už </w:t>
      </w:r>
      <w:r w:rsidRPr="00800D2E">
        <w:rPr>
          <w:color w:val="000000"/>
          <w:sz w:val="24"/>
        </w:rPr>
        <w:t>mokinių, dėl įgimtų ar įgytų sutrikimų turinčių didelių specialiųjų ugdymosi poreikių, ugdymo organizavimą</w:t>
      </w:r>
      <w:r>
        <w:rPr>
          <w:color w:val="000000"/>
          <w:sz w:val="24"/>
        </w:rPr>
        <w:t>;</w:t>
      </w:r>
    </w:p>
    <w:p w14:paraId="56F3E6DC" w14:textId="1A294E63" w:rsidR="008C58AB" w:rsidRDefault="008C58AB" w:rsidP="008C58AB">
      <w:pPr>
        <w:tabs>
          <w:tab w:val="left" w:pos="1540"/>
        </w:tabs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2.4. </w:t>
      </w:r>
      <w:r w:rsidRPr="00800D2E">
        <w:rPr>
          <w:sz w:val="24"/>
          <w:szCs w:val="24"/>
        </w:rPr>
        <w:t xml:space="preserve">Algiui Adašiūnui, Ramygalos gimnazijos direktoriui, </w:t>
      </w:r>
      <w:r w:rsidR="00686B99" w:rsidRPr="00686B99">
        <w:rPr>
          <w:i/>
          <w:color w:val="000000"/>
          <w:sz w:val="24"/>
        </w:rPr>
        <w:t>(duomenys neskelbtini)</w:t>
      </w:r>
      <w:r w:rsidR="00686B99">
        <w:rPr>
          <w:i/>
          <w:color w:val="000000"/>
          <w:sz w:val="24"/>
        </w:rPr>
        <w:t xml:space="preserve"> </w:t>
      </w:r>
      <w:r w:rsidRPr="00800D2E">
        <w:rPr>
          <w:color w:val="000000"/>
          <w:sz w:val="24"/>
        </w:rPr>
        <w:t xml:space="preserve">procentų </w:t>
      </w:r>
      <w:r>
        <w:rPr>
          <w:color w:val="000000"/>
          <w:sz w:val="24"/>
        </w:rPr>
        <w:t xml:space="preserve">už </w:t>
      </w:r>
      <w:r w:rsidRPr="00800D2E">
        <w:rPr>
          <w:color w:val="000000"/>
          <w:sz w:val="24"/>
        </w:rPr>
        <w:t>mokinių, dėl įgimtų ar įgytų sutrikimų turinčių didelių specialiųjų ugdymosi poreikių, ugdymo organizavimą;</w:t>
      </w:r>
    </w:p>
    <w:p w14:paraId="65EC6F1F" w14:textId="4824E4F1" w:rsidR="008C58AB" w:rsidRDefault="008C58AB" w:rsidP="008C58AB">
      <w:pPr>
        <w:tabs>
          <w:tab w:val="left" w:pos="1540"/>
        </w:tabs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2.5. </w:t>
      </w:r>
      <w:r w:rsidRPr="00800D2E">
        <w:rPr>
          <w:sz w:val="24"/>
          <w:szCs w:val="24"/>
        </w:rPr>
        <w:t xml:space="preserve">Astai Kačarauskienei, Smilgių gimnazijos direktorei, </w:t>
      </w:r>
      <w:r w:rsidR="00686B99" w:rsidRPr="00686B99">
        <w:rPr>
          <w:i/>
          <w:color w:val="000000"/>
          <w:sz w:val="24"/>
        </w:rPr>
        <w:t>(duomenys neskelbtini)</w:t>
      </w:r>
      <w:r w:rsidRPr="00800D2E">
        <w:rPr>
          <w:color w:val="000000"/>
          <w:sz w:val="24"/>
        </w:rPr>
        <w:t xml:space="preserve"> procentų už mokinių, dėl įgimtų ar įgytų sutrikimų turinčių didelių specialiųjų ugdymosi poreikių, ugdymo organizavimą;</w:t>
      </w:r>
    </w:p>
    <w:p w14:paraId="3A6FD300" w14:textId="40477111" w:rsidR="008C58AB" w:rsidRDefault="008C58AB" w:rsidP="008C58AB">
      <w:pPr>
        <w:tabs>
          <w:tab w:val="left" w:pos="1540"/>
        </w:tabs>
        <w:ind w:firstLine="720"/>
        <w:jc w:val="both"/>
        <w:rPr>
          <w:color w:val="000000"/>
          <w:sz w:val="24"/>
          <w:highlight w:val="yellow"/>
        </w:rPr>
      </w:pPr>
      <w:r>
        <w:rPr>
          <w:color w:val="000000"/>
          <w:sz w:val="24"/>
        </w:rPr>
        <w:t xml:space="preserve">2.6. </w:t>
      </w:r>
      <w:r w:rsidRPr="00800D2E">
        <w:rPr>
          <w:sz w:val="24"/>
          <w:szCs w:val="24"/>
        </w:rPr>
        <w:t xml:space="preserve">Rimtui Baltušiui, Velžio gimnazijos direktoriui, </w:t>
      </w:r>
      <w:r w:rsidR="00686B99" w:rsidRPr="00686B99">
        <w:rPr>
          <w:i/>
          <w:color w:val="000000"/>
          <w:sz w:val="24"/>
        </w:rPr>
        <w:t>(duomenys neskelbtini)</w:t>
      </w:r>
      <w:r w:rsidRPr="00800D2E">
        <w:rPr>
          <w:color w:val="000000"/>
          <w:sz w:val="24"/>
        </w:rPr>
        <w:t xml:space="preserve"> procentų už mokinių, dėl įgimtų ar įgytų sutrikimų turinčių didelių specialiųjų ugdymosi poreikių, ugdymo organizavimą;</w:t>
      </w:r>
    </w:p>
    <w:p w14:paraId="6EFE7F90" w14:textId="76A44F0A" w:rsidR="008C58AB" w:rsidRDefault="008C58AB" w:rsidP="008C58AB">
      <w:pPr>
        <w:tabs>
          <w:tab w:val="left" w:pos="1540"/>
        </w:tabs>
        <w:ind w:firstLine="720"/>
        <w:jc w:val="both"/>
        <w:rPr>
          <w:color w:val="000000"/>
          <w:sz w:val="24"/>
        </w:rPr>
      </w:pPr>
      <w:r w:rsidRPr="00B42C11">
        <w:rPr>
          <w:color w:val="000000"/>
          <w:sz w:val="24"/>
        </w:rPr>
        <w:t xml:space="preserve">2.7. </w:t>
      </w:r>
      <w:r w:rsidRPr="00B42C11">
        <w:rPr>
          <w:sz w:val="24"/>
          <w:szCs w:val="24"/>
        </w:rPr>
        <w:t xml:space="preserve">Daivai Morkūnienei, Paliūniškio pagrindinės mokyklos direktorei, </w:t>
      </w:r>
      <w:r w:rsidR="00686B99" w:rsidRPr="00686B99">
        <w:rPr>
          <w:i/>
          <w:color w:val="000000"/>
          <w:sz w:val="24"/>
        </w:rPr>
        <w:t>(duomenys neskelbtini)</w:t>
      </w:r>
      <w:r w:rsidR="00686B99">
        <w:rPr>
          <w:i/>
          <w:color w:val="000000"/>
          <w:sz w:val="24"/>
        </w:rPr>
        <w:t xml:space="preserve"> </w:t>
      </w:r>
      <w:r w:rsidRPr="00B42C11">
        <w:rPr>
          <w:color w:val="000000"/>
          <w:sz w:val="24"/>
        </w:rPr>
        <w:t xml:space="preserve"> procentų už mokinių, dėl įgimtų ar įgytų sutrikimų turinčių didelių specialiųjų ugdymosi poreikių, ugdymo organizavimą;</w:t>
      </w:r>
    </w:p>
    <w:p w14:paraId="499F71EE" w14:textId="7A754685" w:rsidR="00452609" w:rsidRDefault="0073338E" w:rsidP="00452609">
      <w:pPr>
        <w:tabs>
          <w:tab w:val="left" w:pos="1540"/>
        </w:tabs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2.8. Danutei </w:t>
      </w:r>
      <w:proofErr w:type="spellStart"/>
      <w:r>
        <w:rPr>
          <w:color w:val="000000"/>
          <w:sz w:val="24"/>
        </w:rPr>
        <w:t>Ropienei</w:t>
      </w:r>
      <w:proofErr w:type="spellEnd"/>
      <w:r>
        <w:rPr>
          <w:color w:val="000000"/>
          <w:sz w:val="24"/>
        </w:rPr>
        <w:t xml:space="preserve">, </w:t>
      </w:r>
      <w:r w:rsidR="00452609">
        <w:rPr>
          <w:color w:val="000000"/>
          <w:sz w:val="24"/>
        </w:rPr>
        <w:t>Krekenavos lopšelio-darželio</w:t>
      </w:r>
      <w:r w:rsidR="00B2661B">
        <w:rPr>
          <w:color w:val="000000"/>
          <w:sz w:val="24"/>
        </w:rPr>
        <w:t xml:space="preserve"> „Sigutė“</w:t>
      </w:r>
      <w:r w:rsidR="00452609">
        <w:rPr>
          <w:color w:val="000000"/>
          <w:sz w:val="24"/>
        </w:rPr>
        <w:t xml:space="preserve"> </w:t>
      </w:r>
      <w:r w:rsidR="00452609" w:rsidRPr="00B42C11">
        <w:rPr>
          <w:sz w:val="24"/>
          <w:szCs w:val="24"/>
        </w:rPr>
        <w:t xml:space="preserve">direktorei, </w:t>
      </w:r>
      <w:r w:rsidR="00686B99" w:rsidRPr="00686B99">
        <w:rPr>
          <w:i/>
          <w:color w:val="000000"/>
          <w:sz w:val="24"/>
        </w:rPr>
        <w:t>(duomenys neskelbtini)</w:t>
      </w:r>
      <w:r w:rsidR="00452609" w:rsidRPr="00B42C11">
        <w:rPr>
          <w:color w:val="000000"/>
          <w:sz w:val="24"/>
        </w:rPr>
        <w:t xml:space="preserve"> procentų už mokinių, dėl įgimtų ar įgytų sutrikimų turinčių didelių specialiųjų ugdymosi poreikių, ugdymo organizavimą;</w:t>
      </w:r>
    </w:p>
    <w:p w14:paraId="3470ABFA" w14:textId="4EA8C694" w:rsidR="008C58AB" w:rsidRPr="00F46DEF" w:rsidRDefault="008C58AB" w:rsidP="008C58AB">
      <w:pPr>
        <w:tabs>
          <w:tab w:val="left" w:pos="1540"/>
        </w:tabs>
        <w:ind w:firstLine="720"/>
        <w:jc w:val="both"/>
        <w:rPr>
          <w:color w:val="000000"/>
          <w:sz w:val="24"/>
        </w:rPr>
      </w:pPr>
      <w:r w:rsidRPr="00F46DEF">
        <w:rPr>
          <w:color w:val="000000"/>
          <w:sz w:val="24"/>
        </w:rPr>
        <w:lastRenderedPageBreak/>
        <w:t>2.</w:t>
      </w:r>
      <w:r w:rsidR="00452609">
        <w:rPr>
          <w:color w:val="000000"/>
          <w:sz w:val="24"/>
        </w:rPr>
        <w:t>9</w:t>
      </w:r>
      <w:r w:rsidRPr="00F46DEF">
        <w:rPr>
          <w:color w:val="000000"/>
          <w:sz w:val="24"/>
        </w:rPr>
        <w:t>. Jurgitai Zalatorienei, Upytės Antano Belazaro pagrindinės mokyklos direkto</w:t>
      </w:r>
      <w:r w:rsidRPr="00DC5D9A">
        <w:rPr>
          <w:color w:val="000000"/>
          <w:sz w:val="24"/>
        </w:rPr>
        <w:t xml:space="preserve">rei, </w:t>
      </w:r>
      <w:r w:rsidR="00781AE5">
        <w:rPr>
          <w:color w:val="000000"/>
          <w:sz w:val="24"/>
        </w:rPr>
        <w:br/>
      </w:r>
      <w:r w:rsidRPr="00DC5D9A">
        <w:rPr>
          <w:sz w:val="24"/>
          <w:szCs w:val="24"/>
        </w:rPr>
        <w:t>5</w:t>
      </w:r>
      <w:r w:rsidRPr="00F46DEF">
        <w:rPr>
          <w:sz w:val="24"/>
          <w:szCs w:val="24"/>
        </w:rPr>
        <w:t xml:space="preserve"> procentais</w:t>
      </w:r>
      <w:r w:rsidRPr="00F46DEF">
        <w:t xml:space="preserve"> </w:t>
      </w:r>
      <w:r w:rsidRPr="00F46DEF">
        <w:rPr>
          <w:color w:val="000000"/>
          <w:sz w:val="24"/>
        </w:rPr>
        <w:t xml:space="preserve">už mokykloje ugdomų užsieniečių, atvykusių gyventi į Lietuvos Respubliką, nemokančių valstybinės kalbos, integravimą ir mokymo proceso koordinavimą, ir </w:t>
      </w:r>
      <w:r w:rsidR="00686B99" w:rsidRPr="00686B99">
        <w:rPr>
          <w:i/>
          <w:color w:val="000000"/>
          <w:sz w:val="24"/>
        </w:rPr>
        <w:t>(duomenys neskelbtini)</w:t>
      </w:r>
      <w:r w:rsidRPr="00F46DEF">
        <w:rPr>
          <w:color w:val="000000"/>
          <w:sz w:val="24"/>
        </w:rPr>
        <w:t xml:space="preserve"> procentų už mokinių, dėl įgimtų ar įgytų sutrikimų turinčių didelių specialiųjų ugdymosi poreikių, ugdymo organizavimą;</w:t>
      </w:r>
    </w:p>
    <w:p w14:paraId="6182689D" w14:textId="3F0F4D16" w:rsidR="008C58AB" w:rsidRDefault="008C58AB" w:rsidP="008C58AB">
      <w:pPr>
        <w:ind w:firstLine="720"/>
        <w:jc w:val="both"/>
        <w:rPr>
          <w:color w:val="000000"/>
          <w:sz w:val="24"/>
        </w:rPr>
      </w:pPr>
      <w:r w:rsidRPr="00800D2E">
        <w:rPr>
          <w:sz w:val="24"/>
          <w:szCs w:val="24"/>
        </w:rPr>
        <w:t>2.</w:t>
      </w:r>
      <w:r w:rsidR="00452609">
        <w:rPr>
          <w:sz w:val="24"/>
          <w:szCs w:val="24"/>
        </w:rPr>
        <w:t>10</w:t>
      </w:r>
      <w:r w:rsidRPr="00800D2E">
        <w:rPr>
          <w:sz w:val="24"/>
          <w:szCs w:val="24"/>
        </w:rPr>
        <w:t xml:space="preserve">. Aurelijai Juozaitytei, Piniavos mokyklos-darželio direktorei, </w:t>
      </w:r>
      <w:r w:rsidR="00686B99" w:rsidRPr="00686B99">
        <w:rPr>
          <w:i/>
          <w:color w:val="000000"/>
          <w:sz w:val="24"/>
        </w:rPr>
        <w:t>(duomenys neskelbtini)</w:t>
      </w:r>
      <w:r w:rsidRPr="00800D2E">
        <w:rPr>
          <w:color w:val="000000"/>
          <w:sz w:val="24"/>
        </w:rPr>
        <w:t xml:space="preserve"> procentų už mokinių, dėl įgimtų ar įgytų sutrikimų turinčių didelių specialiųjų ugdymosi poreikių, ugdymo organizavimą</w:t>
      </w:r>
      <w:r>
        <w:rPr>
          <w:color w:val="000000"/>
          <w:sz w:val="24"/>
        </w:rPr>
        <w:t>;</w:t>
      </w:r>
    </w:p>
    <w:p w14:paraId="62F44439" w14:textId="14FA9EDC" w:rsidR="008C58AB" w:rsidRPr="001C12AD" w:rsidRDefault="008C58AB" w:rsidP="008C58AB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2.1</w:t>
      </w:r>
      <w:r w:rsidR="00452609">
        <w:rPr>
          <w:color w:val="000000"/>
          <w:sz w:val="24"/>
        </w:rPr>
        <w:t>1</w:t>
      </w:r>
      <w:r w:rsidRPr="001C12AD">
        <w:rPr>
          <w:color w:val="000000"/>
          <w:sz w:val="24"/>
        </w:rPr>
        <w:t xml:space="preserve">. Jurgitai Vaitiekūnienei, Švietimo centro direktorei, </w:t>
      </w:r>
      <w:r w:rsidR="00686B99" w:rsidRPr="00686B99">
        <w:rPr>
          <w:i/>
          <w:color w:val="000000"/>
          <w:sz w:val="24"/>
        </w:rPr>
        <w:t>(duomenys neskelbtini)</w:t>
      </w:r>
      <w:r w:rsidRPr="001C12AD">
        <w:rPr>
          <w:color w:val="000000"/>
          <w:sz w:val="24"/>
        </w:rPr>
        <w:t xml:space="preserve"> procentų už Pedagoginės psichologinės tarnybos specialistų mobilios švietimo pagalbos </w:t>
      </w:r>
      <w:r w:rsidRPr="001C12AD">
        <w:rPr>
          <w:color w:val="000000"/>
          <w:sz w:val="24"/>
          <w:szCs w:val="24"/>
          <w:lang w:eastAsia="lt-LT"/>
        </w:rPr>
        <w:t>mokiniams (vaikams) ir jų tėvams (globėjams, rūpintojams)</w:t>
      </w:r>
      <w:r w:rsidRPr="001C12AD">
        <w:rPr>
          <w:color w:val="000000"/>
          <w:sz w:val="24"/>
        </w:rPr>
        <w:t xml:space="preserve"> teikimo ir prieinamumo užtikrinimą, organizavimą, integravimą bei koordinavimą. </w:t>
      </w:r>
    </w:p>
    <w:p w14:paraId="4FEA1BD8" w14:textId="172D9D82" w:rsidR="008C58AB" w:rsidRPr="00A75B9A" w:rsidRDefault="008C58AB" w:rsidP="00631633">
      <w:pPr>
        <w:ind w:firstLine="709"/>
        <w:jc w:val="both"/>
        <w:rPr>
          <w:sz w:val="24"/>
        </w:rPr>
      </w:pPr>
      <w:r w:rsidRPr="00A75B9A">
        <w:rPr>
          <w:sz w:val="24"/>
        </w:rPr>
        <w:t>3. P</w:t>
      </w:r>
      <w:r w:rsidR="0043104F">
        <w:rPr>
          <w:sz w:val="24"/>
        </w:rPr>
        <w:t xml:space="preserve"> </w:t>
      </w:r>
      <w:r w:rsidRPr="00A75B9A">
        <w:rPr>
          <w:sz w:val="24"/>
        </w:rPr>
        <w:t>r</w:t>
      </w:r>
      <w:r w:rsidR="0043104F">
        <w:rPr>
          <w:sz w:val="24"/>
        </w:rPr>
        <w:t xml:space="preserve"> </w:t>
      </w:r>
      <w:r w:rsidRPr="00A75B9A">
        <w:rPr>
          <w:sz w:val="24"/>
        </w:rPr>
        <w:t>i</w:t>
      </w:r>
      <w:r w:rsidR="0043104F">
        <w:rPr>
          <w:sz w:val="24"/>
        </w:rPr>
        <w:t xml:space="preserve"> </w:t>
      </w:r>
      <w:r w:rsidRPr="00A75B9A">
        <w:rPr>
          <w:sz w:val="24"/>
        </w:rPr>
        <w:t>p</w:t>
      </w:r>
      <w:r w:rsidR="0043104F">
        <w:rPr>
          <w:sz w:val="24"/>
        </w:rPr>
        <w:t xml:space="preserve"> </w:t>
      </w:r>
      <w:r w:rsidRPr="00A75B9A">
        <w:rPr>
          <w:sz w:val="24"/>
        </w:rPr>
        <w:t>a</w:t>
      </w:r>
      <w:r w:rsidR="0043104F">
        <w:rPr>
          <w:sz w:val="24"/>
        </w:rPr>
        <w:t xml:space="preserve"> </w:t>
      </w:r>
      <w:r w:rsidRPr="00A75B9A">
        <w:rPr>
          <w:sz w:val="24"/>
        </w:rPr>
        <w:t>ž</w:t>
      </w:r>
      <w:r w:rsidR="0043104F">
        <w:rPr>
          <w:sz w:val="24"/>
        </w:rPr>
        <w:t xml:space="preserve"> </w:t>
      </w:r>
      <w:r w:rsidRPr="00A75B9A">
        <w:rPr>
          <w:sz w:val="24"/>
        </w:rPr>
        <w:t>į</w:t>
      </w:r>
      <w:r w:rsidR="0043104F">
        <w:rPr>
          <w:sz w:val="24"/>
        </w:rPr>
        <w:t xml:space="preserve"> </w:t>
      </w:r>
      <w:r w:rsidRPr="00A75B9A">
        <w:rPr>
          <w:sz w:val="24"/>
        </w:rPr>
        <w:t>s</w:t>
      </w:r>
      <w:r w:rsidR="0043104F">
        <w:rPr>
          <w:sz w:val="24"/>
        </w:rPr>
        <w:t xml:space="preserve"> </w:t>
      </w:r>
      <w:r w:rsidRPr="00A75B9A">
        <w:rPr>
          <w:sz w:val="24"/>
        </w:rPr>
        <w:t>t</w:t>
      </w:r>
      <w:r w:rsidR="0043104F">
        <w:rPr>
          <w:sz w:val="24"/>
        </w:rPr>
        <w:t xml:space="preserve"> </w:t>
      </w:r>
      <w:r w:rsidRPr="00A75B9A">
        <w:rPr>
          <w:sz w:val="24"/>
        </w:rPr>
        <w:t>u netekusiais galios:</w:t>
      </w:r>
    </w:p>
    <w:p w14:paraId="633AFED7" w14:textId="77777777" w:rsidR="008C58AB" w:rsidRPr="0063770B" w:rsidRDefault="008C58AB" w:rsidP="00631633">
      <w:pPr>
        <w:ind w:firstLine="709"/>
        <w:jc w:val="both"/>
        <w:rPr>
          <w:sz w:val="24"/>
        </w:rPr>
      </w:pPr>
      <w:r w:rsidRPr="0063770B">
        <w:rPr>
          <w:sz w:val="24"/>
        </w:rPr>
        <w:t xml:space="preserve">3.1. Savivaldybės mero 2024 m. </w:t>
      </w:r>
      <w:r>
        <w:rPr>
          <w:sz w:val="24"/>
        </w:rPr>
        <w:t>rugsėjo 2</w:t>
      </w:r>
      <w:r w:rsidRPr="0063770B">
        <w:rPr>
          <w:sz w:val="24"/>
        </w:rPr>
        <w:t xml:space="preserve"> d. potvarkį Nr. M1-81 „Dėl mokyklų ir švietimo pagalbos įstaigų vadovų pareiginės algos koeficientų nustatymo“;</w:t>
      </w:r>
    </w:p>
    <w:p w14:paraId="694F61FC" w14:textId="252672E0" w:rsidR="008C58AB" w:rsidRDefault="008C58AB" w:rsidP="00631633">
      <w:pPr>
        <w:ind w:firstLine="709"/>
        <w:jc w:val="both"/>
        <w:rPr>
          <w:sz w:val="24"/>
        </w:rPr>
      </w:pPr>
      <w:r w:rsidRPr="0063770B">
        <w:rPr>
          <w:sz w:val="24"/>
        </w:rPr>
        <w:t xml:space="preserve">3.2. Savivaldybės mero 2024 m. </w:t>
      </w:r>
      <w:r>
        <w:rPr>
          <w:sz w:val="24"/>
        </w:rPr>
        <w:t>rugsėjo 24</w:t>
      </w:r>
      <w:r w:rsidRPr="0063770B">
        <w:rPr>
          <w:sz w:val="24"/>
        </w:rPr>
        <w:t xml:space="preserve"> d. potvarkį Nr. M1-</w:t>
      </w:r>
      <w:r>
        <w:rPr>
          <w:sz w:val="24"/>
        </w:rPr>
        <w:t>97</w:t>
      </w:r>
      <w:r w:rsidRPr="0063770B">
        <w:rPr>
          <w:sz w:val="24"/>
        </w:rPr>
        <w:t xml:space="preserve"> „Dėl Savivaldybės mero mokyklų ir švietimo pagalbos įstaigų vadovų pareiginės algos koeficientų nustatymo“</w:t>
      </w:r>
      <w:r w:rsidR="003B5F2F">
        <w:rPr>
          <w:sz w:val="24"/>
        </w:rPr>
        <w:t xml:space="preserve"> pakeitimo“;</w:t>
      </w:r>
    </w:p>
    <w:p w14:paraId="081B94C1" w14:textId="284999F5" w:rsidR="003B5F2F" w:rsidRPr="0063770B" w:rsidRDefault="003B5F2F" w:rsidP="00631633">
      <w:pPr>
        <w:ind w:firstLine="709"/>
        <w:jc w:val="both"/>
        <w:rPr>
          <w:sz w:val="24"/>
        </w:rPr>
      </w:pPr>
      <w:r w:rsidRPr="008A273B">
        <w:rPr>
          <w:sz w:val="24"/>
        </w:rPr>
        <w:t xml:space="preserve">3.3. </w:t>
      </w:r>
      <w:r w:rsidR="008A273B" w:rsidRPr="008A273B">
        <w:rPr>
          <w:sz w:val="24"/>
        </w:rPr>
        <w:t>Savivaldybės</w:t>
      </w:r>
      <w:r w:rsidR="008A273B" w:rsidRPr="0063770B">
        <w:rPr>
          <w:sz w:val="24"/>
        </w:rPr>
        <w:t xml:space="preserve"> mero 2024 m. </w:t>
      </w:r>
      <w:r w:rsidR="008A273B">
        <w:rPr>
          <w:sz w:val="24"/>
        </w:rPr>
        <w:t>spalio 31</w:t>
      </w:r>
      <w:r w:rsidR="008A273B" w:rsidRPr="0063770B">
        <w:rPr>
          <w:sz w:val="24"/>
        </w:rPr>
        <w:t xml:space="preserve"> d. potvarkį Nr. M1-</w:t>
      </w:r>
      <w:r w:rsidR="008A273B">
        <w:rPr>
          <w:sz w:val="24"/>
        </w:rPr>
        <w:t>106</w:t>
      </w:r>
      <w:r w:rsidR="008A273B" w:rsidRPr="0063770B">
        <w:rPr>
          <w:sz w:val="24"/>
        </w:rPr>
        <w:t xml:space="preserve"> „Dėl </w:t>
      </w:r>
      <w:r w:rsidR="008A273B">
        <w:rPr>
          <w:sz w:val="24"/>
        </w:rPr>
        <w:t xml:space="preserve">Danutės </w:t>
      </w:r>
      <w:proofErr w:type="spellStart"/>
      <w:r w:rsidR="008A273B">
        <w:rPr>
          <w:sz w:val="24"/>
        </w:rPr>
        <w:t>Ropienės</w:t>
      </w:r>
      <w:proofErr w:type="spellEnd"/>
      <w:r w:rsidR="008A273B" w:rsidRPr="0063770B">
        <w:rPr>
          <w:sz w:val="24"/>
        </w:rPr>
        <w:t xml:space="preserve"> pareiginės algos koeficient</w:t>
      </w:r>
      <w:r w:rsidR="008A273B">
        <w:rPr>
          <w:sz w:val="24"/>
        </w:rPr>
        <w:t>o</w:t>
      </w:r>
      <w:r w:rsidR="008A273B" w:rsidRPr="0063770B">
        <w:rPr>
          <w:sz w:val="24"/>
        </w:rPr>
        <w:t xml:space="preserve"> </w:t>
      </w:r>
      <w:r w:rsidR="008A273B">
        <w:rPr>
          <w:sz w:val="24"/>
        </w:rPr>
        <w:t>padidinimo</w:t>
      </w:r>
      <w:r w:rsidR="0032027C">
        <w:rPr>
          <w:sz w:val="24"/>
        </w:rPr>
        <w:t>“.</w:t>
      </w:r>
    </w:p>
    <w:p w14:paraId="256EDF42" w14:textId="77777777" w:rsidR="008C58AB" w:rsidRPr="000F7127" w:rsidRDefault="008C58AB" w:rsidP="00631633">
      <w:pPr>
        <w:ind w:firstLine="709"/>
        <w:jc w:val="both"/>
        <w:rPr>
          <w:sz w:val="24"/>
          <w:highlight w:val="yellow"/>
          <w:lang w:eastAsia="hi-IN" w:bidi="hi-IN"/>
        </w:rPr>
      </w:pPr>
      <w:r w:rsidRPr="00404547">
        <w:rPr>
          <w:sz w:val="24"/>
        </w:rPr>
        <w:t>4. Potvarkį taikyti apskaičiuojant pareiginę algą nuo 2025 m. sausio 1 d.</w:t>
      </w:r>
    </w:p>
    <w:p w14:paraId="2977B13B" w14:textId="77777777" w:rsidR="008C58AB" w:rsidRPr="000F7127" w:rsidRDefault="008C58AB" w:rsidP="008C58AB">
      <w:pPr>
        <w:rPr>
          <w:sz w:val="24"/>
          <w:highlight w:val="yellow"/>
        </w:rPr>
      </w:pPr>
    </w:p>
    <w:p w14:paraId="6FD6FE7F" w14:textId="77777777" w:rsidR="008C58AB" w:rsidRPr="000C42F9" w:rsidRDefault="008C58AB" w:rsidP="008C58AB">
      <w:pPr>
        <w:rPr>
          <w:sz w:val="24"/>
        </w:rPr>
      </w:pPr>
    </w:p>
    <w:p w14:paraId="25EE34B7" w14:textId="7283AE9E" w:rsidR="008C58AB" w:rsidRPr="000C42F9" w:rsidRDefault="008C58AB" w:rsidP="008C58AB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 w:rsidR="006C3645">
        <w:rPr>
          <w:sz w:val="24"/>
        </w:rPr>
        <w:tab/>
      </w:r>
      <w:r w:rsidR="006C3645">
        <w:rPr>
          <w:sz w:val="24"/>
        </w:rPr>
        <w:tab/>
      </w:r>
      <w:r w:rsidR="006C3645">
        <w:rPr>
          <w:sz w:val="24"/>
        </w:rPr>
        <w:tab/>
      </w:r>
      <w:r w:rsidR="006C3645"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3E691D95" w14:textId="77777777" w:rsidR="008C58AB" w:rsidRDefault="008C58AB" w:rsidP="008C58AB">
      <w:pPr>
        <w:rPr>
          <w:sz w:val="24"/>
          <w:szCs w:val="24"/>
        </w:rPr>
      </w:pPr>
    </w:p>
    <w:p w14:paraId="61A0B372" w14:textId="77777777" w:rsidR="008C58AB" w:rsidRDefault="008C58AB" w:rsidP="008C58AB">
      <w:pPr>
        <w:rPr>
          <w:sz w:val="24"/>
          <w:szCs w:val="24"/>
        </w:rPr>
      </w:pPr>
    </w:p>
    <w:p w14:paraId="6D10FFD7" w14:textId="77777777" w:rsidR="008C58AB" w:rsidRDefault="008C58AB" w:rsidP="008C58AB">
      <w:pPr>
        <w:rPr>
          <w:sz w:val="24"/>
          <w:szCs w:val="24"/>
        </w:rPr>
      </w:pPr>
    </w:p>
    <w:p w14:paraId="4033DCBB" w14:textId="77777777" w:rsidR="008C58AB" w:rsidRDefault="008C58AB" w:rsidP="008C58AB">
      <w:pPr>
        <w:rPr>
          <w:sz w:val="24"/>
          <w:szCs w:val="24"/>
        </w:rPr>
      </w:pPr>
    </w:p>
    <w:p w14:paraId="20A7D511" w14:textId="77777777" w:rsidR="008C58AB" w:rsidRDefault="008C58AB" w:rsidP="008C58AB">
      <w:pPr>
        <w:rPr>
          <w:sz w:val="24"/>
          <w:szCs w:val="24"/>
        </w:rPr>
      </w:pPr>
    </w:p>
    <w:p w14:paraId="61A5AC90" w14:textId="77777777" w:rsidR="008C58AB" w:rsidRDefault="008C58AB" w:rsidP="008C58AB">
      <w:pPr>
        <w:rPr>
          <w:sz w:val="24"/>
          <w:szCs w:val="24"/>
        </w:rPr>
      </w:pPr>
    </w:p>
    <w:p w14:paraId="2BDA03C7" w14:textId="77777777" w:rsidR="008C58AB" w:rsidRDefault="008C58AB" w:rsidP="008C58AB">
      <w:pPr>
        <w:rPr>
          <w:sz w:val="24"/>
          <w:szCs w:val="24"/>
        </w:rPr>
      </w:pPr>
    </w:p>
    <w:p w14:paraId="65CFBF9C" w14:textId="77777777" w:rsidR="008C58AB" w:rsidRDefault="008C58AB" w:rsidP="008C58AB">
      <w:pPr>
        <w:rPr>
          <w:sz w:val="24"/>
          <w:szCs w:val="24"/>
        </w:rPr>
      </w:pPr>
    </w:p>
    <w:p w14:paraId="6DF6A719" w14:textId="77777777" w:rsidR="008C58AB" w:rsidRDefault="008C58AB" w:rsidP="008C58AB">
      <w:pPr>
        <w:rPr>
          <w:sz w:val="24"/>
          <w:szCs w:val="24"/>
        </w:rPr>
      </w:pPr>
    </w:p>
    <w:p w14:paraId="2A756BB6" w14:textId="77777777" w:rsidR="008C58AB" w:rsidRDefault="008C58AB" w:rsidP="008C58AB">
      <w:pPr>
        <w:rPr>
          <w:sz w:val="24"/>
          <w:szCs w:val="24"/>
        </w:rPr>
      </w:pPr>
    </w:p>
    <w:p w14:paraId="75B1E1E2" w14:textId="77777777" w:rsidR="008C58AB" w:rsidRDefault="008C58AB" w:rsidP="008C58AB">
      <w:pPr>
        <w:rPr>
          <w:sz w:val="24"/>
          <w:szCs w:val="24"/>
        </w:rPr>
      </w:pPr>
    </w:p>
    <w:p w14:paraId="443380DB" w14:textId="77777777" w:rsidR="008C58AB" w:rsidRDefault="008C58AB" w:rsidP="008C58AB">
      <w:pPr>
        <w:rPr>
          <w:sz w:val="24"/>
          <w:szCs w:val="24"/>
        </w:rPr>
      </w:pPr>
    </w:p>
    <w:p w14:paraId="06E31ED0" w14:textId="77777777" w:rsidR="008C58AB" w:rsidRDefault="008C58AB" w:rsidP="008C58AB">
      <w:pPr>
        <w:rPr>
          <w:sz w:val="24"/>
          <w:szCs w:val="24"/>
        </w:rPr>
      </w:pPr>
    </w:p>
    <w:p w14:paraId="5221CF74" w14:textId="77777777" w:rsidR="008C58AB" w:rsidRDefault="008C58AB" w:rsidP="008C58AB">
      <w:pPr>
        <w:rPr>
          <w:sz w:val="24"/>
          <w:szCs w:val="24"/>
        </w:rPr>
      </w:pPr>
    </w:p>
    <w:p w14:paraId="76207053" w14:textId="77777777" w:rsidR="008C58AB" w:rsidRDefault="008C58AB" w:rsidP="008C58AB">
      <w:pPr>
        <w:rPr>
          <w:sz w:val="24"/>
          <w:szCs w:val="24"/>
        </w:rPr>
      </w:pPr>
    </w:p>
    <w:p w14:paraId="55822287" w14:textId="77777777" w:rsidR="008C58AB" w:rsidRDefault="008C58AB" w:rsidP="008C58AB">
      <w:pPr>
        <w:rPr>
          <w:sz w:val="24"/>
          <w:szCs w:val="24"/>
        </w:rPr>
      </w:pPr>
    </w:p>
    <w:p w14:paraId="7C7370FA" w14:textId="77777777" w:rsidR="008C58AB" w:rsidRDefault="008C58AB" w:rsidP="008C58AB">
      <w:pPr>
        <w:rPr>
          <w:sz w:val="24"/>
          <w:szCs w:val="24"/>
        </w:rPr>
      </w:pPr>
    </w:p>
    <w:p w14:paraId="73C22226" w14:textId="77777777" w:rsidR="008C58AB" w:rsidRDefault="008C58AB" w:rsidP="008C58AB">
      <w:pPr>
        <w:rPr>
          <w:sz w:val="24"/>
          <w:szCs w:val="24"/>
        </w:rPr>
      </w:pPr>
    </w:p>
    <w:p w14:paraId="79A50B68" w14:textId="77777777" w:rsidR="008C58AB" w:rsidRDefault="008C58AB" w:rsidP="008C58AB">
      <w:pPr>
        <w:rPr>
          <w:sz w:val="24"/>
          <w:szCs w:val="24"/>
        </w:rPr>
      </w:pPr>
    </w:p>
    <w:p w14:paraId="4BB37B82" w14:textId="77777777" w:rsidR="008C58AB" w:rsidRDefault="008C58AB" w:rsidP="008C58AB">
      <w:pPr>
        <w:rPr>
          <w:sz w:val="24"/>
          <w:szCs w:val="24"/>
        </w:rPr>
      </w:pPr>
    </w:p>
    <w:p w14:paraId="3F960544" w14:textId="77777777" w:rsidR="008C58AB" w:rsidRDefault="008C58AB" w:rsidP="008C58AB">
      <w:pPr>
        <w:rPr>
          <w:sz w:val="24"/>
          <w:szCs w:val="24"/>
        </w:rPr>
      </w:pPr>
    </w:p>
    <w:p w14:paraId="7954CFC6" w14:textId="77777777" w:rsidR="008C58AB" w:rsidRDefault="008C58AB" w:rsidP="008C58AB">
      <w:pPr>
        <w:rPr>
          <w:sz w:val="24"/>
          <w:szCs w:val="24"/>
        </w:rPr>
      </w:pPr>
    </w:p>
    <w:p w14:paraId="45B3E979" w14:textId="77777777" w:rsidR="008C58AB" w:rsidRDefault="008C58AB" w:rsidP="008C58AB">
      <w:pPr>
        <w:rPr>
          <w:sz w:val="24"/>
          <w:szCs w:val="24"/>
        </w:rPr>
      </w:pPr>
    </w:p>
    <w:p w14:paraId="22109B41" w14:textId="77777777" w:rsidR="008C58AB" w:rsidRDefault="008C58AB" w:rsidP="008C58AB">
      <w:pPr>
        <w:rPr>
          <w:sz w:val="24"/>
          <w:szCs w:val="24"/>
        </w:rPr>
      </w:pPr>
    </w:p>
    <w:p w14:paraId="7220CD59" w14:textId="77777777" w:rsidR="008C58AB" w:rsidRDefault="008C58AB" w:rsidP="008C58AB">
      <w:pPr>
        <w:rPr>
          <w:sz w:val="24"/>
          <w:szCs w:val="24"/>
        </w:rPr>
      </w:pPr>
    </w:p>
    <w:p w14:paraId="559E47E2" w14:textId="77777777" w:rsidR="008C58AB" w:rsidRDefault="008C58AB" w:rsidP="008C58AB">
      <w:pPr>
        <w:rPr>
          <w:sz w:val="24"/>
          <w:szCs w:val="24"/>
        </w:rPr>
      </w:pPr>
    </w:p>
    <w:p w14:paraId="3438948D" w14:textId="77777777" w:rsidR="008C58AB" w:rsidRDefault="008C58AB" w:rsidP="008C58AB">
      <w:pPr>
        <w:rPr>
          <w:sz w:val="24"/>
          <w:szCs w:val="24"/>
        </w:rPr>
      </w:pPr>
    </w:p>
    <w:p w14:paraId="4144B1F5" w14:textId="77777777" w:rsidR="008C58AB" w:rsidRDefault="008C58AB" w:rsidP="008C58AB">
      <w:pPr>
        <w:rPr>
          <w:sz w:val="24"/>
          <w:szCs w:val="24"/>
        </w:rPr>
      </w:pPr>
    </w:p>
    <w:p w14:paraId="573328A8" w14:textId="77777777" w:rsidR="00BE6625" w:rsidRDefault="00BE6625" w:rsidP="008C58AB">
      <w:pPr>
        <w:rPr>
          <w:sz w:val="24"/>
          <w:szCs w:val="24"/>
        </w:rPr>
      </w:pPr>
    </w:p>
    <w:p w14:paraId="2E309718" w14:textId="77777777" w:rsidR="001B7203" w:rsidRDefault="001B7203">
      <w:pPr>
        <w:suppressAutoHyphens w:val="0"/>
        <w:rPr>
          <w:sz w:val="24"/>
          <w:szCs w:val="24"/>
        </w:rPr>
        <w:sectPr w:rsidR="001B7203" w:rsidSect="001B7203">
          <w:headerReference w:type="default" r:id="rId9"/>
          <w:headerReference w:type="first" r:id="rId10"/>
          <w:pgSz w:w="11906" w:h="16838"/>
          <w:pgMar w:top="1134" w:right="567" w:bottom="1134" w:left="1701" w:header="567" w:footer="567" w:gutter="0"/>
          <w:pgNumType w:start="1"/>
          <w:cols w:space="1296"/>
          <w:formProt w:val="0"/>
          <w:titlePg/>
          <w:docGrid w:linePitch="360"/>
        </w:sectPr>
      </w:pPr>
    </w:p>
    <w:p w14:paraId="3F6A89C1" w14:textId="4A77932C" w:rsidR="008C58AB" w:rsidRPr="006C6F5B" w:rsidRDefault="001B7203" w:rsidP="008C58AB">
      <w:pPr>
        <w:ind w:left="3888" w:firstLine="1296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8C58AB" w:rsidRPr="006C6F5B">
        <w:rPr>
          <w:sz w:val="24"/>
          <w:szCs w:val="24"/>
        </w:rPr>
        <w:t>anevėžio rajono savivaldybė</w:t>
      </w:r>
      <w:r w:rsidR="006C3645">
        <w:rPr>
          <w:sz w:val="24"/>
          <w:szCs w:val="24"/>
        </w:rPr>
        <w:t>s</w:t>
      </w:r>
      <w:r w:rsidR="008C58AB" w:rsidRPr="006C6F5B">
        <w:rPr>
          <w:sz w:val="24"/>
          <w:szCs w:val="24"/>
        </w:rPr>
        <w:t xml:space="preserve"> mero </w:t>
      </w:r>
    </w:p>
    <w:p w14:paraId="75338182" w14:textId="77777777" w:rsidR="008C58AB" w:rsidRPr="006C6F5B" w:rsidRDefault="008C58AB" w:rsidP="008C58AB">
      <w:pPr>
        <w:ind w:left="3888" w:firstLine="1296"/>
        <w:rPr>
          <w:sz w:val="24"/>
          <w:szCs w:val="24"/>
        </w:rPr>
      </w:pPr>
      <w:r w:rsidRPr="006C6F5B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6C6F5B">
        <w:rPr>
          <w:sz w:val="24"/>
          <w:szCs w:val="24"/>
        </w:rPr>
        <w:t xml:space="preserve"> m. </w:t>
      </w:r>
      <w:r>
        <w:rPr>
          <w:sz w:val="24"/>
          <w:szCs w:val="24"/>
        </w:rPr>
        <w:t>sausio</w:t>
      </w:r>
      <w:r w:rsidRPr="006C6F5B">
        <w:rPr>
          <w:sz w:val="24"/>
          <w:szCs w:val="24"/>
        </w:rPr>
        <w:t xml:space="preserve">    d. potvarkio Nr. M1-</w:t>
      </w:r>
    </w:p>
    <w:p w14:paraId="53FC549B" w14:textId="77777777" w:rsidR="008C58AB" w:rsidRPr="006C6F5B" w:rsidRDefault="008C58AB" w:rsidP="008C58AB">
      <w:pPr>
        <w:ind w:left="3888" w:firstLine="1296"/>
        <w:rPr>
          <w:sz w:val="24"/>
          <w:szCs w:val="24"/>
        </w:rPr>
      </w:pPr>
      <w:r w:rsidRPr="006C6F5B">
        <w:rPr>
          <w:sz w:val="24"/>
          <w:szCs w:val="24"/>
        </w:rPr>
        <w:t>1 priedas</w:t>
      </w:r>
    </w:p>
    <w:p w14:paraId="1246AC3B" w14:textId="77777777" w:rsidR="008C58AB" w:rsidRDefault="008C58AB" w:rsidP="008C58AB">
      <w:pPr>
        <w:rPr>
          <w:sz w:val="24"/>
          <w:szCs w:val="24"/>
        </w:rPr>
      </w:pPr>
    </w:p>
    <w:p w14:paraId="294D9C5D" w14:textId="77777777" w:rsidR="007428FF" w:rsidRPr="006C3645" w:rsidRDefault="007428FF" w:rsidP="008C58AB">
      <w:pPr>
        <w:rPr>
          <w:sz w:val="24"/>
          <w:szCs w:val="24"/>
        </w:rPr>
      </w:pPr>
    </w:p>
    <w:p w14:paraId="3C4A18D1" w14:textId="77777777" w:rsidR="008C58AB" w:rsidRPr="006C6F5B" w:rsidRDefault="008C58AB" w:rsidP="008C58AB">
      <w:pPr>
        <w:pStyle w:val="BodyText"/>
        <w:tabs>
          <w:tab w:val="center" w:pos="4819"/>
          <w:tab w:val="right" w:pos="9639"/>
        </w:tabs>
        <w:spacing w:after="0"/>
        <w:rPr>
          <w:rStyle w:val="Strong"/>
          <w:szCs w:val="24"/>
        </w:rPr>
      </w:pPr>
      <w:r w:rsidRPr="006C3645">
        <w:rPr>
          <w:rStyle w:val="Strong"/>
          <w:sz w:val="24"/>
          <w:szCs w:val="24"/>
        </w:rPr>
        <w:tab/>
        <w:t>MOKYKLŲ VADOVŲ PAREIGINĖS ALGOS KOEFICIENTAI</w:t>
      </w:r>
      <w:r w:rsidRPr="006C6F5B">
        <w:rPr>
          <w:rStyle w:val="Strong"/>
          <w:szCs w:val="24"/>
        </w:rPr>
        <w:t xml:space="preserve"> </w:t>
      </w:r>
      <w:r w:rsidRPr="006C6F5B">
        <w:rPr>
          <w:rStyle w:val="Strong"/>
          <w:szCs w:val="24"/>
        </w:rPr>
        <w:tab/>
      </w:r>
    </w:p>
    <w:p w14:paraId="7BA1DAAE" w14:textId="77777777" w:rsidR="008C58AB" w:rsidRDefault="008C58AB" w:rsidP="008C58AB">
      <w:pPr>
        <w:rPr>
          <w:sz w:val="24"/>
          <w:szCs w:val="24"/>
        </w:rPr>
      </w:pPr>
    </w:p>
    <w:p w14:paraId="2174606C" w14:textId="77777777" w:rsidR="007428FF" w:rsidRPr="006C6F5B" w:rsidRDefault="007428FF" w:rsidP="008C58AB">
      <w:pPr>
        <w:rPr>
          <w:sz w:val="24"/>
          <w:szCs w:val="24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2693"/>
        <w:gridCol w:w="1418"/>
        <w:gridCol w:w="1134"/>
        <w:gridCol w:w="1701"/>
      </w:tblGrid>
      <w:tr w:rsidR="008C58AB" w:rsidRPr="006C6F5B" w14:paraId="7540456F" w14:textId="77777777" w:rsidTr="00D2671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F469E" w14:textId="77777777" w:rsidR="008C58AB" w:rsidRPr="00903D4A" w:rsidRDefault="008C58AB" w:rsidP="00D26711">
            <w:pPr>
              <w:snapToGrid w:val="0"/>
              <w:rPr>
                <w:sz w:val="24"/>
                <w:szCs w:val="24"/>
              </w:rPr>
            </w:pPr>
            <w:r w:rsidRPr="00903D4A">
              <w:rPr>
                <w:sz w:val="24"/>
                <w:szCs w:val="24"/>
              </w:rPr>
              <w:t>Eil.</w:t>
            </w:r>
          </w:p>
          <w:p w14:paraId="7B54CEB9" w14:textId="77777777" w:rsidR="008C58AB" w:rsidRPr="00903D4A" w:rsidRDefault="008C58AB" w:rsidP="00D26711">
            <w:pPr>
              <w:rPr>
                <w:sz w:val="24"/>
                <w:szCs w:val="24"/>
              </w:rPr>
            </w:pPr>
            <w:r w:rsidRPr="00903D4A">
              <w:rPr>
                <w:sz w:val="24"/>
                <w:szCs w:val="24"/>
              </w:rPr>
              <w:t>Nr.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B794D" w14:textId="77777777" w:rsidR="008C58AB" w:rsidRPr="00903D4A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903D4A">
              <w:rPr>
                <w:sz w:val="24"/>
                <w:szCs w:val="24"/>
              </w:rPr>
              <w:t>Vardas ir pavardė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986F8" w14:textId="77777777" w:rsidR="008C58AB" w:rsidRPr="00903D4A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903D4A">
              <w:rPr>
                <w:sz w:val="24"/>
                <w:szCs w:val="24"/>
              </w:rPr>
              <w:t>Pareigybės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BA5A4" w14:textId="77777777" w:rsidR="008C58AB" w:rsidRPr="00903D4A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903D4A">
              <w:rPr>
                <w:sz w:val="24"/>
                <w:szCs w:val="24"/>
              </w:rPr>
              <w:t>Pedagoginio darbo stažas</w:t>
            </w:r>
          </w:p>
          <w:p w14:paraId="2E8E84B5" w14:textId="77777777" w:rsidR="008C58AB" w:rsidRPr="00903D4A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903D4A">
              <w:rPr>
                <w:sz w:val="24"/>
                <w:szCs w:val="24"/>
              </w:rPr>
              <w:t>(metais)</w:t>
            </w:r>
          </w:p>
          <w:p w14:paraId="2C85DE9C" w14:textId="77777777" w:rsidR="008C58AB" w:rsidRPr="00903D4A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9CBC2" w14:textId="77777777" w:rsidR="008C58AB" w:rsidRPr="00903D4A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903D4A">
              <w:rPr>
                <w:sz w:val="24"/>
                <w:szCs w:val="24"/>
              </w:rPr>
              <w:t>Mokinių skaičius</w:t>
            </w:r>
          </w:p>
          <w:p w14:paraId="40CA9716" w14:textId="77777777" w:rsidR="008C58AB" w:rsidRPr="00903D4A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F704" w14:textId="77777777" w:rsidR="008C58AB" w:rsidRPr="00903D4A" w:rsidRDefault="008C58AB" w:rsidP="00D26711">
            <w:pPr>
              <w:jc w:val="center"/>
              <w:rPr>
                <w:sz w:val="24"/>
                <w:szCs w:val="24"/>
              </w:rPr>
            </w:pPr>
            <w:r w:rsidRPr="00903D4A">
              <w:rPr>
                <w:sz w:val="24"/>
                <w:szCs w:val="24"/>
              </w:rPr>
              <w:t>Pareiginės algos koeficientas</w:t>
            </w:r>
          </w:p>
          <w:p w14:paraId="6D9B2DFD" w14:textId="77777777" w:rsidR="008C58AB" w:rsidRPr="00903D4A" w:rsidRDefault="008C58AB" w:rsidP="00D26711">
            <w:pPr>
              <w:jc w:val="center"/>
              <w:rPr>
                <w:sz w:val="24"/>
                <w:szCs w:val="24"/>
              </w:rPr>
            </w:pPr>
            <w:r w:rsidRPr="00903D4A">
              <w:rPr>
                <w:sz w:val="24"/>
                <w:szCs w:val="24"/>
              </w:rPr>
              <w:t>(pareiginės algos baziniais dydžiais)</w:t>
            </w:r>
          </w:p>
        </w:tc>
      </w:tr>
      <w:tr w:rsidR="008C58AB" w:rsidRPr="006C6F5B" w14:paraId="55E155B1" w14:textId="77777777" w:rsidTr="00D2671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49D59" w14:textId="77777777" w:rsidR="008C58AB" w:rsidRPr="00F65E81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F65E81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53A12" w14:textId="77777777" w:rsidR="008C58AB" w:rsidRPr="00162103" w:rsidRDefault="008C58AB" w:rsidP="00D26711">
            <w:pPr>
              <w:snapToGrid w:val="0"/>
              <w:rPr>
                <w:sz w:val="24"/>
                <w:szCs w:val="24"/>
              </w:rPr>
            </w:pPr>
            <w:r w:rsidRPr="00162103">
              <w:rPr>
                <w:sz w:val="24"/>
                <w:szCs w:val="24"/>
              </w:rPr>
              <w:t>Vaidas Pocius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19D1B" w14:textId="77777777" w:rsidR="008C58AB" w:rsidRPr="00162103" w:rsidRDefault="008C58AB" w:rsidP="00D26711">
            <w:pPr>
              <w:snapToGrid w:val="0"/>
              <w:rPr>
                <w:sz w:val="24"/>
                <w:szCs w:val="24"/>
              </w:rPr>
            </w:pPr>
            <w:r w:rsidRPr="00162103">
              <w:rPr>
                <w:sz w:val="24"/>
                <w:szCs w:val="24"/>
              </w:rPr>
              <w:t>Krekenavos Mykolo Antanaičio gimnazijos direktorius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4E31C" w14:textId="1F47C619" w:rsidR="008C58AB" w:rsidRPr="008C2640" w:rsidRDefault="00255655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97BE4" w14:textId="77777777" w:rsidR="008C58AB" w:rsidRPr="00236F42" w:rsidRDefault="008C58AB" w:rsidP="00D26711">
            <w:pPr>
              <w:snapToGrid w:val="0"/>
              <w:jc w:val="center"/>
              <w:rPr>
                <w:strike/>
                <w:sz w:val="24"/>
                <w:szCs w:val="24"/>
                <w:highlight w:val="yellow"/>
              </w:rPr>
            </w:pPr>
            <w:r w:rsidRPr="005F730A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C80C" w14:textId="730C0C04" w:rsidR="008C58AB" w:rsidRPr="009E286E" w:rsidRDefault="00255655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</w:tr>
      <w:tr w:rsidR="008C58AB" w:rsidRPr="006C6F5B" w14:paraId="032CE0E7" w14:textId="77777777" w:rsidTr="00D2671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13F44" w14:textId="77777777" w:rsidR="008C58AB" w:rsidRPr="00F65E81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F65E81"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4F6FD" w14:textId="77777777" w:rsidR="008C58AB" w:rsidRPr="00162103" w:rsidRDefault="008C58AB" w:rsidP="00D26711">
            <w:pPr>
              <w:snapToGrid w:val="0"/>
              <w:rPr>
                <w:sz w:val="24"/>
                <w:szCs w:val="24"/>
                <w:highlight w:val="yellow"/>
              </w:rPr>
            </w:pPr>
            <w:r w:rsidRPr="003F5012">
              <w:rPr>
                <w:sz w:val="24"/>
                <w:szCs w:val="24"/>
              </w:rPr>
              <w:t>Gita Kubilienė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3EEE0" w14:textId="77777777" w:rsidR="008C58AB" w:rsidRPr="00637467" w:rsidRDefault="008C58AB" w:rsidP="00D26711">
            <w:pPr>
              <w:snapToGrid w:val="0"/>
              <w:rPr>
                <w:sz w:val="24"/>
                <w:szCs w:val="24"/>
              </w:rPr>
            </w:pPr>
            <w:r w:rsidRPr="00637467">
              <w:rPr>
                <w:sz w:val="24"/>
                <w:szCs w:val="24"/>
              </w:rPr>
              <w:t>Paįstrio Juozo Zikaro gimnazijos direktorė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FCC3C" w14:textId="2902EEF1" w:rsidR="008C58AB" w:rsidRPr="008C2640" w:rsidRDefault="00255655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AF0DD" w14:textId="77777777" w:rsidR="008C58AB" w:rsidRPr="005F730A" w:rsidRDefault="008C58AB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5F730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2AAB" w14:textId="3035F8F4" w:rsidR="008C58AB" w:rsidRPr="00A90858" w:rsidRDefault="00255655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</w:tr>
      <w:tr w:rsidR="008C58AB" w:rsidRPr="006C6F5B" w14:paraId="524FA37A" w14:textId="77777777" w:rsidTr="00D2671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CBE47" w14:textId="77777777" w:rsidR="008C58AB" w:rsidRPr="00F65E81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F65E81"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CAB1F" w14:textId="77777777" w:rsidR="008C58AB" w:rsidRPr="00162103" w:rsidRDefault="008C58AB" w:rsidP="00D26711">
            <w:pPr>
              <w:snapToGrid w:val="0"/>
              <w:rPr>
                <w:sz w:val="24"/>
                <w:szCs w:val="24"/>
                <w:highlight w:val="yellow"/>
              </w:rPr>
            </w:pPr>
            <w:r w:rsidRPr="003F5012">
              <w:rPr>
                <w:sz w:val="24"/>
                <w:szCs w:val="24"/>
              </w:rPr>
              <w:t>Inesa Vietienė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DA273" w14:textId="77777777" w:rsidR="008C58AB" w:rsidRPr="00637467" w:rsidRDefault="008C58AB" w:rsidP="00D26711">
            <w:pPr>
              <w:snapToGrid w:val="0"/>
              <w:rPr>
                <w:sz w:val="24"/>
                <w:szCs w:val="24"/>
              </w:rPr>
            </w:pPr>
            <w:r w:rsidRPr="00637467">
              <w:rPr>
                <w:sz w:val="24"/>
                <w:szCs w:val="24"/>
              </w:rPr>
              <w:t>Raguvos gimnazijos direktorė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DD59F" w14:textId="7B7C19D7" w:rsidR="008C58AB" w:rsidRPr="008C2640" w:rsidRDefault="00255655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8DEF1" w14:textId="77777777" w:rsidR="008C58AB" w:rsidRPr="005F730A" w:rsidRDefault="008C58AB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5F730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CDDF" w14:textId="219C7A17" w:rsidR="008C58AB" w:rsidRPr="00D755CA" w:rsidRDefault="00255655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</w:tr>
      <w:tr w:rsidR="008C58AB" w:rsidRPr="006C6F5B" w14:paraId="1CA13E32" w14:textId="77777777" w:rsidTr="00D26711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F5364" w14:textId="77777777" w:rsidR="008C58AB" w:rsidRPr="00F65E81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F65E81"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F00FE" w14:textId="77777777" w:rsidR="008C58AB" w:rsidRPr="00162103" w:rsidRDefault="008C58AB" w:rsidP="00D26711">
            <w:pPr>
              <w:snapToGrid w:val="0"/>
              <w:rPr>
                <w:sz w:val="24"/>
                <w:szCs w:val="24"/>
                <w:highlight w:val="yellow"/>
              </w:rPr>
            </w:pPr>
            <w:r w:rsidRPr="003F5012">
              <w:rPr>
                <w:sz w:val="24"/>
                <w:szCs w:val="24"/>
              </w:rPr>
              <w:t>Algis Adašiūnas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5C5B2" w14:textId="77777777" w:rsidR="008C58AB" w:rsidRPr="00637467" w:rsidRDefault="008C58AB" w:rsidP="00D26711">
            <w:pPr>
              <w:snapToGrid w:val="0"/>
              <w:rPr>
                <w:sz w:val="24"/>
                <w:szCs w:val="24"/>
              </w:rPr>
            </w:pPr>
            <w:r w:rsidRPr="00637467">
              <w:rPr>
                <w:sz w:val="24"/>
                <w:szCs w:val="24"/>
              </w:rPr>
              <w:t>Ramygalos gimnazijos direktorius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E2B0F" w14:textId="62F853F9" w:rsidR="008C58AB" w:rsidRPr="008C2640" w:rsidRDefault="00255655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6BFC7" w14:textId="77777777" w:rsidR="008C58AB" w:rsidRPr="008A699E" w:rsidRDefault="008C58AB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8A699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33A0" w14:textId="0B0488D8" w:rsidR="008C58AB" w:rsidRPr="008A699E" w:rsidRDefault="00255655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</w:tr>
      <w:tr w:rsidR="008C58AB" w:rsidRPr="006C6F5B" w14:paraId="77DF316F" w14:textId="77777777" w:rsidTr="00D26711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BB910" w14:textId="77777777" w:rsidR="008C58AB" w:rsidRPr="00F65E81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F65E81">
              <w:rPr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77DCB" w14:textId="77777777" w:rsidR="008C58AB" w:rsidRPr="00162103" w:rsidRDefault="008C58AB" w:rsidP="00D26711">
            <w:pPr>
              <w:snapToGrid w:val="0"/>
              <w:rPr>
                <w:sz w:val="24"/>
                <w:szCs w:val="24"/>
                <w:highlight w:val="yellow"/>
              </w:rPr>
            </w:pPr>
            <w:r w:rsidRPr="003F5012">
              <w:rPr>
                <w:sz w:val="24"/>
                <w:szCs w:val="24"/>
              </w:rPr>
              <w:t>Asta Kačarauskienė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ACA4" w14:textId="77777777" w:rsidR="008C58AB" w:rsidRPr="00637467" w:rsidRDefault="008C58AB" w:rsidP="00D26711">
            <w:pPr>
              <w:snapToGrid w:val="0"/>
              <w:rPr>
                <w:sz w:val="24"/>
                <w:szCs w:val="24"/>
              </w:rPr>
            </w:pPr>
            <w:r w:rsidRPr="00637467">
              <w:rPr>
                <w:sz w:val="24"/>
                <w:szCs w:val="24"/>
              </w:rPr>
              <w:t>Smilgių gimnazijos direktorė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8C586" w14:textId="6BBA75DC" w:rsidR="008C58AB" w:rsidRPr="008C2640" w:rsidRDefault="00255655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E9D7E" w14:textId="77777777" w:rsidR="008C58AB" w:rsidRPr="000400FC" w:rsidRDefault="008C58AB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AF56" w14:textId="48027AB2" w:rsidR="008C58AB" w:rsidRPr="006B3ED2" w:rsidRDefault="00255655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</w:tr>
      <w:tr w:rsidR="008C58AB" w:rsidRPr="006C6F5B" w14:paraId="5CD3378F" w14:textId="77777777" w:rsidTr="00D26711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85C32" w14:textId="77777777" w:rsidR="008C58AB" w:rsidRPr="00F65E81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F65E81">
              <w:rPr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5C128" w14:textId="77777777" w:rsidR="008C58AB" w:rsidRPr="00162103" w:rsidRDefault="008C58AB" w:rsidP="00D26711">
            <w:pPr>
              <w:snapToGrid w:val="0"/>
              <w:rPr>
                <w:sz w:val="24"/>
                <w:szCs w:val="24"/>
              </w:rPr>
            </w:pPr>
            <w:r w:rsidRPr="00162103">
              <w:rPr>
                <w:sz w:val="24"/>
                <w:szCs w:val="24"/>
              </w:rPr>
              <w:t xml:space="preserve">Rimtas Baltušis 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FF0F3" w14:textId="77777777" w:rsidR="008C58AB" w:rsidRPr="00637467" w:rsidRDefault="008C58AB" w:rsidP="00D26711">
            <w:pPr>
              <w:snapToGrid w:val="0"/>
              <w:rPr>
                <w:sz w:val="24"/>
                <w:szCs w:val="24"/>
              </w:rPr>
            </w:pPr>
            <w:r w:rsidRPr="00637467">
              <w:rPr>
                <w:sz w:val="24"/>
                <w:szCs w:val="24"/>
              </w:rPr>
              <w:t>Velžio gimnazijos direktorius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B76D1" w14:textId="6B48632B" w:rsidR="008C58AB" w:rsidRPr="008C2640" w:rsidRDefault="00255655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9EFE9" w14:textId="77777777" w:rsidR="008C58AB" w:rsidRPr="00162103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162103">
              <w:rPr>
                <w:sz w:val="24"/>
                <w:szCs w:val="24"/>
              </w:rPr>
              <w:t>763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C27F" w14:textId="2229C94B" w:rsidR="008C58AB" w:rsidRPr="00162103" w:rsidRDefault="00255655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</w:tr>
      <w:tr w:rsidR="008C58AB" w:rsidRPr="006C6F5B" w14:paraId="37E69649" w14:textId="77777777" w:rsidTr="00D26711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75659" w14:textId="77777777" w:rsidR="008C58AB" w:rsidRPr="00162103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162103">
              <w:rPr>
                <w:sz w:val="24"/>
                <w:szCs w:val="24"/>
              </w:rPr>
              <w:t>7.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84F4C" w14:textId="77777777" w:rsidR="008C58AB" w:rsidRPr="00162103" w:rsidRDefault="008C58AB" w:rsidP="00D26711">
            <w:pPr>
              <w:snapToGrid w:val="0"/>
              <w:rPr>
                <w:sz w:val="24"/>
                <w:szCs w:val="24"/>
              </w:rPr>
            </w:pPr>
            <w:r w:rsidRPr="00162103">
              <w:rPr>
                <w:sz w:val="24"/>
                <w:szCs w:val="24"/>
              </w:rPr>
              <w:t>Daiva Dirsienė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714F1" w14:textId="77777777" w:rsidR="008C58AB" w:rsidRPr="00637467" w:rsidRDefault="008C58AB" w:rsidP="00D26711">
            <w:pPr>
              <w:snapToGrid w:val="0"/>
              <w:rPr>
                <w:sz w:val="24"/>
                <w:szCs w:val="24"/>
              </w:rPr>
            </w:pPr>
            <w:r w:rsidRPr="00637467">
              <w:rPr>
                <w:sz w:val="24"/>
                <w:szCs w:val="24"/>
              </w:rPr>
              <w:t>Naujamiesčio mokyklos direktorė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B1E78" w14:textId="53115857" w:rsidR="008C58AB" w:rsidRPr="008C2640" w:rsidRDefault="00255655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CAEEC" w14:textId="77777777" w:rsidR="008C58AB" w:rsidRPr="00162103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162103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5898" w14:textId="381C18CA" w:rsidR="008C58AB" w:rsidRPr="00162103" w:rsidRDefault="00255655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</w:tr>
      <w:tr w:rsidR="008C58AB" w:rsidRPr="006C6F5B" w14:paraId="0ADF3244" w14:textId="77777777" w:rsidTr="00D26711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04AE8" w14:textId="77777777" w:rsidR="008C58AB" w:rsidRPr="00F65E81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F65E81">
              <w:rPr>
                <w:sz w:val="24"/>
                <w:szCs w:val="24"/>
              </w:rPr>
              <w:t>8.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67EB3" w14:textId="77777777" w:rsidR="008C58AB" w:rsidRPr="00162103" w:rsidRDefault="008C58AB" w:rsidP="00D26711">
            <w:pPr>
              <w:snapToGrid w:val="0"/>
              <w:rPr>
                <w:sz w:val="24"/>
                <w:szCs w:val="24"/>
                <w:highlight w:val="yellow"/>
              </w:rPr>
            </w:pPr>
            <w:r w:rsidRPr="003F5012">
              <w:rPr>
                <w:sz w:val="24"/>
                <w:szCs w:val="24"/>
              </w:rPr>
              <w:t xml:space="preserve">Aušra Raišienė 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75963" w14:textId="77777777" w:rsidR="008C58AB" w:rsidRPr="00637467" w:rsidRDefault="008C58AB" w:rsidP="00D26711">
            <w:pPr>
              <w:snapToGrid w:val="0"/>
              <w:rPr>
                <w:sz w:val="24"/>
                <w:szCs w:val="24"/>
              </w:rPr>
            </w:pPr>
            <w:r w:rsidRPr="00637467">
              <w:rPr>
                <w:sz w:val="24"/>
                <w:szCs w:val="24"/>
              </w:rPr>
              <w:t>Dembavos progimnazijos direktorė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D2C4B" w14:textId="5B76D4D9" w:rsidR="008C58AB" w:rsidRPr="008C2640" w:rsidRDefault="00255655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90080" w14:textId="77777777" w:rsidR="008C58AB" w:rsidRPr="00211CBB" w:rsidRDefault="008C58AB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211C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24BD" w14:textId="28EFCF5B" w:rsidR="008C58AB" w:rsidRPr="00AD6115" w:rsidRDefault="00255655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</w:tr>
      <w:tr w:rsidR="008C58AB" w:rsidRPr="006C6F5B" w14:paraId="341E40FF" w14:textId="77777777" w:rsidTr="00D2671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818BF" w14:textId="77777777" w:rsidR="008C58AB" w:rsidRPr="003F5012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3F5012">
              <w:rPr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A1A25" w14:textId="77777777" w:rsidR="008C58AB" w:rsidRPr="003F5012" w:rsidRDefault="008C58AB" w:rsidP="00D26711">
            <w:pPr>
              <w:snapToGrid w:val="0"/>
              <w:rPr>
                <w:sz w:val="24"/>
                <w:szCs w:val="24"/>
              </w:rPr>
            </w:pPr>
            <w:r w:rsidRPr="003F5012">
              <w:rPr>
                <w:sz w:val="24"/>
                <w:szCs w:val="24"/>
              </w:rPr>
              <w:t>Daiva Morkūnienė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9F793" w14:textId="77777777" w:rsidR="008C58AB" w:rsidRPr="00637467" w:rsidRDefault="008C58AB" w:rsidP="00D26711">
            <w:pPr>
              <w:snapToGrid w:val="0"/>
              <w:rPr>
                <w:sz w:val="24"/>
                <w:szCs w:val="24"/>
              </w:rPr>
            </w:pPr>
            <w:r w:rsidRPr="00637467">
              <w:rPr>
                <w:sz w:val="24"/>
                <w:szCs w:val="24"/>
              </w:rPr>
              <w:t>Paliūniškio pagrindinės mokyklos direktorė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B9F3D" w14:textId="78D08177" w:rsidR="008C58AB" w:rsidRPr="00AB3D33" w:rsidRDefault="00255655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8C305" w14:textId="77777777" w:rsidR="008C58AB" w:rsidRPr="002B4693" w:rsidRDefault="008C58AB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2B469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8B2F" w14:textId="12F2A4F6" w:rsidR="008C58AB" w:rsidRPr="002B4693" w:rsidRDefault="00255655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</w:tr>
      <w:tr w:rsidR="008C58AB" w:rsidRPr="006C6F5B" w14:paraId="4DBACF82" w14:textId="77777777" w:rsidTr="00D2671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055F3" w14:textId="77777777" w:rsidR="008C58AB" w:rsidRPr="003F5012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3F5012">
              <w:rPr>
                <w:sz w:val="24"/>
                <w:szCs w:val="24"/>
              </w:rPr>
              <w:t>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E008E" w14:textId="77777777" w:rsidR="008C58AB" w:rsidRPr="003F5012" w:rsidRDefault="008C58AB" w:rsidP="00D26711">
            <w:pPr>
              <w:snapToGrid w:val="0"/>
              <w:rPr>
                <w:sz w:val="24"/>
                <w:szCs w:val="24"/>
              </w:rPr>
            </w:pPr>
            <w:r w:rsidRPr="003F5012">
              <w:rPr>
                <w:sz w:val="24"/>
                <w:szCs w:val="24"/>
              </w:rPr>
              <w:t>Jurgita Zalatorienė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800AE" w14:textId="77777777" w:rsidR="008C58AB" w:rsidRPr="00637467" w:rsidRDefault="008C58AB" w:rsidP="00D26711">
            <w:pPr>
              <w:snapToGrid w:val="0"/>
              <w:rPr>
                <w:sz w:val="24"/>
                <w:szCs w:val="24"/>
              </w:rPr>
            </w:pPr>
            <w:r w:rsidRPr="00637467">
              <w:rPr>
                <w:sz w:val="24"/>
                <w:szCs w:val="24"/>
              </w:rPr>
              <w:t>Upytės Antano Belazaro pagrindinės mokyklos direktorė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EFCC9" w14:textId="72039D00" w:rsidR="008C58AB" w:rsidRPr="00AB3D33" w:rsidRDefault="00255655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4823C" w14:textId="77777777" w:rsidR="008C58AB" w:rsidRPr="00BC1F23" w:rsidRDefault="008C58AB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BC1F2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221F" w14:textId="01AF2F1D" w:rsidR="008C58AB" w:rsidRPr="004368CF" w:rsidRDefault="00255655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</w:tr>
      <w:tr w:rsidR="008C58AB" w:rsidRPr="006C6F5B" w14:paraId="126C8C63" w14:textId="77777777" w:rsidTr="00D2671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79CAD" w14:textId="77777777" w:rsidR="008C58AB" w:rsidRPr="00F65E81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F65E81">
              <w:rPr>
                <w:sz w:val="24"/>
                <w:szCs w:val="24"/>
              </w:rPr>
              <w:t>11.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24249" w14:textId="77777777" w:rsidR="008C58AB" w:rsidRPr="00162103" w:rsidRDefault="008C58AB" w:rsidP="00D26711">
            <w:pPr>
              <w:snapToGrid w:val="0"/>
              <w:rPr>
                <w:sz w:val="24"/>
                <w:szCs w:val="24"/>
                <w:highlight w:val="yellow"/>
              </w:rPr>
            </w:pPr>
            <w:r w:rsidRPr="002201AC">
              <w:rPr>
                <w:sz w:val="24"/>
                <w:szCs w:val="24"/>
              </w:rPr>
              <w:t>Vilma Juozapavičiūtė-Kuprienė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5AF27" w14:textId="77777777" w:rsidR="008C58AB" w:rsidRPr="00637467" w:rsidRDefault="008C58AB" w:rsidP="00D26711">
            <w:pPr>
              <w:snapToGrid w:val="0"/>
              <w:rPr>
                <w:sz w:val="24"/>
                <w:szCs w:val="24"/>
              </w:rPr>
            </w:pPr>
            <w:r w:rsidRPr="00637467">
              <w:rPr>
                <w:sz w:val="24"/>
                <w:szCs w:val="24"/>
              </w:rPr>
              <w:t>Pažagienių mokyklos-darželio direktorė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53B2" w14:textId="0FAB0310" w:rsidR="008C58AB" w:rsidRPr="008C2640" w:rsidRDefault="00255655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0960E" w14:textId="77777777" w:rsidR="008C58AB" w:rsidRPr="00892552" w:rsidRDefault="008C58AB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4805" w14:textId="38AF126C" w:rsidR="008C58AB" w:rsidRPr="00892552" w:rsidRDefault="00255655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</w:tr>
      <w:tr w:rsidR="008C58AB" w:rsidRPr="006C6F5B" w14:paraId="79B66FE2" w14:textId="77777777" w:rsidTr="00D2671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26327" w14:textId="77777777" w:rsidR="008C58AB" w:rsidRPr="00F65E81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F65E81">
              <w:rPr>
                <w:sz w:val="24"/>
                <w:szCs w:val="24"/>
              </w:rPr>
              <w:t>12.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2C5AB" w14:textId="77777777" w:rsidR="008C58AB" w:rsidRPr="00162103" w:rsidRDefault="008C58AB" w:rsidP="00D26711">
            <w:pPr>
              <w:snapToGrid w:val="0"/>
              <w:rPr>
                <w:sz w:val="24"/>
                <w:szCs w:val="24"/>
                <w:highlight w:val="yellow"/>
              </w:rPr>
            </w:pPr>
            <w:r w:rsidRPr="005D3356">
              <w:rPr>
                <w:sz w:val="24"/>
                <w:szCs w:val="24"/>
              </w:rPr>
              <w:t>Aurelija Juozaitytė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601E5" w14:textId="77777777" w:rsidR="008C58AB" w:rsidRPr="00637467" w:rsidRDefault="008C58AB" w:rsidP="00D26711">
            <w:pPr>
              <w:snapToGrid w:val="0"/>
              <w:rPr>
                <w:sz w:val="24"/>
                <w:szCs w:val="24"/>
              </w:rPr>
            </w:pPr>
            <w:r w:rsidRPr="00637467">
              <w:rPr>
                <w:sz w:val="24"/>
                <w:szCs w:val="24"/>
              </w:rPr>
              <w:t>Piniavos mokyklos-darželio direktorė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380B1" w14:textId="2EA12C3E" w:rsidR="008C58AB" w:rsidRPr="008C2640" w:rsidRDefault="00255655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CB941" w14:textId="77777777" w:rsidR="008C58AB" w:rsidRPr="0061440F" w:rsidRDefault="008C58AB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B9DF" w14:textId="2F629D7E" w:rsidR="008C58AB" w:rsidRPr="00330F55" w:rsidRDefault="00255655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</w:tr>
      <w:tr w:rsidR="008C58AB" w:rsidRPr="006C6F5B" w14:paraId="45C99E2A" w14:textId="77777777" w:rsidTr="00D2671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F2311" w14:textId="77777777" w:rsidR="008C58AB" w:rsidRPr="004A5CB5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4A5CB5">
              <w:rPr>
                <w:sz w:val="24"/>
                <w:szCs w:val="24"/>
              </w:rPr>
              <w:t>13.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127A7" w14:textId="77777777" w:rsidR="008C58AB" w:rsidRPr="00570D0E" w:rsidRDefault="008C58AB" w:rsidP="00D26711">
            <w:pPr>
              <w:snapToGrid w:val="0"/>
              <w:rPr>
                <w:sz w:val="24"/>
                <w:szCs w:val="24"/>
                <w:highlight w:val="yellow"/>
              </w:rPr>
            </w:pPr>
            <w:r w:rsidRPr="00162103">
              <w:rPr>
                <w:sz w:val="24"/>
                <w:szCs w:val="24"/>
              </w:rPr>
              <w:t xml:space="preserve">Daina Murauskienė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B21C3" w14:textId="77777777" w:rsidR="008C58AB" w:rsidRPr="009B7F82" w:rsidRDefault="008C58AB" w:rsidP="00D26711">
            <w:pPr>
              <w:snapToGrid w:val="0"/>
              <w:rPr>
                <w:sz w:val="24"/>
                <w:szCs w:val="24"/>
              </w:rPr>
            </w:pPr>
            <w:r w:rsidRPr="009B7F82">
              <w:rPr>
                <w:sz w:val="24"/>
                <w:szCs w:val="24"/>
              </w:rPr>
              <w:t>Dembavos lopšelio-darželio „Smalsutis“ direktorė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B057C" w14:textId="782B1F89" w:rsidR="008C58AB" w:rsidRPr="008C2640" w:rsidRDefault="00255655" w:rsidP="00D26711">
            <w:pPr>
              <w:snapToGrid w:val="0"/>
              <w:jc w:val="center"/>
              <w:rPr>
                <w:strike/>
                <w:sz w:val="24"/>
                <w:szCs w:val="24"/>
                <w:highlight w:val="yellow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E6979" w14:textId="77777777" w:rsidR="008C58AB" w:rsidRPr="00162103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162103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1182" w14:textId="7540B699" w:rsidR="008C58AB" w:rsidRPr="00162103" w:rsidRDefault="00255655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</w:tr>
      <w:tr w:rsidR="008C58AB" w:rsidRPr="006C6F5B" w14:paraId="6E3AE645" w14:textId="77777777" w:rsidTr="00D2671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58780" w14:textId="77777777" w:rsidR="008C58AB" w:rsidRPr="0054170F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54170F">
              <w:rPr>
                <w:sz w:val="24"/>
                <w:szCs w:val="24"/>
              </w:rPr>
              <w:t>14.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C15F6" w14:textId="77777777" w:rsidR="008C58AB" w:rsidRPr="0054170F" w:rsidRDefault="008C58AB" w:rsidP="00D26711">
            <w:pPr>
              <w:snapToGrid w:val="0"/>
              <w:rPr>
                <w:sz w:val="24"/>
                <w:szCs w:val="24"/>
              </w:rPr>
            </w:pPr>
            <w:r w:rsidRPr="0054170F">
              <w:rPr>
                <w:sz w:val="24"/>
                <w:szCs w:val="24"/>
              </w:rPr>
              <w:t>Danutė Ropienė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35DC0" w14:textId="77777777" w:rsidR="008C58AB" w:rsidRPr="0054170F" w:rsidRDefault="008C58AB" w:rsidP="00D26711">
            <w:pPr>
              <w:snapToGrid w:val="0"/>
              <w:rPr>
                <w:sz w:val="24"/>
                <w:szCs w:val="24"/>
              </w:rPr>
            </w:pPr>
            <w:r w:rsidRPr="0054170F">
              <w:rPr>
                <w:sz w:val="24"/>
                <w:szCs w:val="24"/>
              </w:rPr>
              <w:t>Krekenavos lopšelio-darželio „Sigutė“ direktorė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0715B" w14:textId="2965C2E2" w:rsidR="008C58AB" w:rsidRPr="008C2640" w:rsidRDefault="00255655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98B65" w14:textId="77777777" w:rsidR="008C58AB" w:rsidRPr="0054170F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54170F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8BA4" w14:textId="4EAA04E4" w:rsidR="008C58AB" w:rsidRPr="0054170F" w:rsidRDefault="00255655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</w:tr>
      <w:tr w:rsidR="008C58AB" w:rsidRPr="006C6F5B" w14:paraId="6135337D" w14:textId="77777777" w:rsidTr="00D2671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0E125" w14:textId="77777777" w:rsidR="008C58AB" w:rsidRPr="004A5CB5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4A5CB5">
              <w:rPr>
                <w:sz w:val="24"/>
                <w:szCs w:val="24"/>
              </w:rPr>
              <w:t>15.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A40DB" w14:textId="77777777" w:rsidR="008C58AB" w:rsidRPr="00570D0E" w:rsidRDefault="008C58AB" w:rsidP="00D26711">
            <w:pPr>
              <w:snapToGrid w:val="0"/>
              <w:rPr>
                <w:sz w:val="24"/>
                <w:szCs w:val="24"/>
                <w:highlight w:val="yellow"/>
              </w:rPr>
            </w:pPr>
            <w:r w:rsidRPr="009C574B">
              <w:rPr>
                <w:sz w:val="24"/>
                <w:szCs w:val="24"/>
              </w:rPr>
              <w:t>Ramutė Skrickienė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6C110" w14:textId="77777777" w:rsidR="008C58AB" w:rsidRPr="009B7F82" w:rsidRDefault="008C58AB" w:rsidP="00D26711">
            <w:pPr>
              <w:snapToGrid w:val="0"/>
              <w:rPr>
                <w:sz w:val="24"/>
                <w:szCs w:val="24"/>
              </w:rPr>
            </w:pPr>
            <w:r w:rsidRPr="009B7F82">
              <w:rPr>
                <w:sz w:val="24"/>
                <w:szCs w:val="24"/>
              </w:rPr>
              <w:t>Naujamiesčio lopšelio-darželio „Bitutė“ direktorė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962CB" w14:textId="3FF2122C" w:rsidR="008C58AB" w:rsidRPr="008C2640" w:rsidRDefault="00255655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FF9BC" w14:textId="77777777" w:rsidR="008C58AB" w:rsidRPr="009C574B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8207" w14:textId="6B8A7BA9" w:rsidR="008C58AB" w:rsidRPr="009C574B" w:rsidRDefault="00255655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</w:tr>
      <w:tr w:rsidR="008C58AB" w:rsidRPr="006C6F5B" w14:paraId="4CCA5C1C" w14:textId="77777777" w:rsidTr="00D2671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52072" w14:textId="77777777" w:rsidR="008C58AB" w:rsidRPr="004A5CB5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4A5CB5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A8DAE" w14:textId="77777777" w:rsidR="008C58AB" w:rsidRPr="00570D0E" w:rsidRDefault="008C58AB" w:rsidP="00D26711">
            <w:pPr>
              <w:snapToGrid w:val="0"/>
              <w:rPr>
                <w:sz w:val="24"/>
                <w:szCs w:val="24"/>
                <w:highlight w:val="yellow"/>
              </w:rPr>
            </w:pPr>
            <w:r w:rsidRPr="00DD309D">
              <w:rPr>
                <w:sz w:val="24"/>
                <w:szCs w:val="24"/>
              </w:rPr>
              <w:t>Rūta Stankevičienė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A2501" w14:textId="77777777" w:rsidR="008C58AB" w:rsidRPr="009B7F82" w:rsidRDefault="008C58AB" w:rsidP="00D26711">
            <w:pPr>
              <w:snapToGrid w:val="0"/>
              <w:rPr>
                <w:sz w:val="24"/>
                <w:szCs w:val="24"/>
              </w:rPr>
            </w:pPr>
            <w:r w:rsidRPr="009B7F82">
              <w:rPr>
                <w:sz w:val="24"/>
                <w:szCs w:val="24"/>
              </w:rPr>
              <w:t>Ramygalos lopšelio-darželio „Gandriukas“</w:t>
            </w:r>
          </w:p>
          <w:p w14:paraId="6ACA5434" w14:textId="77777777" w:rsidR="008C58AB" w:rsidRPr="009B7F82" w:rsidRDefault="008C58AB" w:rsidP="00D26711">
            <w:pPr>
              <w:snapToGrid w:val="0"/>
              <w:rPr>
                <w:sz w:val="24"/>
                <w:szCs w:val="24"/>
              </w:rPr>
            </w:pPr>
            <w:r w:rsidRPr="009B7F82">
              <w:rPr>
                <w:sz w:val="24"/>
                <w:szCs w:val="24"/>
              </w:rPr>
              <w:t>direktorė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D3B9C" w14:textId="44AFF30F" w:rsidR="008C58AB" w:rsidRPr="008C2640" w:rsidRDefault="00255655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4BF17" w14:textId="77777777" w:rsidR="008C58AB" w:rsidRPr="00DD309D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DD309D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B317" w14:textId="3AB7049F" w:rsidR="008C58AB" w:rsidRPr="00DD309D" w:rsidRDefault="00255655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</w:tr>
      <w:tr w:rsidR="008C58AB" w:rsidRPr="006C6F5B" w14:paraId="1581B04E" w14:textId="77777777" w:rsidTr="00D2671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C8773" w14:textId="77777777" w:rsidR="008C58AB" w:rsidRPr="004A5CB5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4A5CB5">
              <w:rPr>
                <w:sz w:val="24"/>
                <w:szCs w:val="24"/>
              </w:rPr>
              <w:t>17.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5021F" w14:textId="77777777" w:rsidR="008C58AB" w:rsidRPr="00570D0E" w:rsidRDefault="008C58AB" w:rsidP="00D26711">
            <w:pPr>
              <w:snapToGrid w:val="0"/>
              <w:rPr>
                <w:sz w:val="24"/>
                <w:szCs w:val="24"/>
                <w:highlight w:val="yellow"/>
              </w:rPr>
            </w:pPr>
            <w:r w:rsidRPr="006524C5">
              <w:rPr>
                <w:sz w:val="24"/>
                <w:szCs w:val="24"/>
              </w:rPr>
              <w:t>Lilija Miežinienė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F33B4" w14:textId="77777777" w:rsidR="008C58AB" w:rsidRPr="009B7F82" w:rsidRDefault="008C58AB" w:rsidP="00D26711">
            <w:pPr>
              <w:snapToGrid w:val="0"/>
              <w:rPr>
                <w:sz w:val="24"/>
                <w:szCs w:val="24"/>
              </w:rPr>
            </w:pPr>
            <w:r w:rsidRPr="009B7F82">
              <w:rPr>
                <w:sz w:val="24"/>
                <w:szCs w:val="24"/>
              </w:rPr>
              <w:t>Velžio lopšelio-darželio „Šypsenėlė“ direktorė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F756D" w14:textId="2D0C4E75" w:rsidR="008C58AB" w:rsidRPr="008C2640" w:rsidRDefault="00255655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8CC28" w14:textId="77777777" w:rsidR="008C58AB" w:rsidRPr="006524C5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6524C5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1A95" w14:textId="1A3915EA" w:rsidR="008C58AB" w:rsidRPr="006524C5" w:rsidRDefault="00255655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</w:tr>
      <w:tr w:rsidR="008C58AB" w:rsidRPr="006C6F5B" w14:paraId="3D4915FD" w14:textId="77777777" w:rsidTr="00D2671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56293" w14:textId="77777777" w:rsidR="008C58AB" w:rsidRPr="00574EDA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574EDA">
              <w:rPr>
                <w:sz w:val="24"/>
                <w:szCs w:val="24"/>
              </w:rPr>
              <w:t>18.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36AC3" w14:textId="77777777" w:rsidR="008C58AB" w:rsidRPr="00574EDA" w:rsidRDefault="008C58AB" w:rsidP="00D26711">
            <w:pPr>
              <w:snapToGrid w:val="0"/>
              <w:rPr>
                <w:sz w:val="24"/>
                <w:szCs w:val="24"/>
              </w:rPr>
            </w:pPr>
            <w:r w:rsidRPr="00574EDA">
              <w:rPr>
                <w:sz w:val="24"/>
                <w:szCs w:val="24"/>
              </w:rPr>
              <w:t xml:space="preserve">Laima Plančiūnienė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367A5" w14:textId="77777777" w:rsidR="008C58AB" w:rsidRPr="00574EDA" w:rsidRDefault="008C58AB" w:rsidP="00D26711">
            <w:pPr>
              <w:snapToGrid w:val="0"/>
              <w:rPr>
                <w:sz w:val="24"/>
                <w:szCs w:val="24"/>
              </w:rPr>
            </w:pPr>
            <w:r w:rsidRPr="00574EDA">
              <w:rPr>
                <w:sz w:val="24"/>
                <w:szCs w:val="24"/>
              </w:rPr>
              <w:t>Muzikos mokyklos direktorė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C169C" w14:textId="4C2AA755" w:rsidR="008C58AB" w:rsidRPr="008C2640" w:rsidRDefault="00255655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C2734" w14:textId="77777777" w:rsidR="008C58AB" w:rsidRPr="00D92B2A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C923" w14:textId="1B0A76CB" w:rsidR="008C58AB" w:rsidRPr="00D92B2A" w:rsidRDefault="00255655" w:rsidP="00D26711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  <w:r w:rsidRPr="00686B99">
              <w:rPr>
                <w:i/>
                <w:color w:val="000000"/>
                <w:sz w:val="24"/>
              </w:rPr>
              <w:t>(duomenys neskelbtini)</w:t>
            </w:r>
          </w:p>
        </w:tc>
      </w:tr>
    </w:tbl>
    <w:p w14:paraId="37DD4F52" w14:textId="77777777" w:rsidR="008C58AB" w:rsidRPr="006C6F5B" w:rsidRDefault="008C58AB" w:rsidP="008C58AB">
      <w:pPr>
        <w:rPr>
          <w:sz w:val="24"/>
          <w:szCs w:val="24"/>
        </w:rPr>
      </w:pPr>
    </w:p>
    <w:p w14:paraId="4038D069" w14:textId="77777777" w:rsidR="008C58AB" w:rsidRPr="006C6F5B" w:rsidRDefault="008C58AB" w:rsidP="008C58AB">
      <w:pPr>
        <w:jc w:val="center"/>
        <w:rPr>
          <w:sz w:val="24"/>
          <w:szCs w:val="24"/>
        </w:rPr>
      </w:pPr>
      <w:r w:rsidRPr="006C6F5B">
        <w:rPr>
          <w:sz w:val="24"/>
          <w:szCs w:val="24"/>
        </w:rPr>
        <w:t>____________________________</w:t>
      </w:r>
    </w:p>
    <w:p w14:paraId="5EA01AE5" w14:textId="77777777" w:rsidR="008C58AB" w:rsidRPr="006C6F5B" w:rsidRDefault="008C58AB" w:rsidP="008C58AB">
      <w:pPr>
        <w:jc w:val="center"/>
        <w:rPr>
          <w:sz w:val="24"/>
          <w:szCs w:val="24"/>
        </w:rPr>
      </w:pPr>
    </w:p>
    <w:p w14:paraId="3F34995C" w14:textId="77777777" w:rsidR="008C58AB" w:rsidRPr="006C6F5B" w:rsidRDefault="008C58AB" w:rsidP="008C58AB">
      <w:pPr>
        <w:rPr>
          <w:sz w:val="24"/>
          <w:szCs w:val="24"/>
        </w:rPr>
      </w:pPr>
    </w:p>
    <w:p w14:paraId="5FEC33EA" w14:textId="77777777" w:rsidR="008C58AB" w:rsidRPr="006C6F5B" w:rsidRDefault="008C58AB" w:rsidP="008C58AB">
      <w:pPr>
        <w:rPr>
          <w:sz w:val="24"/>
          <w:szCs w:val="24"/>
        </w:rPr>
      </w:pPr>
    </w:p>
    <w:p w14:paraId="03907B84" w14:textId="77777777" w:rsidR="008C58AB" w:rsidRPr="006C6F5B" w:rsidRDefault="008C58AB" w:rsidP="008C58AB">
      <w:pPr>
        <w:rPr>
          <w:sz w:val="24"/>
          <w:szCs w:val="24"/>
        </w:rPr>
      </w:pPr>
    </w:p>
    <w:p w14:paraId="58DF32D2" w14:textId="77777777" w:rsidR="008C58AB" w:rsidRPr="006C6F5B" w:rsidRDefault="008C58AB" w:rsidP="008C58AB">
      <w:pPr>
        <w:rPr>
          <w:sz w:val="24"/>
          <w:szCs w:val="24"/>
        </w:rPr>
      </w:pPr>
    </w:p>
    <w:p w14:paraId="05AD8127" w14:textId="77777777" w:rsidR="008C58AB" w:rsidRPr="006C6F5B" w:rsidRDefault="008C58AB" w:rsidP="008C58AB">
      <w:pPr>
        <w:rPr>
          <w:sz w:val="24"/>
          <w:szCs w:val="24"/>
        </w:rPr>
      </w:pPr>
    </w:p>
    <w:p w14:paraId="6C4066FE" w14:textId="77777777" w:rsidR="008C58AB" w:rsidRPr="006C6F5B" w:rsidRDefault="008C58AB" w:rsidP="008C58AB">
      <w:pPr>
        <w:rPr>
          <w:sz w:val="24"/>
          <w:szCs w:val="24"/>
        </w:rPr>
      </w:pPr>
    </w:p>
    <w:p w14:paraId="7DBC1674" w14:textId="77777777" w:rsidR="008C58AB" w:rsidRPr="006C6F5B" w:rsidRDefault="008C58AB" w:rsidP="008C58AB">
      <w:pPr>
        <w:rPr>
          <w:sz w:val="24"/>
          <w:szCs w:val="24"/>
        </w:rPr>
      </w:pPr>
    </w:p>
    <w:p w14:paraId="33B66DD5" w14:textId="77777777" w:rsidR="008C58AB" w:rsidRPr="006C6F5B" w:rsidRDefault="008C58AB" w:rsidP="008C58AB">
      <w:pPr>
        <w:rPr>
          <w:sz w:val="24"/>
          <w:szCs w:val="24"/>
        </w:rPr>
      </w:pPr>
    </w:p>
    <w:p w14:paraId="78A04A6F" w14:textId="77777777" w:rsidR="008C58AB" w:rsidRPr="006C6F5B" w:rsidRDefault="008C58AB" w:rsidP="008C58AB">
      <w:pPr>
        <w:rPr>
          <w:sz w:val="24"/>
          <w:szCs w:val="24"/>
        </w:rPr>
      </w:pPr>
    </w:p>
    <w:p w14:paraId="38547E29" w14:textId="77777777" w:rsidR="008C58AB" w:rsidRDefault="008C58AB" w:rsidP="008C58AB">
      <w:pPr>
        <w:rPr>
          <w:sz w:val="24"/>
          <w:szCs w:val="24"/>
        </w:rPr>
      </w:pPr>
    </w:p>
    <w:p w14:paraId="1C78ABDC" w14:textId="77777777" w:rsidR="008C58AB" w:rsidRDefault="008C58AB" w:rsidP="008C58AB">
      <w:pPr>
        <w:rPr>
          <w:sz w:val="24"/>
          <w:szCs w:val="24"/>
        </w:rPr>
      </w:pPr>
    </w:p>
    <w:p w14:paraId="5C65DCE7" w14:textId="77777777" w:rsidR="008C58AB" w:rsidRDefault="008C58AB" w:rsidP="008C58AB">
      <w:pPr>
        <w:rPr>
          <w:sz w:val="24"/>
          <w:szCs w:val="24"/>
        </w:rPr>
      </w:pPr>
    </w:p>
    <w:p w14:paraId="4AD87CC8" w14:textId="77777777" w:rsidR="008C58AB" w:rsidRDefault="008C58AB" w:rsidP="008C58AB">
      <w:pPr>
        <w:rPr>
          <w:sz w:val="24"/>
          <w:szCs w:val="24"/>
        </w:rPr>
      </w:pPr>
    </w:p>
    <w:p w14:paraId="6E37EFF3" w14:textId="77777777" w:rsidR="008C58AB" w:rsidRDefault="008C58AB" w:rsidP="008C58AB">
      <w:pPr>
        <w:rPr>
          <w:sz w:val="24"/>
          <w:szCs w:val="24"/>
        </w:rPr>
      </w:pPr>
    </w:p>
    <w:p w14:paraId="72FD41AC" w14:textId="77777777" w:rsidR="008C58AB" w:rsidRDefault="008C58AB" w:rsidP="008C58AB">
      <w:pPr>
        <w:rPr>
          <w:sz w:val="24"/>
          <w:szCs w:val="24"/>
        </w:rPr>
      </w:pPr>
    </w:p>
    <w:p w14:paraId="78CD622F" w14:textId="77777777" w:rsidR="008C58AB" w:rsidRDefault="008C58AB" w:rsidP="008C58AB">
      <w:pPr>
        <w:rPr>
          <w:sz w:val="24"/>
          <w:szCs w:val="24"/>
        </w:rPr>
      </w:pPr>
    </w:p>
    <w:p w14:paraId="7A3CAB44" w14:textId="77777777" w:rsidR="008C58AB" w:rsidRDefault="008C58AB" w:rsidP="008C58AB">
      <w:pPr>
        <w:rPr>
          <w:sz w:val="24"/>
          <w:szCs w:val="24"/>
        </w:rPr>
      </w:pPr>
    </w:p>
    <w:p w14:paraId="04835C33" w14:textId="77777777" w:rsidR="008C58AB" w:rsidRDefault="008C58AB" w:rsidP="008C58AB">
      <w:pPr>
        <w:rPr>
          <w:sz w:val="24"/>
          <w:szCs w:val="24"/>
        </w:rPr>
      </w:pPr>
    </w:p>
    <w:p w14:paraId="3E74B3D2" w14:textId="77777777" w:rsidR="008C58AB" w:rsidRDefault="008C58AB" w:rsidP="008C58AB">
      <w:pPr>
        <w:rPr>
          <w:sz w:val="24"/>
          <w:szCs w:val="24"/>
        </w:rPr>
      </w:pPr>
    </w:p>
    <w:p w14:paraId="1E2347F9" w14:textId="77777777" w:rsidR="008C58AB" w:rsidRDefault="008C58AB" w:rsidP="008C58AB">
      <w:pPr>
        <w:rPr>
          <w:sz w:val="24"/>
          <w:szCs w:val="24"/>
        </w:rPr>
      </w:pPr>
    </w:p>
    <w:p w14:paraId="4A8CD647" w14:textId="77777777" w:rsidR="008C58AB" w:rsidRDefault="008C58AB" w:rsidP="008C58AB">
      <w:pPr>
        <w:rPr>
          <w:sz w:val="24"/>
          <w:szCs w:val="24"/>
        </w:rPr>
      </w:pPr>
    </w:p>
    <w:p w14:paraId="18052BD3" w14:textId="77777777" w:rsidR="008C58AB" w:rsidRDefault="008C58AB" w:rsidP="008C58AB">
      <w:pPr>
        <w:rPr>
          <w:sz w:val="24"/>
          <w:szCs w:val="24"/>
        </w:rPr>
      </w:pPr>
    </w:p>
    <w:p w14:paraId="196F02D0" w14:textId="77777777" w:rsidR="008C58AB" w:rsidRDefault="008C58AB" w:rsidP="008C58AB">
      <w:pPr>
        <w:rPr>
          <w:sz w:val="24"/>
          <w:szCs w:val="24"/>
        </w:rPr>
      </w:pPr>
    </w:p>
    <w:p w14:paraId="52CBB223" w14:textId="77777777" w:rsidR="008C58AB" w:rsidRDefault="008C58AB" w:rsidP="008C58AB">
      <w:pPr>
        <w:rPr>
          <w:sz w:val="24"/>
          <w:szCs w:val="24"/>
        </w:rPr>
      </w:pPr>
    </w:p>
    <w:p w14:paraId="6B7DDAFA" w14:textId="77777777" w:rsidR="008C58AB" w:rsidRDefault="008C58AB" w:rsidP="008C58AB">
      <w:pPr>
        <w:rPr>
          <w:sz w:val="24"/>
          <w:szCs w:val="24"/>
        </w:rPr>
      </w:pPr>
    </w:p>
    <w:p w14:paraId="5646A919" w14:textId="77777777" w:rsidR="008C58AB" w:rsidRDefault="008C58AB" w:rsidP="008C58AB">
      <w:pPr>
        <w:rPr>
          <w:sz w:val="24"/>
          <w:szCs w:val="24"/>
        </w:rPr>
      </w:pPr>
    </w:p>
    <w:p w14:paraId="6FD1FCB8" w14:textId="77777777" w:rsidR="008C58AB" w:rsidRDefault="008C58AB" w:rsidP="008C58AB">
      <w:pPr>
        <w:rPr>
          <w:sz w:val="24"/>
          <w:szCs w:val="24"/>
        </w:rPr>
      </w:pPr>
    </w:p>
    <w:p w14:paraId="65D91A79" w14:textId="77777777" w:rsidR="008C58AB" w:rsidRDefault="008C58AB" w:rsidP="008C58AB">
      <w:pPr>
        <w:rPr>
          <w:sz w:val="24"/>
          <w:szCs w:val="24"/>
        </w:rPr>
      </w:pPr>
    </w:p>
    <w:p w14:paraId="54D98912" w14:textId="77777777" w:rsidR="008C58AB" w:rsidRDefault="008C58AB" w:rsidP="008C58AB">
      <w:pPr>
        <w:rPr>
          <w:sz w:val="24"/>
          <w:szCs w:val="24"/>
        </w:rPr>
      </w:pPr>
    </w:p>
    <w:p w14:paraId="386C4DB5" w14:textId="77777777" w:rsidR="008C58AB" w:rsidRDefault="008C58AB" w:rsidP="008C58AB">
      <w:pPr>
        <w:rPr>
          <w:sz w:val="24"/>
          <w:szCs w:val="24"/>
        </w:rPr>
      </w:pPr>
    </w:p>
    <w:p w14:paraId="2DEDEE40" w14:textId="77777777" w:rsidR="008C58AB" w:rsidRDefault="008C58AB" w:rsidP="008C58AB">
      <w:pPr>
        <w:rPr>
          <w:sz w:val="24"/>
          <w:szCs w:val="24"/>
        </w:rPr>
      </w:pPr>
    </w:p>
    <w:p w14:paraId="35DE8AA9" w14:textId="77777777" w:rsidR="001B7203" w:rsidRDefault="001B7203" w:rsidP="008C58AB">
      <w:pPr>
        <w:rPr>
          <w:sz w:val="24"/>
          <w:szCs w:val="24"/>
        </w:rPr>
        <w:sectPr w:rsidR="001B7203" w:rsidSect="001B7203">
          <w:pgSz w:w="11906" w:h="16838"/>
          <w:pgMar w:top="1134" w:right="567" w:bottom="1134" w:left="1701" w:header="567" w:footer="567" w:gutter="0"/>
          <w:pgNumType w:start="1"/>
          <w:cols w:space="1296"/>
          <w:formProt w:val="0"/>
          <w:titlePg/>
          <w:docGrid w:linePitch="360"/>
        </w:sectPr>
      </w:pPr>
    </w:p>
    <w:p w14:paraId="1F59DDD7" w14:textId="77777777" w:rsidR="008C58AB" w:rsidRPr="006C6F5B" w:rsidRDefault="008C58AB" w:rsidP="008C58AB">
      <w:pPr>
        <w:ind w:left="3888" w:firstLine="1296"/>
        <w:rPr>
          <w:sz w:val="24"/>
          <w:szCs w:val="24"/>
        </w:rPr>
      </w:pPr>
      <w:r w:rsidRPr="006C6F5B">
        <w:rPr>
          <w:sz w:val="24"/>
          <w:szCs w:val="24"/>
        </w:rPr>
        <w:lastRenderedPageBreak/>
        <w:t xml:space="preserve">Panevėžio rajono savivaldybė mero </w:t>
      </w:r>
    </w:p>
    <w:p w14:paraId="55A04417" w14:textId="77777777" w:rsidR="008C58AB" w:rsidRPr="006C6F5B" w:rsidRDefault="008C58AB" w:rsidP="008C58AB">
      <w:pPr>
        <w:ind w:left="3888" w:firstLine="1296"/>
        <w:rPr>
          <w:sz w:val="24"/>
          <w:szCs w:val="24"/>
        </w:rPr>
      </w:pPr>
      <w:r w:rsidRPr="006C6F5B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6C6F5B">
        <w:rPr>
          <w:sz w:val="24"/>
          <w:szCs w:val="24"/>
        </w:rPr>
        <w:t xml:space="preserve"> m. </w:t>
      </w:r>
      <w:r>
        <w:rPr>
          <w:sz w:val="24"/>
          <w:szCs w:val="24"/>
        </w:rPr>
        <w:t>sausio</w:t>
      </w:r>
      <w:r w:rsidRPr="006C6F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6C6F5B">
        <w:rPr>
          <w:sz w:val="24"/>
          <w:szCs w:val="24"/>
        </w:rPr>
        <w:t xml:space="preserve"> d. potvarkio Nr. M1-</w:t>
      </w:r>
    </w:p>
    <w:p w14:paraId="00610F09" w14:textId="77777777" w:rsidR="008C58AB" w:rsidRPr="006C6F5B" w:rsidRDefault="008C58AB" w:rsidP="008C58AB">
      <w:pPr>
        <w:ind w:left="3888" w:firstLine="1296"/>
        <w:rPr>
          <w:sz w:val="24"/>
          <w:szCs w:val="24"/>
        </w:rPr>
      </w:pPr>
      <w:r>
        <w:rPr>
          <w:sz w:val="24"/>
          <w:szCs w:val="24"/>
        </w:rPr>
        <w:t>2</w:t>
      </w:r>
      <w:r w:rsidRPr="006C6F5B">
        <w:rPr>
          <w:sz w:val="24"/>
          <w:szCs w:val="24"/>
        </w:rPr>
        <w:t xml:space="preserve"> priedas</w:t>
      </w:r>
    </w:p>
    <w:p w14:paraId="268A763B" w14:textId="77777777" w:rsidR="008C58AB" w:rsidRPr="006C6F5B" w:rsidRDefault="008C58AB" w:rsidP="008C58AB">
      <w:pPr>
        <w:rPr>
          <w:sz w:val="24"/>
          <w:szCs w:val="24"/>
        </w:rPr>
      </w:pPr>
    </w:p>
    <w:p w14:paraId="28E6847C" w14:textId="77777777" w:rsidR="008C58AB" w:rsidRPr="006C6F5B" w:rsidRDefault="008C58AB" w:rsidP="008C58AB">
      <w:pPr>
        <w:pStyle w:val="BodyText"/>
        <w:spacing w:after="0"/>
        <w:jc w:val="center"/>
        <w:rPr>
          <w:rStyle w:val="Strong"/>
          <w:szCs w:val="24"/>
        </w:rPr>
      </w:pPr>
    </w:p>
    <w:p w14:paraId="2E75631D" w14:textId="77777777" w:rsidR="008C58AB" w:rsidRPr="006C6F5B" w:rsidRDefault="008C58AB" w:rsidP="008C58AB">
      <w:pPr>
        <w:pStyle w:val="BodyText"/>
        <w:spacing w:after="0"/>
        <w:jc w:val="center"/>
        <w:rPr>
          <w:rStyle w:val="Strong"/>
          <w:szCs w:val="24"/>
        </w:rPr>
      </w:pPr>
      <w:r w:rsidRPr="006C6F5B">
        <w:rPr>
          <w:rStyle w:val="Strong"/>
          <w:szCs w:val="24"/>
        </w:rPr>
        <w:t xml:space="preserve">ŠVIETIMO PAGALBOS ĮSTAIGŲ VADOVŲ PAREIGINĖS ALGOS KOEFICIENTAI </w:t>
      </w:r>
    </w:p>
    <w:p w14:paraId="68680FBF" w14:textId="77777777" w:rsidR="008C58AB" w:rsidRPr="006C6F5B" w:rsidRDefault="008C58AB" w:rsidP="008C58AB">
      <w:pPr>
        <w:pStyle w:val="BodyText"/>
        <w:spacing w:after="0"/>
        <w:jc w:val="center"/>
        <w:rPr>
          <w:rStyle w:val="Strong"/>
          <w:szCs w:val="24"/>
        </w:rPr>
      </w:pPr>
    </w:p>
    <w:p w14:paraId="7B3105C6" w14:textId="77777777" w:rsidR="008C58AB" w:rsidRPr="006C6F5B" w:rsidRDefault="008C58AB" w:rsidP="008C58AB">
      <w:pPr>
        <w:rPr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985"/>
        <w:gridCol w:w="1417"/>
        <w:gridCol w:w="1701"/>
        <w:gridCol w:w="2268"/>
      </w:tblGrid>
      <w:tr w:rsidR="008C58AB" w:rsidRPr="006C6F5B" w14:paraId="46DCFB73" w14:textId="77777777" w:rsidTr="00D267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772A5" w14:textId="77777777" w:rsidR="008C58AB" w:rsidRPr="00903D4A" w:rsidRDefault="008C58AB" w:rsidP="00D26711">
            <w:pPr>
              <w:snapToGrid w:val="0"/>
              <w:rPr>
                <w:sz w:val="24"/>
                <w:szCs w:val="24"/>
              </w:rPr>
            </w:pPr>
            <w:r w:rsidRPr="00903D4A">
              <w:rPr>
                <w:sz w:val="24"/>
                <w:szCs w:val="24"/>
              </w:rPr>
              <w:t>Eil.</w:t>
            </w:r>
          </w:p>
          <w:p w14:paraId="72B5E534" w14:textId="77777777" w:rsidR="008C58AB" w:rsidRPr="00903D4A" w:rsidRDefault="008C58AB" w:rsidP="00D26711">
            <w:pPr>
              <w:rPr>
                <w:sz w:val="24"/>
                <w:szCs w:val="24"/>
              </w:rPr>
            </w:pPr>
            <w:r w:rsidRPr="00903D4A">
              <w:rPr>
                <w:sz w:val="24"/>
                <w:szCs w:val="24"/>
              </w:rPr>
              <w:t>Nr.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6DDBF" w14:textId="77777777" w:rsidR="008C58AB" w:rsidRPr="00903D4A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903D4A">
              <w:rPr>
                <w:sz w:val="24"/>
                <w:szCs w:val="24"/>
              </w:rPr>
              <w:t>Vardas ir pavardė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5CAEB" w14:textId="77777777" w:rsidR="008C58AB" w:rsidRPr="00903D4A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903D4A">
              <w:rPr>
                <w:sz w:val="24"/>
                <w:szCs w:val="24"/>
              </w:rPr>
              <w:t>Pareigybės pavadinimas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6DBE" w14:textId="77777777" w:rsidR="008C58AB" w:rsidRPr="00903D4A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903D4A">
              <w:rPr>
                <w:sz w:val="24"/>
                <w:szCs w:val="24"/>
              </w:rPr>
              <w:t>Pareigybių skaičius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CD9BB" w14:textId="77777777" w:rsidR="008C58AB" w:rsidRPr="00903D4A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903D4A">
              <w:rPr>
                <w:sz w:val="24"/>
                <w:szCs w:val="24"/>
              </w:rPr>
              <w:t>Vadovaujamo darbo patirtis</w:t>
            </w:r>
          </w:p>
          <w:p w14:paraId="3FB9AE41" w14:textId="77777777" w:rsidR="008C58AB" w:rsidRPr="00903D4A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903D4A">
              <w:rPr>
                <w:sz w:val="24"/>
                <w:szCs w:val="24"/>
              </w:rPr>
              <w:t>(metais)</w:t>
            </w:r>
          </w:p>
          <w:p w14:paraId="515ECCDA" w14:textId="77777777" w:rsidR="008C58AB" w:rsidRPr="00903D4A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ADD9" w14:textId="77777777" w:rsidR="008C58AB" w:rsidRPr="00903D4A" w:rsidRDefault="008C58AB" w:rsidP="00D26711">
            <w:pPr>
              <w:jc w:val="center"/>
              <w:rPr>
                <w:sz w:val="24"/>
                <w:szCs w:val="24"/>
              </w:rPr>
            </w:pPr>
            <w:r w:rsidRPr="00903D4A">
              <w:rPr>
                <w:sz w:val="24"/>
                <w:szCs w:val="24"/>
              </w:rPr>
              <w:t>Pareiginės algos koeficientas</w:t>
            </w:r>
          </w:p>
          <w:p w14:paraId="524B31D3" w14:textId="77777777" w:rsidR="008C58AB" w:rsidRPr="00903D4A" w:rsidRDefault="008C58AB" w:rsidP="00D26711">
            <w:pPr>
              <w:jc w:val="center"/>
              <w:rPr>
                <w:sz w:val="24"/>
                <w:szCs w:val="24"/>
              </w:rPr>
            </w:pPr>
            <w:r w:rsidRPr="00903D4A">
              <w:rPr>
                <w:sz w:val="24"/>
                <w:szCs w:val="24"/>
              </w:rPr>
              <w:t>(pareiginės algos (atlyginimo) baziniais dydžiais)</w:t>
            </w:r>
          </w:p>
          <w:p w14:paraId="29C35D3F" w14:textId="77777777" w:rsidR="008C58AB" w:rsidRPr="00903D4A" w:rsidRDefault="008C58AB" w:rsidP="00D26711">
            <w:pPr>
              <w:jc w:val="center"/>
              <w:rPr>
                <w:sz w:val="24"/>
                <w:szCs w:val="24"/>
              </w:rPr>
            </w:pPr>
          </w:p>
        </w:tc>
      </w:tr>
      <w:tr w:rsidR="008C58AB" w:rsidRPr="006C6F5B" w14:paraId="13D045E8" w14:textId="77777777" w:rsidTr="00D267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74225" w14:textId="77777777" w:rsidR="008C58AB" w:rsidRPr="00236F42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236F42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15756" w14:textId="77777777" w:rsidR="008C58AB" w:rsidRPr="00236F42" w:rsidRDefault="008C58AB" w:rsidP="00D26711">
            <w:pPr>
              <w:snapToGrid w:val="0"/>
              <w:rPr>
                <w:sz w:val="24"/>
                <w:szCs w:val="24"/>
              </w:rPr>
            </w:pPr>
            <w:r w:rsidRPr="00236F42">
              <w:rPr>
                <w:sz w:val="24"/>
                <w:szCs w:val="24"/>
              </w:rPr>
              <w:t>Jurgita Vaitiekūnienė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06C89" w14:textId="77777777" w:rsidR="008C58AB" w:rsidRPr="00236F42" w:rsidRDefault="008C58AB" w:rsidP="00D26711">
            <w:pPr>
              <w:snapToGrid w:val="0"/>
              <w:rPr>
                <w:sz w:val="24"/>
                <w:szCs w:val="24"/>
              </w:rPr>
            </w:pPr>
            <w:r w:rsidRPr="00236F42">
              <w:rPr>
                <w:sz w:val="24"/>
                <w:szCs w:val="24"/>
              </w:rPr>
              <w:t>Švietimo centro direktorė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ABFF" w14:textId="77777777" w:rsidR="008C58AB" w:rsidRPr="00025AFD" w:rsidRDefault="008C58AB" w:rsidP="00D26711">
            <w:pPr>
              <w:snapToGrid w:val="0"/>
              <w:jc w:val="center"/>
              <w:rPr>
                <w:sz w:val="24"/>
                <w:szCs w:val="24"/>
              </w:rPr>
            </w:pPr>
            <w:r w:rsidRPr="00025AFD">
              <w:rPr>
                <w:sz w:val="24"/>
                <w:szCs w:val="24"/>
              </w:rPr>
              <w:t>50 ir mažiau pareigybių</w:t>
            </w:r>
          </w:p>
          <w:p w14:paraId="53832283" w14:textId="77777777" w:rsidR="008C58AB" w:rsidRPr="00570D0E" w:rsidRDefault="008C58AB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FE35D" w14:textId="326F252D" w:rsidR="008C58AB" w:rsidRPr="00570D0E" w:rsidRDefault="009E37BA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5695" w14:textId="77777777" w:rsidR="008C58AB" w:rsidRPr="00373766" w:rsidRDefault="008C58AB" w:rsidP="00D2671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373766">
              <w:rPr>
                <w:sz w:val="24"/>
                <w:szCs w:val="24"/>
              </w:rPr>
              <w:t>1,8861</w:t>
            </w:r>
          </w:p>
        </w:tc>
      </w:tr>
    </w:tbl>
    <w:p w14:paraId="38169C77" w14:textId="77777777" w:rsidR="008C58AB" w:rsidRPr="006C6F5B" w:rsidRDefault="008C58AB" w:rsidP="008C58AB">
      <w:pPr>
        <w:jc w:val="center"/>
        <w:rPr>
          <w:sz w:val="24"/>
          <w:szCs w:val="24"/>
        </w:rPr>
      </w:pPr>
      <w:r w:rsidRPr="006C6F5B">
        <w:rPr>
          <w:sz w:val="24"/>
          <w:szCs w:val="24"/>
        </w:rPr>
        <w:t>__________________________</w:t>
      </w:r>
    </w:p>
    <w:p w14:paraId="26215671" w14:textId="77777777" w:rsidR="008C58AB" w:rsidRDefault="008C58AB" w:rsidP="002E36FC">
      <w:pPr>
        <w:jc w:val="center"/>
        <w:rPr>
          <w:b/>
          <w:sz w:val="28"/>
        </w:rPr>
      </w:pPr>
    </w:p>
    <w:p w14:paraId="1510C4E3" w14:textId="77777777" w:rsidR="008C58AB" w:rsidRDefault="008C58AB" w:rsidP="002E36FC">
      <w:pPr>
        <w:jc w:val="center"/>
        <w:rPr>
          <w:b/>
          <w:sz w:val="28"/>
        </w:rPr>
      </w:pPr>
    </w:p>
    <w:p w14:paraId="10A194B1" w14:textId="77777777" w:rsidR="008C58AB" w:rsidRDefault="008C58AB" w:rsidP="002E36FC">
      <w:pPr>
        <w:jc w:val="center"/>
        <w:rPr>
          <w:b/>
          <w:sz w:val="28"/>
        </w:rPr>
      </w:pPr>
    </w:p>
    <w:p w14:paraId="1212752C" w14:textId="77777777" w:rsidR="008C58AB" w:rsidRPr="00096253" w:rsidRDefault="008C58AB" w:rsidP="002E36FC">
      <w:pPr>
        <w:jc w:val="center"/>
        <w:rPr>
          <w:b/>
          <w:sz w:val="28"/>
        </w:rPr>
      </w:pPr>
    </w:p>
    <w:sectPr w:rsidR="008C58AB" w:rsidRPr="00096253" w:rsidSect="001B7203"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55C10" w14:textId="77777777" w:rsidR="0004418D" w:rsidRDefault="0004418D">
      <w:r>
        <w:separator/>
      </w:r>
    </w:p>
  </w:endnote>
  <w:endnote w:type="continuationSeparator" w:id="0">
    <w:p w14:paraId="4A460098" w14:textId="77777777" w:rsidR="0004418D" w:rsidRDefault="0004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11D8C" w14:textId="77777777" w:rsidR="0004418D" w:rsidRDefault="0004418D">
      <w:r>
        <w:separator/>
      </w:r>
    </w:p>
  </w:footnote>
  <w:footnote w:type="continuationSeparator" w:id="0">
    <w:p w14:paraId="69DB8DF0" w14:textId="77777777" w:rsidR="0004418D" w:rsidRDefault="00044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D5"/>
    <w:rsid w:val="00001741"/>
    <w:rsid w:val="00001C94"/>
    <w:rsid w:val="0000318C"/>
    <w:rsid w:val="00012586"/>
    <w:rsid w:val="00023401"/>
    <w:rsid w:val="000253E3"/>
    <w:rsid w:val="00025BB1"/>
    <w:rsid w:val="000329A1"/>
    <w:rsid w:val="000337F1"/>
    <w:rsid w:val="000362D3"/>
    <w:rsid w:val="000379AF"/>
    <w:rsid w:val="00037B5F"/>
    <w:rsid w:val="0004418D"/>
    <w:rsid w:val="0005004A"/>
    <w:rsid w:val="00051DF4"/>
    <w:rsid w:val="00053CE6"/>
    <w:rsid w:val="00062391"/>
    <w:rsid w:val="00064D1F"/>
    <w:rsid w:val="000677E8"/>
    <w:rsid w:val="00070F8C"/>
    <w:rsid w:val="00071242"/>
    <w:rsid w:val="0008158F"/>
    <w:rsid w:val="000819BA"/>
    <w:rsid w:val="00084BEB"/>
    <w:rsid w:val="000850EF"/>
    <w:rsid w:val="000857B9"/>
    <w:rsid w:val="00087E80"/>
    <w:rsid w:val="00092C41"/>
    <w:rsid w:val="0009510A"/>
    <w:rsid w:val="000A4E92"/>
    <w:rsid w:val="000A56BA"/>
    <w:rsid w:val="000B2613"/>
    <w:rsid w:val="000B438A"/>
    <w:rsid w:val="000B5ABC"/>
    <w:rsid w:val="000B5F0A"/>
    <w:rsid w:val="000C3443"/>
    <w:rsid w:val="000C48BF"/>
    <w:rsid w:val="000D188A"/>
    <w:rsid w:val="000D3684"/>
    <w:rsid w:val="000D3EBF"/>
    <w:rsid w:val="000E074A"/>
    <w:rsid w:val="000E216C"/>
    <w:rsid w:val="000E4B30"/>
    <w:rsid w:val="000F1E2D"/>
    <w:rsid w:val="000F4F94"/>
    <w:rsid w:val="000F706A"/>
    <w:rsid w:val="000F74A2"/>
    <w:rsid w:val="0010205C"/>
    <w:rsid w:val="00107248"/>
    <w:rsid w:val="00112B4B"/>
    <w:rsid w:val="0011329D"/>
    <w:rsid w:val="001135A9"/>
    <w:rsid w:val="001147EE"/>
    <w:rsid w:val="0011777F"/>
    <w:rsid w:val="0012172E"/>
    <w:rsid w:val="001221F6"/>
    <w:rsid w:val="00122E11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40FBF"/>
    <w:rsid w:val="0014397C"/>
    <w:rsid w:val="00144400"/>
    <w:rsid w:val="00145DF3"/>
    <w:rsid w:val="00152E45"/>
    <w:rsid w:val="001539AA"/>
    <w:rsid w:val="001600AD"/>
    <w:rsid w:val="001644C0"/>
    <w:rsid w:val="00165BDD"/>
    <w:rsid w:val="00166167"/>
    <w:rsid w:val="00173F72"/>
    <w:rsid w:val="00174C07"/>
    <w:rsid w:val="00177E7C"/>
    <w:rsid w:val="00182397"/>
    <w:rsid w:val="00184383"/>
    <w:rsid w:val="0018599A"/>
    <w:rsid w:val="00186ACE"/>
    <w:rsid w:val="00186BC0"/>
    <w:rsid w:val="0019113B"/>
    <w:rsid w:val="0019397E"/>
    <w:rsid w:val="001946CA"/>
    <w:rsid w:val="001A0789"/>
    <w:rsid w:val="001A22AA"/>
    <w:rsid w:val="001A3BB5"/>
    <w:rsid w:val="001A4BA9"/>
    <w:rsid w:val="001A5575"/>
    <w:rsid w:val="001B06EA"/>
    <w:rsid w:val="001B4FEE"/>
    <w:rsid w:val="001B68F6"/>
    <w:rsid w:val="001B7203"/>
    <w:rsid w:val="001C0976"/>
    <w:rsid w:val="001C1CE1"/>
    <w:rsid w:val="001C7F72"/>
    <w:rsid w:val="001E45C3"/>
    <w:rsid w:val="001E6294"/>
    <w:rsid w:val="001F2B5A"/>
    <w:rsid w:val="001F5105"/>
    <w:rsid w:val="001F57AF"/>
    <w:rsid w:val="001F7B60"/>
    <w:rsid w:val="0020545F"/>
    <w:rsid w:val="00211874"/>
    <w:rsid w:val="00212E22"/>
    <w:rsid w:val="00217F8F"/>
    <w:rsid w:val="00230653"/>
    <w:rsid w:val="00230965"/>
    <w:rsid w:val="00234015"/>
    <w:rsid w:val="00243192"/>
    <w:rsid w:val="00252B00"/>
    <w:rsid w:val="00253F3F"/>
    <w:rsid w:val="00254CF2"/>
    <w:rsid w:val="00255655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619B"/>
    <w:rsid w:val="002A54E6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E3579"/>
    <w:rsid w:val="002E36FC"/>
    <w:rsid w:val="002F1DFA"/>
    <w:rsid w:val="002F4B28"/>
    <w:rsid w:val="002F6CD1"/>
    <w:rsid w:val="00311271"/>
    <w:rsid w:val="0031362A"/>
    <w:rsid w:val="00314FD7"/>
    <w:rsid w:val="0031589A"/>
    <w:rsid w:val="003201BE"/>
    <w:rsid w:val="0032027C"/>
    <w:rsid w:val="00322FF3"/>
    <w:rsid w:val="00323A43"/>
    <w:rsid w:val="00333580"/>
    <w:rsid w:val="0033626D"/>
    <w:rsid w:val="003363D7"/>
    <w:rsid w:val="003367BC"/>
    <w:rsid w:val="003379DD"/>
    <w:rsid w:val="00344396"/>
    <w:rsid w:val="00350F88"/>
    <w:rsid w:val="00351A2A"/>
    <w:rsid w:val="003646E4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913B7"/>
    <w:rsid w:val="003965B0"/>
    <w:rsid w:val="00396FF1"/>
    <w:rsid w:val="00397432"/>
    <w:rsid w:val="003A198B"/>
    <w:rsid w:val="003A51AB"/>
    <w:rsid w:val="003A7E45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516"/>
    <w:rsid w:val="003F442C"/>
    <w:rsid w:val="00405222"/>
    <w:rsid w:val="004061A0"/>
    <w:rsid w:val="00407AA4"/>
    <w:rsid w:val="00411B5D"/>
    <w:rsid w:val="00413789"/>
    <w:rsid w:val="00416B84"/>
    <w:rsid w:val="00424BFA"/>
    <w:rsid w:val="00425683"/>
    <w:rsid w:val="00430742"/>
    <w:rsid w:val="0043104F"/>
    <w:rsid w:val="00431B19"/>
    <w:rsid w:val="00440AB3"/>
    <w:rsid w:val="00445F05"/>
    <w:rsid w:val="004520B8"/>
    <w:rsid w:val="00452609"/>
    <w:rsid w:val="00452BED"/>
    <w:rsid w:val="00456967"/>
    <w:rsid w:val="004643F0"/>
    <w:rsid w:val="004654F5"/>
    <w:rsid w:val="004700A1"/>
    <w:rsid w:val="004740E4"/>
    <w:rsid w:val="004801A8"/>
    <w:rsid w:val="00483087"/>
    <w:rsid w:val="0048478D"/>
    <w:rsid w:val="0048662C"/>
    <w:rsid w:val="004A23AE"/>
    <w:rsid w:val="004A7D4A"/>
    <w:rsid w:val="004B1244"/>
    <w:rsid w:val="004B5A7C"/>
    <w:rsid w:val="004B63D4"/>
    <w:rsid w:val="004B6954"/>
    <w:rsid w:val="004C6283"/>
    <w:rsid w:val="004D3A4A"/>
    <w:rsid w:val="004F199F"/>
    <w:rsid w:val="004F3C26"/>
    <w:rsid w:val="004F51A1"/>
    <w:rsid w:val="005002E8"/>
    <w:rsid w:val="00500817"/>
    <w:rsid w:val="00512B30"/>
    <w:rsid w:val="00513427"/>
    <w:rsid w:val="00524430"/>
    <w:rsid w:val="005251DF"/>
    <w:rsid w:val="00533348"/>
    <w:rsid w:val="00533C23"/>
    <w:rsid w:val="0053576C"/>
    <w:rsid w:val="00537281"/>
    <w:rsid w:val="0054297B"/>
    <w:rsid w:val="00544C99"/>
    <w:rsid w:val="005461F4"/>
    <w:rsid w:val="005500F4"/>
    <w:rsid w:val="00550B7B"/>
    <w:rsid w:val="00553D04"/>
    <w:rsid w:val="00554C30"/>
    <w:rsid w:val="00554D77"/>
    <w:rsid w:val="0055532C"/>
    <w:rsid w:val="00555415"/>
    <w:rsid w:val="005601A7"/>
    <w:rsid w:val="0056065E"/>
    <w:rsid w:val="00561105"/>
    <w:rsid w:val="0057072E"/>
    <w:rsid w:val="00572C80"/>
    <w:rsid w:val="005745D5"/>
    <w:rsid w:val="00574FE6"/>
    <w:rsid w:val="0057596C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B0C56"/>
    <w:rsid w:val="005B2482"/>
    <w:rsid w:val="005B599E"/>
    <w:rsid w:val="005B687D"/>
    <w:rsid w:val="005C7C66"/>
    <w:rsid w:val="005D132F"/>
    <w:rsid w:val="005D6806"/>
    <w:rsid w:val="005D6AAA"/>
    <w:rsid w:val="005D6E2E"/>
    <w:rsid w:val="005D72E5"/>
    <w:rsid w:val="005D79E7"/>
    <w:rsid w:val="005E59F2"/>
    <w:rsid w:val="005E6CBE"/>
    <w:rsid w:val="005F0A15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FD4"/>
    <w:rsid w:val="00615022"/>
    <w:rsid w:val="00621A2B"/>
    <w:rsid w:val="00621D2A"/>
    <w:rsid w:val="00622EC6"/>
    <w:rsid w:val="00623141"/>
    <w:rsid w:val="00626108"/>
    <w:rsid w:val="00631633"/>
    <w:rsid w:val="006374F2"/>
    <w:rsid w:val="006378FD"/>
    <w:rsid w:val="006446C0"/>
    <w:rsid w:val="0064690D"/>
    <w:rsid w:val="006529A2"/>
    <w:rsid w:val="00653CD5"/>
    <w:rsid w:val="0065641D"/>
    <w:rsid w:val="00661314"/>
    <w:rsid w:val="00661CFE"/>
    <w:rsid w:val="00663537"/>
    <w:rsid w:val="00671FD4"/>
    <w:rsid w:val="00674A28"/>
    <w:rsid w:val="00676BF4"/>
    <w:rsid w:val="006777B3"/>
    <w:rsid w:val="00681814"/>
    <w:rsid w:val="00683437"/>
    <w:rsid w:val="00684EB1"/>
    <w:rsid w:val="00686B99"/>
    <w:rsid w:val="006969B7"/>
    <w:rsid w:val="006A1201"/>
    <w:rsid w:val="006A1EF5"/>
    <w:rsid w:val="006A255E"/>
    <w:rsid w:val="006A3E54"/>
    <w:rsid w:val="006A45B8"/>
    <w:rsid w:val="006A586B"/>
    <w:rsid w:val="006A7F0B"/>
    <w:rsid w:val="006B55BF"/>
    <w:rsid w:val="006B560D"/>
    <w:rsid w:val="006C2C72"/>
    <w:rsid w:val="006C3645"/>
    <w:rsid w:val="006D6816"/>
    <w:rsid w:val="006E612F"/>
    <w:rsid w:val="006F1604"/>
    <w:rsid w:val="006F53D8"/>
    <w:rsid w:val="007004DB"/>
    <w:rsid w:val="00711492"/>
    <w:rsid w:val="0071156D"/>
    <w:rsid w:val="00716B9C"/>
    <w:rsid w:val="00722261"/>
    <w:rsid w:val="0072606A"/>
    <w:rsid w:val="0072738A"/>
    <w:rsid w:val="007279CE"/>
    <w:rsid w:val="00727D22"/>
    <w:rsid w:val="0073315A"/>
    <w:rsid w:val="0073338E"/>
    <w:rsid w:val="007355AC"/>
    <w:rsid w:val="007428FF"/>
    <w:rsid w:val="00742F00"/>
    <w:rsid w:val="00746D54"/>
    <w:rsid w:val="007544DB"/>
    <w:rsid w:val="007571BF"/>
    <w:rsid w:val="0075727E"/>
    <w:rsid w:val="0076153B"/>
    <w:rsid w:val="00762B4E"/>
    <w:rsid w:val="00764898"/>
    <w:rsid w:val="00764E73"/>
    <w:rsid w:val="00766356"/>
    <w:rsid w:val="00766F32"/>
    <w:rsid w:val="0076743E"/>
    <w:rsid w:val="00775A80"/>
    <w:rsid w:val="00776EEF"/>
    <w:rsid w:val="00777FBB"/>
    <w:rsid w:val="00781AE5"/>
    <w:rsid w:val="00782E3D"/>
    <w:rsid w:val="007857F1"/>
    <w:rsid w:val="00785EFF"/>
    <w:rsid w:val="00795A6A"/>
    <w:rsid w:val="00795C07"/>
    <w:rsid w:val="00797686"/>
    <w:rsid w:val="007B0F59"/>
    <w:rsid w:val="007B3D27"/>
    <w:rsid w:val="007B4B2E"/>
    <w:rsid w:val="007C4746"/>
    <w:rsid w:val="007D053E"/>
    <w:rsid w:val="007D0721"/>
    <w:rsid w:val="007E2388"/>
    <w:rsid w:val="007E51B8"/>
    <w:rsid w:val="007E5A53"/>
    <w:rsid w:val="007E61F6"/>
    <w:rsid w:val="007F376D"/>
    <w:rsid w:val="007F56EA"/>
    <w:rsid w:val="00800B90"/>
    <w:rsid w:val="0080404F"/>
    <w:rsid w:val="00806B10"/>
    <w:rsid w:val="00810345"/>
    <w:rsid w:val="008127C9"/>
    <w:rsid w:val="00815E8D"/>
    <w:rsid w:val="008200ED"/>
    <w:rsid w:val="008209DB"/>
    <w:rsid w:val="00820C5A"/>
    <w:rsid w:val="00821042"/>
    <w:rsid w:val="00826165"/>
    <w:rsid w:val="008333BD"/>
    <w:rsid w:val="00833453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86E"/>
    <w:rsid w:val="00851AD0"/>
    <w:rsid w:val="00851CFD"/>
    <w:rsid w:val="00852201"/>
    <w:rsid w:val="00856FCB"/>
    <w:rsid w:val="00873315"/>
    <w:rsid w:val="0087350E"/>
    <w:rsid w:val="00873D4C"/>
    <w:rsid w:val="0087477D"/>
    <w:rsid w:val="00877653"/>
    <w:rsid w:val="0088450A"/>
    <w:rsid w:val="00884954"/>
    <w:rsid w:val="008859AD"/>
    <w:rsid w:val="00887EEE"/>
    <w:rsid w:val="008A273B"/>
    <w:rsid w:val="008A523B"/>
    <w:rsid w:val="008B19FA"/>
    <w:rsid w:val="008B3645"/>
    <w:rsid w:val="008B60AD"/>
    <w:rsid w:val="008C2640"/>
    <w:rsid w:val="008C58AB"/>
    <w:rsid w:val="008C7BDA"/>
    <w:rsid w:val="008C7C69"/>
    <w:rsid w:val="008D6D99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14803"/>
    <w:rsid w:val="00925D8E"/>
    <w:rsid w:val="00930037"/>
    <w:rsid w:val="00935FEF"/>
    <w:rsid w:val="00942745"/>
    <w:rsid w:val="00943E8C"/>
    <w:rsid w:val="009441C5"/>
    <w:rsid w:val="00950674"/>
    <w:rsid w:val="00952903"/>
    <w:rsid w:val="00952A5B"/>
    <w:rsid w:val="009550E7"/>
    <w:rsid w:val="009561C9"/>
    <w:rsid w:val="00965778"/>
    <w:rsid w:val="009657F8"/>
    <w:rsid w:val="009675EB"/>
    <w:rsid w:val="009722E5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B1C92"/>
    <w:rsid w:val="009C3DD3"/>
    <w:rsid w:val="009C482A"/>
    <w:rsid w:val="009C65B6"/>
    <w:rsid w:val="009C7B31"/>
    <w:rsid w:val="009D3DCB"/>
    <w:rsid w:val="009D6CAD"/>
    <w:rsid w:val="009D7588"/>
    <w:rsid w:val="009E37BA"/>
    <w:rsid w:val="009E448F"/>
    <w:rsid w:val="009E7DA1"/>
    <w:rsid w:val="009F7A5E"/>
    <w:rsid w:val="00A00D0F"/>
    <w:rsid w:val="00A02C44"/>
    <w:rsid w:val="00A0314A"/>
    <w:rsid w:val="00A0459F"/>
    <w:rsid w:val="00A07C1B"/>
    <w:rsid w:val="00A11DEA"/>
    <w:rsid w:val="00A1234E"/>
    <w:rsid w:val="00A20190"/>
    <w:rsid w:val="00A22C8F"/>
    <w:rsid w:val="00A2516D"/>
    <w:rsid w:val="00A253DC"/>
    <w:rsid w:val="00A25654"/>
    <w:rsid w:val="00A32F45"/>
    <w:rsid w:val="00A426B8"/>
    <w:rsid w:val="00A53FB7"/>
    <w:rsid w:val="00A55A94"/>
    <w:rsid w:val="00A569F4"/>
    <w:rsid w:val="00A56B87"/>
    <w:rsid w:val="00A6345E"/>
    <w:rsid w:val="00A65FA7"/>
    <w:rsid w:val="00A67AEC"/>
    <w:rsid w:val="00A91067"/>
    <w:rsid w:val="00A91808"/>
    <w:rsid w:val="00A93035"/>
    <w:rsid w:val="00A95B1C"/>
    <w:rsid w:val="00AA1036"/>
    <w:rsid w:val="00AA13B2"/>
    <w:rsid w:val="00AA6BCE"/>
    <w:rsid w:val="00AA7401"/>
    <w:rsid w:val="00AA79C4"/>
    <w:rsid w:val="00AA7F5E"/>
    <w:rsid w:val="00AB0FE6"/>
    <w:rsid w:val="00AB151E"/>
    <w:rsid w:val="00AB3D33"/>
    <w:rsid w:val="00AC1440"/>
    <w:rsid w:val="00AC4170"/>
    <w:rsid w:val="00AC6C2B"/>
    <w:rsid w:val="00AC73C7"/>
    <w:rsid w:val="00AD1326"/>
    <w:rsid w:val="00AE0471"/>
    <w:rsid w:val="00AF0087"/>
    <w:rsid w:val="00AF260C"/>
    <w:rsid w:val="00AF2C5B"/>
    <w:rsid w:val="00AF3366"/>
    <w:rsid w:val="00AF6D72"/>
    <w:rsid w:val="00B00396"/>
    <w:rsid w:val="00B01747"/>
    <w:rsid w:val="00B01D8D"/>
    <w:rsid w:val="00B03683"/>
    <w:rsid w:val="00B0673D"/>
    <w:rsid w:val="00B15B02"/>
    <w:rsid w:val="00B16904"/>
    <w:rsid w:val="00B16CB0"/>
    <w:rsid w:val="00B174D0"/>
    <w:rsid w:val="00B17C46"/>
    <w:rsid w:val="00B220F7"/>
    <w:rsid w:val="00B2379F"/>
    <w:rsid w:val="00B25FD8"/>
    <w:rsid w:val="00B263D4"/>
    <w:rsid w:val="00B2661B"/>
    <w:rsid w:val="00B27701"/>
    <w:rsid w:val="00B27D83"/>
    <w:rsid w:val="00B302BE"/>
    <w:rsid w:val="00B30A43"/>
    <w:rsid w:val="00B44818"/>
    <w:rsid w:val="00B44BF1"/>
    <w:rsid w:val="00B44C07"/>
    <w:rsid w:val="00B460F0"/>
    <w:rsid w:val="00B5056E"/>
    <w:rsid w:val="00B5287A"/>
    <w:rsid w:val="00B5626F"/>
    <w:rsid w:val="00B56CEC"/>
    <w:rsid w:val="00B6300D"/>
    <w:rsid w:val="00B67383"/>
    <w:rsid w:val="00B70122"/>
    <w:rsid w:val="00B71E0A"/>
    <w:rsid w:val="00B74D44"/>
    <w:rsid w:val="00B75046"/>
    <w:rsid w:val="00B76CFA"/>
    <w:rsid w:val="00B80E13"/>
    <w:rsid w:val="00B87BC4"/>
    <w:rsid w:val="00B90A88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D7313"/>
    <w:rsid w:val="00BD744D"/>
    <w:rsid w:val="00BE075B"/>
    <w:rsid w:val="00BE26F6"/>
    <w:rsid w:val="00BE4599"/>
    <w:rsid w:val="00BE590C"/>
    <w:rsid w:val="00BE6625"/>
    <w:rsid w:val="00BF0DCC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14737"/>
    <w:rsid w:val="00C15DA6"/>
    <w:rsid w:val="00C17882"/>
    <w:rsid w:val="00C216B5"/>
    <w:rsid w:val="00C23371"/>
    <w:rsid w:val="00C24DCB"/>
    <w:rsid w:val="00C26F52"/>
    <w:rsid w:val="00C306F7"/>
    <w:rsid w:val="00C3404F"/>
    <w:rsid w:val="00C360AA"/>
    <w:rsid w:val="00C36433"/>
    <w:rsid w:val="00C40F16"/>
    <w:rsid w:val="00C44818"/>
    <w:rsid w:val="00C50012"/>
    <w:rsid w:val="00C51639"/>
    <w:rsid w:val="00C5212F"/>
    <w:rsid w:val="00C53085"/>
    <w:rsid w:val="00C531C6"/>
    <w:rsid w:val="00C62679"/>
    <w:rsid w:val="00C6369B"/>
    <w:rsid w:val="00C67CA9"/>
    <w:rsid w:val="00C72B6A"/>
    <w:rsid w:val="00C7301B"/>
    <w:rsid w:val="00C74B90"/>
    <w:rsid w:val="00C76D0A"/>
    <w:rsid w:val="00C8161D"/>
    <w:rsid w:val="00C82521"/>
    <w:rsid w:val="00C90E21"/>
    <w:rsid w:val="00C94146"/>
    <w:rsid w:val="00C942E3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D01B47"/>
    <w:rsid w:val="00D107A8"/>
    <w:rsid w:val="00D1105F"/>
    <w:rsid w:val="00D12EC1"/>
    <w:rsid w:val="00D12ED9"/>
    <w:rsid w:val="00D215F8"/>
    <w:rsid w:val="00D22180"/>
    <w:rsid w:val="00D3092B"/>
    <w:rsid w:val="00D3197F"/>
    <w:rsid w:val="00D3296E"/>
    <w:rsid w:val="00D43481"/>
    <w:rsid w:val="00D47241"/>
    <w:rsid w:val="00D502E5"/>
    <w:rsid w:val="00D50E75"/>
    <w:rsid w:val="00D53D61"/>
    <w:rsid w:val="00D55A75"/>
    <w:rsid w:val="00D55D7D"/>
    <w:rsid w:val="00D57290"/>
    <w:rsid w:val="00D578AB"/>
    <w:rsid w:val="00D7386B"/>
    <w:rsid w:val="00D73D37"/>
    <w:rsid w:val="00D75A5B"/>
    <w:rsid w:val="00D76BD8"/>
    <w:rsid w:val="00D76DED"/>
    <w:rsid w:val="00D7733F"/>
    <w:rsid w:val="00D838F6"/>
    <w:rsid w:val="00D8443F"/>
    <w:rsid w:val="00D86A2D"/>
    <w:rsid w:val="00D969E3"/>
    <w:rsid w:val="00DA082E"/>
    <w:rsid w:val="00DA4BF2"/>
    <w:rsid w:val="00DB0B2D"/>
    <w:rsid w:val="00DB1A65"/>
    <w:rsid w:val="00DB577F"/>
    <w:rsid w:val="00DB6635"/>
    <w:rsid w:val="00DB7BEC"/>
    <w:rsid w:val="00DC2650"/>
    <w:rsid w:val="00DC267C"/>
    <w:rsid w:val="00DC5D9A"/>
    <w:rsid w:val="00DC6AEC"/>
    <w:rsid w:val="00DC7874"/>
    <w:rsid w:val="00DD0BC3"/>
    <w:rsid w:val="00DD7D3F"/>
    <w:rsid w:val="00DF6D8A"/>
    <w:rsid w:val="00E025D8"/>
    <w:rsid w:val="00E02C0F"/>
    <w:rsid w:val="00E045DE"/>
    <w:rsid w:val="00E04EB0"/>
    <w:rsid w:val="00E10C57"/>
    <w:rsid w:val="00E131A3"/>
    <w:rsid w:val="00E15DA7"/>
    <w:rsid w:val="00E1659B"/>
    <w:rsid w:val="00E17CAF"/>
    <w:rsid w:val="00E20B0A"/>
    <w:rsid w:val="00E22F18"/>
    <w:rsid w:val="00E23D3C"/>
    <w:rsid w:val="00E25720"/>
    <w:rsid w:val="00E30BFA"/>
    <w:rsid w:val="00E50019"/>
    <w:rsid w:val="00E52196"/>
    <w:rsid w:val="00E56858"/>
    <w:rsid w:val="00E57345"/>
    <w:rsid w:val="00E607F5"/>
    <w:rsid w:val="00E62F3D"/>
    <w:rsid w:val="00E650FA"/>
    <w:rsid w:val="00E65DBA"/>
    <w:rsid w:val="00E6774B"/>
    <w:rsid w:val="00E678B3"/>
    <w:rsid w:val="00E71F57"/>
    <w:rsid w:val="00E7366B"/>
    <w:rsid w:val="00E85EFE"/>
    <w:rsid w:val="00E86E6E"/>
    <w:rsid w:val="00E902E3"/>
    <w:rsid w:val="00E90E76"/>
    <w:rsid w:val="00E91A1B"/>
    <w:rsid w:val="00E92A43"/>
    <w:rsid w:val="00E973E4"/>
    <w:rsid w:val="00E97DA8"/>
    <w:rsid w:val="00EA4DB9"/>
    <w:rsid w:val="00EB3CA0"/>
    <w:rsid w:val="00EC03E2"/>
    <w:rsid w:val="00EC0726"/>
    <w:rsid w:val="00EC258E"/>
    <w:rsid w:val="00ED4735"/>
    <w:rsid w:val="00ED5A99"/>
    <w:rsid w:val="00EE1F66"/>
    <w:rsid w:val="00EE3F6B"/>
    <w:rsid w:val="00EE7240"/>
    <w:rsid w:val="00EE7B68"/>
    <w:rsid w:val="00EF041A"/>
    <w:rsid w:val="00EF1D50"/>
    <w:rsid w:val="00EF413F"/>
    <w:rsid w:val="00EF6F7A"/>
    <w:rsid w:val="00F02902"/>
    <w:rsid w:val="00F035CB"/>
    <w:rsid w:val="00F046AC"/>
    <w:rsid w:val="00F10EAB"/>
    <w:rsid w:val="00F123E5"/>
    <w:rsid w:val="00F13368"/>
    <w:rsid w:val="00F14ED3"/>
    <w:rsid w:val="00F152FD"/>
    <w:rsid w:val="00F17FB6"/>
    <w:rsid w:val="00F2093C"/>
    <w:rsid w:val="00F26A64"/>
    <w:rsid w:val="00F32B93"/>
    <w:rsid w:val="00F33389"/>
    <w:rsid w:val="00F41A10"/>
    <w:rsid w:val="00F4277B"/>
    <w:rsid w:val="00F529B0"/>
    <w:rsid w:val="00F54B27"/>
    <w:rsid w:val="00F56C7B"/>
    <w:rsid w:val="00F62F06"/>
    <w:rsid w:val="00F64A6A"/>
    <w:rsid w:val="00F668AC"/>
    <w:rsid w:val="00F6737F"/>
    <w:rsid w:val="00F7484E"/>
    <w:rsid w:val="00F85C99"/>
    <w:rsid w:val="00F85D1B"/>
    <w:rsid w:val="00F9044C"/>
    <w:rsid w:val="00F93404"/>
    <w:rsid w:val="00F97F3A"/>
    <w:rsid w:val="00FA08DF"/>
    <w:rsid w:val="00FA3724"/>
    <w:rsid w:val="00FA4129"/>
    <w:rsid w:val="00FB29A3"/>
    <w:rsid w:val="00FC2763"/>
    <w:rsid w:val="00FC4387"/>
    <w:rsid w:val="00FC62FB"/>
    <w:rsid w:val="00FD2089"/>
    <w:rsid w:val="00FD2233"/>
    <w:rsid w:val="00FD31DE"/>
    <w:rsid w:val="00FD3756"/>
    <w:rsid w:val="00FD47E1"/>
    <w:rsid w:val="00FE1382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  <w15:docId w15:val="{322D24DE-62A9-4C10-A7A6-F60B1DC8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ACEEC-3102-4C75-8CDF-BEF2BA9C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2</TotalTime>
  <Pages>5</Pages>
  <Words>1087</Words>
  <Characters>6202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Viktorija Urbaitė</cp:lastModifiedBy>
  <cp:revision>3</cp:revision>
  <cp:lastPrinted>2025-01-08T14:11:00Z</cp:lastPrinted>
  <dcterms:created xsi:type="dcterms:W3CDTF">2025-02-24T11:44:00Z</dcterms:created>
  <dcterms:modified xsi:type="dcterms:W3CDTF">2025-02-24T11:46:00Z</dcterms:modified>
</cp:coreProperties>
</file>