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7E82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  <w:r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Pr="00096253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4D5F2ED4" w14:textId="77777777" w:rsidR="00FB4AFE" w:rsidRDefault="00FB4AFE" w:rsidP="00FB4AFE">
      <w:pPr>
        <w:pStyle w:val="Pagrindinistekstas21"/>
      </w:pPr>
      <w:r>
        <w:t>DĖL BIUDŽETINIŲ ĮSTAIGŲ, IŠSKYRUS ŠVIETIMO ĮSTAIGAS, VADOVŲ PAREIGINĖS ALGOS KOEFICIENTŲ NUSTATYMO</w:t>
      </w:r>
    </w:p>
    <w:p w14:paraId="71291FFC" w14:textId="77777777" w:rsidR="00FB4AFE" w:rsidRDefault="00FB4AFE" w:rsidP="00FB4AFE">
      <w:pPr>
        <w:jc w:val="center"/>
        <w:rPr>
          <w:color w:val="000000"/>
          <w:sz w:val="24"/>
        </w:rPr>
      </w:pPr>
    </w:p>
    <w:p w14:paraId="51BD05B3" w14:textId="2EBD6AFB" w:rsidR="00FB4AFE" w:rsidRDefault="00FB4AFE" w:rsidP="00FB4AFE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2025 m. sausio    d. Nr. M1-</w:t>
      </w:r>
    </w:p>
    <w:p w14:paraId="5B90874E" w14:textId="77777777" w:rsidR="00FB4AFE" w:rsidRDefault="00FB4AFE" w:rsidP="00FB4AFE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Panevėžys</w:t>
      </w:r>
    </w:p>
    <w:p w14:paraId="6C7E6466" w14:textId="77777777" w:rsidR="00FB4AFE" w:rsidRDefault="00FB4AFE" w:rsidP="00FB4AFE">
      <w:pPr>
        <w:jc w:val="center"/>
        <w:rPr>
          <w:color w:val="000000"/>
          <w:sz w:val="24"/>
        </w:rPr>
      </w:pPr>
    </w:p>
    <w:p w14:paraId="4DA906D1" w14:textId="1F505409" w:rsidR="009D57D3" w:rsidRPr="000437E1" w:rsidRDefault="009B32D4" w:rsidP="009D57D3">
      <w:pPr>
        <w:ind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>V</w:t>
      </w:r>
      <w:r w:rsidR="00FB4AFE" w:rsidRPr="00814EF5">
        <w:rPr>
          <w:color w:val="000000"/>
          <w:sz w:val="24"/>
        </w:rPr>
        <w:t xml:space="preserve">adovaudamasis Lietuvos Respublikos vietos savivaldos įstatymo </w:t>
      </w:r>
      <w:r w:rsidR="00FB4AFE" w:rsidRPr="009E3A20">
        <w:rPr>
          <w:sz w:val="24"/>
          <w:szCs w:val="24"/>
        </w:rPr>
        <w:t>25 straipsnio 5 dalimi,</w:t>
      </w:r>
      <w:r w:rsidR="00FB4AFE">
        <w:rPr>
          <w:sz w:val="24"/>
          <w:szCs w:val="24"/>
        </w:rPr>
        <w:t xml:space="preserve">  </w:t>
      </w:r>
      <w:r w:rsidR="00FB4AFE" w:rsidRPr="00045A56">
        <w:rPr>
          <w:color w:val="000000"/>
          <w:sz w:val="24"/>
        </w:rPr>
        <w:t>27 straipsnio 2 dalies 7 punktu</w:t>
      </w:r>
      <w:r w:rsidR="00FB4AFE" w:rsidRPr="00D829F6">
        <w:rPr>
          <w:color w:val="000000"/>
          <w:sz w:val="24"/>
        </w:rPr>
        <w:t>, Lietuvos Respublikos biudžetinių įstaigų darbuotojų darbo apmokėjimo ir komisijų narių atlygio už darbą įstatymo 6 straipsnio 1 ir 2 dalimis ir pirmu priedu</w:t>
      </w:r>
      <w:r w:rsidR="00D829F6" w:rsidRPr="00D829F6">
        <w:rPr>
          <w:color w:val="000000"/>
          <w:sz w:val="24"/>
        </w:rPr>
        <w:t xml:space="preserve">, </w:t>
      </w:r>
      <w:r w:rsidR="009D57D3" w:rsidRPr="00D829F6">
        <w:rPr>
          <w:sz w:val="24"/>
        </w:rPr>
        <w:t>Panevėžio</w:t>
      </w:r>
      <w:r w:rsidR="009D57D3" w:rsidRPr="004059E0">
        <w:rPr>
          <w:sz w:val="24"/>
        </w:rPr>
        <w:t xml:space="preserve"> rajono savivaldybės biudžetinių įstaigų vadovų darbo apmokėjimo sistemos, patvirtintos Savivaldybės mero 2024 m. rugpjūčio 20 d. potvarkiu Nr. M-486 „Dėl Panevėžio rajono savivaldybės biudžetinių įstaigų vadovų darbo apmokėj</w:t>
      </w:r>
      <w:r w:rsidR="0072304E">
        <w:rPr>
          <w:sz w:val="24"/>
        </w:rPr>
        <w:t>imo sistemos patvirtinimo“, pirmu skirsniu</w:t>
      </w:r>
      <w:r w:rsidR="009D57D3" w:rsidRPr="004059E0">
        <w:rPr>
          <w:sz w:val="24"/>
        </w:rPr>
        <w:t xml:space="preserve"> ir </w:t>
      </w:r>
      <w:r w:rsidR="009D57D3">
        <w:rPr>
          <w:sz w:val="24"/>
        </w:rPr>
        <w:t>1</w:t>
      </w:r>
      <w:r w:rsidR="009D57D3" w:rsidRPr="004059E0">
        <w:rPr>
          <w:sz w:val="24"/>
        </w:rPr>
        <w:t xml:space="preserve"> priedu</w:t>
      </w:r>
      <w:r w:rsidR="009D57D3" w:rsidRPr="00E91A96">
        <w:rPr>
          <w:color w:val="000000"/>
          <w:sz w:val="24"/>
        </w:rPr>
        <w:t>:</w:t>
      </w:r>
    </w:p>
    <w:p w14:paraId="41D96395" w14:textId="44529EE6" w:rsidR="00FB4AFE" w:rsidRPr="00FE06F4" w:rsidRDefault="00FB4AFE" w:rsidP="00FB4AFE">
      <w:pPr>
        <w:ind w:firstLine="720"/>
        <w:jc w:val="both"/>
        <w:rPr>
          <w:color w:val="000000"/>
          <w:sz w:val="24"/>
        </w:rPr>
      </w:pPr>
      <w:r w:rsidRPr="00FE06F4">
        <w:rPr>
          <w:color w:val="000000"/>
          <w:sz w:val="24"/>
        </w:rPr>
        <w:t>1. N u s t a t a u Biudžetinių įstaigų, išskyrus švietimo įstaigas, vadovų pareiginės                    algos koeficientus (pridedama).</w:t>
      </w:r>
    </w:p>
    <w:p w14:paraId="4BCE317B" w14:textId="44BA0455" w:rsidR="00FB4AFE" w:rsidRPr="004D152C" w:rsidRDefault="00FB4AFE" w:rsidP="00FB4AFE">
      <w:pPr>
        <w:ind w:firstLine="720"/>
        <w:jc w:val="both"/>
        <w:rPr>
          <w:sz w:val="24"/>
          <w:szCs w:val="24"/>
        </w:rPr>
      </w:pPr>
      <w:r w:rsidRPr="004D152C">
        <w:rPr>
          <w:sz w:val="24"/>
          <w:szCs w:val="24"/>
        </w:rPr>
        <w:t>2. P r i p a ž į s t u  netekusiu galios Savivaldybės mero 202</w:t>
      </w:r>
      <w:r w:rsidR="00181700">
        <w:rPr>
          <w:sz w:val="24"/>
          <w:szCs w:val="24"/>
        </w:rPr>
        <w:t>4</w:t>
      </w:r>
      <w:r w:rsidRPr="004D152C">
        <w:rPr>
          <w:sz w:val="24"/>
          <w:szCs w:val="24"/>
        </w:rPr>
        <w:t xml:space="preserve"> m. sausio </w:t>
      </w:r>
      <w:r>
        <w:rPr>
          <w:sz w:val="24"/>
          <w:szCs w:val="24"/>
        </w:rPr>
        <w:t xml:space="preserve">2 </w:t>
      </w:r>
      <w:r w:rsidRPr="004D152C">
        <w:rPr>
          <w:sz w:val="24"/>
          <w:szCs w:val="24"/>
        </w:rPr>
        <w:t xml:space="preserve">d. potvarkį                    </w:t>
      </w:r>
      <w:r w:rsidRPr="00D46D08">
        <w:rPr>
          <w:sz w:val="24"/>
          <w:szCs w:val="24"/>
        </w:rPr>
        <w:t>Nr. M1-</w:t>
      </w:r>
      <w:r w:rsidR="00D46D08" w:rsidRPr="00D46D08">
        <w:rPr>
          <w:sz w:val="24"/>
          <w:szCs w:val="24"/>
        </w:rPr>
        <w:t xml:space="preserve">2 </w:t>
      </w:r>
      <w:r w:rsidRPr="00D46D08">
        <w:rPr>
          <w:sz w:val="24"/>
          <w:szCs w:val="24"/>
        </w:rPr>
        <w:t>„</w:t>
      </w:r>
      <w:r w:rsidRPr="004D152C">
        <w:rPr>
          <w:sz w:val="24"/>
          <w:szCs w:val="24"/>
        </w:rPr>
        <w:t>Dėl biudžetinių įstaigų, išskyrus švietimo įstaigas, vadovų pareiginės algos koeficientų nustatymo“.</w:t>
      </w:r>
    </w:p>
    <w:p w14:paraId="404D1A2B" w14:textId="06B3CD2F" w:rsidR="00FB4AFE" w:rsidRDefault="00FB4AFE" w:rsidP="00FB4AFE">
      <w:pPr>
        <w:ind w:firstLine="720"/>
        <w:jc w:val="both"/>
        <w:rPr>
          <w:color w:val="000000"/>
          <w:sz w:val="24"/>
        </w:rPr>
      </w:pPr>
      <w:r w:rsidRPr="00C50D7C">
        <w:rPr>
          <w:color w:val="000000"/>
          <w:sz w:val="24"/>
        </w:rPr>
        <w:t xml:space="preserve">3. Potvarkį taikyti skaičiuojant darbo užmokestį nuo </w:t>
      </w:r>
      <w:r w:rsidRPr="00594C7F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594C7F">
        <w:rPr>
          <w:color w:val="000000"/>
          <w:sz w:val="24"/>
        </w:rPr>
        <w:t xml:space="preserve"> m. sausio 1 d.</w:t>
      </w:r>
    </w:p>
    <w:p w14:paraId="68F1BF55" w14:textId="77777777" w:rsidR="00FB4AFE" w:rsidRDefault="00FB4AFE" w:rsidP="00FB4AFE">
      <w:pPr>
        <w:jc w:val="both"/>
        <w:rPr>
          <w:sz w:val="24"/>
        </w:rPr>
      </w:pPr>
    </w:p>
    <w:p w14:paraId="1D46064F" w14:textId="77777777" w:rsidR="00FB4AFE" w:rsidRPr="0005004A" w:rsidRDefault="00FB4AFE" w:rsidP="00FB4AFE">
      <w:pPr>
        <w:jc w:val="both"/>
        <w:rPr>
          <w:sz w:val="24"/>
        </w:rPr>
      </w:pPr>
    </w:p>
    <w:p w14:paraId="226CC3CA" w14:textId="77777777" w:rsidR="00FB4AFE" w:rsidRDefault="00FB4AFE" w:rsidP="00FB4AFE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Antanas Pocius</w:t>
      </w:r>
    </w:p>
    <w:p w14:paraId="419FF3F9" w14:textId="77777777" w:rsidR="00FB4AFE" w:rsidRDefault="00FB4AFE" w:rsidP="00FB4AFE">
      <w:pPr>
        <w:rPr>
          <w:sz w:val="24"/>
          <w:szCs w:val="24"/>
        </w:rPr>
      </w:pPr>
    </w:p>
    <w:p w14:paraId="305F7E43" w14:textId="77777777" w:rsidR="00FB4AFE" w:rsidRDefault="00FB4AFE" w:rsidP="00FB4AFE">
      <w:pPr>
        <w:rPr>
          <w:sz w:val="24"/>
          <w:szCs w:val="24"/>
        </w:rPr>
      </w:pPr>
    </w:p>
    <w:p w14:paraId="5A7B8BE8" w14:textId="77777777" w:rsidR="00FB4AFE" w:rsidRDefault="00FB4AFE" w:rsidP="00FB4AFE">
      <w:pPr>
        <w:rPr>
          <w:sz w:val="24"/>
          <w:szCs w:val="24"/>
        </w:rPr>
      </w:pPr>
    </w:p>
    <w:p w14:paraId="50B32CA1" w14:textId="77777777" w:rsidR="00FB4AFE" w:rsidRDefault="00FB4AFE" w:rsidP="00FB4AFE">
      <w:pPr>
        <w:rPr>
          <w:sz w:val="24"/>
          <w:szCs w:val="24"/>
        </w:rPr>
      </w:pPr>
    </w:p>
    <w:p w14:paraId="04C4052B" w14:textId="77777777" w:rsidR="00FB4AFE" w:rsidRDefault="00FB4AFE" w:rsidP="00FB4AFE">
      <w:pPr>
        <w:rPr>
          <w:sz w:val="24"/>
          <w:szCs w:val="24"/>
        </w:rPr>
      </w:pPr>
    </w:p>
    <w:p w14:paraId="6F06EC94" w14:textId="77777777" w:rsidR="00FB4AFE" w:rsidRDefault="00FB4AFE" w:rsidP="00FB4AFE">
      <w:pPr>
        <w:rPr>
          <w:sz w:val="24"/>
          <w:szCs w:val="24"/>
        </w:rPr>
      </w:pPr>
    </w:p>
    <w:p w14:paraId="77AEDF2D" w14:textId="77777777" w:rsidR="00FB4AFE" w:rsidRDefault="00FB4AFE" w:rsidP="00FB4AFE">
      <w:pPr>
        <w:rPr>
          <w:sz w:val="24"/>
          <w:szCs w:val="24"/>
        </w:rPr>
      </w:pPr>
    </w:p>
    <w:p w14:paraId="0AB4B378" w14:textId="77777777" w:rsidR="00FB4AFE" w:rsidRDefault="00FB4AFE" w:rsidP="00FB4AFE">
      <w:pPr>
        <w:rPr>
          <w:sz w:val="24"/>
          <w:szCs w:val="24"/>
        </w:rPr>
      </w:pPr>
    </w:p>
    <w:p w14:paraId="5155A848" w14:textId="77777777" w:rsidR="00FB4AFE" w:rsidRDefault="00FB4AFE" w:rsidP="00FB4AFE">
      <w:pPr>
        <w:rPr>
          <w:sz w:val="24"/>
          <w:szCs w:val="24"/>
        </w:rPr>
      </w:pPr>
    </w:p>
    <w:p w14:paraId="5E25BA01" w14:textId="77777777" w:rsidR="00FB4AFE" w:rsidRDefault="00FB4AFE" w:rsidP="00FB4AFE">
      <w:pPr>
        <w:rPr>
          <w:sz w:val="24"/>
          <w:szCs w:val="24"/>
        </w:rPr>
      </w:pPr>
    </w:p>
    <w:p w14:paraId="685DAF1F" w14:textId="77777777" w:rsidR="00FB4AFE" w:rsidRDefault="00FB4AFE" w:rsidP="00FB4AFE">
      <w:pPr>
        <w:rPr>
          <w:sz w:val="24"/>
          <w:szCs w:val="24"/>
        </w:rPr>
      </w:pPr>
    </w:p>
    <w:p w14:paraId="6D1434A4" w14:textId="77777777" w:rsidR="00FB4AFE" w:rsidRDefault="00FB4AFE" w:rsidP="00FB4AFE">
      <w:pPr>
        <w:rPr>
          <w:sz w:val="24"/>
          <w:szCs w:val="24"/>
        </w:rPr>
      </w:pPr>
    </w:p>
    <w:p w14:paraId="3B346580" w14:textId="77777777" w:rsidR="00FB4AFE" w:rsidRDefault="00FB4AFE" w:rsidP="00FB4AFE">
      <w:pPr>
        <w:rPr>
          <w:sz w:val="24"/>
          <w:szCs w:val="24"/>
        </w:rPr>
      </w:pPr>
    </w:p>
    <w:p w14:paraId="6426A4F5" w14:textId="77777777" w:rsidR="00FB4AFE" w:rsidRDefault="00FB4AFE" w:rsidP="00FB4AFE">
      <w:pPr>
        <w:rPr>
          <w:sz w:val="24"/>
          <w:szCs w:val="24"/>
        </w:rPr>
      </w:pPr>
    </w:p>
    <w:p w14:paraId="39933374" w14:textId="77777777" w:rsidR="00FB4AFE" w:rsidRDefault="00FB4AFE" w:rsidP="00FB4AFE">
      <w:pPr>
        <w:rPr>
          <w:sz w:val="24"/>
          <w:szCs w:val="24"/>
        </w:rPr>
      </w:pPr>
    </w:p>
    <w:p w14:paraId="5F29CAEC" w14:textId="77777777" w:rsidR="00FB4AFE" w:rsidRDefault="00FB4AFE" w:rsidP="00FB4AFE">
      <w:pPr>
        <w:rPr>
          <w:sz w:val="24"/>
          <w:szCs w:val="24"/>
        </w:rPr>
      </w:pPr>
    </w:p>
    <w:p w14:paraId="615A9B25" w14:textId="77777777" w:rsidR="00FB4AFE" w:rsidRDefault="00FB4AFE" w:rsidP="00FB4AFE">
      <w:pPr>
        <w:rPr>
          <w:sz w:val="24"/>
          <w:szCs w:val="24"/>
        </w:rPr>
      </w:pPr>
    </w:p>
    <w:p w14:paraId="6BFECB5B" w14:textId="77777777" w:rsidR="00FB4AFE" w:rsidRDefault="00FB4AFE" w:rsidP="00FB4AFE">
      <w:pPr>
        <w:rPr>
          <w:sz w:val="24"/>
          <w:szCs w:val="24"/>
        </w:rPr>
      </w:pPr>
      <w:r>
        <w:rPr>
          <w:sz w:val="24"/>
          <w:szCs w:val="24"/>
        </w:rPr>
        <w:t>Lina Karpavičienė</w:t>
      </w:r>
    </w:p>
    <w:p w14:paraId="28CC57FF" w14:textId="495F560D" w:rsidR="00FB4AFE" w:rsidRDefault="00FB4AFE" w:rsidP="00FB4AFE">
      <w:pPr>
        <w:rPr>
          <w:sz w:val="24"/>
          <w:szCs w:val="24"/>
        </w:rPr>
      </w:pPr>
      <w:r>
        <w:rPr>
          <w:sz w:val="24"/>
          <w:szCs w:val="24"/>
        </w:rPr>
        <w:t>2025-01-02</w:t>
      </w:r>
    </w:p>
    <w:p w14:paraId="032AF27C" w14:textId="77777777" w:rsidR="00287847" w:rsidRDefault="00287847" w:rsidP="00FB4AFE"/>
    <w:p w14:paraId="53FB6459" w14:textId="77777777" w:rsidR="00FB4AFE" w:rsidRDefault="00FB4AFE" w:rsidP="000D3EBF">
      <w:pPr>
        <w:pStyle w:val="Pagrindinistekstas21"/>
      </w:pPr>
    </w:p>
    <w:p w14:paraId="4EBDFF03" w14:textId="77777777" w:rsidR="00A51771" w:rsidRDefault="00A51771" w:rsidP="000D3EBF">
      <w:pPr>
        <w:pStyle w:val="Pagrindinistekstas21"/>
      </w:pPr>
    </w:p>
    <w:p w14:paraId="424A28CC" w14:textId="77777777" w:rsidR="00A51771" w:rsidRDefault="00A51771" w:rsidP="000D3EBF">
      <w:pPr>
        <w:pStyle w:val="Pagrindinistekstas21"/>
      </w:pPr>
    </w:p>
    <w:p w14:paraId="7C651839" w14:textId="77777777" w:rsidR="00FB4AFE" w:rsidRDefault="00FB4AFE" w:rsidP="000D3EBF">
      <w:pPr>
        <w:pStyle w:val="Pagrindinistekstas21"/>
      </w:pPr>
    </w:p>
    <w:p w14:paraId="140A1690" w14:textId="77777777" w:rsidR="00287847" w:rsidRPr="00285F80" w:rsidRDefault="00287847" w:rsidP="00287847">
      <w:pPr>
        <w:pStyle w:val="prastasis1"/>
        <w:ind w:firstLine="5103"/>
        <w:rPr>
          <w:szCs w:val="24"/>
        </w:rPr>
      </w:pPr>
      <w:r w:rsidRPr="00285F80">
        <w:rPr>
          <w:szCs w:val="24"/>
        </w:rPr>
        <w:t>PATVIRTINTA</w:t>
      </w:r>
    </w:p>
    <w:p w14:paraId="62105778" w14:textId="77777777" w:rsidR="00287847" w:rsidRPr="00285F80" w:rsidRDefault="00287847" w:rsidP="00287847">
      <w:pPr>
        <w:pStyle w:val="prastasis1"/>
        <w:ind w:firstLine="5103"/>
        <w:rPr>
          <w:szCs w:val="24"/>
        </w:rPr>
      </w:pPr>
      <w:r w:rsidRPr="00285F80">
        <w:rPr>
          <w:szCs w:val="24"/>
        </w:rPr>
        <w:t xml:space="preserve">Panevėžio rajono savivaldybės mero </w:t>
      </w:r>
    </w:p>
    <w:p w14:paraId="27F88989" w14:textId="278A68B7" w:rsidR="00287847" w:rsidRPr="00285F80" w:rsidRDefault="00287847" w:rsidP="00287847">
      <w:pPr>
        <w:pStyle w:val="prastasis1"/>
        <w:ind w:firstLine="5103"/>
      </w:pPr>
      <w:r w:rsidRPr="00285F80">
        <w:rPr>
          <w:rStyle w:val="Numatytasispastraiposriftas2"/>
          <w:szCs w:val="24"/>
        </w:rPr>
        <w:t>202</w:t>
      </w:r>
      <w:r>
        <w:rPr>
          <w:rStyle w:val="Numatytasispastraiposriftas2"/>
          <w:szCs w:val="24"/>
        </w:rPr>
        <w:t>5</w:t>
      </w:r>
      <w:r w:rsidRPr="00285F80">
        <w:rPr>
          <w:rStyle w:val="Numatytasispastraiposriftas2"/>
          <w:szCs w:val="24"/>
        </w:rPr>
        <w:t xml:space="preserve"> m. </w:t>
      </w:r>
      <w:r>
        <w:rPr>
          <w:rStyle w:val="Numatytasispastraiposriftas2"/>
          <w:szCs w:val="24"/>
        </w:rPr>
        <w:t>sausio</w:t>
      </w:r>
      <w:r w:rsidRPr="00285F80">
        <w:rPr>
          <w:rStyle w:val="Numatytasispastraiposriftas2"/>
          <w:szCs w:val="24"/>
        </w:rPr>
        <w:t xml:space="preserve">  </w:t>
      </w:r>
      <w:r>
        <w:rPr>
          <w:rStyle w:val="Numatytasispastraiposriftas2"/>
          <w:szCs w:val="24"/>
        </w:rPr>
        <w:t xml:space="preserve"> </w:t>
      </w:r>
      <w:r w:rsidRPr="00285F80">
        <w:rPr>
          <w:rStyle w:val="Numatytasispastraiposriftas2"/>
          <w:szCs w:val="24"/>
        </w:rPr>
        <w:t xml:space="preserve"> d. potvarkiu Nr. </w:t>
      </w:r>
      <w:r w:rsidRPr="00285F80">
        <w:rPr>
          <w:rStyle w:val="Numatytasispastraiposriftas2"/>
          <w:szCs w:val="24"/>
          <w:lang w:eastAsia="lt-LT"/>
        </w:rPr>
        <w:t>M</w:t>
      </w:r>
      <w:r>
        <w:rPr>
          <w:rStyle w:val="Numatytasispastraiposriftas2"/>
          <w:szCs w:val="24"/>
          <w:lang w:eastAsia="lt-LT"/>
        </w:rPr>
        <w:t>1</w:t>
      </w:r>
      <w:r w:rsidRPr="00285F80">
        <w:rPr>
          <w:rStyle w:val="Numatytasispastraiposriftas2"/>
          <w:szCs w:val="24"/>
          <w:lang w:eastAsia="lt-LT"/>
        </w:rPr>
        <w:t>-</w:t>
      </w:r>
    </w:p>
    <w:p w14:paraId="39F1DCC4" w14:textId="77777777" w:rsidR="00287847" w:rsidRDefault="00287847" w:rsidP="00287847">
      <w:pPr>
        <w:ind w:right="-1080"/>
        <w:rPr>
          <w:sz w:val="24"/>
        </w:rPr>
      </w:pPr>
    </w:p>
    <w:p w14:paraId="0EAF2412" w14:textId="77777777" w:rsidR="00287847" w:rsidRPr="000F56B9" w:rsidRDefault="00287847" w:rsidP="00287847">
      <w:pPr>
        <w:rPr>
          <w:sz w:val="24"/>
          <w:szCs w:val="24"/>
        </w:rPr>
      </w:pPr>
    </w:p>
    <w:p w14:paraId="70078A59" w14:textId="77777777" w:rsidR="00287847" w:rsidRPr="000F56B9" w:rsidRDefault="00287847" w:rsidP="00287847">
      <w:pPr>
        <w:pStyle w:val="BodyText"/>
        <w:spacing w:after="0"/>
        <w:jc w:val="center"/>
        <w:rPr>
          <w:b/>
          <w:bCs/>
          <w:sz w:val="24"/>
          <w:szCs w:val="24"/>
        </w:rPr>
      </w:pPr>
      <w:r w:rsidRPr="000F56B9">
        <w:rPr>
          <w:rStyle w:val="Strong"/>
          <w:sz w:val="24"/>
          <w:szCs w:val="24"/>
        </w:rPr>
        <w:t xml:space="preserve">BIUDŽETINIŲ ĮSTAIGŲ, IŠSKYRUS ŠVIETIMO ĮSTAIGAS, VADOVŲ PAREIGINĖS ALGOS KOEFICIENTAI </w:t>
      </w:r>
    </w:p>
    <w:p w14:paraId="6C5360EE" w14:textId="77777777" w:rsidR="00287847" w:rsidRDefault="00287847" w:rsidP="00287847">
      <w:pPr>
        <w:rPr>
          <w:sz w:val="24"/>
        </w:rPr>
      </w:pPr>
    </w:p>
    <w:tbl>
      <w:tblPr>
        <w:tblW w:w="935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96"/>
        <w:gridCol w:w="2126"/>
        <w:gridCol w:w="3969"/>
        <w:gridCol w:w="2664"/>
      </w:tblGrid>
      <w:tr w:rsidR="00287847" w:rsidRPr="003C5521" w14:paraId="2730742E" w14:textId="77777777" w:rsidTr="00CC59D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A7A2E" w14:textId="77777777" w:rsidR="00287847" w:rsidRPr="003C5521" w:rsidRDefault="00287847" w:rsidP="00D26711">
            <w:pPr>
              <w:snapToGrid w:val="0"/>
              <w:jc w:val="center"/>
              <w:rPr>
                <w:sz w:val="24"/>
              </w:rPr>
            </w:pPr>
            <w:r w:rsidRPr="003C5521">
              <w:rPr>
                <w:sz w:val="24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E09F4" w14:textId="77777777" w:rsidR="00287847" w:rsidRPr="003C5521" w:rsidRDefault="00287847" w:rsidP="00D26711">
            <w:pPr>
              <w:snapToGrid w:val="0"/>
              <w:jc w:val="center"/>
              <w:rPr>
                <w:sz w:val="24"/>
              </w:rPr>
            </w:pPr>
            <w:r w:rsidRPr="003C5521">
              <w:rPr>
                <w:sz w:val="24"/>
              </w:rPr>
              <w:t>Vardas, pavardė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0CE46" w14:textId="77777777" w:rsidR="00287847" w:rsidRPr="003C5521" w:rsidRDefault="00287847" w:rsidP="00D26711">
            <w:pPr>
              <w:snapToGrid w:val="0"/>
              <w:jc w:val="center"/>
              <w:rPr>
                <w:sz w:val="24"/>
              </w:rPr>
            </w:pPr>
            <w:r w:rsidRPr="003C5521">
              <w:rPr>
                <w:sz w:val="24"/>
              </w:rPr>
              <w:t>Pareigybės  pavadinimas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3E5B" w14:textId="77777777" w:rsidR="00287847" w:rsidRDefault="00287847" w:rsidP="00D26711">
            <w:pPr>
              <w:snapToGrid w:val="0"/>
              <w:jc w:val="center"/>
              <w:rPr>
                <w:sz w:val="24"/>
              </w:rPr>
            </w:pPr>
            <w:r w:rsidRPr="003C5521">
              <w:rPr>
                <w:sz w:val="24"/>
              </w:rPr>
              <w:t xml:space="preserve">Pareiginės algos </w:t>
            </w:r>
          </w:p>
          <w:p w14:paraId="16C2E441" w14:textId="77777777" w:rsidR="00287847" w:rsidRDefault="00287847" w:rsidP="00D26711">
            <w:pPr>
              <w:snapToGrid w:val="0"/>
              <w:jc w:val="center"/>
              <w:rPr>
                <w:sz w:val="24"/>
              </w:rPr>
            </w:pPr>
            <w:r w:rsidRPr="003C5521">
              <w:rPr>
                <w:sz w:val="24"/>
              </w:rPr>
              <w:t>koeficientas (pareiginės algos baziniais dydžiais)</w:t>
            </w:r>
          </w:p>
          <w:p w14:paraId="4DBB581F" w14:textId="77777777" w:rsidR="00287847" w:rsidRPr="003C5521" w:rsidRDefault="00287847" w:rsidP="00D26711">
            <w:pPr>
              <w:snapToGrid w:val="0"/>
              <w:jc w:val="center"/>
              <w:rPr>
                <w:sz w:val="24"/>
              </w:rPr>
            </w:pPr>
          </w:p>
        </w:tc>
      </w:tr>
      <w:tr w:rsidR="00287847" w:rsidRPr="003C5521" w14:paraId="42CBFE98" w14:textId="77777777" w:rsidTr="00CC59D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5D72A" w14:textId="77777777" w:rsidR="00287847" w:rsidRPr="003C5521" w:rsidRDefault="00287847" w:rsidP="00D26711">
            <w:pPr>
              <w:snapToGrid w:val="0"/>
              <w:jc w:val="center"/>
              <w:rPr>
                <w:sz w:val="24"/>
              </w:rPr>
            </w:pPr>
            <w:r w:rsidRPr="003C5521">
              <w:rPr>
                <w:sz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C208D" w14:textId="77DB9684" w:rsidR="00287847" w:rsidRPr="003C5521" w:rsidRDefault="000F56B9" w:rsidP="00D2671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Inga </w:t>
            </w:r>
            <w:proofErr w:type="spellStart"/>
            <w:r>
              <w:rPr>
                <w:sz w:val="24"/>
              </w:rPr>
              <w:t>Mackelienė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9A733" w14:textId="12FDEB18" w:rsidR="00287847" w:rsidRPr="003C5521" w:rsidRDefault="00287847" w:rsidP="00D26711">
            <w:pPr>
              <w:snapToGrid w:val="0"/>
              <w:rPr>
                <w:sz w:val="24"/>
                <w:szCs w:val="24"/>
              </w:rPr>
            </w:pPr>
            <w:r w:rsidRPr="003C5521">
              <w:rPr>
                <w:sz w:val="24"/>
                <w:szCs w:val="24"/>
              </w:rPr>
              <w:t>Visuomenės sveikatos biuro direktor</w:t>
            </w:r>
            <w:r w:rsidR="000F56B9">
              <w:rPr>
                <w:sz w:val="24"/>
                <w:szCs w:val="24"/>
              </w:rPr>
              <w:t>ė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0319B" w14:textId="703E9C02" w:rsidR="00287847" w:rsidRPr="00CC59D9" w:rsidRDefault="00CC59D9" w:rsidP="00D26711">
            <w:pPr>
              <w:snapToGrid w:val="0"/>
              <w:jc w:val="center"/>
              <w:rPr>
                <w:i/>
                <w:sz w:val="24"/>
                <w:highlight w:val="yellow"/>
              </w:rPr>
            </w:pPr>
            <w:r w:rsidRPr="00CC59D9">
              <w:rPr>
                <w:i/>
                <w:sz w:val="24"/>
              </w:rPr>
              <w:t>(duomenys neskelbtini)</w:t>
            </w:r>
          </w:p>
        </w:tc>
      </w:tr>
      <w:tr w:rsidR="00CC59D9" w:rsidRPr="003C5521" w14:paraId="4044036A" w14:textId="77777777" w:rsidTr="00CC59D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2EDA7" w14:textId="77777777" w:rsidR="00CC59D9" w:rsidRPr="003C5521" w:rsidRDefault="00CC59D9" w:rsidP="00CC59D9">
            <w:pPr>
              <w:snapToGrid w:val="0"/>
              <w:jc w:val="center"/>
              <w:rPr>
                <w:sz w:val="24"/>
              </w:rPr>
            </w:pPr>
            <w:r w:rsidRPr="003C5521">
              <w:rPr>
                <w:sz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3F0BD" w14:textId="77777777" w:rsidR="00CC59D9" w:rsidRPr="003C5521" w:rsidRDefault="00CC59D9" w:rsidP="00CC59D9">
            <w:pPr>
              <w:snapToGrid w:val="0"/>
              <w:rPr>
                <w:sz w:val="24"/>
              </w:rPr>
            </w:pPr>
            <w:r w:rsidRPr="003C5521">
              <w:rPr>
                <w:sz w:val="24"/>
              </w:rPr>
              <w:t>Arūnas Blaževičius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77107" w14:textId="77777777" w:rsidR="00CC59D9" w:rsidRPr="003C5521" w:rsidRDefault="00CC59D9" w:rsidP="00CC59D9">
            <w:pPr>
              <w:snapToGrid w:val="0"/>
              <w:rPr>
                <w:sz w:val="24"/>
                <w:szCs w:val="24"/>
              </w:rPr>
            </w:pPr>
            <w:r w:rsidRPr="003C5521">
              <w:rPr>
                <w:sz w:val="24"/>
                <w:szCs w:val="24"/>
              </w:rPr>
              <w:t>Priešgaisrinės tarnybos viršininkas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808BD" w14:textId="480DC04F" w:rsidR="00CC59D9" w:rsidRPr="00B4741B" w:rsidRDefault="00CC59D9" w:rsidP="00CC59D9">
            <w:pPr>
              <w:snapToGrid w:val="0"/>
              <w:jc w:val="center"/>
              <w:rPr>
                <w:sz w:val="24"/>
                <w:highlight w:val="yellow"/>
              </w:rPr>
            </w:pPr>
            <w:r w:rsidRPr="00CC59D9">
              <w:rPr>
                <w:i/>
                <w:sz w:val="24"/>
              </w:rPr>
              <w:t>(duomenys neskelbtini)</w:t>
            </w:r>
          </w:p>
        </w:tc>
      </w:tr>
      <w:tr w:rsidR="00CC59D9" w:rsidRPr="003C5521" w14:paraId="4F5D58D6" w14:textId="77777777" w:rsidTr="00CC59D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3E1A9" w14:textId="77777777" w:rsidR="00CC59D9" w:rsidRPr="003C5521" w:rsidRDefault="00CC59D9" w:rsidP="00CC59D9">
            <w:pPr>
              <w:snapToGrid w:val="0"/>
              <w:jc w:val="center"/>
              <w:rPr>
                <w:sz w:val="24"/>
              </w:rPr>
            </w:pPr>
            <w:r w:rsidRPr="003C5521">
              <w:rPr>
                <w:sz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4D64E" w14:textId="77777777" w:rsidR="00CC59D9" w:rsidRPr="003C5521" w:rsidRDefault="00CC59D9" w:rsidP="00CC59D9">
            <w:pPr>
              <w:snapToGrid w:val="0"/>
              <w:rPr>
                <w:sz w:val="24"/>
              </w:rPr>
            </w:pPr>
            <w:r w:rsidRPr="003C5521">
              <w:rPr>
                <w:sz w:val="24"/>
              </w:rPr>
              <w:t>Gintaras Navickas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E33DF" w14:textId="77777777" w:rsidR="00CC59D9" w:rsidRPr="003C5521" w:rsidRDefault="00CC59D9" w:rsidP="00CC59D9">
            <w:pPr>
              <w:snapToGrid w:val="0"/>
              <w:rPr>
                <w:sz w:val="24"/>
                <w:szCs w:val="24"/>
              </w:rPr>
            </w:pPr>
            <w:r w:rsidRPr="003C5521">
              <w:rPr>
                <w:sz w:val="24"/>
                <w:szCs w:val="24"/>
              </w:rPr>
              <w:t>Socialinių paslaugų centro direktorius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8BB11" w14:textId="1ED9B121" w:rsidR="00CC59D9" w:rsidRPr="00B4741B" w:rsidRDefault="00CC59D9" w:rsidP="00CC59D9">
            <w:pPr>
              <w:snapToGrid w:val="0"/>
              <w:jc w:val="center"/>
              <w:rPr>
                <w:sz w:val="24"/>
                <w:highlight w:val="yellow"/>
              </w:rPr>
            </w:pPr>
            <w:r w:rsidRPr="00CC59D9">
              <w:rPr>
                <w:i/>
                <w:sz w:val="24"/>
              </w:rPr>
              <w:t>(duomenys neskelbtini)</w:t>
            </w:r>
          </w:p>
        </w:tc>
      </w:tr>
      <w:tr w:rsidR="00CC59D9" w:rsidRPr="003C5521" w14:paraId="1A49EDF0" w14:textId="77777777" w:rsidTr="00CC59D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5E587" w14:textId="77777777" w:rsidR="00CC59D9" w:rsidRPr="003C5521" w:rsidRDefault="00CC59D9" w:rsidP="00CC59D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3C5521"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35971" w14:textId="77777777" w:rsidR="00CC59D9" w:rsidRPr="003C5521" w:rsidRDefault="00CC59D9" w:rsidP="00CC59D9">
            <w:pPr>
              <w:snapToGrid w:val="0"/>
              <w:rPr>
                <w:sz w:val="24"/>
              </w:rPr>
            </w:pPr>
            <w:r w:rsidRPr="003C5521">
              <w:rPr>
                <w:sz w:val="24"/>
              </w:rPr>
              <w:t>Rūta Bagdonienė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AFF05" w14:textId="77777777" w:rsidR="00CC59D9" w:rsidRPr="003C5521" w:rsidRDefault="00CC59D9" w:rsidP="00CC59D9">
            <w:pPr>
              <w:snapToGrid w:val="0"/>
              <w:rPr>
                <w:sz w:val="24"/>
                <w:szCs w:val="24"/>
              </w:rPr>
            </w:pPr>
            <w:r w:rsidRPr="003C5521">
              <w:rPr>
                <w:sz w:val="24"/>
                <w:szCs w:val="24"/>
              </w:rPr>
              <w:t>Viešosios bibliotekos direktorė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63AC8" w14:textId="4129EA83" w:rsidR="00CC59D9" w:rsidRPr="00F20E52" w:rsidRDefault="00CC59D9" w:rsidP="00CC59D9">
            <w:pPr>
              <w:snapToGrid w:val="0"/>
              <w:jc w:val="center"/>
              <w:rPr>
                <w:sz w:val="24"/>
              </w:rPr>
            </w:pPr>
            <w:r w:rsidRPr="00CC59D9">
              <w:rPr>
                <w:i/>
                <w:sz w:val="24"/>
              </w:rPr>
              <w:t>(duomenys neskelbtini)</w:t>
            </w:r>
          </w:p>
        </w:tc>
      </w:tr>
      <w:tr w:rsidR="00CC59D9" w:rsidRPr="003C5521" w14:paraId="2738B0DE" w14:textId="77777777" w:rsidTr="00CC59D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9DD84" w14:textId="77777777" w:rsidR="00CC59D9" w:rsidRPr="003C5521" w:rsidRDefault="00CC59D9" w:rsidP="00CC59D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3C5521"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3D5D0" w14:textId="77777777" w:rsidR="00CC59D9" w:rsidRPr="003C5521" w:rsidRDefault="00CC59D9" w:rsidP="00CC59D9">
            <w:pPr>
              <w:snapToGrid w:val="0"/>
              <w:rPr>
                <w:sz w:val="24"/>
              </w:rPr>
            </w:pPr>
            <w:proofErr w:type="spellStart"/>
            <w:r w:rsidRPr="003C5521">
              <w:rPr>
                <w:sz w:val="24"/>
              </w:rPr>
              <w:t>Vigyta</w:t>
            </w:r>
            <w:proofErr w:type="spellEnd"/>
            <w:r w:rsidRPr="003C5521">
              <w:rPr>
                <w:sz w:val="24"/>
              </w:rPr>
              <w:t xml:space="preserve"> </w:t>
            </w:r>
            <w:proofErr w:type="spellStart"/>
            <w:r w:rsidRPr="003C5521">
              <w:rPr>
                <w:sz w:val="24"/>
              </w:rPr>
              <w:t>Dumbrienė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E63A0" w14:textId="77777777" w:rsidR="00CC59D9" w:rsidRPr="003C5521" w:rsidRDefault="00CC59D9" w:rsidP="00CC59D9">
            <w:pPr>
              <w:snapToGrid w:val="0"/>
              <w:rPr>
                <w:sz w:val="24"/>
                <w:szCs w:val="24"/>
              </w:rPr>
            </w:pPr>
            <w:r w:rsidRPr="003C5521">
              <w:rPr>
                <w:sz w:val="24"/>
                <w:szCs w:val="24"/>
              </w:rPr>
              <w:t>Naujamiesčio kultūros centro-dailės galerijos direktorė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0F3E0" w14:textId="14E91B9F" w:rsidR="00CC59D9" w:rsidRPr="00F20E52" w:rsidRDefault="00CC59D9" w:rsidP="00CC59D9">
            <w:pPr>
              <w:snapToGrid w:val="0"/>
              <w:jc w:val="center"/>
              <w:rPr>
                <w:sz w:val="24"/>
              </w:rPr>
            </w:pPr>
            <w:r w:rsidRPr="00CC59D9">
              <w:rPr>
                <w:i/>
                <w:sz w:val="24"/>
              </w:rPr>
              <w:t>(duomenys neskelbtini)</w:t>
            </w:r>
          </w:p>
        </w:tc>
      </w:tr>
      <w:tr w:rsidR="00CC59D9" w:rsidRPr="003C5521" w14:paraId="50EAA19B" w14:textId="77777777" w:rsidTr="00CC59D9">
        <w:trPr>
          <w:trHeight w:val="34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5FBFB" w14:textId="77777777" w:rsidR="00CC59D9" w:rsidRPr="003C5521" w:rsidRDefault="00CC59D9" w:rsidP="00CC59D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3C5521"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0A307" w14:textId="77777777" w:rsidR="00CC59D9" w:rsidRPr="003C5521" w:rsidRDefault="00CC59D9" w:rsidP="00CC59D9">
            <w:pPr>
              <w:snapToGrid w:val="0"/>
              <w:rPr>
                <w:sz w:val="24"/>
              </w:rPr>
            </w:pPr>
            <w:r w:rsidRPr="003C5521">
              <w:rPr>
                <w:sz w:val="24"/>
              </w:rPr>
              <w:t xml:space="preserve">Justė </w:t>
            </w:r>
            <w:proofErr w:type="spellStart"/>
            <w:r w:rsidRPr="003C5521">
              <w:rPr>
                <w:sz w:val="24"/>
              </w:rPr>
              <w:t>Gusevaitė-Grižė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B0B07" w14:textId="77777777" w:rsidR="00CC59D9" w:rsidRPr="003C5521" w:rsidRDefault="00CC59D9" w:rsidP="00CC59D9">
            <w:pPr>
              <w:snapToGrid w:val="0"/>
              <w:rPr>
                <w:sz w:val="24"/>
                <w:szCs w:val="24"/>
              </w:rPr>
            </w:pPr>
            <w:r w:rsidRPr="003C5521">
              <w:rPr>
                <w:sz w:val="24"/>
                <w:szCs w:val="24"/>
              </w:rPr>
              <w:t>Ėriškių kultūros centro direktorė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2C9F6" w14:textId="5B6A9F38" w:rsidR="00CC59D9" w:rsidRPr="00F20E52" w:rsidRDefault="00CC59D9" w:rsidP="00CC59D9">
            <w:pPr>
              <w:snapToGrid w:val="0"/>
              <w:jc w:val="center"/>
              <w:rPr>
                <w:sz w:val="24"/>
              </w:rPr>
            </w:pPr>
            <w:r w:rsidRPr="00CC59D9">
              <w:rPr>
                <w:i/>
                <w:sz w:val="24"/>
              </w:rPr>
              <w:t>(duomenys neskelbtini)</w:t>
            </w:r>
          </w:p>
        </w:tc>
      </w:tr>
      <w:tr w:rsidR="00CC59D9" w:rsidRPr="003C5521" w14:paraId="241A5649" w14:textId="77777777" w:rsidTr="00CC59D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69CD6" w14:textId="77777777" w:rsidR="00CC59D9" w:rsidRPr="003C5521" w:rsidRDefault="00CC59D9" w:rsidP="00CC59D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3C5521"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B9C4E" w14:textId="77777777" w:rsidR="00CC59D9" w:rsidRPr="003C5521" w:rsidRDefault="00CC59D9" w:rsidP="00CC59D9">
            <w:pPr>
              <w:snapToGrid w:val="0"/>
              <w:rPr>
                <w:sz w:val="24"/>
              </w:rPr>
            </w:pPr>
            <w:r w:rsidRPr="003C5521">
              <w:rPr>
                <w:sz w:val="24"/>
              </w:rPr>
              <w:t>Kristina Juškienė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818A7" w14:textId="77777777" w:rsidR="00CC59D9" w:rsidRPr="003C5521" w:rsidRDefault="00CC59D9" w:rsidP="00CC59D9">
            <w:pPr>
              <w:snapToGrid w:val="0"/>
              <w:rPr>
                <w:sz w:val="24"/>
                <w:szCs w:val="24"/>
              </w:rPr>
            </w:pPr>
            <w:r w:rsidRPr="003C5521">
              <w:rPr>
                <w:sz w:val="24"/>
                <w:szCs w:val="24"/>
              </w:rPr>
              <w:t>Raguvos kultūros centro direktorė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6A0FA" w14:textId="34632C51" w:rsidR="00CC59D9" w:rsidRPr="00F20E52" w:rsidRDefault="00CC59D9" w:rsidP="00CC59D9">
            <w:pPr>
              <w:snapToGrid w:val="0"/>
              <w:jc w:val="center"/>
              <w:rPr>
                <w:sz w:val="24"/>
              </w:rPr>
            </w:pPr>
            <w:r w:rsidRPr="00CC59D9">
              <w:rPr>
                <w:i/>
                <w:sz w:val="24"/>
              </w:rPr>
              <w:t>(duomenys neskelbtini)</w:t>
            </w:r>
          </w:p>
        </w:tc>
      </w:tr>
      <w:tr w:rsidR="00CC59D9" w:rsidRPr="003C5521" w14:paraId="23D45E79" w14:textId="77777777" w:rsidTr="00CC59D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D0297" w14:textId="77777777" w:rsidR="00CC59D9" w:rsidRPr="003C5521" w:rsidRDefault="00CC59D9" w:rsidP="00CC59D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3C5521"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92D0D" w14:textId="77777777" w:rsidR="00CC59D9" w:rsidRPr="003C5521" w:rsidRDefault="00CC59D9" w:rsidP="00CC59D9">
            <w:pPr>
              <w:snapToGrid w:val="0"/>
              <w:rPr>
                <w:sz w:val="24"/>
              </w:rPr>
            </w:pPr>
            <w:r w:rsidRPr="003C5521">
              <w:rPr>
                <w:sz w:val="24"/>
              </w:rPr>
              <w:t xml:space="preserve">Daiva </w:t>
            </w:r>
            <w:proofErr w:type="spellStart"/>
            <w:r w:rsidRPr="003C5521">
              <w:rPr>
                <w:sz w:val="24"/>
              </w:rPr>
              <w:t>Kiršgalvienė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22F86" w14:textId="77777777" w:rsidR="00CC59D9" w:rsidRPr="003C5521" w:rsidRDefault="00CC59D9" w:rsidP="00CC59D9">
            <w:pPr>
              <w:snapToGrid w:val="0"/>
              <w:rPr>
                <w:sz w:val="24"/>
                <w:szCs w:val="24"/>
              </w:rPr>
            </w:pPr>
            <w:r w:rsidRPr="003C5521">
              <w:rPr>
                <w:sz w:val="24"/>
                <w:szCs w:val="24"/>
              </w:rPr>
              <w:t>Paįstrio kultūros centro direktorė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625C8" w14:textId="2F1B976A" w:rsidR="00CC59D9" w:rsidRPr="00F20E52" w:rsidRDefault="00CC59D9" w:rsidP="00CC59D9">
            <w:pPr>
              <w:snapToGrid w:val="0"/>
              <w:jc w:val="center"/>
              <w:rPr>
                <w:sz w:val="24"/>
              </w:rPr>
            </w:pPr>
            <w:r w:rsidRPr="00CC59D9">
              <w:rPr>
                <w:i/>
                <w:sz w:val="24"/>
              </w:rPr>
              <w:t>(duomenys neskelbtini)</w:t>
            </w:r>
          </w:p>
        </w:tc>
      </w:tr>
      <w:tr w:rsidR="00CC59D9" w:rsidRPr="003C5521" w14:paraId="598FCBE5" w14:textId="77777777" w:rsidTr="00CC59D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0241" w14:textId="77777777" w:rsidR="00CC59D9" w:rsidRPr="003C5521" w:rsidRDefault="00CC59D9" w:rsidP="00CC59D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3C5521"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8373B" w14:textId="77777777" w:rsidR="00CC59D9" w:rsidRPr="003C5521" w:rsidRDefault="00CC59D9" w:rsidP="00CC59D9">
            <w:pPr>
              <w:snapToGrid w:val="0"/>
              <w:rPr>
                <w:sz w:val="24"/>
              </w:rPr>
            </w:pPr>
            <w:r w:rsidRPr="003C5521">
              <w:rPr>
                <w:sz w:val="24"/>
              </w:rPr>
              <w:t xml:space="preserve">Renata </w:t>
            </w:r>
            <w:proofErr w:type="spellStart"/>
            <w:r w:rsidRPr="003C5521">
              <w:rPr>
                <w:sz w:val="24"/>
              </w:rPr>
              <w:t>Kopūstienė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B8E14" w14:textId="77777777" w:rsidR="00CC59D9" w:rsidRPr="003C5521" w:rsidRDefault="00CC59D9" w:rsidP="00CC59D9">
            <w:pPr>
              <w:snapToGrid w:val="0"/>
              <w:rPr>
                <w:sz w:val="24"/>
                <w:szCs w:val="24"/>
              </w:rPr>
            </w:pPr>
            <w:proofErr w:type="spellStart"/>
            <w:r w:rsidRPr="003C5521">
              <w:rPr>
                <w:sz w:val="24"/>
                <w:szCs w:val="24"/>
              </w:rPr>
              <w:t>Tiltagalių</w:t>
            </w:r>
            <w:proofErr w:type="spellEnd"/>
            <w:r w:rsidRPr="003C5521">
              <w:rPr>
                <w:sz w:val="24"/>
                <w:szCs w:val="24"/>
              </w:rPr>
              <w:t xml:space="preserve"> kultūros centro direktorė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65F39" w14:textId="374D7D25" w:rsidR="00CC59D9" w:rsidRPr="00F20E52" w:rsidRDefault="00CC59D9" w:rsidP="00CC59D9">
            <w:pPr>
              <w:snapToGrid w:val="0"/>
              <w:jc w:val="center"/>
              <w:rPr>
                <w:sz w:val="24"/>
              </w:rPr>
            </w:pPr>
            <w:r w:rsidRPr="00CC59D9">
              <w:rPr>
                <w:i/>
                <w:sz w:val="24"/>
              </w:rPr>
              <w:t>(duomenys neskelbtini)</w:t>
            </w:r>
          </w:p>
        </w:tc>
      </w:tr>
      <w:tr w:rsidR="00CC59D9" w:rsidRPr="003C5521" w14:paraId="07649103" w14:textId="77777777" w:rsidTr="00CC59D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E0740" w14:textId="77777777" w:rsidR="00CC59D9" w:rsidRPr="003C5521" w:rsidRDefault="00CC59D9" w:rsidP="00CC59D9">
            <w:pPr>
              <w:snapToGrid w:val="0"/>
              <w:jc w:val="center"/>
              <w:rPr>
                <w:sz w:val="24"/>
              </w:rPr>
            </w:pPr>
            <w:r w:rsidRPr="003C5521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3C5521"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91423" w14:textId="77777777" w:rsidR="00CC59D9" w:rsidRPr="003C5521" w:rsidRDefault="00CC59D9" w:rsidP="00CC59D9">
            <w:pPr>
              <w:snapToGrid w:val="0"/>
              <w:rPr>
                <w:sz w:val="24"/>
              </w:rPr>
            </w:pPr>
            <w:r w:rsidRPr="003C5521">
              <w:rPr>
                <w:sz w:val="24"/>
              </w:rPr>
              <w:t xml:space="preserve">Loreta </w:t>
            </w:r>
            <w:proofErr w:type="spellStart"/>
            <w:r w:rsidRPr="003C5521">
              <w:rPr>
                <w:sz w:val="24"/>
              </w:rPr>
              <w:t>Kubiliūnienė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68684" w14:textId="77777777" w:rsidR="00CC59D9" w:rsidRPr="003C5521" w:rsidRDefault="00CC59D9" w:rsidP="00CC59D9">
            <w:pPr>
              <w:snapToGrid w:val="0"/>
              <w:rPr>
                <w:sz w:val="24"/>
                <w:szCs w:val="24"/>
              </w:rPr>
            </w:pPr>
            <w:r w:rsidRPr="003C5521">
              <w:rPr>
                <w:sz w:val="24"/>
                <w:szCs w:val="24"/>
              </w:rPr>
              <w:t>Ramygalos kultūros centro direktorė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33CE8" w14:textId="2CCF2D5D" w:rsidR="00CC59D9" w:rsidRPr="00F20E52" w:rsidRDefault="00CC59D9" w:rsidP="00CC59D9">
            <w:pPr>
              <w:snapToGrid w:val="0"/>
              <w:jc w:val="center"/>
              <w:rPr>
                <w:sz w:val="24"/>
              </w:rPr>
            </w:pPr>
            <w:r w:rsidRPr="00CC59D9">
              <w:rPr>
                <w:i/>
                <w:sz w:val="24"/>
              </w:rPr>
              <w:t>(duomenys neskelbtini)</w:t>
            </w:r>
          </w:p>
        </w:tc>
      </w:tr>
      <w:tr w:rsidR="00CC59D9" w:rsidRPr="003C5521" w14:paraId="47E64AE2" w14:textId="77777777" w:rsidTr="00CC59D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BD5F7" w14:textId="77777777" w:rsidR="00CC59D9" w:rsidRPr="003C5521" w:rsidRDefault="00CC59D9" w:rsidP="00CC59D9">
            <w:pPr>
              <w:snapToGrid w:val="0"/>
              <w:jc w:val="center"/>
              <w:rPr>
                <w:sz w:val="24"/>
              </w:rPr>
            </w:pPr>
            <w:r w:rsidRPr="003C5521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 w:rsidRPr="003C5521"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C2F36" w14:textId="77777777" w:rsidR="00CC59D9" w:rsidRPr="003C5521" w:rsidRDefault="00CC59D9" w:rsidP="00CC59D9">
            <w:pPr>
              <w:snapToGrid w:val="0"/>
              <w:rPr>
                <w:sz w:val="24"/>
              </w:rPr>
            </w:pPr>
            <w:r w:rsidRPr="003C5521">
              <w:rPr>
                <w:sz w:val="24"/>
              </w:rPr>
              <w:t>Lina Narkevičienė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BF339" w14:textId="77777777" w:rsidR="00CC59D9" w:rsidRPr="003C5521" w:rsidRDefault="00CC59D9" w:rsidP="00CC59D9">
            <w:pPr>
              <w:snapToGrid w:val="0"/>
              <w:rPr>
                <w:sz w:val="24"/>
                <w:szCs w:val="24"/>
              </w:rPr>
            </w:pPr>
            <w:r w:rsidRPr="003C5521">
              <w:rPr>
                <w:sz w:val="24"/>
                <w:szCs w:val="24"/>
              </w:rPr>
              <w:t>Smilgių kultūros centro direktorė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ABEC" w14:textId="09E03B60" w:rsidR="00CC59D9" w:rsidRPr="00F20E52" w:rsidRDefault="00CC59D9" w:rsidP="00CC59D9">
            <w:pPr>
              <w:snapToGrid w:val="0"/>
              <w:jc w:val="center"/>
              <w:rPr>
                <w:sz w:val="24"/>
              </w:rPr>
            </w:pPr>
            <w:r w:rsidRPr="00CC59D9">
              <w:rPr>
                <w:i/>
                <w:sz w:val="24"/>
              </w:rPr>
              <w:t>(duomenys neskelbtini)</w:t>
            </w:r>
          </w:p>
        </w:tc>
      </w:tr>
      <w:tr w:rsidR="00CC59D9" w:rsidRPr="003C5521" w14:paraId="21C749C4" w14:textId="77777777" w:rsidTr="00CC59D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3AB3F" w14:textId="77777777" w:rsidR="00CC59D9" w:rsidRPr="003C5521" w:rsidRDefault="00CC59D9" w:rsidP="00CC59D9">
            <w:pPr>
              <w:snapToGrid w:val="0"/>
              <w:jc w:val="center"/>
              <w:rPr>
                <w:sz w:val="24"/>
              </w:rPr>
            </w:pPr>
            <w:r w:rsidRPr="003C5521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3C5521"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D865A" w14:textId="77777777" w:rsidR="00CC59D9" w:rsidRPr="003C5521" w:rsidRDefault="00CC59D9" w:rsidP="00CC59D9">
            <w:pPr>
              <w:snapToGrid w:val="0"/>
              <w:rPr>
                <w:sz w:val="24"/>
              </w:rPr>
            </w:pPr>
            <w:r w:rsidRPr="003C5521">
              <w:rPr>
                <w:sz w:val="24"/>
              </w:rPr>
              <w:t xml:space="preserve">Birutė </w:t>
            </w:r>
            <w:proofErr w:type="spellStart"/>
            <w:r w:rsidRPr="003C5521">
              <w:rPr>
                <w:sz w:val="24"/>
              </w:rPr>
              <w:t>Titienė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7E4D6" w14:textId="77777777" w:rsidR="00CC59D9" w:rsidRPr="003C5521" w:rsidRDefault="00CC59D9" w:rsidP="00CC59D9">
            <w:pPr>
              <w:snapToGrid w:val="0"/>
              <w:rPr>
                <w:sz w:val="24"/>
                <w:szCs w:val="24"/>
              </w:rPr>
            </w:pPr>
            <w:r w:rsidRPr="003C5521">
              <w:rPr>
                <w:sz w:val="24"/>
                <w:szCs w:val="24"/>
              </w:rPr>
              <w:t>Miežiškių kultūros centro direktorė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2E425" w14:textId="5C7B37F1" w:rsidR="00CC59D9" w:rsidRPr="00F20E52" w:rsidRDefault="00CC59D9" w:rsidP="00CC59D9">
            <w:pPr>
              <w:snapToGrid w:val="0"/>
              <w:jc w:val="center"/>
              <w:rPr>
                <w:sz w:val="24"/>
              </w:rPr>
            </w:pPr>
            <w:r w:rsidRPr="00CC59D9">
              <w:rPr>
                <w:i/>
                <w:sz w:val="24"/>
              </w:rPr>
              <w:t>(duomenys neskelbtini)</w:t>
            </w:r>
          </w:p>
        </w:tc>
      </w:tr>
      <w:tr w:rsidR="00CC59D9" w:rsidRPr="003C5521" w14:paraId="4DF4C5F8" w14:textId="77777777" w:rsidTr="00CC59D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5B460" w14:textId="77777777" w:rsidR="00CC59D9" w:rsidRPr="003C5521" w:rsidRDefault="00CC59D9" w:rsidP="00CC59D9">
            <w:pPr>
              <w:snapToGrid w:val="0"/>
              <w:jc w:val="center"/>
              <w:rPr>
                <w:sz w:val="24"/>
              </w:rPr>
            </w:pPr>
            <w:r w:rsidRPr="003C5521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 w:rsidRPr="003C5521"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5AE5A" w14:textId="77777777" w:rsidR="00CC59D9" w:rsidRPr="003C5521" w:rsidRDefault="00CC59D9" w:rsidP="00CC59D9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Jurgita </w:t>
            </w:r>
            <w:proofErr w:type="spellStart"/>
            <w:r>
              <w:rPr>
                <w:sz w:val="24"/>
              </w:rPr>
              <w:t>Valantiejienė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E86B1" w14:textId="77777777" w:rsidR="00CC59D9" w:rsidRPr="003C5521" w:rsidRDefault="00CC59D9" w:rsidP="00CC59D9">
            <w:pPr>
              <w:snapToGrid w:val="0"/>
              <w:rPr>
                <w:sz w:val="24"/>
                <w:szCs w:val="24"/>
              </w:rPr>
            </w:pPr>
            <w:proofErr w:type="spellStart"/>
            <w:r w:rsidRPr="003C5521">
              <w:rPr>
                <w:sz w:val="24"/>
                <w:szCs w:val="24"/>
              </w:rPr>
              <w:t>Liūdynės</w:t>
            </w:r>
            <w:proofErr w:type="spellEnd"/>
            <w:r w:rsidRPr="003C5521">
              <w:rPr>
                <w:sz w:val="24"/>
                <w:szCs w:val="24"/>
              </w:rPr>
              <w:t xml:space="preserve"> kultūros centro direktorė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1FF88" w14:textId="00B7ED2A" w:rsidR="00CC59D9" w:rsidRPr="00F20E52" w:rsidRDefault="00CC59D9" w:rsidP="00CC59D9">
            <w:pPr>
              <w:snapToGrid w:val="0"/>
              <w:jc w:val="center"/>
              <w:rPr>
                <w:sz w:val="24"/>
              </w:rPr>
            </w:pPr>
            <w:r w:rsidRPr="00CC59D9">
              <w:rPr>
                <w:i/>
                <w:sz w:val="24"/>
              </w:rPr>
              <w:t>(duomenys neskelbtini)</w:t>
            </w:r>
          </w:p>
        </w:tc>
      </w:tr>
      <w:tr w:rsidR="00CC59D9" w:rsidRPr="003C5521" w14:paraId="48A94BA4" w14:textId="77777777" w:rsidTr="00CC59D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B9276" w14:textId="77777777" w:rsidR="00CC59D9" w:rsidRPr="003C5521" w:rsidRDefault="00CC59D9" w:rsidP="00CC59D9">
            <w:pPr>
              <w:snapToGrid w:val="0"/>
              <w:jc w:val="center"/>
              <w:rPr>
                <w:sz w:val="24"/>
              </w:rPr>
            </w:pPr>
            <w:r w:rsidRPr="003C5521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3C5521"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E8AC3" w14:textId="77777777" w:rsidR="00CC59D9" w:rsidRPr="003C5521" w:rsidRDefault="00CC59D9" w:rsidP="00CC59D9">
            <w:pPr>
              <w:snapToGrid w:val="0"/>
              <w:rPr>
                <w:sz w:val="24"/>
              </w:rPr>
            </w:pPr>
            <w:r w:rsidRPr="003C5521">
              <w:rPr>
                <w:sz w:val="24"/>
              </w:rPr>
              <w:t>Vilmantas Vapsva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E4923" w14:textId="77777777" w:rsidR="00CC59D9" w:rsidRPr="003C5521" w:rsidRDefault="00CC59D9" w:rsidP="00CC59D9">
            <w:pPr>
              <w:snapToGrid w:val="0"/>
              <w:rPr>
                <w:sz w:val="24"/>
                <w:szCs w:val="24"/>
              </w:rPr>
            </w:pPr>
            <w:r w:rsidRPr="003C5521">
              <w:rPr>
                <w:sz w:val="24"/>
                <w:szCs w:val="24"/>
              </w:rPr>
              <w:t>Šilagalio kultūros centro direktorius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88594" w14:textId="29F9079F" w:rsidR="00CC59D9" w:rsidRPr="00F20E52" w:rsidRDefault="00CC59D9" w:rsidP="00CC59D9">
            <w:pPr>
              <w:snapToGrid w:val="0"/>
              <w:jc w:val="center"/>
              <w:rPr>
                <w:sz w:val="24"/>
              </w:rPr>
            </w:pPr>
            <w:r w:rsidRPr="00CC59D9">
              <w:rPr>
                <w:i/>
                <w:sz w:val="24"/>
              </w:rPr>
              <w:t>(duomenys neskelbtini)</w:t>
            </w:r>
          </w:p>
        </w:tc>
      </w:tr>
      <w:tr w:rsidR="00CC59D9" w:rsidRPr="003C5521" w14:paraId="267399B0" w14:textId="77777777" w:rsidTr="00CC59D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7BA5B" w14:textId="77777777" w:rsidR="00CC59D9" w:rsidRPr="003C5521" w:rsidRDefault="00CC59D9" w:rsidP="00CC59D9">
            <w:pPr>
              <w:snapToGrid w:val="0"/>
              <w:jc w:val="center"/>
              <w:rPr>
                <w:sz w:val="24"/>
              </w:rPr>
            </w:pPr>
            <w:r w:rsidRPr="003C5521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3C5521"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4FE7E" w14:textId="77777777" w:rsidR="00CC59D9" w:rsidRPr="003C5521" w:rsidRDefault="00CC59D9" w:rsidP="00CC59D9">
            <w:pPr>
              <w:snapToGrid w:val="0"/>
              <w:rPr>
                <w:sz w:val="24"/>
              </w:rPr>
            </w:pPr>
            <w:proofErr w:type="spellStart"/>
            <w:r w:rsidRPr="003C5521">
              <w:rPr>
                <w:sz w:val="24"/>
              </w:rPr>
              <w:t>Miranda</w:t>
            </w:r>
            <w:proofErr w:type="spellEnd"/>
            <w:r w:rsidRPr="003C5521">
              <w:rPr>
                <w:sz w:val="24"/>
              </w:rPr>
              <w:t xml:space="preserve"> </w:t>
            </w:r>
            <w:r>
              <w:rPr>
                <w:sz w:val="24"/>
              </w:rPr>
              <w:t>Uogelė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3DB8D" w14:textId="77777777" w:rsidR="00CC59D9" w:rsidRPr="003C5521" w:rsidRDefault="00CC59D9" w:rsidP="00CC59D9">
            <w:pPr>
              <w:snapToGrid w:val="0"/>
              <w:rPr>
                <w:sz w:val="24"/>
                <w:szCs w:val="24"/>
              </w:rPr>
            </w:pPr>
            <w:r w:rsidRPr="003C5521">
              <w:rPr>
                <w:sz w:val="24"/>
                <w:szCs w:val="24"/>
              </w:rPr>
              <w:t>Krekenavos kultūros centro direktorė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A7769" w14:textId="2E367E72" w:rsidR="00CC59D9" w:rsidRPr="00F20E52" w:rsidRDefault="00CC59D9" w:rsidP="00CC59D9">
            <w:pPr>
              <w:snapToGrid w:val="0"/>
              <w:jc w:val="center"/>
              <w:rPr>
                <w:sz w:val="24"/>
              </w:rPr>
            </w:pPr>
            <w:r w:rsidRPr="00CC59D9">
              <w:rPr>
                <w:i/>
                <w:sz w:val="24"/>
              </w:rPr>
              <w:t>(duomenys neskelbtini)</w:t>
            </w:r>
          </w:p>
        </w:tc>
      </w:tr>
      <w:tr w:rsidR="00CC59D9" w:rsidRPr="003C5521" w14:paraId="548E5D17" w14:textId="77777777" w:rsidTr="00CC59D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BC4A9" w14:textId="77777777" w:rsidR="00CC59D9" w:rsidRPr="003C5521" w:rsidRDefault="00CC59D9" w:rsidP="00CC59D9">
            <w:pPr>
              <w:snapToGrid w:val="0"/>
              <w:jc w:val="center"/>
              <w:rPr>
                <w:sz w:val="24"/>
              </w:rPr>
            </w:pPr>
            <w:bookmarkStart w:id="0" w:name="_GoBack" w:colFirst="3" w:colLast="3"/>
            <w:r w:rsidRPr="003C5521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3C5521"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46B6C" w14:textId="77777777" w:rsidR="00CC59D9" w:rsidRPr="003C5521" w:rsidRDefault="00CC59D9" w:rsidP="00CC59D9">
            <w:pPr>
              <w:snapToGrid w:val="0"/>
              <w:rPr>
                <w:sz w:val="24"/>
              </w:rPr>
            </w:pPr>
            <w:r w:rsidRPr="003C5521">
              <w:rPr>
                <w:sz w:val="24"/>
              </w:rPr>
              <w:t xml:space="preserve">Eugenija </w:t>
            </w:r>
            <w:proofErr w:type="spellStart"/>
            <w:r w:rsidRPr="003C5521">
              <w:rPr>
                <w:sz w:val="24"/>
              </w:rPr>
              <w:t>Zakarkienė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9FAE2" w14:textId="77777777" w:rsidR="00CC59D9" w:rsidRPr="003C5521" w:rsidRDefault="00CC59D9" w:rsidP="00CC59D9">
            <w:pPr>
              <w:snapToGrid w:val="0"/>
              <w:rPr>
                <w:sz w:val="24"/>
                <w:szCs w:val="24"/>
              </w:rPr>
            </w:pPr>
            <w:r w:rsidRPr="003C5521">
              <w:rPr>
                <w:sz w:val="24"/>
                <w:szCs w:val="24"/>
              </w:rPr>
              <w:t>Vadoklių  kultūros centro direktorė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A7243" w14:textId="20E8B877" w:rsidR="00CC59D9" w:rsidRPr="00F20E52" w:rsidRDefault="00CC59D9" w:rsidP="00CC59D9">
            <w:pPr>
              <w:snapToGrid w:val="0"/>
              <w:jc w:val="center"/>
              <w:rPr>
                <w:sz w:val="24"/>
              </w:rPr>
            </w:pPr>
            <w:r w:rsidRPr="00CC59D9">
              <w:rPr>
                <w:i/>
                <w:sz w:val="24"/>
              </w:rPr>
              <w:t>(duomenys neskelbtini)</w:t>
            </w:r>
          </w:p>
        </w:tc>
      </w:tr>
    </w:tbl>
    <w:bookmarkEnd w:id="0"/>
    <w:p w14:paraId="40A120CA" w14:textId="7802A8DD" w:rsidR="00323A43" w:rsidRDefault="00287847" w:rsidP="00287847">
      <w:pPr>
        <w:jc w:val="center"/>
        <w:rPr>
          <w:sz w:val="24"/>
          <w:szCs w:val="24"/>
        </w:rPr>
      </w:pPr>
      <w:r w:rsidRPr="003C5521">
        <w:rPr>
          <w:sz w:val="24"/>
        </w:rPr>
        <w:t>_________________</w:t>
      </w:r>
      <w:r>
        <w:rPr>
          <w:sz w:val="24"/>
        </w:rPr>
        <w:t>___</w:t>
      </w:r>
    </w:p>
    <w:p w14:paraId="7EDC5865" w14:textId="77777777" w:rsidR="00287847" w:rsidRDefault="00287847" w:rsidP="002E36FC">
      <w:pPr>
        <w:pStyle w:val="prastasis1"/>
        <w:ind w:firstLine="5103"/>
        <w:rPr>
          <w:szCs w:val="24"/>
        </w:rPr>
      </w:pPr>
    </w:p>
    <w:p w14:paraId="113E9703" w14:textId="77777777" w:rsidR="00287847" w:rsidRDefault="00287847" w:rsidP="002E36FC">
      <w:pPr>
        <w:pStyle w:val="prastasis1"/>
        <w:ind w:firstLine="5103"/>
        <w:rPr>
          <w:szCs w:val="24"/>
        </w:rPr>
      </w:pPr>
    </w:p>
    <w:p w14:paraId="4A8910B8" w14:textId="77777777" w:rsidR="00287847" w:rsidRDefault="00287847" w:rsidP="002E36FC">
      <w:pPr>
        <w:pStyle w:val="prastasis1"/>
        <w:ind w:firstLine="5103"/>
        <w:rPr>
          <w:szCs w:val="24"/>
        </w:rPr>
      </w:pPr>
    </w:p>
    <w:p w14:paraId="1FEFAFE0" w14:textId="77777777" w:rsidR="00287847" w:rsidRDefault="00287847" w:rsidP="002E36FC">
      <w:pPr>
        <w:pStyle w:val="prastasis1"/>
        <w:ind w:firstLine="5103"/>
        <w:rPr>
          <w:szCs w:val="24"/>
        </w:rPr>
      </w:pPr>
    </w:p>
    <w:p w14:paraId="7670FE93" w14:textId="77777777" w:rsidR="00287847" w:rsidRDefault="00287847" w:rsidP="002E36FC">
      <w:pPr>
        <w:pStyle w:val="prastasis1"/>
        <w:ind w:firstLine="5103"/>
        <w:rPr>
          <w:szCs w:val="24"/>
        </w:rPr>
      </w:pPr>
    </w:p>
    <w:sectPr w:rsidR="00287847" w:rsidSect="00287847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82C3B" w14:textId="77777777" w:rsidR="00CD42E7" w:rsidRDefault="00CD42E7">
      <w:r>
        <w:separator/>
      </w:r>
    </w:p>
  </w:endnote>
  <w:endnote w:type="continuationSeparator" w:id="0">
    <w:p w14:paraId="61423DD4" w14:textId="77777777" w:rsidR="00CD42E7" w:rsidRDefault="00CD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60B3A" w14:textId="77777777" w:rsidR="00CD42E7" w:rsidRDefault="00CD42E7">
      <w:r>
        <w:separator/>
      </w:r>
    </w:p>
  </w:footnote>
  <w:footnote w:type="continuationSeparator" w:id="0">
    <w:p w14:paraId="2E7E0702" w14:textId="77777777" w:rsidR="00CD42E7" w:rsidRDefault="00CD4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908A9" w14:textId="77777777" w:rsidR="005E6CBE" w:rsidRDefault="005E6CBE">
    <w:pPr>
      <w:pStyle w:val="Header"/>
      <w:jc w:val="center"/>
    </w:pPr>
  </w:p>
  <w:p w14:paraId="0FCE3D8C" w14:textId="77777777" w:rsidR="005E6CBE" w:rsidRDefault="005E6CBE">
    <w:pPr>
      <w:pStyle w:val="Header"/>
      <w:jc w:val="center"/>
    </w:pPr>
  </w:p>
  <w:p w14:paraId="761BEAF7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1741"/>
    <w:rsid w:val="00001C94"/>
    <w:rsid w:val="0000318C"/>
    <w:rsid w:val="00012586"/>
    <w:rsid w:val="000253E3"/>
    <w:rsid w:val="00025BB1"/>
    <w:rsid w:val="000329A1"/>
    <w:rsid w:val="000337F1"/>
    <w:rsid w:val="000379AF"/>
    <w:rsid w:val="00037B5F"/>
    <w:rsid w:val="0005004A"/>
    <w:rsid w:val="00051DF4"/>
    <w:rsid w:val="00053CE6"/>
    <w:rsid w:val="00062391"/>
    <w:rsid w:val="00064D1F"/>
    <w:rsid w:val="00070F8C"/>
    <w:rsid w:val="00071242"/>
    <w:rsid w:val="00077BBA"/>
    <w:rsid w:val="0008158F"/>
    <w:rsid w:val="000819BA"/>
    <w:rsid w:val="00084BEB"/>
    <w:rsid w:val="000850EF"/>
    <w:rsid w:val="000857B9"/>
    <w:rsid w:val="00087E80"/>
    <w:rsid w:val="00092C41"/>
    <w:rsid w:val="0009510A"/>
    <w:rsid w:val="000A4E92"/>
    <w:rsid w:val="000A56BA"/>
    <w:rsid w:val="000B2613"/>
    <w:rsid w:val="000B438A"/>
    <w:rsid w:val="000B5ABC"/>
    <w:rsid w:val="000B5F0A"/>
    <w:rsid w:val="000C3443"/>
    <w:rsid w:val="000C48BF"/>
    <w:rsid w:val="000D188A"/>
    <w:rsid w:val="000D3EBF"/>
    <w:rsid w:val="000E074A"/>
    <w:rsid w:val="000E216C"/>
    <w:rsid w:val="000E4B30"/>
    <w:rsid w:val="000F1E2D"/>
    <w:rsid w:val="000F4F94"/>
    <w:rsid w:val="000F56B9"/>
    <w:rsid w:val="000F74A2"/>
    <w:rsid w:val="0010205C"/>
    <w:rsid w:val="00107248"/>
    <w:rsid w:val="00112B4B"/>
    <w:rsid w:val="0011329D"/>
    <w:rsid w:val="001135A9"/>
    <w:rsid w:val="001147EE"/>
    <w:rsid w:val="0011777F"/>
    <w:rsid w:val="0012172E"/>
    <w:rsid w:val="001221F6"/>
    <w:rsid w:val="00122E11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169"/>
    <w:rsid w:val="00136D94"/>
    <w:rsid w:val="00140FBF"/>
    <w:rsid w:val="0014397C"/>
    <w:rsid w:val="00144400"/>
    <w:rsid w:val="00145DF3"/>
    <w:rsid w:val="00152E45"/>
    <w:rsid w:val="001539AA"/>
    <w:rsid w:val="001600AD"/>
    <w:rsid w:val="001644C0"/>
    <w:rsid w:val="00165BDD"/>
    <w:rsid w:val="00166167"/>
    <w:rsid w:val="00173F72"/>
    <w:rsid w:val="00174C07"/>
    <w:rsid w:val="00177E7C"/>
    <w:rsid w:val="00181700"/>
    <w:rsid w:val="00182397"/>
    <w:rsid w:val="00184383"/>
    <w:rsid w:val="0018599A"/>
    <w:rsid w:val="00186ACE"/>
    <w:rsid w:val="00186BC0"/>
    <w:rsid w:val="0019113B"/>
    <w:rsid w:val="0019397E"/>
    <w:rsid w:val="001946CA"/>
    <w:rsid w:val="001A0789"/>
    <w:rsid w:val="001A22AA"/>
    <w:rsid w:val="001A4BA9"/>
    <w:rsid w:val="001A512C"/>
    <w:rsid w:val="001A5575"/>
    <w:rsid w:val="001B06EA"/>
    <w:rsid w:val="001B4FEE"/>
    <w:rsid w:val="001B68F6"/>
    <w:rsid w:val="001C0976"/>
    <w:rsid w:val="001C1CE1"/>
    <w:rsid w:val="001C7F72"/>
    <w:rsid w:val="001E45C3"/>
    <w:rsid w:val="001F2B5A"/>
    <w:rsid w:val="001F5105"/>
    <w:rsid w:val="001F57AF"/>
    <w:rsid w:val="001F7B60"/>
    <w:rsid w:val="0020545F"/>
    <w:rsid w:val="00211874"/>
    <w:rsid w:val="00217F8F"/>
    <w:rsid w:val="00230653"/>
    <w:rsid w:val="00230965"/>
    <w:rsid w:val="00234015"/>
    <w:rsid w:val="00253F3F"/>
    <w:rsid w:val="00254CF2"/>
    <w:rsid w:val="002663F0"/>
    <w:rsid w:val="0026691B"/>
    <w:rsid w:val="00271A74"/>
    <w:rsid w:val="0027282D"/>
    <w:rsid w:val="00274103"/>
    <w:rsid w:val="0027456D"/>
    <w:rsid w:val="002800E3"/>
    <w:rsid w:val="00280E76"/>
    <w:rsid w:val="00285F80"/>
    <w:rsid w:val="00287847"/>
    <w:rsid w:val="0029619B"/>
    <w:rsid w:val="002A54E6"/>
    <w:rsid w:val="002A77CC"/>
    <w:rsid w:val="002A7DA9"/>
    <w:rsid w:val="002B037F"/>
    <w:rsid w:val="002B3C22"/>
    <w:rsid w:val="002B3D0C"/>
    <w:rsid w:val="002B6E9E"/>
    <w:rsid w:val="002C01E9"/>
    <w:rsid w:val="002C1EBB"/>
    <w:rsid w:val="002C53CB"/>
    <w:rsid w:val="002C666E"/>
    <w:rsid w:val="002C6DC7"/>
    <w:rsid w:val="002C7985"/>
    <w:rsid w:val="002D0E0E"/>
    <w:rsid w:val="002D55AB"/>
    <w:rsid w:val="002E3579"/>
    <w:rsid w:val="002E36FC"/>
    <w:rsid w:val="002F1DFA"/>
    <w:rsid w:val="002F3091"/>
    <w:rsid w:val="002F4B28"/>
    <w:rsid w:val="00311271"/>
    <w:rsid w:val="0031589A"/>
    <w:rsid w:val="003201BE"/>
    <w:rsid w:val="00322FF3"/>
    <w:rsid w:val="00323A43"/>
    <w:rsid w:val="00333580"/>
    <w:rsid w:val="0033626D"/>
    <w:rsid w:val="003363D7"/>
    <w:rsid w:val="003367BC"/>
    <w:rsid w:val="003379DD"/>
    <w:rsid w:val="00344396"/>
    <w:rsid w:val="003646E4"/>
    <w:rsid w:val="00367EE6"/>
    <w:rsid w:val="003718C4"/>
    <w:rsid w:val="00371C6C"/>
    <w:rsid w:val="003774A4"/>
    <w:rsid w:val="0038236F"/>
    <w:rsid w:val="00383DCD"/>
    <w:rsid w:val="00385C0B"/>
    <w:rsid w:val="0038639E"/>
    <w:rsid w:val="003913B7"/>
    <w:rsid w:val="00396FF1"/>
    <w:rsid w:val="003A198B"/>
    <w:rsid w:val="003A51AB"/>
    <w:rsid w:val="003A7E45"/>
    <w:rsid w:val="003B1CAF"/>
    <w:rsid w:val="003B1CD5"/>
    <w:rsid w:val="003B3003"/>
    <w:rsid w:val="003B541B"/>
    <w:rsid w:val="003B5577"/>
    <w:rsid w:val="003B617B"/>
    <w:rsid w:val="003B63CC"/>
    <w:rsid w:val="003B6568"/>
    <w:rsid w:val="003C45FD"/>
    <w:rsid w:val="003C668B"/>
    <w:rsid w:val="003C7003"/>
    <w:rsid w:val="003D2D33"/>
    <w:rsid w:val="003D4591"/>
    <w:rsid w:val="003D6FE5"/>
    <w:rsid w:val="003E14E4"/>
    <w:rsid w:val="003E26B9"/>
    <w:rsid w:val="003E7516"/>
    <w:rsid w:val="003F442C"/>
    <w:rsid w:val="00405222"/>
    <w:rsid w:val="004061A0"/>
    <w:rsid w:val="00407AA4"/>
    <w:rsid w:val="00411B5D"/>
    <w:rsid w:val="00413789"/>
    <w:rsid w:val="00424BFA"/>
    <w:rsid w:val="00425683"/>
    <w:rsid w:val="00427D27"/>
    <w:rsid w:val="00430742"/>
    <w:rsid w:val="00431B19"/>
    <w:rsid w:val="00440AB3"/>
    <w:rsid w:val="00445F05"/>
    <w:rsid w:val="004520B8"/>
    <w:rsid w:val="00452BED"/>
    <w:rsid w:val="00456967"/>
    <w:rsid w:val="004643F0"/>
    <w:rsid w:val="004654F5"/>
    <w:rsid w:val="004700A1"/>
    <w:rsid w:val="004740E4"/>
    <w:rsid w:val="004801A8"/>
    <w:rsid w:val="00480BEE"/>
    <w:rsid w:val="00483087"/>
    <w:rsid w:val="0048478D"/>
    <w:rsid w:val="0048662C"/>
    <w:rsid w:val="004A23AE"/>
    <w:rsid w:val="004A7D4A"/>
    <w:rsid w:val="004B1244"/>
    <w:rsid w:val="004B5A7C"/>
    <w:rsid w:val="004B63D4"/>
    <w:rsid w:val="004B6954"/>
    <w:rsid w:val="004C6283"/>
    <w:rsid w:val="004D3A4A"/>
    <w:rsid w:val="004F199F"/>
    <w:rsid w:val="004F3C26"/>
    <w:rsid w:val="004F51A1"/>
    <w:rsid w:val="005002E8"/>
    <w:rsid w:val="00500817"/>
    <w:rsid w:val="00512B30"/>
    <w:rsid w:val="00513427"/>
    <w:rsid w:val="005251DF"/>
    <w:rsid w:val="00533348"/>
    <w:rsid w:val="00533C23"/>
    <w:rsid w:val="0053576C"/>
    <w:rsid w:val="00537281"/>
    <w:rsid w:val="00537884"/>
    <w:rsid w:val="0054297B"/>
    <w:rsid w:val="00544C99"/>
    <w:rsid w:val="005461F4"/>
    <w:rsid w:val="005500F4"/>
    <w:rsid w:val="00550B7B"/>
    <w:rsid w:val="00553D04"/>
    <w:rsid w:val="00554C30"/>
    <w:rsid w:val="00554D77"/>
    <w:rsid w:val="0055532C"/>
    <w:rsid w:val="00555415"/>
    <w:rsid w:val="005601A7"/>
    <w:rsid w:val="0056065E"/>
    <w:rsid w:val="00560F1E"/>
    <w:rsid w:val="00561105"/>
    <w:rsid w:val="00572C80"/>
    <w:rsid w:val="005745D5"/>
    <w:rsid w:val="00574FE6"/>
    <w:rsid w:val="0057596C"/>
    <w:rsid w:val="00580292"/>
    <w:rsid w:val="0058166C"/>
    <w:rsid w:val="0058374E"/>
    <w:rsid w:val="00583BB2"/>
    <w:rsid w:val="00584472"/>
    <w:rsid w:val="00591168"/>
    <w:rsid w:val="00593440"/>
    <w:rsid w:val="00597606"/>
    <w:rsid w:val="005B0C56"/>
    <w:rsid w:val="005B2482"/>
    <w:rsid w:val="005B599E"/>
    <w:rsid w:val="005B687D"/>
    <w:rsid w:val="005C7C66"/>
    <w:rsid w:val="005D132F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5022"/>
    <w:rsid w:val="00621D2A"/>
    <w:rsid w:val="00622EC6"/>
    <w:rsid w:val="00623141"/>
    <w:rsid w:val="006374F2"/>
    <w:rsid w:val="006378FD"/>
    <w:rsid w:val="006446C0"/>
    <w:rsid w:val="0064690D"/>
    <w:rsid w:val="006529A2"/>
    <w:rsid w:val="0065641D"/>
    <w:rsid w:val="00661314"/>
    <w:rsid w:val="00661CFE"/>
    <w:rsid w:val="00663537"/>
    <w:rsid w:val="00671FD4"/>
    <w:rsid w:val="00674A28"/>
    <w:rsid w:val="00676BF4"/>
    <w:rsid w:val="006777B3"/>
    <w:rsid w:val="00680D4C"/>
    <w:rsid w:val="00683437"/>
    <w:rsid w:val="00684EB1"/>
    <w:rsid w:val="006950AD"/>
    <w:rsid w:val="006969B7"/>
    <w:rsid w:val="006A1201"/>
    <w:rsid w:val="006A255E"/>
    <w:rsid w:val="006A3E54"/>
    <w:rsid w:val="006A45B8"/>
    <w:rsid w:val="006A586B"/>
    <w:rsid w:val="006A7F0B"/>
    <w:rsid w:val="006B55BF"/>
    <w:rsid w:val="006B560D"/>
    <w:rsid w:val="006C2C72"/>
    <w:rsid w:val="006E612F"/>
    <w:rsid w:val="006F13AC"/>
    <w:rsid w:val="006F1604"/>
    <w:rsid w:val="006F53D8"/>
    <w:rsid w:val="007004DB"/>
    <w:rsid w:val="00711492"/>
    <w:rsid w:val="00716255"/>
    <w:rsid w:val="00716B9C"/>
    <w:rsid w:val="00722261"/>
    <w:rsid w:val="0072304E"/>
    <w:rsid w:val="0072606A"/>
    <w:rsid w:val="0072738A"/>
    <w:rsid w:val="00727D22"/>
    <w:rsid w:val="0073315A"/>
    <w:rsid w:val="00733408"/>
    <w:rsid w:val="007355AC"/>
    <w:rsid w:val="00742F00"/>
    <w:rsid w:val="0074580E"/>
    <w:rsid w:val="00746D54"/>
    <w:rsid w:val="007544DB"/>
    <w:rsid w:val="007571BF"/>
    <w:rsid w:val="0075727E"/>
    <w:rsid w:val="0076153B"/>
    <w:rsid w:val="00762B4E"/>
    <w:rsid w:val="00764898"/>
    <w:rsid w:val="00764E73"/>
    <w:rsid w:val="00766356"/>
    <w:rsid w:val="00766F32"/>
    <w:rsid w:val="0076743E"/>
    <w:rsid w:val="00776EEF"/>
    <w:rsid w:val="00782E3D"/>
    <w:rsid w:val="007857F1"/>
    <w:rsid w:val="00785EFF"/>
    <w:rsid w:val="00795C07"/>
    <w:rsid w:val="00797686"/>
    <w:rsid w:val="007B0F59"/>
    <w:rsid w:val="007B3D27"/>
    <w:rsid w:val="007C4746"/>
    <w:rsid w:val="007D053E"/>
    <w:rsid w:val="007D0721"/>
    <w:rsid w:val="007E2388"/>
    <w:rsid w:val="007E51B8"/>
    <w:rsid w:val="007E5A53"/>
    <w:rsid w:val="007E61F6"/>
    <w:rsid w:val="007F376D"/>
    <w:rsid w:val="007F56EA"/>
    <w:rsid w:val="00800B90"/>
    <w:rsid w:val="0080404F"/>
    <w:rsid w:val="00806B10"/>
    <w:rsid w:val="00810345"/>
    <w:rsid w:val="008127C9"/>
    <w:rsid w:val="00815E8D"/>
    <w:rsid w:val="008200ED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F9C"/>
    <w:rsid w:val="0085186E"/>
    <w:rsid w:val="00851AD0"/>
    <w:rsid w:val="00851CFD"/>
    <w:rsid w:val="00852201"/>
    <w:rsid w:val="00856FCB"/>
    <w:rsid w:val="00873315"/>
    <w:rsid w:val="0087350E"/>
    <w:rsid w:val="00874507"/>
    <w:rsid w:val="0087477D"/>
    <w:rsid w:val="00877653"/>
    <w:rsid w:val="0088450A"/>
    <w:rsid w:val="00884954"/>
    <w:rsid w:val="008859AD"/>
    <w:rsid w:val="00887EEE"/>
    <w:rsid w:val="00893951"/>
    <w:rsid w:val="008A4E60"/>
    <w:rsid w:val="008A523B"/>
    <w:rsid w:val="008B19FA"/>
    <w:rsid w:val="008B3645"/>
    <w:rsid w:val="008B60AD"/>
    <w:rsid w:val="008C0E29"/>
    <w:rsid w:val="008C7BDA"/>
    <w:rsid w:val="008C7C69"/>
    <w:rsid w:val="008E365E"/>
    <w:rsid w:val="008E3A4B"/>
    <w:rsid w:val="008E610D"/>
    <w:rsid w:val="008F033B"/>
    <w:rsid w:val="008F06A5"/>
    <w:rsid w:val="008F2137"/>
    <w:rsid w:val="008F4B4C"/>
    <w:rsid w:val="00903F27"/>
    <w:rsid w:val="00914803"/>
    <w:rsid w:val="00930037"/>
    <w:rsid w:val="00935FEF"/>
    <w:rsid w:val="0094248F"/>
    <w:rsid w:val="00942745"/>
    <w:rsid w:val="00943E8C"/>
    <w:rsid w:val="009441C5"/>
    <w:rsid w:val="00950674"/>
    <w:rsid w:val="00952903"/>
    <w:rsid w:val="009550E7"/>
    <w:rsid w:val="009561C9"/>
    <w:rsid w:val="00965778"/>
    <w:rsid w:val="009657F8"/>
    <w:rsid w:val="009675EB"/>
    <w:rsid w:val="009722E5"/>
    <w:rsid w:val="00986A6B"/>
    <w:rsid w:val="00991146"/>
    <w:rsid w:val="009912B9"/>
    <w:rsid w:val="0099403F"/>
    <w:rsid w:val="00995E71"/>
    <w:rsid w:val="00996CEF"/>
    <w:rsid w:val="009A119C"/>
    <w:rsid w:val="009A4663"/>
    <w:rsid w:val="009A4D8C"/>
    <w:rsid w:val="009B1C92"/>
    <w:rsid w:val="009B32D4"/>
    <w:rsid w:val="009C3DD3"/>
    <w:rsid w:val="009C482A"/>
    <w:rsid w:val="009C5302"/>
    <w:rsid w:val="009C65B6"/>
    <w:rsid w:val="009C7B31"/>
    <w:rsid w:val="009D3DCB"/>
    <w:rsid w:val="009D57D3"/>
    <w:rsid w:val="009D6CAD"/>
    <w:rsid w:val="009D7022"/>
    <w:rsid w:val="009D7588"/>
    <w:rsid w:val="009E7DA1"/>
    <w:rsid w:val="009F7A5E"/>
    <w:rsid w:val="00A00D0F"/>
    <w:rsid w:val="00A02C44"/>
    <w:rsid w:val="00A0314A"/>
    <w:rsid w:val="00A0459F"/>
    <w:rsid w:val="00A07C1B"/>
    <w:rsid w:val="00A1234E"/>
    <w:rsid w:val="00A20190"/>
    <w:rsid w:val="00A22C8F"/>
    <w:rsid w:val="00A2516D"/>
    <w:rsid w:val="00A253DC"/>
    <w:rsid w:val="00A25654"/>
    <w:rsid w:val="00A32F45"/>
    <w:rsid w:val="00A426B8"/>
    <w:rsid w:val="00A51771"/>
    <w:rsid w:val="00A53FB7"/>
    <w:rsid w:val="00A55A94"/>
    <w:rsid w:val="00A5654D"/>
    <w:rsid w:val="00A569F4"/>
    <w:rsid w:val="00A56B87"/>
    <w:rsid w:val="00A65FA7"/>
    <w:rsid w:val="00A67AEC"/>
    <w:rsid w:val="00A91067"/>
    <w:rsid w:val="00A91808"/>
    <w:rsid w:val="00A93035"/>
    <w:rsid w:val="00A95B1C"/>
    <w:rsid w:val="00AA1036"/>
    <w:rsid w:val="00AA13B2"/>
    <w:rsid w:val="00AA7401"/>
    <w:rsid w:val="00AA79C4"/>
    <w:rsid w:val="00AA7F5E"/>
    <w:rsid w:val="00AB151E"/>
    <w:rsid w:val="00AB5019"/>
    <w:rsid w:val="00AC1440"/>
    <w:rsid w:val="00AC6C2B"/>
    <w:rsid w:val="00AC73C7"/>
    <w:rsid w:val="00AD1326"/>
    <w:rsid w:val="00AE0471"/>
    <w:rsid w:val="00AF0087"/>
    <w:rsid w:val="00AF260C"/>
    <w:rsid w:val="00AF2C5B"/>
    <w:rsid w:val="00AF3366"/>
    <w:rsid w:val="00AF6D72"/>
    <w:rsid w:val="00B00396"/>
    <w:rsid w:val="00B01D8D"/>
    <w:rsid w:val="00B0673D"/>
    <w:rsid w:val="00B16904"/>
    <w:rsid w:val="00B16CB0"/>
    <w:rsid w:val="00B174D0"/>
    <w:rsid w:val="00B17C46"/>
    <w:rsid w:val="00B220F7"/>
    <w:rsid w:val="00B2379F"/>
    <w:rsid w:val="00B25FD8"/>
    <w:rsid w:val="00B263D4"/>
    <w:rsid w:val="00B27701"/>
    <w:rsid w:val="00B27D83"/>
    <w:rsid w:val="00B302BE"/>
    <w:rsid w:val="00B30A43"/>
    <w:rsid w:val="00B34355"/>
    <w:rsid w:val="00B44818"/>
    <w:rsid w:val="00B44BF1"/>
    <w:rsid w:val="00B44C07"/>
    <w:rsid w:val="00B460F0"/>
    <w:rsid w:val="00B5056E"/>
    <w:rsid w:val="00B5287A"/>
    <w:rsid w:val="00B5626F"/>
    <w:rsid w:val="00B56CEC"/>
    <w:rsid w:val="00B6300D"/>
    <w:rsid w:val="00B67383"/>
    <w:rsid w:val="00B70122"/>
    <w:rsid w:val="00B71E0A"/>
    <w:rsid w:val="00B74D44"/>
    <w:rsid w:val="00B75046"/>
    <w:rsid w:val="00B76CFA"/>
    <w:rsid w:val="00B87BC4"/>
    <w:rsid w:val="00B90A88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D7313"/>
    <w:rsid w:val="00BD744D"/>
    <w:rsid w:val="00BE075B"/>
    <w:rsid w:val="00BE26F6"/>
    <w:rsid w:val="00BE4599"/>
    <w:rsid w:val="00BE590C"/>
    <w:rsid w:val="00BF0DCC"/>
    <w:rsid w:val="00BF4C29"/>
    <w:rsid w:val="00BF5681"/>
    <w:rsid w:val="00BF5E53"/>
    <w:rsid w:val="00BF738B"/>
    <w:rsid w:val="00C01EFC"/>
    <w:rsid w:val="00C03D6A"/>
    <w:rsid w:val="00C06960"/>
    <w:rsid w:val="00C079F6"/>
    <w:rsid w:val="00C11810"/>
    <w:rsid w:val="00C14737"/>
    <w:rsid w:val="00C17882"/>
    <w:rsid w:val="00C216B5"/>
    <w:rsid w:val="00C23371"/>
    <w:rsid w:val="00C24DCB"/>
    <w:rsid w:val="00C26F52"/>
    <w:rsid w:val="00C306F7"/>
    <w:rsid w:val="00C3404F"/>
    <w:rsid w:val="00C360AA"/>
    <w:rsid w:val="00C36433"/>
    <w:rsid w:val="00C40F16"/>
    <w:rsid w:val="00C44818"/>
    <w:rsid w:val="00C50012"/>
    <w:rsid w:val="00C51639"/>
    <w:rsid w:val="00C5212F"/>
    <w:rsid w:val="00C53085"/>
    <w:rsid w:val="00C531C6"/>
    <w:rsid w:val="00C62679"/>
    <w:rsid w:val="00C6369B"/>
    <w:rsid w:val="00C67CA9"/>
    <w:rsid w:val="00C72B6A"/>
    <w:rsid w:val="00C7301B"/>
    <w:rsid w:val="00C74B90"/>
    <w:rsid w:val="00C8161D"/>
    <w:rsid w:val="00C82521"/>
    <w:rsid w:val="00C90E21"/>
    <w:rsid w:val="00C94146"/>
    <w:rsid w:val="00C942E3"/>
    <w:rsid w:val="00CA3E13"/>
    <w:rsid w:val="00CB2619"/>
    <w:rsid w:val="00CB419A"/>
    <w:rsid w:val="00CB7090"/>
    <w:rsid w:val="00CB7574"/>
    <w:rsid w:val="00CB7659"/>
    <w:rsid w:val="00CC19CC"/>
    <w:rsid w:val="00CC2A21"/>
    <w:rsid w:val="00CC59D9"/>
    <w:rsid w:val="00CD0AF9"/>
    <w:rsid w:val="00CD1088"/>
    <w:rsid w:val="00CD1566"/>
    <w:rsid w:val="00CD42E7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5BBD"/>
    <w:rsid w:val="00D01B47"/>
    <w:rsid w:val="00D107A8"/>
    <w:rsid w:val="00D1105F"/>
    <w:rsid w:val="00D12EC1"/>
    <w:rsid w:val="00D12ED9"/>
    <w:rsid w:val="00D22180"/>
    <w:rsid w:val="00D3092B"/>
    <w:rsid w:val="00D3197F"/>
    <w:rsid w:val="00D3296E"/>
    <w:rsid w:val="00D43481"/>
    <w:rsid w:val="00D46D08"/>
    <w:rsid w:val="00D47241"/>
    <w:rsid w:val="00D502E5"/>
    <w:rsid w:val="00D50E75"/>
    <w:rsid w:val="00D53D61"/>
    <w:rsid w:val="00D55A75"/>
    <w:rsid w:val="00D55D7D"/>
    <w:rsid w:val="00D57290"/>
    <w:rsid w:val="00D578AB"/>
    <w:rsid w:val="00D7386B"/>
    <w:rsid w:val="00D73D37"/>
    <w:rsid w:val="00D75A5B"/>
    <w:rsid w:val="00D76BD8"/>
    <w:rsid w:val="00D76DED"/>
    <w:rsid w:val="00D7733F"/>
    <w:rsid w:val="00D829F6"/>
    <w:rsid w:val="00D838F6"/>
    <w:rsid w:val="00D86A2D"/>
    <w:rsid w:val="00D969E3"/>
    <w:rsid w:val="00DA082E"/>
    <w:rsid w:val="00DA4BF2"/>
    <w:rsid w:val="00DB0B2D"/>
    <w:rsid w:val="00DB1A65"/>
    <w:rsid w:val="00DB6635"/>
    <w:rsid w:val="00DC2650"/>
    <w:rsid w:val="00DC267C"/>
    <w:rsid w:val="00DC6AEC"/>
    <w:rsid w:val="00DC7874"/>
    <w:rsid w:val="00DD0941"/>
    <w:rsid w:val="00DD0BC3"/>
    <w:rsid w:val="00DD7D3F"/>
    <w:rsid w:val="00DE319E"/>
    <w:rsid w:val="00DF6D8A"/>
    <w:rsid w:val="00E025D8"/>
    <w:rsid w:val="00E02C0F"/>
    <w:rsid w:val="00E045DE"/>
    <w:rsid w:val="00E04EB0"/>
    <w:rsid w:val="00E12C74"/>
    <w:rsid w:val="00E131A3"/>
    <w:rsid w:val="00E15DA7"/>
    <w:rsid w:val="00E1659B"/>
    <w:rsid w:val="00E17CAF"/>
    <w:rsid w:val="00E20B0A"/>
    <w:rsid w:val="00E22F18"/>
    <w:rsid w:val="00E23D3C"/>
    <w:rsid w:val="00E25720"/>
    <w:rsid w:val="00E30BFA"/>
    <w:rsid w:val="00E50019"/>
    <w:rsid w:val="00E52196"/>
    <w:rsid w:val="00E54E24"/>
    <w:rsid w:val="00E56858"/>
    <w:rsid w:val="00E57345"/>
    <w:rsid w:val="00E607F5"/>
    <w:rsid w:val="00E62F3D"/>
    <w:rsid w:val="00E650FA"/>
    <w:rsid w:val="00E65DBA"/>
    <w:rsid w:val="00E66EC4"/>
    <w:rsid w:val="00E6774B"/>
    <w:rsid w:val="00E678B3"/>
    <w:rsid w:val="00E71F57"/>
    <w:rsid w:val="00E7366B"/>
    <w:rsid w:val="00E85EFE"/>
    <w:rsid w:val="00E86E6E"/>
    <w:rsid w:val="00E902E3"/>
    <w:rsid w:val="00E90E76"/>
    <w:rsid w:val="00E91A1B"/>
    <w:rsid w:val="00E92A43"/>
    <w:rsid w:val="00E973E4"/>
    <w:rsid w:val="00E97DA8"/>
    <w:rsid w:val="00EA4DB9"/>
    <w:rsid w:val="00EB3CA0"/>
    <w:rsid w:val="00EC03E2"/>
    <w:rsid w:val="00EC0726"/>
    <w:rsid w:val="00EC258E"/>
    <w:rsid w:val="00ED4735"/>
    <w:rsid w:val="00ED5A99"/>
    <w:rsid w:val="00EE1F66"/>
    <w:rsid w:val="00EE3F6B"/>
    <w:rsid w:val="00EE7240"/>
    <w:rsid w:val="00EE7B68"/>
    <w:rsid w:val="00EF041A"/>
    <w:rsid w:val="00EF413F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6A64"/>
    <w:rsid w:val="00F32B93"/>
    <w:rsid w:val="00F33389"/>
    <w:rsid w:val="00F41A10"/>
    <w:rsid w:val="00F54B27"/>
    <w:rsid w:val="00F56C7B"/>
    <w:rsid w:val="00F62F06"/>
    <w:rsid w:val="00F64A6A"/>
    <w:rsid w:val="00F668AC"/>
    <w:rsid w:val="00F6737F"/>
    <w:rsid w:val="00F7484E"/>
    <w:rsid w:val="00F85C99"/>
    <w:rsid w:val="00F85D1B"/>
    <w:rsid w:val="00F9044C"/>
    <w:rsid w:val="00F91308"/>
    <w:rsid w:val="00F93404"/>
    <w:rsid w:val="00F97F3A"/>
    <w:rsid w:val="00FA08DF"/>
    <w:rsid w:val="00FA279A"/>
    <w:rsid w:val="00FA3724"/>
    <w:rsid w:val="00FA4129"/>
    <w:rsid w:val="00FB29A3"/>
    <w:rsid w:val="00FB4AFE"/>
    <w:rsid w:val="00FC2763"/>
    <w:rsid w:val="00FC4387"/>
    <w:rsid w:val="00FC62FB"/>
    <w:rsid w:val="00FD2089"/>
    <w:rsid w:val="00FD2233"/>
    <w:rsid w:val="00FD31DE"/>
    <w:rsid w:val="00FD3756"/>
    <w:rsid w:val="00FE1382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  <w15:docId w15:val="{322D24DE-62A9-4C10-A7A6-F60B1DC8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287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76A6A-1A59-4CFE-A200-78427071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2</cp:revision>
  <cp:lastPrinted>2025-01-08T08:57:00Z</cp:lastPrinted>
  <dcterms:created xsi:type="dcterms:W3CDTF">2025-02-24T11:38:00Z</dcterms:created>
  <dcterms:modified xsi:type="dcterms:W3CDTF">2025-02-24T11:38:00Z</dcterms:modified>
</cp:coreProperties>
</file>