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D1B1" w14:textId="5D8D87ED" w:rsidR="00F54EA2" w:rsidRDefault="00E1622B" w:rsidP="009B0CD6">
      <w:pPr>
        <w:pStyle w:val="BodyText21"/>
        <w:rPr>
          <w:szCs w:val="24"/>
        </w:rPr>
      </w:pPr>
      <w:r>
        <w:t xml:space="preserve">DĖL </w:t>
      </w:r>
      <w:r w:rsidR="00F56C7D">
        <w:t xml:space="preserve">PANEVĖŽIO RAJONO </w:t>
      </w:r>
      <w:r>
        <w:t xml:space="preserve">SAVIVALDYBĖS MERO </w:t>
      </w:r>
      <w:r w:rsidR="00F56C7D">
        <w:t xml:space="preserve">POLITINIO (ASMENINIO) PASITIKĖJIMO VALSTYBĖS TARNAUTOJŲ </w:t>
      </w:r>
      <w:r w:rsidR="009B0CD6">
        <w:t xml:space="preserve">PRIEDO UŽ </w:t>
      </w:r>
      <w:r w:rsidR="009B0CD6" w:rsidRPr="0001705B">
        <w:t xml:space="preserve">TARNYBOS </w:t>
      </w:r>
      <w:r w:rsidR="009B0CD6" w:rsidRPr="00F15355">
        <w:t xml:space="preserve">LIETUVOS VALSTYBEI </w:t>
      </w:r>
      <w:r w:rsidR="009B0CD6">
        <w:t>STAŽĄ 202</w:t>
      </w:r>
      <w:r w:rsidR="00752B55">
        <w:t>5</w:t>
      </w:r>
      <w:r w:rsidR="009B0CD6">
        <w:t xml:space="preserve"> M. </w:t>
      </w:r>
      <w:r w:rsidR="009B0CD6" w:rsidRPr="00F15355">
        <w:t>NUSTATYMO</w:t>
      </w:r>
    </w:p>
    <w:p w14:paraId="35F760FF" w14:textId="77777777" w:rsidR="00F54EA2" w:rsidRDefault="00F54EA2" w:rsidP="00F54EA2">
      <w:pPr>
        <w:jc w:val="center"/>
        <w:rPr>
          <w:color w:val="000000"/>
          <w:sz w:val="24"/>
          <w:szCs w:val="24"/>
        </w:rPr>
      </w:pPr>
    </w:p>
    <w:p w14:paraId="6E50ED7A" w14:textId="51D81D0B" w:rsidR="00F54EA2" w:rsidRDefault="00752B55" w:rsidP="00F54E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</w:t>
      </w:r>
      <w:r w:rsidR="00F54EA2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sausio</w:t>
      </w:r>
      <w:r w:rsidR="00F54EA2">
        <w:rPr>
          <w:color w:val="000000"/>
          <w:sz w:val="24"/>
          <w:szCs w:val="24"/>
        </w:rPr>
        <w:t xml:space="preserve">   d. Nr. M1-</w:t>
      </w:r>
    </w:p>
    <w:p w14:paraId="31B34F2B" w14:textId="77777777" w:rsidR="00F54EA2" w:rsidRDefault="00F54EA2" w:rsidP="00F54E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14:paraId="46F0E330" w14:textId="77777777" w:rsidR="00261559" w:rsidRDefault="00261559" w:rsidP="006547C3">
      <w:pPr>
        <w:rPr>
          <w:color w:val="000000"/>
          <w:sz w:val="24"/>
          <w:szCs w:val="24"/>
        </w:rPr>
      </w:pPr>
    </w:p>
    <w:p w14:paraId="2248759E" w14:textId="77777777" w:rsidR="00F54EA2" w:rsidRDefault="00F54EA2" w:rsidP="006547C3">
      <w:pPr>
        <w:rPr>
          <w:color w:val="000000"/>
          <w:sz w:val="24"/>
          <w:szCs w:val="24"/>
        </w:rPr>
      </w:pPr>
    </w:p>
    <w:p w14:paraId="50D4E552" w14:textId="28490B7A" w:rsidR="00BC11BC" w:rsidRPr="00DF16DA" w:rsidRDefault="00727A42" w:rsidP="00A4517D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BC11BC" w:rsidRPr="00904689">
        <w:rPr>
          <w:sz w:val="24"/>
          <w:szCs w:val="24"/>
        </w:rPr>
        <w:t xml:space="preserve">Vadovaudamasis Lietuvos Respublikos </w:t>
      </w:r>
      <w:r w:rsidR="008758A2" w:rsidRPr="00904689">
        <w:rPr>
          <w:sz w:val="24"/>
          <w:szCs w:val="24"/>
        </w:rPr>
        <w:t xml:space="preserve">vietos savivaldos įstatymo 25 straipsnio 5 dalimi, Lietuvos Respublikos </w:t>
      </w:r>
      <w:r w:rsidR="00BC11BC" w:rsidRPr="00904689">
        <w:rPr>
          <w:sz w:val="24"/>
          <w:szCs w:val="24"/>
        </w:rPr>
        <w:t xml:space="preserve">valstybės tarnybos įstatymo </w:t>
      </w:r>
      <w:r w:rsidR="00326BE2" w:rsidRPr="00904689">
        <w:rPr>
          <w:sz w:val="24"/>
          <w:szCs w:val="24"/>
        </w:rPr>
        <w:t xml:space="preserve">21 straipsnio 3 dalimi, </w:t>
      </w:r>
      <w:r w:rsidR="008758A2" w:rsidRPr="00904689">
        <w:rPr>
          <w:sz w:val="24"/>
          <w:szCs w:val="24"/>
        </w:rPr>
        <w:t>31</w:t>
      </w:r>
      <w:r w:rsidR="00BC11BC" w:rsidRPr="00904689">
        <w:rPr>
          <w:sz w:val="24"/>
          <w:szCs w:val="24"/>
        </w:rPr>
        <w:t xml:space="preserve"> straipsni</w:t>
      </w:r>
      <w:r w:rsidR="008758A2" w:rsidRPr="00904689">
        <w:rPr>
          <w:sz w:val="24"/>
          <w:szCs w:val="24"/>
        </w:rPr>
        <w:t>u</w:t>
      </w:r>
      <w:r w:rsidR="0079155E" w:rsidRPr="00904689">
        <w:rPr>
          <w:sz w:val="24"/>
          <w:szCs w:val="24"/>
        </w:rPr>
        <w:t>, Tarnybos</w:t>
      </w:r>
      <w:r w:rsidR="0079155E" w:rsidRPr="003860DE">
        <w:rPr>
          <w:sz w:val="24"/>
          <w:szCs w:val="24"/>
        </w:rPr>
        <w:t xml:space="preserve"> Lietuvos valstybei stažo skaičiavimo taisyklėmis, patvirtintomis Lietuvos Respublikos Vyriausybės 2002 m. birželio 17 d. nutarimu</w:t>
      </w:r>
      <w:r w:rsidR="007E0FB0">
        <w:rPr>
          <w:sz w:val="24"/>
          <w:szCs w:val="24"/>
        </w:rPr>
        <w:t xml:space="preserve"> </w:t>
      </w:r>
      <w:r w:rsidR="0079155E" w:rsidRPr="003860DE">
        <w:rPr>
          <w:sz w:val="24"/>
          <w:szCs w:val="24"/>
        </w:rPr>
        <w:t>Nr. 910 „Dėl tarnybos Lietuvos valstybei stažo skaičiavimo taisyklių patvirtinimo“</w:t>
      </w:r>
      <w:r w:rsidR="00A5407B" w:rsidRPr="003860DE">
        <w:rPr>
          <w:sz w:val="24"/>
          <w:szCs w:val="24"/>
        </w:rPr>
        <w:t>:</w:t>
      </w:r>
      <w:r w:rsidR="00BC11BC" w:rsidRPr="002052AD">
        <w:rPr>
          <w:sz w:val="24"/>
          <w:szCs w:val="24"/>
        </w:rPr>
        <w:t xml:space="preserve"> </w:t>
      </w:r>
    </w:p>
    <w:p w14:paraId="126E5A1A" w14:textId="07885E67" w:rsidR="00326BE2" w:rsidRDefault="006547C3" w:rsidP="00326BE2">
      <w:pPr>
        <w:snapToGrid w:val="0"/>
        <w:jc w:val="both"/>
        <w:rPr>
          <w:sz w:val="24"/>
        </w:rPr>
      </w:pPr>
      <w:r w:rsidRPr="00BC11BC">
        <w:rPr>
          <w:sz w:val="24"/>
          <w:szCs w:val="24"/>
        </w:rPr>
        <w:tab/>
      </w:r>
      <w:r w:rsidR="00CF2676">
        <w:rPr>
          <w:sz w:val="24"/>
          <w:szCs w:val="24"/>
        </w:rPr>
        <w:t>1</w:t>
      </w:r>
      <w:r w:rsidR="00176E5E" w:rsidRPr="00DF16DA">
        <w:rPr>
          <w:sz w:val="24"/>
          <w:szCs w:val="24"/>
        </w:rPr>
        <w:t xml:space="preserve">. </w:t>
      </w:r>
      <w:r w:rsidR="005B6FB8" w:rsidRPr="00DF16DA">
        <w:rPr>
          <w:sz w:val="24"/>
          <w:szCs w:val="24"/>
        </w:rPr>
        <w:t xml:space="preserve">N u s t a t a u </w:t>
      </w:r>
      <w:r w:rsidR="00002CFA">
        <w:rPr>
          <w:sz w:val="24"/>
          <w:szCs w:val="24"/>
        </w:rPr>
        <w:t xml:space="preserve">Panevėžio rajono savivaldybės mero politinio (asmeninio) pasitikėjimo valstybės tarnautojų </w:t>
      </w:r>
      <w:r w:rsidR="00326BE2">
        <w:rPr>
          <w:sz w:val="24"/>
        </w:rPr>
        <w:t xml:space="preserve">priedo už </w:t>
      </w:r>
      <w:r w:rsidR="00326BE2" w:rsidRPr="007460C5">
        <w:rPr>
          <w:sz w:val="24"/>
        </w:rPr>
        <w:t xml:space="preserve">tarnybos Lietuvos valstybei stažą </w:t>
      </w:r>
      <w:r w:rsidR="00326BE2" w:rsidRPr="0069038A">
        <w:rPr>
          <w:bCs/>
          <w:iCs/>
          <w:spacing w:val="2"/>
          <w:sz w:val="24"/>
          <w:szCs w:val="24"/>
          <w:lang w:eastAsia="lt-LT"/>
        </w:rPr>
        <w:t>dyd</w:t>
      </w:r>
      <w:r w:rsidR="00326BE2">
        <w:rPr>
          <w:bCs/>
          <w:iCs/>
          <w:spacing w:val="2"/>
          <w:sz w:val="24"/>
          <w:szCs w:val="24"/>
          <w:lang w:eastAsia="lt-LT"/>
        </w:rPr>
        <w:t>į</w:t>
      </w:r>
      <w:r w:rsidR="00326BE2" w:rsidRPr="0069038A">
        <w:rPr>
          <w:bCs/>
          <w:iCs/>
          <w:spacing w:val="2"/>
          <w:sz w:val="24"/>
          <w:szCs w:val="24"/>
          <w:lang w:eastAsia="lt-LT"/>
        </w:rPr>
        <w:t xml:space="preserve"> procentais</w:t>
      </w:r>
      <w:r w:rsidR="00326BE2">
        <w:rPr>
          <w:bCs/>
          <w:iCs/>
          <w:spacing w:val="2"/>
          <w:sz w:val="24"/>
          <w:szCs w:val="24"/>
          <w:lang w:eastAsia="lt-LT"/>
        </w:rPr>
        <w:t xml:space="preserve"> </w:t>
      </w:r>
      <w:r w:rsidR="00326BE2" w:rsidRPr="007460C5">
        <w:rPr>
          <w:sz w:val="24"/>
        </w:rPr>
        <w:t>202</w:t>
      </w:r>
      <w:r w:rsidR="00FF0988">
        <w:rPr>
          <w:sz w:val="24"/>
        </w:rPr>
        <w:t>5</w:t>
      </w:r>
      <w:r w:rsidR="00326BE2" w:rsidRPr="007460C5">
        <w:rPr>
          <w:sz w:val="24"/>
        </w:rPr>
        <w:t xml:space="preserve"> m. (pridedama).</w:t>
      </w:r>
      <w:r w:rsidR="00326BE2">
        <w:rPr>
          <w:sz w:val="24"/>
        </w:rPr>
        <w:t xml:space="preserve"> </w:t>
      </w:r>
    </w:p>
    <w:p w14:paraId="2E834CB9" w14:textId="625849B4" w:rsidR="00BE4EA5" w:rsidRPr="00BE4EA5" w:rsidRDefault="00002CFA" w:rsidP="00BE4EA5">
      <w:pPr>
        <w:suppressAutoHyphens w:val="0"/>
        <w:ind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>2</w:t>
      </w:r>
      <w:r w:rsidR="00C853C4">
        <w:rPr>
          <w:sz w:val="24"/>
          <w:lang w:eastAsia="lt-LT"/>
        </w:rPr>
        <w:t>.</w:t>
      </w:r>
      <w:r w:rsidR="00BE4EA5">
        <w:rPr>
          <w:sz w:val="24"/>
          <w:lang w:eastAsia="lt-LT"/>
        </w:rPr>
        <w:t xml:space="preserve"> </w:t>
      </w:r>
      <w:r w:rsidR="00BE4EA5">
        <w:rPr>
          <w:color w:val="000000"/>
          <w:sz w:val="24"/>
          <w:lang w:eastAsia="lt-LT"/>
        </w:rPr>
        <w:t xml:space="preserve">Potvarkis </w:t>
      </w:r>
      <w:r w:rsidR="00E55796">
        <w:rPr>
          <w:color w:val="000000"/>
          <w:sz w:val="24"/>
          <w:lang w:eastAsia="lt-LT"/>
        </w:rPr>
        <w:t>taikomas nuo</w:t>
      </w:r>
      <w:r w:rsidR="00BE4EA5">
        <w:rPr>
          <w:color w:val="000000"/>
          <w:sz w:val="24"/>
          <w:lang w:eastAsia="lt-LT"/>
        </w:rPr>
        <w:t xml:space="preserve"> 202</w:t>
      </w:r>
      <w:r w:rsidR="00752B55">
        <w:rPr>
          <w:color w:val="000000"/>
          <w:sz w:val="24"/>
          <w:lang w:eastAsia="lt-LT"/>
        </w:rPr>
        <w:t>5</w:t>
      </w:r>
      <w:r w:rsidR="00BE4EA5">
        <w:rPr>
          <w:color w:val="000000"/>
          <w:sz w:val="24"/>
          <w:lang w:eastAsia="lt-LT"/>
        </w:rPr>
        <w:t xml:space="preserve"> m. sausio </w:t>
      </w:r>
      <w:r w:rsidR="00BE4EA5" w:rsidRPr="00261559">
        <w:rPr>
          <w:color w:val="000000"/>
          <w:sz w:val="24"/>
          <w:lang w:eastAsia="lt-LT"/>
        </w:rPr>
        <w:t>1</w:t>
      </w:r>
      <w:r w:rsidR="00BE4EA5">
        <w:rPr>
          <w:color w:val="000000"/>
          <w:sz w:val="24"/>
          <w:lang w:eastAsia="lt-LT"/>
        </w:rPr>
        <w:t xml:space="preserve"> d.</w:t>
      </w:r>
    </w:p>
    <w:p w14:paraId="21E8898C" w14:textId="77777777" w:rsidR="006320C3" w:rsidRDefault="006320C3" w:rsidP="006320C3">
      <w:pPr>
        <w:rPr>
          <w:color w:val="000000"/>
          <w:sz w:val="24"/>
          <w:szCs w:val="24"/>
        </w:rPr>
      </w:pPr>
    </w:p>
    <w:p w14:paraId="13DA0674" w14:textId="77777777" w:rsidR="00D62042" w:rsidRDefault="00D62042" w:rsidP="006320C3">
      <w:pPr>
        <w:rPr>
          <w:color w:val="000000"/>
          <w:sz w:val="24"/>
          <w:szCs w:val="24"/>
        </w:rPr>
      </w:pPr>
    </w:p>
    <w:p w14:paraId="70F19726" w14:textId="77777777" w:rsidR="0064758A" w:rsidRDefault="005C7E60" w:rsidP="006320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Savivaldybės meras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Antanas Pocius</w:t>
      </w:r>
    </w:p>
    <w:p w14:paraId="7F407E18" w14:textId="77777777" w:rsidR="0064758A" w:rsidRDefault="0064758A" w:rsidP="006320C3">
      <w:pPr>
        <w:rPr>
          <w:color w:val="000000"/>
          <w:sz w:val="24"/>
          <w:szCs w:val="24"/>
        </w:rPr>
      </w:pPr>
    </w:p>
    <w:p w14:paraId="68325122" w14:textId="77777777" w:rsidR="0064758A" w:rsidRDefault="0064758A" w:rsidP="006320C3">
      <w:pPr>
        <w:rPr>
          <w:color w:val="000000"/>
          <w:sz w:val="24"/>
          <w:szCs w:val="24"/>
        </w:rPr>
      </w:pPr>
    </w:p>
    <w:p w14:paraId="6D5F6D46" w14:textId="77777777" w:rsidR="009B0CD6" w:rsidRPr="007D0BA7" w:rsidRDefault="009B0CD6" w:rsidP="009B0CD6">
      <w:pPr>
        <w:rPr>
          <w:color w:val="000000"/>
          <w:sz w:val="24"/>
          <w:highlight w:val="yellow"/>
        </w:rPr>
      </w:pPr>
    </w:p>
    <w:p w14:paraId="00F0142A" w14:textId="77777777" w:rsidR="009B0CD6" w:rsidRPr="00756F1E" w:rsidRDefault="009B0CD6" w:rsidP="009B0CD6">
      <w:pPr>
        <w:jc w:val="both"/>
        <w:rPr>
          <w:color w:val="000000"/>
          <w:sz w:val="24"/>
        </w:rPr>
      </w:pPr>
      <w:r w:rsidRPr="00003DB9">
        <w:rPr>
          <w:sz w:val="24"/>
        </w:rPr>
        <w:tab/>
      </w:r>
    </w:p>
    <w:p w14:paraId="15423AF2" w14:textId="77777777" w:rsidR="0064758A" w:rsidRDefault="0064758A" w:rsidP="006320C3">
      <w:pPr>
        <w:rPr>
          <w:color w:val="000000"/>
          <w:sz w:val="24"/>
          <w:szCs w:val="24"/>
        </w:rPr>
      </w:pPr>
    </w:p>
    <w:p w14:paraId="28DC056C" w14:textId="77777777" w:rsidR="0064758A" w:rsidRDefault="0064758A" w:rsidP="006320C3">
      <w:pPr>
        <w:rPr>
          <w:color w:val="000000"/>
          <w:sz w:val="24"/>
          <w:szCs w:val="24"/>
        </w:rPr>
      </w:pPr>
    </w:p>
    <w:p w14:paraId="1BC8C55C" w14:textId="77777777" w:rsidR="0064758A" w:rsidRDefault="0064758A" w:rsidP="006320C3">
      <w:pPr>
        <w:rPr>
          <w:color w:val="000000"/>
          <w:sz w:val="24"/>
          <w:szCs w:val="24"/>
        </w:rPr>
      </w:pPr>
    </w:p>
    <w:p w14:paraId="00481056" w14:textId="77777777" w:rsidR="0064758A" w:rsidRDefault="0064758A" w:rsidP="006320C3">
      <w:pPr>
        <w:rPr>
          <w:color w:val="000000"/>
          <w:sz w:val="24"/>
          <w:szCs w:val="24"/>
        </w:rPr>
      </w:pPr>
    </w:p>
    <w:p w14:paraId="67A76E05" w14:textId="77777777" w:rsidR="0064758A" w:rsidRDefault="0064758A" w:rsidP="006320C3">
      <w:pPr>
        <w:rPr>
          <w:color w:val="000000"/>
          <w:sz w:val="24"/>
          <w:szCs w:val="24"/>
        </w:rPr>
      </w:pPr>
    </w:p>
    <w:p w14:paraId="1D34B5E9" w14:textId="77777777" w:rsidR="0064758A" w:rsidRDefault="0064758A" w:rsidP="006320C3">
      <w:pPr>
        <w:rPr>
          <w:color w:val="000000"/>
          <w:sz w:val="24"/>
          <w:szCs w:val="24"/>
        </w:rPr>
      </w:pPr>
    </w:p>
    <w:p w14:paraId="0A336E09" w14:textId="77777777" w:rsidR="0064758A" w:rsidRDefault="0064758A" w:rsidP="006320C3">
      <w:pPr>
        <w:rPr>
          <w:color w:val="000000"/>
          <w:sz w:val="24"/>
          <w:szCs w:val="24"/>
        </w:rPr>
      </w:pPr>
    </w:p>
    <w:p w14:paraId="72110032" w14:textId="77777777" w:rsidR="0064758A" w:rsidRDefault="0064758A" w:rsidP="006320C3">
      <w:pPr>
        <w:rPr>
          <w:color w:val="000000"/>
          <w:sz w:val="24"/>
          <w:szCs w:val="24"/>
        </w:rPr>
      </w:pPr>
    </w:p>
    <w:p w14:paraId="11416F75" w14:textId="77777777" w:rsidR="005C7E60" w:rsidRDefault="005C7E60" w:rsidP="006320C3">
      <w:pPr>
        <w:rPr>
          <w:color w:val="000000"/>
          <w:sz w:val="24"/>
          <w:szCs w:val="24"/>
        </w:rPr>
      </w:pPr>
    </w:p>
    <w:p w14:paraId="165DA78F" w14:textId="77777777" w:rsidR="005C7E60" w:rsidRDefault="005C7E60" w:rsidP="006320C3">
      <w:pPr>
        <w:rPr>
          <w:color w:val="000000"/>
          <w:sz w:val="24"/>
          <w:szCs w:val="24"/>
        </w:rPr>
      </w:pPr>
    </w:p>
    <w:p w14:paraId="21F1DA70" w14:textId="77777777" w:rsidR="005C7E60" w:rsidRDefault="005C7E60" w:rsidP="006320C3">
      <w:pPr>
        <w:rPr>
          <w:color w:val="000000"/>
          <w:sz w:val="24"/>
          <w:szCs w:val="24"/>
        </w:rPr>
      </w:pPr>
    </w:p>
    <w:p w14:paraId="5655CB16" w14:textId="77777777" w:rsidR="00002CFA" w:rsidRDefault="00002CFA" w:rsidP="006320C3">
      <w:pPr>
        <w:rPr>
          <w:color w:val="000000"/>
          <w:sz w:val="24"/>
          <w:szCs w:val="24"/>
        </w:rPr>
      </w:pPr>
    </w:p>
    <w:p w14:paraId="345CE103" w14:textId="77777777" w:rsidR="00002CFA" w:rsidRDefault="00002CFA" w:rsidP="006320C3">
      <w:pPr>
        <w:rPr>
          <w:color w:val="000000"/>
          <w:sz w:val="24"/>
          <w:szCs w:val="24"/>
        </w:rPr>
      </w:pPr>
    </w:p>
    <w:p w14:paraId="6A30F7A5" w14:textId="77777777" w:rsidR="00002CFA" w:rsidRDefault="00002CFA" w:rsidP="006320C3">
      <w:pPr>
        <w:rPr>
          <w:color w:val="000000"/>
          <w:sz w:val="24"/>
          <w:szCs w:val="24"/>
        </w:rPr>
      </w:pPr>
    </w:p>
    <w:p w14:paraId="739960AF" w14:textId="77777777" w:rsidR="0064758A" w:rsidRDefault="0064758A" w:rsidP="006320C3">
      <w:pPr>
        <w:rPr>
          <w:color w:val="000000"/>
          <w:sz w:val="24"/>
          <w:szCs w:val="24"/>
        </w:rPr>
      </w:pPr>
    </w:p>
    <w:p w14:paraId="5E1F216B" w14:textId="77777777" w:rsidR="0064758A" w:rsidRDefault="005C7E60" w:rsidP="006320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Lina Karpavičienė</w:t>
      </w:r>
    </w:p>
    <w:p w14:paraId="6B51EBD9" w14:textId="075CBDB6" w:rsidR="000253E3" w:rsidRPr="006547C3" w:rsidRDefault="000A0C21" w:rsidP="006547C3">
      <w:r>
        <w:rPr>
          <w:color w:val="000000"/>
          <w:sz w:val="24"/>
          <w:szCs w:val="24"/>
        </w:rPr>
        <w:t>2025</w:t>
      </w:r>
      <w:bookmarkStart w:id="0" w:name="_GoBack"/>
      <w:bookmarkEnd w:id="0"/>
      <w:r w:rsidR="00752B55">
        <w:rPr>
          <w:color w:val="000000"/>
          <w:sz w:val="24"/>
          <w:szCs w:val="24"/>
        </w:rPr>
        <w:t>-01-02</w:t>
      </w:r>
    </w:p>
    <w:sectPr w:rsidR="000253E3" w:rsidRPr="006547C3" w:rsidSect="007F20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5A0A" w14:textId="77777777" w:rsidR="00187EBD" w:rsidRDefault="00187EBD">
      <w:r>
        <w:separator/>
      </w:r>
    </w:p>
  </w:endnote>
  <w:endnote w:type="continuationSeparator" w:id="0">
    <w:p w14:paraId="3C5C5101" w14:textId="77777777" w:rsidR="00187EBD" w:rsidRDefault="001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041B" w14:textId="77777777" w:rsidR="000253E3" w:rsidRDefault="00025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F9B27" w14:textId="77777777" w:rsidR="000253E3" w:rsidRDefault="000253E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AF696" w14:textId="77777777" w:rsidR="000253E3" w:rsidRDefault="000253E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F930F" w14:textId="77777777" w:rsidR="00187EBD" w:rsidRDefault="00187EBD">
      <w:r>
        <w:separator/>
      </w:r>
    </w:p>
  </w:footnote>
  <w:footnote w:type="continuationSeparator" w:id="0">
    <w:p w14:paraId="42B67610" w14:textId="77777777" w:rsidR="00187EBD" w:rsidRDefault="00187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316C" w14:textId="77777777" w:rsidR="000253E3" w:rsidRDefault="000253E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7AC" w14:textId="77777777" w:rsidR="000253E3" w:rsidRDefault="000253E3">
    <w:pPr>
      <w:pStyle w:val="Antrats"/>
      <w:jc w:val="center"/>
    </w:pPr>
  </w:p>
  <w:p w14:paraId="58F7D7DF" w14:textId="77777777" w:rsidR="000253E3" w:rsidRDefault="000253E3">
    <w:pPr>
      <w:pStyle w:val="Antrats"/>
      <w:jc w:val="center"/>
    </w:pPr>
  </w:p>
  <w:p w14:paraId="37215F8D" w14:textId="77777777" w:rsidR="000253E3" w:rsidRDefault="000253E3">
    <w:pPr>
      <w:pStyle w:val="Antrats"/>
      <w:jc w:val="center"/>
    </w:pPr>
  </w:p>
  <w:p w14:paraId="165B8063" w14:textId="77777777" w:rsidR="000253E3" w:rsidRDefault="000253E3">
    <w:pPr>
      <w:pStyle w:val="Antrats"/>
      <w:jc w:val="center"/>
    </w:pPr>
  </w:p>
  <w:p w14:paraId="4F59197A" w14:textId="77777777" w:rsidR="000253E3" w:rsidRDefault="000253E3">
    <w:pPr>
      <w:pStyle w:val="Antrats"/>
      <w:jc w:val="center"/>
    </w:pPr>
  </w:p>
  <w:p w14:paraId="28332A0C" w14:textId="77777777" w:rsidR="000253E3" w:rsidRDefault="000253E3">
    <w:pPr>
      <w:pStyle w:val="Antrats"/>
      <w:jc w:val="center"/>
    </w:pPr>
  </w:p>
  <w:p w14:paraId="4DE0E833" w14:textId="77777777" w:rsidR="000253E3" w:rsidRDefault="000253E3">
    <w:pPr>
      <w:pStyle w:val="Antrats"/>
      <w:jc w:val="center"/>
    </w:pPr>
  </w:p>
  <w:p w14:paraId="4838BE33" w14:textId="77777777" w:rsidR="000253E3" w:rsidRDefault="0044665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D92F0C2" wp14:editId="292AFBB9">
          <wp:extent cx="549910" cy="645160"/>
          <wp:effectExtent l="0" t="0" r="2540" b="254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E583EB" w14:textId="77777777" w:rsidR="000253E3" w:rsidRDefault="000253E3">
    <w:pPr>
      <w:pStyle w:val="Antrats"/>
      <w:jc w:val="center"/>
    </w:pPr>
  </w:p>
  <w:p w14:paraId="57029C98" w14:textId="77777777"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1A3E6556" w14:textId="77777777" w:rsidR="000253E3" w:rsidRDefault="000253E3">
    <w:pPr>
      <w:pStyle w:val="Antrats"/>
      <w:jc w:val="center"/>
      <w:rPr>
        <w:b/>
        <w:sz w:val="28"/>
      </w:rPr>
    </w:pPr>
  </w:p>
  <w:p w14:paraId="66C26038" w14:textId="77777777"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2CFA"/>
    <w:rsid w:val="0000318C"/>
    <w:rsid w:val="000253E3"/>
    <w:rsid w:val="00025BB1"/>
    <w:rsid w:val="00053CE6"/>
    <w:rsid w:val="00064D1F"/>
    <w:rsid w:val="000A0C21"/>
    <w:rsid w:val="000A7BDC"/>
    <w:rsid w:val="000C3443"/>
    <w:rsid w:val="00107248"/>
    <w:rsid w:val="0011084D"/>
    <w:rsid w:val="00137F2B"/>
    <w:rsid w:val="00171C02"/>
    <w:rsid w:val="00176E5E"/>
    <w:rsid w:val="00187EBD"/>
    <w:rsid w:val="001C10A5"/>
    <w:rsid w:val="001F5105"/>
    <w:rsid w:val="001F5368"/>
    <w:rsid w:val="00261559"/>
    <w:rsid w:val="00273AA0"/>
    <w:rsid w:val="002908E5"/>
    <w:rsid w:val="002A54E6"/>
    <w:rsid w:val="002E1065"/>
    <w:rsid w:val="002F4A5D"/>
    <w:rsid w:val="00326BE2"/>
    <w:rsid w:val="00346500"/>
    <w:rsid w:val="00377813"/>
    <w:rsid w:val="003860DE"/>
    <w:rsid w:val="003913B7"/>
    <w:rsid w:val="003A3FDC"/>
    <w:rsid w:val="003D2E41"/>
    <w:rsid w:val="003D7AF6"/>
    <w:rsid w:val="003E26B9"/>
    <w:rsid w:val="00440AB3"/>
    <w:rsid w:val="00446650"/>
    <w:rsid w:val="00470B1C"/>
    <w:rsid w:val="004945E9"/>
    <w:rsid w:val="004F1FA3"/>
    <w:rsid w:val="004F72DA"/>
    <w:rsid w:val="004F79A2"/>
    <w:rsid w:val="005275B5"/>
    <w:rsid w:val="00537281"/>
    <w:rsid w:val="00544C99"/>
    <w:rsid w:val="0056227E"/>
    <w:rsid w:val="0057071E"/>
    <w:rsid w:val="005745D5"/>
    <w:rsid w:val="005B6FB8"/>
    <w:rsid w:val="005C7E60"/>
    <w:rsid w:val="005D132F"/>
    <w:rsid w:val="006115BB"/>
    <w:rsid w:val="006320C3"/>
    <w:rsid w:val="0064758A"/>
    <w:rsid w:val="006547C3"/>
    <w:rsid w:val="006B05DF"/>
    <w:rsid w:val="006C5AFF"/>
    <w:rsid w:val="006E612F"/>
    <w:rsid w:val="007256D8"/>
    <w:rsid w:val="00727A42"/>
    <w:rsid w:val="00732DAA"/>
    <w:rsid w:val="00740DA3"/>
    <w:rsid w:val="00752B55"/>
    <w:rsid w:val="00764898"/>
    <w:rsid w:val="0079155E"/>
    <w:rsid w:val="007A2CD3"/>
    <w:rsid w:val="007E0FB0"/>
    <w:rsid w:val="007E6349"/>
    <w:rsid w:val="007F2013"/>
    <w:rsid w:val="008105F3"/>
    <w:rsid w:val="00830E33"/>
    <w:rsid w:val="008631C6"/>
    <w:rsid w:val="00872458"/>
    <w:rsid w:val="00873D52"/>
    <w:rsid w:val="008758A2"/>
    <w:rsid w:val="008A7CDA"/>
    <w:rsid w:val="008E31E1"/>
    <w:rsid w:val="00904689"/>
    <w:rsid w:val="009263CE"/>
    <w:rsid w:val="00930037"/>
    <w:rsid w:val="00950844"/>
    <w:rsid w:val="00965778"/>
    <w:rsid w:val="009A4D8C"/>
    <w:rsid w:val="009B0CD6"/>
    <w:rsid w:val="009B7F4A"/>
    <w:rsid w:val="009D7806"/>
    <w:rsid w:val="00A32F45"/>
    <w:rsid w:val="00A36E29"/>
    <w:rsid w:val="00A4517D"/>
    <w:rsid w:val="00A5407B"/>
    <w:rsid w:val="00A57820"/>
    <w:rsid w:val="00A60DC1"/>
    <w:rsid w:val="00AA479F"/>
    <w:rsid w:val="00AA7401"/>
    <w:rsid w:val="00AB1AF1"/>
    <w:rsid w:val="00AF0087"/>
    <w:rsid w:val="00B23A19"/>
    <w:rsid w:val="00B25DD7"/>
    <w:rsid w:val="00B40522"/>
    <w:rsid w:val="00B47120"/>
    <w:rsid w:val="00B836E8"/>
    <w:rsid w:val="00BC099A"/>
    <w:rsid w:val="00BC11BC"/>
    <w:rsid w:val="00BE4EA5"/>
    <w:rsid w:val="00BF7E4C"/>
    <w:rsid w:val="00C022B7"/>
    <w:rsid w:val="00C52167"/>
    <w:rsid w:val="00C66CC5"/>
    <w:rsid w:val="00C74B90"/>
    <w:rsid w:val="00C853C4"/>
    <w:rsid w:val="00CA2D14"/>
    <w:rsid w:val="00CB0C52"/>
    <w:rsid w:val="00CC5F40"/>
    <w:rsid w:val="00CD1566"/>
    <w:rsid w:val="00CD7665"/>
    <w:rsid w:val="00CE04BC"/>
    <w:rsid w:val="00CE2BA9"/>
    <w:rsid w:val="00CE577D"/>
    <w:rsid w:val="00CF2676"/>
    <w:rsid w:val="00D15456"/>
    <w:rsid w:val="00D23E6A"/>
    <w:rsid w:val="00D375D5"/>
    <w:rsid w:val="00D62042"/>
    <w:rsid w:val="00D962CF"/>
    <w:rsid w:val="00DC2650"/>
    <w:rsid w:val="00DC267C"/>
    <w:rsid w:val="00DD35EE"/>
    <w:rsid w:val="00DF16DA"/>
    <w:rsid w:val="00E15DA7"/>
    <w:rsid w:val="00E1622B"/>
    <w:rsid w:val="00E23D3C"/>
    <w:rsid w:val="00E24B2C"/>
    <w:rsid w:val="00E461E2"/>
    <w:rsid w:val="00E55796"/>
    <w:rsid w:val="00E56858"/>
    <w:rsid w:val="00E635DC"/>
    <w:rsid w:val="00E74B7A"/>
    <w:rsid w:val="00E766A8"/>
    <w:rsid w:val="00EC51B2"/>
    <w:rsid w:val="00EC6581"/>
    <w:rsid w:val="00EE3F6B"/>
    <w:rsid w:val="00EE43AE"/>
    <w:rsid w:val="00F13368"/>
    <w:rsid w:val="00F17FB6"/>
    <w:rsid w:val="00F54EA2"/>
    <w:rsid w:val="00F56C7D"/>
    <w:rsid w:val="00F81342"/>
    <w:rsid w:val="00FB29A3"/>
    <w:rsid w:val="00FB3717"/>
    <w:rsid w:val="00FC0758"/>
    <w:rsid w:val="00FC62FB"/>
    <w:rsid w:val="00FE4B6C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505EA708"/>
  <w15:docId w15:val="{36EDFA02-A88A-4BAC-9924-4CF47FE4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01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7F2013"/>
  </w:style>
  <w:style w:type="character" w:customStyle="1" w:styleId="WW-Absatz-Standardschriftart">
    <w:name w:val="WW-Absatz-Standardschriftart"/>
    <w:rsid w:val="007F2013"/>
  </w:style>
  <w:style w:type="character" w:customStyle="1" w:styleId="WW-Absatz-Standardschriftart1">
    <w:name w:val="WW-Absatz-Standardschriftart1"/>
    <w:rsid w:val="007F2013"/>
  </w:style>
  <w:style w:type="character" w:customStyle="1" w:styleId="WW-Absatz-Standardschriftart11">
    <w:name w:val="WW-Absatz-Standardschriftart11"/>
    <w:rsid w:val="007F2013"/>
  </w:style>
  <w:style w:type="character" w:customStyle="1" w:styleId="WW-Absatz-Standardschriftart111">
    <w:name w:val="WW-Absatz-Standardschriftart111"/>
    <w:rsid w:val="007F2013"/>
  </w:style>
  <w:style w:type="character" w:customStyle="1" w:styleId="WW-Absatz-Standardschriftart1111">
    <w:name w:val="WW-Absatz-Standardschriftart1111"/>
    <w:rsid w:val="007F2013"/>
  </w:style>
  <w:style w:type="character" w:customStyle="1" w:styleId="WW-Absatz-Standardschriftart11111">
    <w:name w:val="WW-Absatz-Standardschriftart11111"/>
    <w:rsid w:val="007F2013"/>
  </w:style>
  <w:style w:type="character" w:customStyle="1" w:styleId="WW-Absatz-Standardschriftart111111">
    <w:name w:val="WW-Absatz-Standardschriftart111111"/>
    <w:rsid w:val="007F2013"/>
  </w:style>
  <w:style w:type="character" w:customStyle="1" w:styleId="WW-Absatz-Standardschriftart1111111">
    <w:name w:val="WW-Absatz-Standardschriftart1111111"/>
    <w:rsid w:val="007F2013"/>
  </w:style>
  <w:style w:type="character" w:customStyle="1" w:styleId="WW-Absatz-Standardschriftart11111111">
    <w:name w:val="WW-Absatz-Standardschriftart11111111"/>
    <w:rsid w:val="007F2013"/>
  </w:style>
  <w:style w:type="character" w:customStyle="1" w:styleId="WW-Absatz-Standardschriftart111111111">
    <w:name w:val="WW-Absatz-Standardschriftart111111111"/>
    <w:rsid w:val="007F2013"/>
  </w:style>
  <w:style w:type="character" w:customStyle="1" w:styleId="WW-Absatz-Standardschriftart1111111111">
    <w:name w:val="WW-Absatz-Standardschriftart1111111111"/>
    <w:rsid w:val="007F2013"/>
  </w:style>
  <w:style w:type="character" w:customStyle="1" w:styleId="WW-Absatz-Standardschriftart11111111111">
    <w:name w:val="WW-Absatz-Standardschriftart11111111111"/>
    <w:rsid w:val="007F2013"/>
  </w:style>
  <w:style w:type="character" w:customStyle="1" w:styleId="WW-Absatz-Standardschriftart111111111111">
    <w:name w:val="WW-Absatz-Standardschriftart111111111111"/>
    <w:rsid w:val="007F2013"/>
  </w:style>
  <w:style w:type="character" w:customStyle="1" w:styleId="WW-Absatz-Standardschriftart1111111111111">
    <w:name w:val="WW-Absatz-Standardschriftart1111111111111"/>
    <w:rsid w:val="007F2013"/>
  </w:style>
  <w:style w:type="character" w:customStyle="1" w:styleId="WW-Absatz-Standardschriftart11111111111111">
    <w:name w:val="WW-Absatz-Standardschriftart11111111111111"/>
    <w:rsid w:val="007F2013"/>
  </w:style>
  <w:style w:type="character" w:customStyle="1" w:styleId="WW-Absatz-Standardschriftart111111111111111">
    <w:name w:val="WW-Absatz-Standardschriftart111111111111111"/>
    <w:rsid w:val="007F2013"/>
  </w:style>
  <w:style w:type="character" w:customStyle="1" w:styleId="WW-Absatz-Standardschriftart1111111111111111">
    <w:name w:val="WW-Absatz-Standardschriftart1111111111111111"/>
    <w:rsid w:val="007F2013"/>
  </w:style>
  <w:style w:type="character" w:customStyle="1" w:styleId="WW-Absatz-Standardschriftart11111111111111111">
    <w:name w:val="WW-Absatz-Standardschriftart11111111111111111"/>
    <w:rsid w:val="007F2013"/>
  </w:style>
  <w:style w:type="character" w:customStyle="1" w:styleId="WW-Absatz-Standardschriftart111111111111111111">
    <w:name w:val="WW-Absatz-Standardschriftart111111111111111111"/>
    <w:rsid w:val="007F2013"/>
  </w:style>
  <w:style w:type="character" w:customStyle="1" w:styleId="WW-Absatz-Standardschriftart1111111111111111111">
    <w:name w:val="WW-Absatz-Standardschriftart1111111111111111111"/>
    <w:rsid w:val="007F2013"/>
  </w:style>
  <w:style w:type="character" w:customStyle="1" w:styleId="WW-Absatz-Standardschriftart11111111111111111111">
    <w:name w:val="WW-Absatz-Standardschriftart11111111111111111111"/>
    <w:rsid w:val="007F2013"/>
  </w:style>
  <w:style w:type="character" w:customStyle="1" w:styleId="WW-Absatz-Standardschriftart111111111111111111111">
    <w:name w:val="WW-Absatz-Standardschriftart111111111111111111111"/>
    <w:rsid w:val="007F2013"/>
  </w:style>
  <w:style w:type="character" w:customStyle="1" w:styleId="WW-Absatz-Standardschriftart1111111111111111111111">
    <w:name w:val="WW-Absatz-Standardschriftart1111111111111111111111"/>
    <w:rsid w:val="007F2013"/>
  </w:style>
  <w:style w:type="character" w:customStyle="1" w:styleId="WW-Absatz-Standardschriftart11111111111111111111111">
    <w:name w:val="WW-Absatz-Standardschriftart11111111111111111111111"/>
    <w:rsid w:val="007F2013"/>
  </w:style>
  <w:style w:type="character" w:customStyle="1" w:styleId="WW-Absatz-Standardschriftart111111111111111111111111">
    <w:name w:val="WW-Absatz-Standardschriftart111111111111111111111111"/>
    <w:rsid w:val="007F2013"/>
  </w:style>
  <w:style w:type="character" w:customStyle="1" w:styleId="WW-Absatz-Standardschriftart1111111111111111111111111">
    <w:name w:val="WW-Absatz-Standardschriftart1111111111111111111111111"/>
    <w:rsid w:val="007F2013"/>
  </w:style>
  <w:style w:type="character" w:customStyle="1" w:styleId="WW-Absatz-Standardschriftart11111111111111111111111111">
    <w:name w:val="WW-Absatz-Standardschriftart11111111111111111111111111"/>
    <w:rsid w:val="007F2013"/>
  </w:style>
  <w:style w:type="character" w:customStyle="1" w:styleId="WW-Absatz-Standardschriftart111111111111111111111111111">
    <w:name w:val="WW-Absatz-Standardschriftart111111111111111111111111111"/>
    <w:rsid w:val="007F2013"/>
  </w:style>
  <w:style w:type="character" w:customStyle="1" w:styleId="WW-Absatz-Standardschriftart1111111111111111111111111111">
    <w:name w:val="WW-Absatz-Standardschriftart1111111111111111111111111111"/>
    <w:rsid w:val="007F2013"/>
  </w:style>
  <w:style w:type="character" w:customStyle="1" w:styleId="WW-Absatz-Standardschriftart11111111111111111111111111111">
    <w:name w:val="WW-Absatz-Standardschriftart11111111111111111111111111111"/>
    <w:rsid w:val="007F2013"/>
  </w:style>
  <w:style w:type="character" w:customStyle="1" w:styleId="WW-Absatz-Standardschriftart111111111111111111111111111111">
    <w:name w:val="WW-Absatz-Standardschriftart111111111111111111111111111111"/>
    <w:rsid w:val="007F2013"/>
  </w:style>
  <w:style w:type="character" w:customStyle="1" w:styleId="WW-Absatz-Standardschriftart1111111111111111111111111111111">
    <w:name w:val="WW-Absatz-Standardschriftart1111111111111111111111111111111"/>
    <w:rsid w:val="007F2013"/>
  </w:style>
  <w:style w:type="character" w:customStyle="1" w:styleId="WW-Absatz-Standardschriftart11111111111111111111111111111111">
    <w:name w:val="WW-Absatz-Standardschriftart11111111111111111111111111111111"/>
    <w:rsid w:val="007F2013"/>
  </w:style>
  <w:style w:type="character" w:customStyle="1" w:styleId="WW-Absatz-Standardschriftart111111111111111111111111111111111">
    <w:name w:val="WW-Absatz-Standardschriftart111111111111111111111111111111111"/>
    <w:rsid w:val="007F2013"/>
  </w:style>
  <w:style w:type="character" w:customStyle="1" w:styleId="WW-Absatz-Standardschriftart1111111111111111111111111111111111">
    <w:name w:val="WW-Absatz-Standardschriftart1111111111111111111111111111111111"/>
    <w:rsid w:val="007F2013"/>
  </w:style>
  <w:style w:type="character" w:customStyle="1" w:styleId="WW-Absatz-Standardschriftart11111111111111111111111111111111111">
    <w:name w:val="WW-Absatz-Standardschriftart11111111111111111111111111111111111"/>
    <w:rsid w:val="007F2013"/>
  </w:style>
  <w:style w:type="character" w:customStyle="1" w:styleId="WW-Absatz-Standardschriftart111111111111111111111111111111111111">
    <w:name w:val="WW-Absatz-Standardschriftart111111111111111111111111111111111111"/>
    <w:rsid w:val="007F2013"/>
  </w:style>
  <w:style w:type="character" w:customStyle="1" w:styleId="WW-Absatz-Standardschriftart1111111111111111111111111111111111111">
    <w:name w:val="WW-Absatz-Standardschriftart1111111111111111111111111111111111111"/>
    <w:rsid w:val="007F2013"/>
  </w:style>
  <w:style w:type="character" w:customStyle="1" w:styleId="WW-Absatz-Standardschriftart11111111111111111111111111111111111111">
    <w:name w:val="WW-Absatz-Standardschriftart11111111111111111111111111111111111111"/>
    <w:rsid w:val="007F2013"/>
  </w:style>
  <w:style w:type="character" w:customStyle="1" w:styleId="WW-Absatz-Standardschriftart111111111111111111111111111111111111111">
    <w:name w:val="WW-Absatz-Standardschriftart111111111111111111111111111111111111111"/>
    <w:rsid w:val="007F2013"/>
  </w:style>
  <w:style w:type="character" w:customStyle="1" w:styleId="WW-Absatz-Standardschriftart1111111111111111111111111111111111111111">
    <w:name w:val="WW-Absatz-Standardschriftart1111111111111111111111111111111111111111"/>
    <w:rsid w:val="007F2013"/>
  </w:style>
  <w:style w:type="character" w:customStyle="1" w:styleId="WW-Absatz-Standardschriftart11111111111111111111111111111111111111111">
    <w:name w:val="WW-Absatz-Standardschriftart11111111111111111111111111111111111111111"/>
    <w:rsid w:val="007F2013"/>
  </w:style>
  <w:style w:type="character" w:customStyle="1" w:styleId="WW-Absatz-Standardschriftart111111111111111111111111111111111111111111">
    <w:name w:val="WW-Absatz-Standardschriftart111111111111111111111111111111111111111111"/>
    <w:rsid w:val="007F2013"/>
  </w:style>
  <w:style w:type="character" w:customStyle="1" w:styleId="WW-Absatz-Standardschriftart1111111111111111111111111111111111111111111">
    <w:name w:val="WW-Absatz-Standardschriftart1111111111111111111111111111111111111111111"/>
    <w:rsid w:val="007F2013"/>
  </w:style>
  <w:style w:type="character" w:customStyle="1" w:styleId="DefaultParagraphFont1">
    <w:name w:val="Default Paragraph Font1"/>
    <w:rsid w:val="007F2013"/>
  </w:style>
  <w:style w:type="character" w:styleId="Puslapionumeris">
    <w:name w:val="page number"/>
    <w:basedOn w:val="DefaultParagraphFont1"/>
    <w:rsid w:val="007F2013"/>
  </w:style>
  <w:style w:type="character" w:styleId="Hipersaitas">
    <w:name w:val="Hyperlink"/>
    <w:rsid w:val="007F2013"/>
    <w:rPr>
      <w:color w:val="0000FF"/>
      <w:u w:val="single"/>
    </w:rPr>
  </w:style>
  <w:style w:type="character" w:styleId="Perirtashipersaitas">
    <w:name w:val="FollowedHyperlink"/>
    <w:rsid w:val="007F2013"/>
    <w:rPr>
      <w:color w:val="800080"/>
      <w:u w:val="single"/>
    </w:rPr>
  </w:style>
  <w:style w:type="paragraph" w:customStyle="1" w:styleId="Antrat1">
    <w:name w:val="Antraštė1"/>
    <w:basedOn w:val="prastasis"/>
    <w:next w:val="Pagrindinistekstas"/>
    <w:rsid w:val="007F20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7F2013"/>
    <w:pPr>
      <w:spacing w:after="120"/>
    </w:pPr>
  </w:style>
  <w:style w:type="paragraph" w:styleId="Sraas">
    <w:name w:val="List"/>
    <w:basedOn w:val="Pagrindinistekstas"/>
    <w:rsid w:val="007F2013"/>
    <w:rPr>
      <w:rFonts w:cs="Mangal"/>
    </w:rPr>
  </w:style>
  <w:style w:type="paragraph" w:customStyle="1" w:styleId="Pavadinimas1">
    <w:name w:val="Pavadinimas1"/>
    <w:basedOn w:val="prastasis"/>
    <w:rsid w:val="007F20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7F2013"/>
    <w:pPr>
      <w:suppressLineNumbers/>
    </w:pPr>
    <w:rPr>
      <w:rFonts w:cs="Mangal"/>
    </w:rPr>
  </w:style>
  <w:style w:type="paragraph" w:styleId="Antrats">
    <w:name w:val="header"/>
    <w:basedOn w:val="prastasis"/>
    <w:rsid w:val="007F201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F2013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7F2013"/>
    <w:pPr>
      <w:jc w:val="center"/>
    </w:pPr>
    <w:rPr>
      <w:b/>
      <w:sz w:val="24"/>
    </w:rPr>
  </w:style>
  <w:style w:type="paragraph" w:styleId="Paantrat">
    <w:name w:val="Subtitle"/>
    <w:basedOn w:val="Antrat1"/>
    <w:next w:val="Pagrindinistekstas"/>
    <w:qFormat/>
    <w:rsid w:val="007F2013"/>
    <w:pPr>
      <w:jc w:val="center"/>
    </w:pPr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45D5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BodyText21">
    <w:name w:val="Body Text 21"/>
    <w:basedOn w:val="prastasis"/>
    <w:rsid w:val="006547C3"/>
    <w:pPr>
      <w:jc w:val="center"/>
    </w:pPr>
    <w:rPr>
      <w:b/>
      <w:color w:val="000000"/>
      <w:sz w:val="24"/>
      <w:lang w:eastAsia="hi-IN" w:bidi="hi-IN"/>
    </w:rPr>
  </w:style>
  <w:style w:type="paragraph" w:customStyle="1" w:styleId="Pagrindinistekstas21">
    <w:name w:val="Pagrindinis tekstas 21"/>
    <w:basedOn w:val="prastasis"/>
    <w:rsid w:val="009B0CD6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A537-3972-4374-AAB0-E43E4AA4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7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Lina Karpaviciene</cp:lastModifiedBy>
  <cp:revision>15</cp:revision>
  <cp:lastPrinted>2025-01-06T08:46:00Z</cp:lastPrinted>
  <dcterms:created xsi:type="dcterms:W3CDTF">2025-01-03T22:19:00Z</dcterms:created>
  <dcterms:modified xsi:type="dcterms:W3CDTF">2025-01-06T08:46:00Z</dcterms:modified>
</cp:coreProperties>
</file>