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274143EB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0117E9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528B1501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951D77">
        <w:rPr>
          <w:sz w:val="24"/>
          <w:szCs w:val="24"/>
        </w:rPr>
        <w:t>vasario</w:t>
      </w:r>
      <w:r w:rsidR="00791B38">
        <w:rPr>
          <w:sz w:val="24"/>
          <w:szCs w:val="24"/>
        </w:rPr>
        <w:t xml:space="preserve"> </w:t>
      </w:r>
      <w:r w:rsidR="00DC7957">
        <w:rPr>
          <w:sz w:val="24"/>
          <w:szCs w:val="24"/>
        </w:rPr>
        <w:t>1</w:t>
      </w:r>
      <w:r w:rsidR="00951D77">
        <w:rPr>
          <w:sz w:val="24"/>
          <w:szCs w:val="24"/>
        </w:rPr>
        <w:t>8</w:t>
      </w:r>
      <w:r w:rsidR="00791B38">
        <w:rPr>
          <w:sz w:val="24"/>
          <w:szCs w:val="24"/>
        </w:rPr>
        <w:t xml:space="preserve"> d. žemės valdos projekto patikrinimo aktą Nr. FPA-</w:t>
      </w:r>
      <w:r w:rsidR="00951D77">
        <w:rPr>
          <w:sz w:val="24"/>
          <w:szCs w:val="24"/>
        </w:rPr>
        <w:t>910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DC7957">
        <w:rPr>
          <w:sz w:val="24"/>
          <w:szCs w:val="24"/>
          <w:shd w:val="clear" w:color="auto" w:fill="FFFFFF"/>
        </w:rPr>
        <w:t>4</w:t>
      </w:r>
      <w:r w:rsidR="00951D77">
        <w:rPr>
          <w:sz w:val="24"/>
          <w:szCs w:val="24"/>
          <w:shd w:val="clear" w:color="auto" w:fill="FFFFFF"/>
        </w:rPr>
        <w:t>3885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A747F58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951D77">
        <w:rPr>
          <w:sz w:val="24"/>
          <w:szCs w:val="24"/>
        </w:rPr>
        <w:t>1,0566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951D77">
        <w:rPr>
          <w:sz w:val="24"/>
          <w:szCs w:val="24"/>
          <w:shd w:val="clear" w:color="auto" w:fill="FFFFFF"/>
        </w:rPr>
        <w:t>Karsakiškio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951D77">
        <w:rPr>
          <w:sz w:val="24"/>
          <w:szCs w:val="24"/>
          <w:shd w:val="clear" w:color="auto" w:fill="FFFFFF"/>
        </w:rPr>
        <w:t>Pinigėlių II</w:t>
      </w:r>
      <w:r w:rsidR="00BF2952">
        <w:rPr>
          <w:sz w:val="24"/>
          <w:szCs w:val="24"/>
          <w:shd w:val="clear" w:color="auto" w:fill="FFFFFF"/>
        </w:rPr>
        <w:t xml:space="preserve"> k.</w:t>
      </w:r>
      <w:r w:rsidR="000A0243">
        <w:rPr>
          <w:sz w:val="24"/>
          <w:szCs w:val="24"/>
          <w:shd w:val="clear" w:color="auto" w:fill="FFFFFF"/>
        </w:rPr>
        <w:t>,</w:t>
      </w:r>
      <w:r w:rsidR="00DC7957">
        <w:rPr>
          <w:sz w:val="24"/>
          <w:szCs w:val="24"/>
          <w:shd w:val="clear" w:color="auto" w:fill="FFFFFF"/>
        </w:rPr>
        <w:t xml:space="preserve"> </w:t>
      </w:r>
      <w:r w:rsidR="00951D77">
        <w:rPr>
          <w:sz w:val="24"/>
          <w:szCs w:val="24"/>
          <w:shd w:val="clear" w:color="auto" w:fill="FFFFFF"/>
        </w:rPr>
        <w:t>kadastro Nr. 6655/0006:459,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UAB „</w:t>
      </w:r>
      <w:r w:rsidR="00DC7957">
        <w:rPr>
          <w:sz w:val="24"/>
          <w:szCs w:val="24"/>
        </w:rPr>
        <w:t>N. Tauras ir ko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09FACE1A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951D77">
        <w:rPr>
          <w:rStyle w:val="FontStyle20"/>
          <w:iCs/>
          <w:color w:val="000000"/>
          <w:sz w:val="24"/>
          <w:szCs w:val="24"/>
          <w:shd w:val="clear" w:color="auto" w:fill="FFFFFF"/>
        </w:rPr>
        <w:t>žemės</w:t>
      </w:r>
      <w:r w:rsidR="00DC7957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savininkas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14ABAF54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951D77">
        <w:rPr>
          <w:sz w:val="24"/>
          <w:szCs w:val="24"/>
        </w:rPr>
        <w:t xml:space="preserve"> </w:t>
      </w:r>
      <w:r w:rsidR="00951D77" w:rsidRPr="000E252C">
        <w:rPr>
          <w:sz w:val="24"/>
          <w:szCs w:val="24"/>
        </w:rPr>
        <w:t>žemės skly</w:t>
      </w:r>
      <w:r w:rsidR="00951D77">
        <w:rPr>
          <w:sz w:val="24"/>
          <w:szCs w:val="24"/>
        </w:rPr>
        <w:t>po</w:t>
      </w:r>
      <w:r w:rsidR="00951D77" w:rsidRPr="000E252C">
        <w:rPr>
          <w:sz w:val="24"/>
          <w:szCs w:val="24"/>
        </w:rPr>
        <w:t xml:space="preserve">, kadastro Nr. </w:t>
      </w:r>
      <w:r w:rsidR="00951D77">
        <w:rPr>
          <w:sz w:val="24"/>
          <w:szCs w:val="24"/>
        </w:rPr>
        <w:t>6655/0006:459</w:t>
      </w:r>
      <w:r w:rsidR="00951D77" w:rsidRPr="000E252C">
        <w:rPr>
          <w:sz w:val="24"/>
          <w:szCs w:val="24"/>
        </w:rPr>
        <w:t>,</w:t>
      </w:r>
      <w:r w:rsidR="00951D77">
        <w:rPr>
          <w:sz w:val="24"/>
          <w:szCs w:val="24"/>
        </w:rPr>
        <w:t xml:space="preserve"> padalinimo</w:t>
      </w:r>
      <w:r w:rsidR="00951D77" w:rsidRPr="000E252C">
        <w:rPr>
          <w:sz w:val="24"/>
          <w:szCs w:val="24"/>
        </w:rPr>
        <w:t xml:space="preserve"> į atskirus žemės sklypus, vieno atidalyto sklypo pagrindinės žemės naudojimo paskirties keitimo į kitos paskirties žemę, </w:t>
      </w:r>
      <w:r w:rsidR="00951D77">
        <w:rPr>
          <w:sz w:val="24"/>
          <w:szCs w:val="24"/>
        </w:rPr>
        <w:t xml:space="preserve">naudojimo </w:t>
      </w:r>
      <w:r w:rsidR="00951D77" w:rsidRPr="000E252C">
        <w:rPr>
          <w:sz w:val="24"/>
          <w:szCs w:val="24"/>
        </w:rPr>
        <w:t>būdo</w:t>
      </w:r>
      <w:r w:rsidR="00951D77">
        <w:rPr>
          <w:sz w:val="24"/>
          <w:szCs w:val="24"/>
        </w:rPr>
        <w:t xml:space="preserve"> nustatymo</w:t>
      </w:r>
      <w:r w:rsidR="00951D77" w:rsidRPr="000E252C">
        <w:rPr>
          <w:sz w:val="24"/>
          <w:szCs w:val="24"/>
        </w:rPr>
        <w:t xml:space="preserve">  į vienbučių ir dvibučių gyvenamųjų pastatų teritorij</w:t>
      </w:r>
      <w:r w:rsidR="00951D77">
        <w:rPr>
          <w:sz w:val="24"/>
          <w:szCs w:val="24"/>
        </w:rPr>
        <w:t>a</w:t>
      </w:r>
      <w:r w:rsidR="00951D77" w:rsidRPr="000E252C">
        <w:rPr>
          <w:sz w:val="24"/>
          <w:szCs w:val="24"/>
        </w:rPr>
        <w:t>s</w:t>
      </w:r>
      <w:r w:rsidR="005F685F">
        <w:rPr>
          <w:sz w:val="24"/>
          <w:szCs w:val="24"/>
        </w:rPr>
        <w:t>,</w:t>
      </w:r>
      <w:r w:rsidR="00AF2E64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070AD7E5" w:rsidR="00343987" w:rsidRDefault="00F1579D" w:rsidP="005F68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5F685F" w:rsidRPr="00701E55">
        <w:rPr>
          <w:sz w:val="24"/>
          <w:szCs w:val="24"/>
        </w:rPr>
        <w:t xml:space="preserve">UAB </w:t>
      </w:r>
      <w:r w:rsidR="005F685F" w:rsidRPr="000E7351">
        <w:rPr>
          <w:sz w:val="24"/>
          <w:szCs w:val="24"/>
        </w:rPr>
        <w:t>„N. Tauras ir Ko“, Vaida</w:t>
      </w:r>
      <w:r w:rsidR="005F685F">
        <w:rPr>
          <w:sz w:val="24"/>
          <w:szCs w:val="24"/>
        </w:rPr>
        <w:t xml:space="preserve"> </w:t>
      </w:r>
      <w:proofErr w:type="spellStart"/>
      <w:r w:rsidR="005F685F">
        <w:rPr>
          <w:sz w:val="24"/>
          <w:szCs w:val="24"/>
        </w:rPr>
        <w:t>Taurienė</w:t>
      </w:r>
      <w:proofErr w:type="spellEnd"/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>(kvalifikacijos</w:t>
      </w:r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 xml:space="preserve">pažymėjimas </w:t>
      </w:r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>Nr. 2R-FP-</w:t>
      </w:r>
      <w:r w:rsidR="005F685F">
        <w:rPr>
          <w:sz w:val="24"/>
          <w:szCs w:val="24"/>
        </w:rPr>
        <w:t>909</w:t>
      </w:r>
      <w:r w:rsidR="005F685F" w:rsidRPr="00396FDD">
        <w:rPr>
          <w:sz w:val="24"/>
          <w:szCs w:val="24"/>
        </w:rPr>
        <w:t xml:space="preserve">, išduotas </w:t>
      </w:r>
      <w:r w:rsidR="005F685F">
        <w:rPr>
          <w:sz w:val="24"/>
          <w:szCs w:val="24"/>
        </w:rPr>
        <w:t>2015-10-05</w:t>
      </w:r>
      <w:r w:rsidR="005F685F" w:rsidRPr="00396FDD">
        <w:rPr>
          <w:sz w:val="24"/>
          <w:szCs w:val="24"/>
        </w:rPr>
        <w:t>)</w:t>
      </w:r>
      <w:r w:rsidR="005F685F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4BB1A4D9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951D77">
        <w:rPr>
          <w:sz w:val="24"/>
          <w:szCs w:val="24"/>
        </w:rPr>
        <w:t>2000</w:t>
      </w:r>
      <w:r w:rsidR="005048CE">
        <w:rPr>
          <w:sz w:val="24"/>
          <w:szCs w:val="24"/>
        </w:rPr>
        <w:t xml:space="preserve"> ha (</w:t>
      </w:r>
      <w:r w:rsidR="00951D77">
        <w:rPr>
          <w:sz w:val="24"/>
          <w:szCs w:val="24"/>
        </w:rPr>
        <w:t>2</w:t>
      </w:r>
      <w:r w:rsidR="005F685F">
        <w:rPr>
          <w:sz w:val="24"/>
          <w:szCs w:val="24"/>
        </w:rPr>
        <w:t>000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951D77">
        <w:rPr>
          <w:sz w:val="24"/>
          <w:szCs w:val="24"/>
        </w:rPr>
        <w:t>459-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4D23D74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5F685F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2992ABED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5F685F">
        <w:rPr>
          <w:sz w:val="24"/>
          <w:szCs w:val="24"/>
        </w:rPr>
        <w:t>0</w:t>
      </w:r>
      <w:r w:rsidR="00951D77">
        <w:rPr>
          <w:sz w:val="24"/>
          <w:szCs w:val="24"/>
        </w:rPr>
        <w:t>6</w:t>
      </w:r>
      <w:r w:rsidR="005048CE">
        <w:rPr>
          <w:sz w:val="24"/>
          <w:szCs w:val="24"/>
        </w:rPr>
        <w:t xml:space="preserve"> – </w:t>
      </w:r>
      <w:r w:rsidR="00951D77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AF2E64">
        <w:rPr>
          <w:sz w:val="24"/>
          <w:szCs w:val="24"/>
        </w:rPr>
        <w:t>II</w:t>
      </w:r>
      <w:r w:rsidR="00E4124B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951D77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951D77">
        <w:rPr>
          <w:sz w:val="24"/>
          <w:szCs w:val="24"/>
        </w:rPr>
        <w:t>0622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3C8FED4A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951D77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5F685F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5F685F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5F685F">
        <w:rPr>
          <w:sz w:val="24"/>
          <w:szCs w:val="24"/>
        </w:rPr>
        <w:t>ketvirtasis</w:t>
      </w:r>
      <w:r w:rsidR="002E3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skirsnis), </w:t>
      </w:r>
      <w:r w:rsidR="005F685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plotas – 0,</w:t>
      </w:r>
      <w:r w:rsidR="00951D77">
        <w:rPr>
          <w:sz w:val="24"/>
          <w:szCs w:val="24"/>
        </w:rPr>
        <w:t>2000</w:t>
      </w:r>
      <w:r>
        <w:rPr>
          <w:sz w:val="24"/>
          <w:szCs w:val="24"/>
        </w:rPr>
        <w:t xml:space="preserve"> ha;</w:t>
      </w:r>
    </w:p>
    <w:p w14:paraId="0D2116BC" w14:textId="3C00DB2F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8566</w:t>
      </w:r>
      <w:r>
        <w:rPr>
          <w:sz w:val="24"/>
          <w:szCs w:val="24"/>
        </w:rPr>
        <w:t xml:space="preserve"> ha (</w:t>
      </w:r>
      <w:r>
        <w:rPr>
          <w:sz w:val="24"/>
          <w:szCs w:val="24"/>
        </w:rPr>
        <w:t>8566</w:t>
      </w:r>
      <w:r>
        <w:rPr>
          <w:sz w:val="24"/>
          <w:szCs w:val="24"/>
        </w:rPr>
        <w:t xml:space="preserve"> m²) ploto žemės sklypo Nr. 459-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4971D63E" w14:textId="635F0FDA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.1. pagrindinė žemės naudojimo paskirtis – </w:t>
      </w:r>
      <w:r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naudojimo                                 būdas – </w:t>
      </w:r>
      <w:r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2F34E39A" w14:textId="24108028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1B0C494A" w14:textId="6023019B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.2.1. 106 – elektros tinklų apsaugos zonos (III skyrius, ketvirtasis skirsnis), plotas – 0,0</w:t>
      </w:r>
      <w:r>
        <w:rPr>
          <w:sz w:val="24"/>
          <w:szCs w:val="24"/>
        </w:rPr>
        <w:t>241</w:t>
      </w:r>
      <w:r>
        <w:rPr>
          <w:sz w:val="24"/>
          <w:szCs w:val="24"/>
        </w:rPr>
        <w:t xml:space="preserve"> ha;</w:t>
      </w:r>
    </w:p>
    <w:p w14:paraId="1F83B1C4" w14:textId="178CD571" w:rsidR="00951D77" w:rsidRDefault="00951D77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101 – elektroninių ryšių tinklų elektroninių ryšių infrastruktūros apsaugos zonos</w:t>
      </w:r>
      <w:r w:rsidR="005A74FE">
        <w:rPr>
          <w:sz w:val="24"/>
          <w:szCs w:val="24"/>
        </w:rPr>
        <w:t xml:space="preserve"> (III skyrius, vienuoliktasis skirsnis), plotas – 0,0034 ha;</w:t>
      </w:r>
    </w:p>
    <w:p w14:paraId="3F93C362" w14:textId="1A91BD50" w:rsidR="005A74FE" w:rsidRDefault="005A74FE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102 – kelių apsaugos zonos (III skyrius, antrasis skirsnis), plotas – 0,5240 ha;</w:t>
      </w:r>
    </w:p>
    <w:p w14:paraId="15D3AD70" w14:textId="5AD0F44A" w:rsidR="005A74FE" w:rsidRDefault="005A74FE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3.2.2.4. 121 – melioruotos žemės ir melioracijos statinių apsaugos zonos (VI skyrius, antrasis skirsnis), plotas – 0,8566 ha;</w:t>
      </w:r>
    </w:p>
    <w:p w14:paraId="21F888FD" w14:textId="1569A70C" w:rsidR="005A74FE" w:rsidRDefault="005A74FE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3.2.2.5. 152 – dirvožemio apsauga žemės ūkio paskirties žemės sklypuose (VI skyrius, keturioliktasis skirsnis), plotas – 0,8499 ha;</w:t>
      </w:r>
    </w:p>
    <w:p w14:paraId="6DA7AA5A" w14:textId="220DD313" w:rsidR="002E3FF1" w:rsidRDefault="005A74FE" w:rsidP="005A74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3.2.2.6. esamas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</w:t>
      </w:r>
      <w:r>
        <w:rPr>
          <w:color w:val="000000"/>
          <w:sz w:val="24"/>
          <w:szCs w:val="24"/>
        </w:rPr>
        <w:t>067</w:t>
      </w:r>
      <w:r>
        <w:rPr>
          <w:sz w:val="24"/>
          <w:szCs w:val="24"/>
        </w:rPr>
        <w:t xml:space="preserve"> ha ploto kelio servitutas </w:t>
      </w:r>
      <w:r>
        <w:rPr>
          <w:sz w:val="24"/>
          <w:szCs w:val="24"/>
        </w:rPr>
        <w:t>(servituto kodas 203)</w:t>
      </w:r>
      <w:r>
        <w:rPr>
          <w:sz w:val="24"/>
          <w:szCs w:val="24"/>
        </w:rPr>
        <w:t xml:space="preserve"> – teisė važiuoti transporto priemonėmis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žemės sklypui pažymėtam Projekte  Nr. </w:t>
      </w:r>
      <w:r>
        <w:rPr>
          <w:sz w:val="24"/>
          <w:szCs w:val="24"/>
        </w:rPr>
        <w:t>459-2</w:t>
      </w:r>
      <w:r>
        <w:rPr>
          <w:sz w:val="24"/>
          <w:szCs w:val="24"/>
        </w:rPr>
        <w:t>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576AC1B9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70D58F10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2B298A4A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19FB8694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46EB4176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0117E9">
        <w:rPr>
          <w:sz w:val="24"/>
        </w:rPr>
        <w:t>2</w:t>
      </w:r>
      <w:r w:rsidR="005048CE">
        <w:rPr>
          <w:sz w:val="24"/>
        </w:rPr>
        <w:t>-</w:t>
      </w:r>
      <w:r w:rsidR="000117E9">
        <w:rPr>
          <w:sz w:val="24"/>
        </w:rPr>
        <w:t>19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AB30" w14:textId="77777777" w:rsidR="00742BAA" w:rsidRDefault="00742BAA">
      <w:r>
        <w:separator/>
      </w:r>
    </w:p>
  </w:endnote>
  <w:endnote w:type="continuationSeparator" w:id="0">
    <w:p w14:paraId="5C01BEE5" w14:textId="77777777" w:rsidR="00742BAA" w:rsidRDefault="0074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CA38" w14:textId="77777777" w:rsidR="00742BAA" w:rsidRDefault="00742BAA">
      <w:r>
        <w:separator/>
      </w:r>
    </w:p>
  </w:footnote>
  <w:footnote w:type="continuationSeparator" w:id="0">
    <w:p w14:paraId="14D6C2B3" w14:textId="77777777" w:rsidR="00742BAA" w:rsidRDefault="0074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117E9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2E78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9727F"/>
    <w:rsid w:val="005A45B4"/>
    <w:rsid w:val="005A57FC"/>
    <w:rsid w:val="005A74FE"/>
    <w:rsid w:val="005C09A8"/>
    <w:rsid w:val="005C106C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2BAA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048C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51D77"/>
    <w:rsid w:val="00954A08"/>
    <w:rsid w:val="009610E6"/>
    <w:rsid w:val="00962076"/>
    <w:rsid w:val="00963328"/>
    <w:rsid w:val="00971CAD"/>
    <w:rsid w:val="00980794"/>
    <w:rsid w:val="0098419D"/>
    <w:rsid w:val="00984C57"/>
    <w:rsid w:val="00995168"/>
    <w:rsid w:val="009A4E4C"/>
    <w:rsid w:val="009A62B1"/>
    <w:rsid w:val="009B2581"/>
    <w:rsid w:val="009B7715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7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2025-01-28T11:45:00Z</cp:lastPrinted>
  <dcterms:created xsi:type="dcterms:W3CDTF">2025-02-19T08:32:00Z</dcterms:created>
  <dcterms:modified xsi:type="dcterms:W3CDTF">2025-02-19T08:32:00Z</dcterms:modified>
</cp:coreProperties>
</file>