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r w:rsidR="00BC27A1" w:rsidRPr="008B6D6F">
        <w:rPr>
          <w:sz w:val="24"/>
          <w:szCs w:val="24"/>
        </w:rPr>
        <w:t xml:space="preserve"> m. </w:t>
      </w:r>
      <w:r w:rsidR="00D06A5F">
        <w:rPr>
          <w:sz w:val="24"/>
          <w:szCs w:val="24"/>
        </w:rPr>
        <w:t>sausio</w:t>
      </w:r>
      <w:r w:rsidR="00E85E20">
        <w:rPr>
          <w:sz w:val="24"/>
          <w:szCs w:val="24"/>
        </w:rPr>
        <w:t xml:space="preserve"> </w:t>
      </w:r>
      <w:r w:rsidR="009C3158">
        <w:rPr>
          <w:sz w:val="24"/>
          <w:szCs w:val="24"/>
        </w:rPr>
        <w:t xml:space="preserve"> </w:t>
      </w:r>
      <w:r w:rsidR="00AB18F0">
        <w:rPr>
          <w:sz w:val="24"/>
          <w:szCs w:val="24"/>
        </w:rPr>
        <w:t xml:space="preserve"> 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9403F" w:rsidRPr="00B9403F" w:rsidRDefault="008C0C94" w:rsidP="00B9403F">
      <w:pPr>
        <w:pStyle w:val="Antrat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201</w:t>
      </w:r>
      <w:r w:rsidR="00D06A5F">
        <w:rPr>
          <w:szCs w:val="24"/>
        </w:rPr>
        <w:t>9</w:t>
      </w:r>
      <w:r w:rsidR="00EA4830" w:rsidRPr="006A0FDE">
        <w:rPr>
          <w:szCs w:val="24"/>
        </w:rPr>
        <w:t xml:space="preserve"> m. </w:t>
      </w:r>
      <w:r w:rsidR="00CF20BF">
        <w:rPr>
          <w:szCs w:val="24"/>
        </w:rPr>
        <w:t>vasario 20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65065E" w:rsidRDefault="0065065E" w:rsidP="0065065E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2019 metų biudžeto patvirtinimo. Rengėjas – Finansų skyrius. </w:t>
      </w:r>
    </w:p>
    <w:p w:rsidR="0065065E" w:rsidRPr="001F1410" w:rsidRDefault="0065065E" w:rsidP="0065065E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4F38C4">
        <w:t>Dėl Panevėž</w:t>
      </w:r>
      <w:r>
        <w:t>io rajono savivaldybės 2019–2021</w:t>
      </w:r>
      <w:r w:rsidRPr="004F38C4">
        <w:t xml:space="preserve"> metų strateginio veiklos plano patvirtinimo</w:t>
      </w:r>
      <w:r>
        <w:t>. Rengėjas – Investicijų ir užsienio ryšių skyrius.</w:t>
      </w:r>
    </w:p>
    <w:p w:rsidR="0065065E" w:rsidRPr="0019281B" w:rsidRDefault="0065065E" w:rsidP="0065065E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4F38C4">
        <w:t>Dėl pritarimo jungtinės veiklos (partnerystės) sutarties projektui</w:t>
      </w:r>
      <w:r>
        <w:t>. Rengėjas – Investicijų ir užsienio ryšių skyrius.</w:t>
      </w:r>
    </w:p>
    <w:p w:rsidR="0019281B" w:rsidRPr="0019281B" w:rsidRDefault="0019281B" w:rsidP="0019281B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turto pirkimo Panevėžio rajono savivaldybės nuosavybėn. Rengėjas </w:t>
      </w:r>
      <w:r w:rsidR="004B7E57">
        <w:t>–</w:t>
      </w:r>
      <w:r>
        <w:t xml:space="preserve"> Ekonomikos ir turto valdymo skyrius.</w:t>
      </w:r>
    </w:p>
    <w:p w:rsidR="004E5800" w:rsidRPr="00D72C82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turto nurašymo. Rengėjas – Ekonomikos ir turto valdymo skyrius.</w:t>
      </w:r>
    </w:p>
    <w:p w:rsidR="004E5800" w:rsidRPr="00D72C82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</w:t>
      </w:r>
      <w:r w:rsidR="004B7E57">
        <w:t>S</w:t>
      </w:r>
      <w:r>
        <w:t xml:space="preserve">avivaldybės turto perdavimo valdyti, naudoti ir disponuoti juo patikėjimo teise tvarkos </w:t>
      </w:r>
      <w:r w:rsidR="004B7E57">
        <w:t xml:space="preserve">aprašo </w:t>
      </w:r>
      <w:r>
        <w:t>patvirtinimo. Rengėjas – Ekonomikos ir turto valdymo skyrius.</w:t>
      </w:r>
    </w:p>
    <w:p w:rsidR="004E5800" w:rsidRPr="00D72C82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smulkaus ir vidutinio verslo rėmimo komisijos 2018 metų veiklos ir lėšų panaudojimo ataskaitos patvirtinimo. Rengėjas </w:t>
      </w:r>
      <w:r w:rsidR="004B7E57">
        <w:t>–</w:t>
      </w:r>
      <w:r>
        <w:t xml:space="preserve"> Ekonomikos ir turto valdymo skyrius.</w:t>
      </w:r>
    </w:p>
    <w:p w:rsidR="004E5800" w:rsidRPr="00D72C82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smulkaus ir vidutinio verslo rėmimo 2019 metų sąmatos patvirtinimo. Rengėjas </w:t>
      </w:r>
      <w:r w:rsidR="004B7E57">
        <w:t>–</w:t>
      </w:r>
      <w:r>
        <w:t xml:space="preserve"> Ekonomikos ir turto valdymo skyrius.</w:t>
      </w:r>
    </w:p>
    <w:p w:rsidR="004E5800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A70132">
        <w:rPr>
          <w:lang w:val="en-GB" w:eastAsia="zh-CN"/>
        </w:rPr>
        <w:t>D</w:t>
      </w:r>
      <w:proofErr w:type="spellStart"/>
      <w:r w:rsidRPr="00616587">
        <w:t>ėl</w:t>
      </w:r>
      <w:proofErr w:type="spellEnd"/>
      <w:r w:rsidRPr="00616587">
        <w:t xml:space="preserve"> </w:t>
      </w:r>
      <w:r>
        <w:t>P</w:t>
      </w:r>
      <w:r w:rsidRPr="00616587">
        <w:t xml:space="preserve">anevėžio rajono savivaldybės tarybos 2016 m. lapkričio 17 d. sprendimo </w:t>
      </w:r>
      <w:r w:rsidR="004B7E57">
        <w:br/>
      </w:r>
      <w:r>
        <w:t>N</w:t>
      </w:r>
      <w:r w:rsidRPr="00616587">
        <w:t xml:space="preserve">r. </w:t>
      </w:r>
      <w:r>
        <w:t>T</w:t>
      </w:r>
      <w:r w:rsidRPr="00616587">
        <w:t>-180 „</w:t>
      </w:r>
      <w:r>
        <w:t>D</w:t>
      </w:r>
      <w:r w:rsidRPr="00616587">
        <w:t xml:space="preserve">ėl </w:t>
      </w:r>
      <w:r w:rsidR="004B7E57">
        <w:t>I</w:t>
      </w:r>
      <w:r w:rsidRPr="00616587">
        <w:t>ntegralios pagalbos asmens namuose paslaugų organizavimo ir teikimo tvarkos aprašo patvirtinimo“ pakeitimo</w:t>
      </w:r>
      <w:r>
        <w:t>.</w:t>
      </w:r>
      <w:r w:rsidRPr="00A70132">
        <w:rPr>
          <w:bCs/>
        </w:rPr>
        <w:t xml:space="preserve"> Rengėjas – Socialinės paramos skyrius. </w:t>
      </w:r>
    </w:p>
    <w:p w:rsidR="004E5800" w:rsidRPr="00A70132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proofErr w:type="spellStart"/>
      <w:r w:rsidRPr="00A70132">
        <w:rPr>
          <w:lang w:val="en-GB" w:eastAsia="zh-CN"/>
        </w:rPr>
        <w:t>D</w:t>
      </w:r>
      <w:r w:rsidRPr="00A70132">
        <w:rPr>
          <w:lang w:val="en-GB"/>
        </w:rPr>
        <w:t>ėl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Panevėžio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rajono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savivaldybės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tarybos</w:t>
      </w:r>
      <w:proofErr w:type="spellEnd"/>
      <w:r w:rsidRPr="00A70132">
        <w:rPr>
          <w:lang w:val="en-GB"/>
        </w:rPr>
        <w:t xml:space="preserve"> 2015 m. </w:t>
      </w:r>
      <w:proofErr w:type="spellStart"/>
      <w:r w:rsidRPr="00A70132">
        <w:rPr>
          <w:lang w:val="en-GB"/>
        </w:rPr>
        <w:t>kovo</w:t>
      </w:r>
      <w:proofErr w:type="spellEnd"/>
      <w:r w:rsidRPr="00A70132">
        <w:rPr>
          <w:lang w:val="en-GB"/>
        </w:rPr>
        <w:t xml:space="preserve"> 27 d. </w:t>
      </w:r>
      <w:proofErr w:type="spellStart"/>
      <w:r w:rsidRPr="00A70132">
        <w:rPr>
          <w:lang w:val="en-GB"/>
        </w:rPr>
        <w:t>sprendimo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Nr</w:t>
      </w:r>
      <w:proofErr w:type="spellEnd"/>
      <w:r w:rsidRPr="00A70132">
        <w:rPr>
          <w:lang w:val="en-GB"/>
        </w:rPr>
        <w:t xml:space="preserve">. T-44 </w:t>
      </w:r>
      <w:r w:rsidRPr="00616587">
        <w:t>„</w:t>
      </w:r>
      <w:r>
        <w:t>D</w:t>
      </w:r>
      <w:proofErr w:type="spellStart"/>
      <w:r w:rsidRPr="00A70132">
        <w:rPr>
          <w:lang w:val="en-GB"/>
        </w:rPr>
        <w:t>ėl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Laidojimo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pašalpos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skyrimo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ir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mokėjimo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iš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Panevėžio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rajono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savivaldybės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biudžeto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tvarkos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aprašo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patvirtinimo</w:t>
      </w:r>
      <w:proofErr w:type="spellEnd"/>
      <w:r w:rsidRPr="00A70132">
        <w:rPr>
          <w:lang w:val="en-GB"/>
        </w:rPr>
        <w:t xml:space="preserve">“ </w:t>
      </w:r>
      <w:proofErr w:type="spellStart"/>
      <w:r w:rsidRPr="00A70132">
        <w:rPr>
          <w:lang w:val="en-GB"/>
        </w:rPr>
        <w:t>pripažinimo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netekusiu</w:t>
      </w:r>
      <w:proofErr w:type="spellEnd"/>
      <w:r w:rsidRPr="00A70132">
        <w:rPr>
          <w:lang w:val="en-GB"/>
        </w:rPr>
        <w:t xml:space="preserve"> </w:t>
      </w:r>
      <w:proofErr w:type="spellStart"/>
      <w:r w:rsidRPr="00A70132">
        <w:rPr>
          <w:lang w:val="en-GB"/>
        </w:rPr>
        <w:t>galios</w:t>
      </w:r>
      <w:proofErr w:type="spellEnd"/>
      <w:r w:rsidRPr="00A70132">
        <w:rPr>
          <w:lang w:val="en-GB"/>
        </w:rPr>
        <w:t>.</w:t>
      </w:r>
      <w:r>
        <w:rPr>
          <w:lang w:val="en-GB"/>
        </w:rPr>
        <w:t xml:space="preserve"> </w:t>
      </w:r>
      <w:r w:rsidRPr="00A70132">
        <w:rPr>
          <w:bCs/>
        </w:rPr>
        <w:t>Rengėjas – Socialinės paramos skyrius.</w:t>
      </w:r>
    </w:p>
    <w:p w:rsidR="004E5800" w:rsidRPr="00A70132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D13E4A">
        <w:t xml:space="preserve">Dėl leidimo </w:t>
      </w:r>
      <w:r>
        <w:t>S</w:t>
      </w:r>
      <w:r w:rsidRPr="00D13E4A">
        <w:t xml:space="preserve">avivaldybės administracijos direktoriui skirti vienkartinę pašalpą </w:t>
      </w:r>
      <w:r w:rsidR="00F73DD1">
        <w:t>J</w:t>
      </w:r>
      <w:r w:rsidR="00480340">
        <w:t>.</w:t>
      </w:r>
      <w:r w:rsidR="00F73DD1">
        <w:t xml:space="preserve"> B</w:t>
      </w:r>
      <w:r w:rsidR="00480340">
        <w:t>.</w:t>
      </w:r>
      <w:bookmarkStart w:id="0" w:name="_GoBack"/>
      <w:bookmarkEnd w:id="0"/>
      <w:r>
        <w:t xml:space="preserve"> </w:t>
      </w:r>
      <w:r w:rsidRPr="00A70132">
        <w:rPr>
          <w:bCs/>
        </w:rPr>
        <w:t>Rengėjas – Socialinės paramos skyrius.</w:t>
      </w:r>
    </w:p>
    <w:p w:rsidR="0065065E" w:rsidRPr="004E5800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>D</w:t>
      </w:r>
      <w:r w:rsidRPr="00F86832">
        <w:rPr>
          <w:bCs/>
        </w:rPr>
        <w:t>ėl infrastruktūros objektų projektavimo, statybos, rekonstravimo, remonto darbų, prie kurių finansavimo prisideda fiziniai ir (ar) juridiniai asmenys</w:t>
      </w:r>
      <w:r w:rsidR="004B7E57">
        <w:rPr>
          <w:bCs/>
        </w:rPr>
        <w:t>,</w:t>
      </w:r>
      <w:r w:rsidRPr="00F86832">
        <w:rPr>
          <w:bCs/>
        </w:rPr>
        <w:t xml:space="preserve"> tvarkos aprašo patvirtinimo</w:t>
      </w:r>
      <w:r>
        <w:t xml:space="preserve">. Rengėjas </w:t>
      </w:r>
      <w:r w:rsidR="004B7E57">
        <w:t>–</w:t>
      </w:r>
      <w:r>
        <w:t xml:space="preserve"> </w:t>
      </w:r>
      <w:r w:rsidRPr="00F86832">
        <w:t>Statybos ir infrastruktūros skyrius.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9281B" w:rsidRPr="0019281B" w:rsidRDefault="0019281B" w:rsidP="0019281B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Savivaldybės tarybos 2018 m. rugsėjo 27 d. sprendimo Nr. T-186 „Dėl Panevėžio rajono savivaldybės biudžetinių įstaigų didžiausio leistino pareigybių skaičiaus nustatymo“ pakeitimo. Rengėjas – Personalo administravimo skyrius.</w:t>
      </w:r>
    </w:p>
    <w:p w:rsidR="00CF20BF" w:rsidRPr="00D72C82" w:rsidRDefault="00CF20BF" w:rsidP="00B9403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Panevėžio rajono savivaldybės tarybos etikos komisijos 2018 metų veiklos ataskaitos patvirtinimo. Rengėjas – Personalo administravimo skyrius.</w:t>
      </w:r>
    </w:p>
    <w:p w:rsidR="00F73DD1" w:rsidRPr="00F73DD1" w:rsidRDefault="00F73DD1" w:rsidP="00F73DD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</w:t>
      </w:r>
      <w:r w:rsidRPr="00F73DD1">
        <w:t xml:space="preserve">ėl </w:t>
      </w:r>
      <w:r>
        <w:t>P</w:t>
      </w:r>
      <w:r w:rsidRPr="00F73DD1">
        <w:t>anevėžio rajono savivaldybės biudžetinių įstaigų metinių veiklos ataskaitų formų patvirtinimo</w:t>
      </w:r>
      <w:r>
        <w:t>. Rengėjas – Švietimo, kultūros ir sporto skyrius.</w:t>
      </w:r>
    </w:p>
    <w:p w:rsidR="004B615E" w:rsidRPr="00096A03" w:rsidRDefault="00CF20BF" w:rsidP="004B615E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rFonts w:ascii="Times New Roman ,serif" w:hAnsi="Times New Roman ,serif"/>
        </w:rPr>
        <w:lastRenderedPageBreak/>
        <w:t>Dėl pritarimo „</w:t>
      </w:r>
      <w:proofErr w:type="spellStart"/>
      <w:r>
        <w:rPr>
          <w:rFonts w:ascii="Times New Roman ,serif" w:hAnsi="Times New Roman ,serif"/>
        </w:rPr>
        <w:t>Erasmus</w:t>
      </w:r>
      <w:proofErr w:type="spellEnd"/>
      <w:r>
        <w:rPr>
          <w:rFonts w:ascii="Times New Roman ,serif" w:hAnsi="Times New Roman ,serif"/>
        </w:rPr>
        <w:t>+“ KA2 ir „</w:t>
      </w:r>
      <w:proofErr w:type="spellStart"/>
      <w:r>
        <w:rPr>
          <w:rFonts w:ascii="Times New Roman ,serif" w:hAnsi="Times New Roman ,serif"/>
        </w:rPr>
        <w:t>Erasmus</w:t>
      </w:r>
      <w:proofErr w:type="spellEnd"/>
      <w:r>
        <w:rPr>
          <w:rFonts w:ascii="Times New Roman ,serif" w:hAnsi="Times New Roman ,serif"/>
        </w:rPr>
        <w:t xml:space="preserve">+“ KA1 programos projektų įgyvendinimui. </w:t>
      </w:r>
      <w:r w:rsidR="004B615E">
        <w:t>Rengėjas – Švietimo, kultūros ir sporto skyrius.</w:t>
      </w:r>
    </w:p>
    <w:p w:rsidR="00A61702" w:rsidRPr="004B615E" w:rsidRDefault="004B615E" w:rsidP="00A6170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2018 metų aplinkos apsaugos rėmimo specialiosios programos priemonių vykdymo ataskaitos patvirtinimo. Rengėjas – Architektūros skyrius.</w:t>
      </w:r>
    </w:p>
    <w:p w:rsidR="004B615E" w:rsidRPr="004B615E" w:rsidRDefault="004B615E" w:rsidP="004B615E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2019 metų aplinkos apsaugos rėmimo specialiosios programos patvirtinimo. Rengėjas – Architektūros skyrius.</w:t>
      </w:r>
    </w:p>
    <w:p w:rsidR="004B615E" w:rsidRPr="00F86832" w:rsidRDefault="004B615E" w:rsidP="00A6170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4B615E">
        <w:rPr>
          <w:bCs/>
        </w:rPr>
        <w:t>Dėl gatvių pavadinimų suteikimo ir keitimo.</w:t>
      </w:r>
      <w:r w:rsidRPr="00B66934">
        <w:rPr>
          <w:bCs/>
        </w:rPr>
        <w:t xml:space="preserve"> </w:t>
      </w:r>
      <w:r>
        <w:t>Rengėjas – Architektūros skyrius</w:t>
      </w:r>
      <w:r w:rsidR="00F86832">
        <w:t>.</w:t>
      </w:r>
    </w:p>
    <w:p w:rsidR="00F86832" w:rsidRDefault="00F86832" w:rsidP="00A6170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>Dėl Panevėžio rajono savivaldybės 2019</w:t>
      </w:r>
      <w:r w:rsidR="0019281B">
        <w:rPr>
          <w:bCs/>
        </w:rPr>
        <w:t xml:space="preserve"> </w:t>
      </w:r>
      <w:r>
        <w:rPr>
          <w:bCs/>
        </w:rPr>
        <w:t xml:space="preserve">m. melioracijos prioritetinių darbų programos patvirtinimo. Rengėjas – </w:t>
      </w:r>
      <w:r w:rsidR="0019281B">
        <w:rPr>
          <w:bCs/>
        </w:rPr>
        <w:t xml:space="preserve">Žemės ūkio </w:t>
      </w:r>
      <w:r>
        <w:rPr>
          <w:bCs/>
        </w:rPr>
        <w:t>skyrius.</w:t>
      </w:r>
    </w:p>
    <w:p w:rsidR="00F86832" w:rsidRDefault="00F86832" w:rsidP="00A6170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Europos Sąjungos </w:t>
      </w:r>
      <w:r w:rsidR="00F11C20">
        <w:rPr>
          <w:bCs/>
        </w:rPr>
        <w:t xml:space="preserve">solidarumo fondo lėšų panaudojimo pažeistai melioracijos infrastruktūrai atkurti programos patvirtinimo. Rengėjas – </w:t>
      </w:r>
      <w:r w:rsidR="0019281B">
        <w:rPr>
          <w:bCs/>
        </w:rPr>
        <w:t>Žemės ūkio skyrius</w:t>
      </w:r>
      <w:r w:rsidR="00F11C20">
        <w:rPr>
          <w:bCs/>
        </w:rPr>
        <w:t>.</w:t>
      </w:r>
    </w:p>
    <w:p w:rsidR="004E5800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bendruomenės sveikatos tarybos 2018 metų veiklos ataskaitos patvirtinimo. Rengėjas – Visuomenės sveikatos biuras.</w:t>
      </w:r>
    </w:p>
    <w:p w:rsidR="004E5800" w:rsidRPr="004E5800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visuomenės sveikatos biuro 2019 metų veiklos plano patvirtinimo. Rengėjas – Visuomenės sveikatos biuras.</w:t>
      </w:r>
    </w:p>
    <w:p w:rsidR="00BF48C3" w:rsidRPr="00BF48C3" w:rsidRDefault="00BF48C3" w:rsidP="001F141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antikorupcijos komisijos 2018 metų veiklos ataskaitos patvirtinimo. Rengėjas – Juridinis skyrius.</w:t>
      </w:r>
    </w:p>
    <w:p w:rsidR="00BF48C3" w:rsidRPr="00BF48C3" w:rsidRDefault="00BF48C3" w:rsidP="001F141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2019–2021 metų korupcijos prevencijos programos patvirtinimo. Rengėjas – Juridinis skyrius.</w:t>
      </w:r>
    </w:p>
    <w:p w:rsidR="00BF48C3" w:rsidRPr="004E5800" w:rsidRDefault="00BF48C3" w:rsidP="00A6170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2016 m. sausio 28 d. sprendimo </w:t>
      </w:r>
      <w:r w:rsidR="00F13364">
        <w:t>N</w:t>
      </w:r>
      <w:r>
        <w:t xml:space="preserve">r. T-16 „Dėl Panevėžio rajono lankytinų vietų sąrašo patvirtinimo“ pakeitimo. Rengėjas – </w:t>
      </w:r>
      <w:r w:rsidR="004B7E57">
        <w:t>j</w:t>
      </w:r>
      <w:r>
        <w:t>aunimo reikalų koordinatorius (vyriausias</w:t>
      </w:r>
      <w:r w:rsidR="004B7E57">
        <w:t>is</w:t>
      </w:r>
      <w:r>
        <w:t xml:space="preserve"> specialistas).</w:t>
      </w:r>
    </w:p>
    <w:p w:rsidR="004E5800" w:rsidRPr="004B615E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tarybos komitetų 2018 metų veiklos ataskaitų patvirtinimo. Rengėjai </w:t>
      </w:r>
      <w:r w:rsidR="004B7E57">
        <w:t xml:space="preserve">– </w:t>
      </w:r>
      <w:r>
        <w:t>komitetų pirmininkai.</w:t>
      </w:r>
    </w:p>
    <w:p w:rsidR="004E5800" w:rsidRPr="004E5800" w:rsidRDefault="004E5800" w:rsidP="004E58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Savivaldybės tarybos Kontrolės komiteto 2019 metų veiklos programos patvirtinimo. Rengėjas Kontrolės komiteto pirmininkas.</w:t>
      </w:r>
    </w:p>
    <w:p w:rsidR="00F86832" w:rsidRPr="00B66934" w:rsidRDefault="004E5800" w:rsidP="00F11C2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>Panevėžio rajono savivaldybės 2016–2018 metų korupcijos prevencijos programos įgyvendinimo priemonių plano vykdymo 2018 metais</w:t>
      </w:r>
      <w:r w:rsidR="00DF4E75">
        <w:t xml:space="preserve"> ataskaita</w:t>
      </w:r>
      <w:r w:rsidR="00F73DD1">
        <w:t>. Rengėjas – Juridinis skyrius.</w:t>
      </w:r>
    </w:p>
    <w:p w:rsidR="00ED3FD9" w:rsidRPr="00110C00" w:rsidRDefault="00ED3FD9" w:rsidP="00E323F1">
      <w:pPr>
        <w:pStyle w:val="prastasiniatinklio"/>
        <w:spacing w:before="0" w:beforeAutospacing="0" w:after="0" w:afterAutospacing="0"/>
        <w:ind w:firstLine="846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</w:t>
      </w:r>
      <w:r w:rsidR="00544E05">
        <w:t xml:space="preserve">ir informaciją </w:t>
      </w:r>
      <w:r w:rsidR="00435380" w:rsidRPr="00110C00">
        <w:t>Savivaldybės tarybos posėdžiui bei Savivaldybės tarybos sprendimų projektus registravimui pateikti Kanceliarijos skyriui iki 201</w:t>
      </w:r>
      <w:r w:rsidR="00D06A5F">
        <w:t>9</w:t>
      </w:r>
      <w:r w:rsidR="00435380" w:rsidRPr="00110C00">
        <w:t xml:space="preserve"> m. </w:t>
      </w:r>
      <w:r w:rsidR="00CF20BF">
        <w:t>vasario</w:t>
      </w:r>
      <w:r w:rsidR="00D06A5F">
        <w:t xml:space="preserve"> </w:t>
      </w:r>
      <w:r w:rsidR="004C04FC">
        <w:t>7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DF4E75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DF4E75">
        <w:rPr>
          <w:sz w:val="24"/>
          <w:szCs w:val="24"/>
        </w:rPr>
        <w:t>mero pavaduotojas,</w:t>
      </w:r>
    </w:p>
    <w:p w:rsidR="00ED3FD9" w:rsidRDefault="00036680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F4E75">
        <w:rPr>
          <w:sz w:val="24"/>
          <w:szCs w:val="24"/>
        </w:rPr>
        <w:t xml:space="preserve">avaduojantis Savivaldybės merą </w:t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  <w:t>Antanas Pocius</w:t>
      </w: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F73DD1" w:rsidRDefault="00F73DD1" w:rsidP="00ED3FD9">
      <w:pPr>
        <w:rPr>
          <w:sz w:val="24"/>
          <w:szCs w:val="24"/>
        </w:rPr>
      </w:pPr>
    </w:p>
    <w:p w:rsidR="00F73DD1" w:rsidRDefault="00F73DD1" w:rsidP="00ED3FD9">
      <w:pPr>
        <w:rPr>
          <w:sz w:val="24"/>
          <w:szCs w:val="24"/>
        </w:rPr>
      </w:pPr>
    </w:p>
    <w:p w:rsidR="00F73DD1" w:rsidRDefault="00F73DD1" w:rsidP="00ED3FD9">
      <w:pPr>
        <w:rPr>
          <w:sz w:val="24"/>
          <w:szCs w:val="24"/>
        </w:rPr>
      </w:pPr>
    </w:p>
    <w:p w:rsidR="00F73DD1" w:rsidRDefault="00F73DD1" w:rsidP="00ED3FD9">
      <w:pPr>
        <w:rPr>
          <w:sz w:val="24"/>
          <w:szCs w:val="24"/>
        </w:rPr>
      </w:pPr>
    </w:p>
    <w:p w:rsidR="00F73DD1" w:rsidRDefault="00F73DD1" w:rsidP="00ED3FD9">
      <w:pPr>
        <w:rPr>
          <w:sz w:val="24"/>
          <w:szCs w:val="24"/>
        </w:rPr>
      </w:pPr>
    </w:p>
    <w:p w:rsidR="00F73DD1" w:rsidRDefault="00F73DD1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F73DD1" w:rsidRDefault="00F73DD1" w:rsidP="00ED3FD9">
      <w:pPr>
        <w:rPr>
          <w:sz w:val="24"/>
          <w:szCs w:val="24"/>
        </w:rPr>
      </w:pPr>
    </w:p>
    <w:p w:rsidR="00F73DD1" w:rsidRDefault="00F73DD1" w:rsidP="00ED3FD9">
      <w:pPr>
        <w:rPr>
          <w:sz w:val="24"/>
          <w:szCs w:val="24"/>
        </w:rPr>
      </w:pPr>
    </w:p>
    <w:p w:rsidR="000C5D38" w:rsidRDefault="00F73DD1" w:rsidP="00ED3FD9">
      <w:pPr>
        <w:rPr>
          <w:sz w:val="24"/>
          <w:szCs w:val="24"/>
        </w:rPr>
      </w:pPr>
      <w:r w:rsidRPr="00F73DD1">
        <w:rPr>
          <w:sz w:val="24"/>
          <w:szCs w:val="24"/>
        </w:rPr>
        <w:t>Vita Jareckienė</w:t>
      </w:r>
    </w:p>
    <w:p w:rsidR="00F73DD1" w:rsidRDefault="00F73DD1" w:rsidP="00ED3FD9">
      <w:pPr>
        <w:rPr>
          <w:sz w:val="24"/>
          <w:szCs w:val="24"/>
        </w:rPr>
      </w:pPr>
      <w:r>
        <w:rPr>
          <w:sz w:val="24"/>
          <w:szCs w:val="24"/>
        </w:rPr>
        <w:t>2019-01-31</w:t>
      </w:r>
    </w:p>
    <w:sectPr w:rsidR="00F73DD1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D25" w:rsidRDefault="00EC2D25">
      <w:r>
        <w:separator/>
      </w:r>
    </w:p>
  </w:endnote>
  <w:endnote w:type="continuationSeparator" w:id="0">
    <w:p w:rsidR="00EC2D25" w:rsidRDefault="00EC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D25" w:rsidRDefault="00EC2D25">
      <w:r>
        <w:separator/>
      </w:r>
    </w:p>
  </w:footnote>
  <w:footnote w:type="continuationSeparator" w:id="0">
    <w:p w:rsidR="00EC2D25" w:rsidRDefault="00EC2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80340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480340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B3C6208"/>
    <w:multiLevelType w:val="hybridMultilevel"/>
    <w:tmpl w:val="586E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6680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5EF7"/>
    <w:rsid w:val="000950D0"/>
    <w:rsid w:val="00095BBF"/>
    <w:rsid w:val="00096A03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35853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1B"/>
    <w:rsid w:val="001928DF"/>
    <w:rsid w:val="00195C06"/>
    <w:rsid w:val="001A104C"/>
    <w:rsid w:val="001B1F87"/>
    <w:rsid w:val="001B27D2"/>
    <w:rsid w:val="001C21CF"/>
    <w:rsid w:val="001C70C2"/>
    <w:rsid w:val="001D04F4"/>
    <w:rsid w:val="001D570F"/>
    <w:rsid w:val="001E24EF"/>
    <w:rsid w:val="001F1410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4159B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2F15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67198"/>
    <w:rsid w:val="00470EF4"/>
    <w:rsid w:val="0047130C"/>
    <w:rsid w:val="00476E66"/>
    <w:rsid w:val="00480340"/>
    <w:rsid w:val="00484730"/>
    <w:rsid w:val="00491DB9"/>
    <w:rsid w:val="00493758"/>
    <w:rsid w:val="0049792E"/>
    <w:rsid w:val="004A08EF"/>
    <w:rsid w:val="004A0F7D"/>
    <w:rsid w:val="004B615E"/>
    <w:rsid w:val="004B636E"/>
    <w:rsid w:val="004B6921"/>
    <w:rsid w:val="004B7E57"/>
    <w:rsid w:val="004C04FC"/>
    <w:rsid w:val="004D1864"/>
    <w:rsid w:val="004E06B1"/>
    <w:rsid w:val="004E0DD5"/>
    <w:rsid w:val="004E2CB7"/>
    <w:rsid w:val="004E535D"/>
    <w:rsid w:val="004E5800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6364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712BF"/>
    <w:rsid w:val="005736D1"/>
    <w:rsid w:val="0057434A"/>
    <w:rsid w:val="00576DED"/>
    <w:rsid w:val="00582526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39C"/>
    <w:rsid w:val="005E7935"/>
    <w:rsid w:val="005F0D82"/>
    <w:rsid w:val="005F187D"/>
    <w:rsid w:val="005F68F7"/>
    <w:rsid w:val="006017F0"/>
    <w:rsid w:val="00604962"/>
    <w:rsid w:val="00613672"/>
    <w:rsid w:val="00613D30"/>
    <w:rsid w:val="00623830"/>
    <w:rsid w:val="0062535B"/>
    <w:rsid w:val="006323C0"/>
    <w:rsid w:val="00636E8D"/>
    <w:rsid w:val="00642D83"/>
    <w:rsid w:val="00644D75"/>
    <w:rsid w:val="00646150"/>
    <w:rsid w:val="006472B6"/>
    <w:rsid w:val="0065065E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84BE8"/>
    <w:rsid w:val="0068748D"/>
    <w:rsid w:val="00692CBC"/>
    <w:rsid w:val="00694C6A"/>
    <w:rsid w:val="006A0FDE"/>
    <w:rsid w:val="006A29FA"/>
    <w:rsid w:val="006A4294"/>
    <w:rsid w:val="006A5403"/>
    <w:rsid w:val="006A6611"/>
    <w:rsid w:val="006A798D"/>
    <w:rsid w:val="006B0205"/>
    <w:rsid w:val="006B1108"/>
    <w:rsid w:val="006B1836"/>
    <w:rsid w:val="006C1067"/>
    <w:rsid w:val="006C29A6"/>
    <w:rsid w:val="006C37E6"/>
    <w:rsid w:val="006C6EE2"/>
    <w:rsid w:val="006D0A46"/>
    <w:rsid w:val="006D5009"/>
    <w:rsid w:val="006E1F9F"/>
    <w:rsid w:val="006E2507"/>
    <w:rsid w:val="006E6E26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5B93"/>
    <w:rsid w:val="007703E9"/>
    <w:rsid w:val="00775C97"/>
    <w:rsid w:val="007805C6"/>
    <w:rsid w:val="00781CE4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A1498"/>
    <w:rsid w:val="007A28E3"/>
    <w:rsid w:val="007A2D7B"/>
    <w:rsid w:val="007B0A9F"/>
    <w:rsid w:val="007C208D"/>
    <w:rsid w:val="007C35F9"/>
    <w:rsid w:val="007C6233"/>
    <w:rsid w:val="007E513B"/>
    <w:rsid w:val="007F0E89"/>
    <w:rsid w:val="008017F7"/>
    <w:rsid w:val="00804D51"/>
    <w:rsid w:val="008110CB"/>
    <w:rsid w:val="0081132D"/>
    <w:rsid w:val="008118BA"/>
    <w:rsid w:val="00813F78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335A"/>
    <w:rsid w:val="00844DA4"/>
    <w:rsid w:val="00844ED0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0D30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5993"/>
    <w:rsid w:val="0091689B"/>
    <w:rsid w:val="00924370"/>
    <w:rsid w:val="009378A1"/>
    <w:rsid w:val="00940C4A"/>
    <w:rsid w:val="0094161F"/>
    <w:rsid w:val="00941E4E"/>
    <w:rsid w:val="00942B1F"/>
    <w:rsid w:val="009458D4"/>
    <w:rsid w:val="009543E4"/>
    <w:rsid w:val="00961230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5AE1"/>
    <w:rsid w:val="009C3158"/>
    <w:rsid w:val="009C5C9E"/>
    <w:rsid w:val="009D13B8"/>
    <w:rsid w:val="009D2E06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4339E"/>
    <w:rsid w:val="00A47273"/>
    <w:rsid w:val="00A57212"/>
    <w:rsid w:val="00A61702"/>
    <w:rsid w:val="00A663A6"/>
    <w:rsid w:val="00A70132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B18F0"/>
    <w:rsid w:val="00AC447B"/>
    <w:rsid w:val="00AC47A0"/>
    <w:rsid w:val="00AC4E0F"/>
    <w:rsid w:val="00AC5184"/>
    <w:rsid w:val="00AD10BB"/>
    <w:rsid w:val="00AE0878"/>
    <w:rsid w:val="00AE4A47"/>
    <w:rsid w:val="00AF0FB9"/>
    <w:rsid w:val="00AF6D91"/>
    <w:rsid w:val="00B03D22"/>
    <w:rsid w:val="00B05474"/>
    <w:rsid w:val="00B079AE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6934"/>
    <w:rsid w:val="00B67581"/>
    <w:rsid w:val="00B73772"/>
    <w:rsid w:val="00B763C3"/>
    <w:rsid w:val="00B80D67"/>
    <w:rsid w:val="00B85BF5"/>
    <w:rsid w:val="00B92016"/>
    <w:rsid w:val="00B9403F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48C3"/>
    <w:rsid w:val="00BF7C8E"/>
    <w:rsid w:val="00C0134D"/>
    <w:rsid w:val="00C07680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6102B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29AF"/>
    <w:rsid w:val="00CB63BD"/>
    <w:rsid w:val="00CC2F37"/>
    <w:rsid w:val="00CC7457"/>
    <w:rsid w:val="00CD0F4E"/>
    <w:rsid w:val="00CD30DD"/>
    <w:rsid w:val="00CD5CDF"/>
    <w:rsid w:val="00CE4A3C"/>
    <w:rsid w:val="00CE5235"/>
    <w:rsid w:val="00CE56C0"/>
    <w:rsid w:val="00CE5A89"/>
    <w:rsid w:val="00CE62FD"/>
    <w:rsid w:val="00CE6410"/>
    <w:rsid w:val="00CE7029"/>
    <w:rsid w:val="00CF17EE"/>
    <w:rsid w:val="00CF20BF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149"/>
    <w:rsid w:val="00D60BB4"/>
    <w:rsid w:val="00D62893"/>
    <w:rsid w:val="00D7031B"/>
    <w:rsid w:val="00D725F9"/>
    <w:rsid w:val="00D72C82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E531F"/>
    <w:rsid w:val="00DF26ED"/>
    <w:rsid w:val="00DF4E75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C2D25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103D0"/>
    <w:rsid w:val="00F106EA"/>
    <w:rsid w:val="00F11C20"/>
    <w:rsid w:val="00F13364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2795"/>
    <w:rsid w:val="00F65504"/>
    <w:rsid w:val="00F66A61"/>
    <w:rsid w:val="00F70289"/>
    <w:rsid w:val="00F73DD1"/>
    <w:rsid w:val="00F80711"/>
    <w:rsid w:val="00F83081"/>
    <w:rsid w:val="00F83B70"/>
    <w:rsid w:val="00F86832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C43B8"/>
    <w:rsid w:val="00FC5D60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95D37-D881-4955-B3C4-89058B0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E91-C469-4CF1-8F7E-7BD54D61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17</TotalTime>
  <Pages>2</Pages>
  <Words>3400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7</cp:revision>
  <cp:lastPrinted>2019-01-31T08:49:00Z</cp:lastPrinted>
  <dcterms:created xsi:type="dcterms:W3CDTF">2019-01-31T09:20:00Z</dcterms:created>
  <dcterms:modified xsi:type="dcterms:W3CDTF">2019-01-31T13:46:00Z</dcterms:modified>
</cp:coreProperties>
</file>