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46590" w14:textId="77777777" w:rsidR="00725D83" w:rsidRPr="004B27D0" w:rsidRDefault="00725D83" w:rsidP="00725D83">
      <w:pPr>
        <w:jc w:val="center"/>
        <w:rPr>
          <w:b/>
          <w:sz w:val="24"/>
        </w:rPr>
      </w:pPr>
      <w:r w:rsidRPr="004B27D0">
        <w:rPr>
          <w:b/>
          <w:sz w:val="24"/>
        </w:rPr>
        <w:t>DĖL PA</w:t>
      </w:r>
      <w:r w:rsidR="008E0C70" w:rsidRPr="004B27D0">
        <w:rPr>
          <w:b/>
          <w:sz w:val="24"/>
        </w:rPr>
        <w:t xml:space="preserve">NEVĖŽIO RAJONO SAVIVALDYBĖS </w:t>
      </w:r>
      <w:r w:rsidRPr="004B27D0">
        <w:rPr>
          <w:b/>
          <w:sz w:val="24"/>
        </w:rPr>
        <w:t>VISUOMENĖS SVEIKATOS RĖMIMO SPECIALIOSIOS PROGRAMOS</w:t>
      </w:r>
      <w:r w:rsidR="00CB04B3" w:rsidRPr="004B27D0">
        <w:rPr>
          <w:b/>
          <w:sz w:val="24"/>
        </w:rPr>
        <w:t xml:space="preserve"> PRIEMONIŲ VYKDYMO 2023</w:t>
      </w:r>
      <w:r w:rsidR="008E0C70" w:rsidRPr="004B27D0">
        <w:rPr>
          <w:b/>
          <w:sz w:val="24"/>
        </w:rPr>
        <w:t xml:space="preserve"> M. ATASKAITOS PATVIRTINIMO </w:t>
      </w:r>
    </w:p>
    <w:p w14:paraId="5B7951E0" w14:textId="77777777" w:rsidR="00725D83" w:rsidRPr="004B27D0" w:rsidRDefault="00725D83" w:rsidP="00725D83">
      <w:pPr>
        <w:jc w:val="center"/>
        <w:rPr>
          <w:sz w:val="24"/>
        </w:rPr>
      </w:pPr>
    </w:p>
    <w:p w14:paraId="5846F549" w14:textId="77777777" w:rsidR="00725D83" w:rsidRPr="004B27D0" w:rsidRDefault="00725D83" w:rsidP="00725D83">
      <w:pPr>
        <w:jc w:val="center"/>
        <w:rPr>
          <w:sz w:val="24"/>
        </w:rPr>
      </w:pPr>
    </w:p>
    <w:p w14:paraId="353CD57A" w14:textId="15475284" w:rsidR="00725D83" w:rsidRPr="004B27D0" w:rsidRDefault="00725D83" w:rsidP="00725D83">
      <w:pPr>
        <w:jc w:val="center"/>
        <w:rPr>
          <w:sz w:val="24"/>
        </w:rPr>
      </w:pPr>
      <w:r w:rsidRPr="004B27D0">
        <w:rPr>
          <w:sz w:val="24"/>
        </w:rPr>
        <w:t>20</w:t>
      </w:r>
      <w:r w:rsidR="00CB04B3" w:rsidRPr="004B27D0">
        <w:rPr>
          <w:sz w:val="24"/>
        </w:rPr>
        <w:t>24 m. balandžio 25</w:t>
      </w:r>
      <w:r w:rsidR="006C0881" w:rsidRPr="004B27D0">
        <w:rPr>
          <w:sz w:val="24"/>
        </w:rPr>
        <w:t xml:space="preserve"> d. Nr. T</w:t>
      </w:r>
      <w:r w:rsidR="00001D8A">
        <w:rPr>
          <w:sz w:val="24"/>
        </w:rPr>
        <w:t>-10</w:t>
      </w:r>
      <w:r w:rsidR="00F62731">
        <w:rPr>
          <w:sz w:val="24"/>
        </w:rPr>
        <w:t>7</w:t>
      </w:r>
    </w:p>
    <w:p w14:paraId="79D668A2" w14:textId="77777777" w:rsidR="00725D83" w:rsidRPr="004B27D0" w:rsidRDefault="00725D83" w:rsidP="00725D83">
      <w:pPr>
        <w:jc w:val="center"/>
        <w:rPr>
          <w:sz w:val="24"/>
          <w:szCs w:val="24"/>
        </w:rPr>
      </w:pPr>
      <w:r w:rsidRPr="004B27D0">
        <w:rPr>
          <w:sz w:val="24"/>
          <w:szCs w:val="24"/>
        </w:rPr>
        <w:t>Panevėžys</w:t>
      </w:r>
    </w:p>
    <w:p w14:paraId="3178FB59" w14:textId="77777777" w:rsidR="00725D83" w:rsidRPr="004B27D0" w:rsidRDefault="00725D83" w:rsidP="00725D83">
      <w:pPr>
        <w:rPr>
          <w:sz w:val="24"/>
          <w:szCs w:val="24"/>
        </w:rPr>
      </w:pPr>
    </w:p>
    <w:p w14:paraId="094F5FC6" w14:textId="77777777" w:rsidR="00725D83" w:rsidRPr="004B27D0" w:rsidRDefault="00725D83" w:rsidP="00725D83">
      <w:pPr>
        <w:rPr>
          <w:sz w:val="24"/>
          <w:szCs w:val="24"/>
        </w:rPr>
      </w:pPr>
    </w:p>
    <w:p w14:paraId="4519EB9F" w14:textId="77777777" w:rsidR="00616C55" w:rsidRPr="004B27D0" w:rsidRDefault="008E0C70" w:rsidP="00616C55">
      <w:pPr>
        <w:ind w:firstLine="720"/>
        <w:jc w:val="both"/>
        <w:rPr>
          <w:sz w:val="24"/>
          <w:szCs w:val="24"/>
        </w:rPr>
      </w:pPr>
      <w:r w:rsidRPr="004B27D0">
        <w:rPr>
          <w:sz w:val="24"/>
          <w:szCs w:val="24"/>
        </w:rPr>
        <w:t>Vadovaudamasi Lietuvos Respublik</w:t>
      </w:r>
      <w:r w:rsidR="00CB04B3" w:rsidRPr="004B27D0">
        <w:rPr>
          <w:sz w:val="24"/>
          <w:szCs w:val="24"/>
        </w:rPr>
        <w:t>os vietos savivaldos įstatymo 15</w:t>
      </w:r>
      <w:r w:rsidRPr="004B27D0">
        <w:rPr>
          <w:sz w:val="24"/>
          <w:szCs w:val="24"/>
        </w:rPr>
        <w:t xml:space="preserve"> straipsnio </w:t>
      </w:r>
      <w:r w:rsidRPr="004B27D0">
        <w:rPr>
          <w:sz w:val="24"/>
          <w:szCs w:val="24"/>
        </w:rPr>
        <w:br/>
        <w:t xml:space="preserve">4 dalimi, Lietuvos Respublikos sveikatos sistemos įstatymo 41 straipsnio 4 dalimi, 63 straipsnio </w:t>
      </w:r>
      <w:r w:rsidRPr="004B27D0">
        <w:rPr>
          <w:sz w:val="24"/>
          <w:szCs w:val="24"/>
        </w:rPr>
        <w:br/>
        <w:t xml:space="preserve">5 punktu, Lietuvos Respublikos sveikatos apsaugos ministro 2019 m. birželio 3 d. įsakymo </w:t>
      </w:r>
      <w:r w:rsidRPr="004B27D0">
        <w:rPr>
          <w:sz w:val="24"/>
          <w:szCs w:val="24"/>
        </w:rPr>
        <w:br/>
        <w:t xml:space="preserve">Nr. V-656 „Dėl Savivaldybės visuomenės sveikatos rėmimo specialiosios programos priemonių vykdymo ataskaitos formos patvirtinimo“ 2.1 papunkčiu, Panevėžio rajono savivaldybės taryba </w:t>
      </w:r>
      <w:r w:rsidRPr="004B27D0">
        <w:rPr>
          <w:sz w:val="24"/>
          <w:szCs w:val="24"/>
        </w:rPr>
        <w:br/>
        <w:t>n u s p r e n d ž i a:</w:t>
      </w:r>
    </w:p>
    <w:p w14:paraId="0E71118D" w14:textId="77777777" w:rsidR="008E0C70" w:rsidRPr="004B27D0" w:rsidRDefault="008E0C70" w:rsidP="00616C55">
      <w:pPr>
        <w:ind w:firstLine="720"/>
        <w:jc w:val="both"/>
        <w:rPr>
          <w:sz w:val="24"/>
          <w:szCs w:val="24"/>
        </w:rPr>
      </w:pPr>
      <w:r w:rsidRPr="004B27D0">
        <w:rPr>
          <w:sz w:val="24"/>
          <w:szCs w:val="24"/>
        </w:rPr>
        <w:t>Patvirtinti Panevėžio rajono savivaldybės visuomenės sveikatos rėmimo specialiosios programos priemonių vykdymo 2</w:t>
      </w:r>
      <w:r w:rsidR="00746E6A" w:rsidRPr="004B27D0">
        <w:rPr>
          <w:sz w:val="24"/>
          <w:szCs w:val="24"/>
        </w:rPr>
        <w:t>02</w:t>
      </w:r>
      <w:r w:rsidR="00512E55" w:rsidRPr="004B27D0">
        <w:rPr>
          <w:sz w:val="24"/>
          <w:szCs w:val="24"/>
        </w:rPr>
        <w:t>3</w:t>
      </w:r>
      <w:r w:rsidR="00A71CCE" w:rsidRPr="004B27D0">
        <w:rPr>
          <w:sz w:val="24"/>
          <w:szCs w:val="24"/>
        </w:rPr>
        <w:t xml:space="preserve"> m.</w:t>
      </w:r>
      <w:r w:rsidRPr="004B27D0">
        <w:rPr>
          <w:sz w:val="24"/>
          <w:szCs w:val="24"/>
        </w:rPr>
        <w:t xml:space="preserve"> ataskaitą (pridedama).</w:t>
      </w:r>
    </w:p>
    <w:p w14:paraId="22BAF915" w14:textId="77777777" w:rsidR="00725D83" w:rsidRPr="004B27D0" w:rsidRDefault="00725D83" w:rsidP="008E0C70">
      <w:pPr>
        <w:jc w:val="both"/>
        <w:rPr>
          <w:sz w:val="24"/>
          <w:szCs w:val="24"/>
        </w:rPr>
      </w:pPr>
    </w:p>
    <w:p w14:paraId="79F27092" w14:textId="77777777" w:rsidR="00C04867" w:rsidRPr="004B27D0" w:rsidRDefault="00C04867" w:rsidP="00235B3F">
      <w:pPr>
        <w:ind w:firstLine="720"/>
        <w:jc w:val="both"/>
        <w:rPr>
          <w:sz w:val="24"/>
          <w:szCs w:val="24"/>
        </w:rPr>
      </w:pPr>
    </w:p>
    <w:p w14:paraId="64D577FD" w14:textId="41274A84" w:rsidR="00725D83" w:rsidRPr="004B27D0" w:rsidRDefault="00001D8A" w:rsidP="00725D83">
      <w:pPr>
        <w:jc w:val="both"/>
        <w:rPr>
          <w:sz w:val="24"/>
          <w:szCs w:val="24"/>
        </w:rPr>
      </w:pPr>
      <w:r>
        <w:rPr>
          <w:sz w:val="24"/>
          <w:szCs w:val="24"/>
        </w:rPr>
        <w:t>Savivaldybės meras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Antanas Pocius</w:t>
      </w:r>
    </w:p>
    <w:p w14:paraId="6C6914ED" w14:textId="77777777" w:rsidR="00451BAE" w:rsidRPr="004B27D0" w:rsidRDefault="00451BAE" w:rsidP="00725D83">
      <w:pPr>
        <w:jc w:val="both"/>
        <w:rPr>
          <w:sz w:val="24"/>
          <w:szCs w:val="24"/>
        </w:rPr>
      </w:pPr>
    </w:p>
    <w:p w14:paraId="1654B725" w14:textId="77777777" w:rsidR="00451BAE" w:rsidRPr="004B27D0" w:rsidRDefault="00451BAE" w:rsidP="00725D83">
      <w:pPr>
        <w:jc w:val="both"/>
        <w:rPr>
          <w:sz w:val="24"/>
          <w:szCs w:val="24"/>
        </w:rPr>
      </w:pPr>
    </w:p>
    <w:p w14:paraId="4B02C169" w14:textId="77777777" w:rsidR="00451BAE" w:rsidRPr="004B27D0" w:rsidRDefault="00451BAE" w:rsidP="00725D83">
      <w:pPr>
        <w:jc w:val="both"/>
        <w:rPr>
          <w:sz w:val="24"/>
          <w:szCs w:val="24"/>
        </w:rPr>
      </w:pPr>
    </w:p>
    <w:p w14:paraId="43C2B11C" w14:textId="77777777" w:rsidR="00451BAE" w:rsidRPr="004B27D0" w:rsidRDefault="00451BAE" w:rsidP="00725D83">
      <w:pPr>
        <w:jc w:val="both"/>
        <w:rPr>
          <w:sz w:val="24"/>
          <w:szCs w:val="24"/>
        </w:rPr>
      </w:pPr>
    </w:p>
    <w:p w14:paraId="1F116274" w14:textId="77777777" w:rsidR="00451BAE" w:rsidRPr="004B27D0" w:rsidRDefault="00451BAE" w:rsidP="00725D83">
      <w:pPr>
        <w:jc w:val="both"/>
        <w:rPr>
          <w:sz w:val="24"/>
          <w:szCs w:val="24"/>
        </w:rPr>
      </w:pPr>
    </w:p>
    <w:p w14:paraId="78FAC977" w14:textId="77777777" w:rsidR="00451BAE" w:rsidRPr="004B27D0" w:rsidRDefault="00451BAE" w:rsidP="00725D83">
      <w:pPr>
        <w:jc w:val="both"/>
        <w:rPr>
          <w:sz w:val="24"/>
          <w:szCs w:val="24"/>
        </w:rPr>
      </w:pPr>
    </w:p>
    <w:p w14:paraId="480FC574" w14:textId="77777777" w:rsidR="00451BAE" w:rsidRPr="004B27D0" w:rsidRDefault="00451BAE" w:rsidP="00725D83">
      <w:pPr>
        <w:jc w:val="both"/>
        <w:rPr>
          <w:sz w:val="24"/>
          <w:szCs w:val="24"/>
        </w:rPr>
      </w:pPr>
    </w:p>
    <w:p w14:paraId="2016CA49" w14:textId="77777777" w:rsidR="00451BAE" w:rsidRPr="004B27D0" w:rsidRDefault="00451BAE" w:rsidP="00725D83">
      <w:pPr>
        <w:jc w:val="both"/>
        <w:rPr>
          <w:sz w:val="24"/>
          <w:szCs w:val="24"/>
        </w:rPr>
      </w:pPr>
    </w:p>
    <w:p w14:paraId="255B0F83" w14:textId="77777777" w:rsidR="00451BAE" w:rsidRPr="004B27D0" w:rsidRDefault="00451BAE" w:rsidP="00725D83">
      <w:pPr>
        <w:jc w:val="both"/>
        <w:rPr>
          <w:sz w:val="24"/>
          <w:szCs w:val="24"/>
        </w:rPr>
      </w:pPr>
    </w:p>
    <w:p w14:paraId="316EE8E3" w14:textId="77777777" w:rsidR="00451BAE" w:rsidRPr="004B27D0" w:rsidRDefault="00451BAE" w:rsidP="00725D83">
      <w:pPr>
        <w:jc w:val="both"/>
        <w:rPr>
          <w:sz w:val="24"/>
          <w:szCs w:val="24"/>
        </w:rPr>
      </w:pPr>
    </w:p>
    <w:p w14:paraId="06E90D35" w14:textId="77777777" w:rsidR="00451BAE" w:rsidRPr="004B27D0" w:rsidRDefault="00451BAE" w:rsidP="00725D83">
      <w:pPr>
        <w:jc w:val="both"/>
        <w:rPr>
          <w:sz w:val="24"/>
          <w:szCs w:val="24"/>
        </w:rPr>
      </w:pPr>
    </w:p>
    <w:p w14:paraId="35AC5B55" w14:textId="77777777" w:rsidR="00451BAE" w:rsidRPr="004B27D0" w:rsidRDefault="00451BAE" w:rsidP="00725D83">
      <w:pPr>
        <w:jc w:val="both"/>
        <w:rPr>
          <w:sz w:val="24"/>
          <w:szCs w:val="24"/>
        </w:rPr>
      </w:pPr>
    </w:p>
    <w:p w14:paraId="3038A4BF" w14:textId="77777777" w:rsidR="00A71CCE" w:rsidRPr="004B27D0" w:rsidRDefault="00A71CCE" w:rsidP="00725D83">
      <w:pPr>
        <w:jc w:val="both"/>
        <w:rPr>
          <w:sz w:val="24"/>
          <w:szCs w:val="24"/>
        </w:rPr>
      </w:pPr>
    </w:p>
    <w:p w14:paraId="0814F733" w14:textId="77777777" w:rsidR="00A71CCE" w:rsidRPr="004B27D0" w:rsidRDefault="00A71CCE" w:rsidP="00725D83">
      <w:pPr>
        <w:jc w:val="both"/>
        <w:rPr>
          <w:sz w:val="24"/>
          <w:szCs w:val="24"/>
        </w:rPr>
      </w:pPr>
    </w:p>
    <w:p w14:paraId="275C21C4" w14:textId="77777777" w:rsidR="00A71CCE" w:rsidRPr="004B27D0" w:rsidRDefault="00A71CCE" w:rsidP="00725D83">
      <w:pPr>
        <w:jc w:val="both"/>
        <w:rPr>
          <w:sz w:val="24"/>
          <w:szCs w:val="24"/>
        </w:rPr>
      </w:pPr>
    </w:p>
    <w:p w14:paraId="14882590" w14:textId="77777777" w:rsidR="00A71CCE" w:rsidRPr="004B27D0" w:rsidRDefault="00A71CCE" w:rsidP="00725D83">
      <w:pPr>
        <w:jc w:val="both"/>
        <w:rPr>
          <w:sz w:val="24"/>
          <w:szCs w:val="24"/>
        </w:rPr>
      </w:pPr>
    </w:p>
    <w:p w14:paraId="4615B21F" w14:textId="77777777" w:rsidR="00A71CCE" w:rsidRPr="004B27D0" w:rsidRDefault="00A71CCE" w:rsidP="00725D83">
      <w:pPr>
        <w:jc w:val="both"/>
        <w:rPr>
          <w:sz w:val="24"/>
          <w:szCs w:val="24"/>
        </w:rPr>
      </w:pPr>
    </w:p>
    <w:p w14:paraId="495F1A90" w14:textId="77777777" w:rsidR="00A71CCE" w:rsidRPr="004B27D0" w:rsidRDefault="00A71CCE" w:rsidP="00725D83">
      <w:pPr>
        <w:jc w:val="both"/>
        <w:rPr>
          <w:sz w:val="24"/>
          <w:szCs w:val="24"/>
        </w:rPr>
      </w:pPr>
    </w:p>
    <w:p w14:paraId="608AF534" w14:textId="77777777" w:rsidR="00616C55" w:rsidRPr="004B27D0" w:rsidRDefault="00616C55" w:rsidP="00725D83">
      <w:pPr>
        <w:jc w:val="both"/>
        <w:rPr>
          <w:sz w:val="24"/>
          <w:szCs w:val="24"/>
        </w:rPr>
      </w:pPr>
    </w:p>
    <w:p w14:paraId="4DEDC580" w14:textId="77777777" w:rsidR="00A71CCE" w:rsidRPr="004B27D0" w:rsidRDefault="00A71CCE" w:rsidP="00725D83">
      <w:pPr>
        <w:jc w:val="both"/>
        <w:rPr>
          <w:sz w:val="24"/>
          <w:szCs w:val="24"/>
        </w:rPr>
      </w:pPr>
    </w:p>
    <w:p w14:paraId="35BE91C6" w14:textId="77777777" w:rsidR="00746E6A" w:rsidRPr="004B27D0" w:rsidRDefault="00746E6A" w:rsidP="00725D83">
      <w:pPr>
        <w:jc w:val="both"/>
        <w:rPr>
          <w:sz w:val="24"/>
          <w:szCs w:val="24"/>
        </w:rPr>
      </w:pPr>
    </w:p>
    <w:p w14:paraId="744B8DD1" w14:textId="77777777" w:rsidR="00AF36FA" w:rsidRPr="004B27D0" w:rsidRDefault="00AF36FA" w:rsidP="005A2343">
      <w:pPr>
        <w:jc w:val="both"/>
        <w:rPr>
          <w:sz w:val="24"/>
          <w:szCs w:val="24"/>
        </w:rPr>
        <w:sectPr w:rsidR="00AF36FA" w:rsidRPr="004B27D0" w:rsidSect="00243E1D">
          <w:headerReference w:type="even" r:id="rId8"/>
          <w:headerReference w:type="default" r:id="rId9"/>
          <w:footerReference w:type="even" r:id="rId10"/>
          <w:pgSz w:w="11900" w:h="16820" w:code="9"/>
          <w:pgMar w:top="1134" w:right="567" w:bottom="1134" w:left="1701" w:header="1134" w:footer="1055" w:gutter="0"/>
          <w:cols w:space="720"/>
          <w:noEndnote/>
        </w:sectPr>
      </w:pPr>
    </w:p>
    <w:tbl>
      <w:tblPr>
        <w:tblW w:w="97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0"/>
        <w:gridCol w:w="4961"/>
      </w:tblGrid>
      <w:tr w:rsidR="006B5298" w:rsidRPr="004B27D0" w14:paraId="4E7B92F7" w14:textId="77777777" w:rsidTr="00723479">
        <w:tc>
          <w:tcPr>
            <w:tcW w:w="4820" w:type="dxa"/>
          </w:tcPr>
          <w:p w14:paraId="118C8776" w14:textId="77777777" w:rsidR="006B5298" w:rsidRPr="004B27D0" w:rsidRDefault="006B5298" w:rsidP="00F3552C">
            <w:pPr>
              <w:pStyle w:val="TableContents"/>
              <w:jc w:val="both"/>
            </w:pPr>
          </w:p>
        </w:tc>
        <w:tc>
          <w:tcPr>
            <w:tcW w:w="4961" w:type="dxa"/>
          </w:tcPr>
          <w:p w14:paraId="57356925" w14:textId="77777777" w:rsidR="006B5298" w:rsidRPr="004B27D0" w:rsidRDefault="006B5298" w:rsidP="00F3552C">
            <w:pPr>
              <w:pStyle w:val="TableContents"/>
              <w:jc w:val="both"/>
            </w:pPr>
            <w:r w:rsidRPr="004B27D0">
              <w:t>PATVIRTINTA</w:t>
            </w:r>
          </w:p>
          <w:p w14:paraId="370FA1E2" w14:textId="77777777" w:rsidR="006B5298" w:rsidRPr="004B27D0" w:rsidRDefault="006B5298" w:rsidP="00F3552C">
            <w:pPr>
              <w:pStyle w:val="TableContents"/>
              <w:jc w:val="both"/>
            </w:pPr>
            <w:r w:rsidRPr="004B27D0">
              <w:t>Panevėžio rajono savivaldybės tarybos</w:t>
            </w:r>
          </w:p>
          <w:p w14:paraId="6DC23517" w14:textId="6403B037" w:rsidR="006B5298" w:rsidRPr="004B27D0" w:rsidRDefault="00512E55" w:rsidP="00F3552C">
            <w:pPr>
              <w:pStyle w:val="TableContents"/>
              <w:jc w:val="both"/>
            </w:pPr>
            <w:r w:rsidRPr="004B27D0">
              <w:t>2024 m. balandžio 25</w:t>
            </w:r>
            <w:r w:rsidR="006B5298" w:rsidRPr="004B27D0">
              <w:t xml:space="preserve"> d. sprendimu Nr. T</w:t>
            </w:r>
            <w:r w:rsidR="00001D8A">
              <w:t>-10</w:t>
            </w:r>
            <w:r w:rsidR="00F62731">
              <w:t>7</w:t>
            </w:r>
          </w:p>
        </w:tc>
      </w:tr>
    </w:tbl>
    <w:p w14:paraId="75C1DEE0" w14:textId="77777777" w:rsidR="0090465D" w:rsidRPr="004B27D0" w:rsidRDefault="0090465D" w:rsidP="00EB2628">
      <w:pPr>
        <w:jc w:val="both"/>
        <w:rPr>
          <w:sz w:val="24"/>
          <w:szCs w:val="24"/>
        </w:rPr>
      </w:pPr>
    </w:p>
    <w:p w14:paraId="29902CB7" w14:textId="77777777" w:rsidR="006E602C" w:rsidRPr="004B27D0" w:rsidRDefault="006E602C" w:rsidP="00EB2628">
      <w:pPr>
        <w:jc w:val="both"/>
        <w:rPr>
          <w:sz w:val="24"/>
          <w:szCs w:val="24"/>
        </w:rPr>
      </w:pPr>
    </w:p>
    <w:p w14:paraId="1B102D58" w14:textId="77777777" w:rsidR="008A0121" w:rsidRPr="004B27D0" w:rsidRDefault="008A0121" w:rsidP="00EB2628">
      <w:pPr>
        <w:jc w:val="both"/>
        <w:rPr>
          <w:sz w:val="24"/>
          <w:szCs w:val="24"/>
        </w:rPr>
      </w:pPr>
    </w:p>
    <w:p w14:paraId="56A839AC" w14:textId="77777777" w:rsidR="008E0C70" w:rsidRPr="004B27D0" w:rsidRDefault="008E0C70" w:rsidP="008E0C70">
      <w:pPr>
        <w:jc w:val="center"/>
        <w:rPr>
          <w:b/>
          <w:sz w:val="24"/>
          <w:szCs w:val="24"/>
        </w:rPr>
      </w:pPr>
      <w:r w:rsidRPr="004B27D0">
        <w:rPr>
          <w:b/>
          <w:sz w:val="24"/>
          <w:szCs w:val="24"/>
        </w:rPr>
        <w:t>PANEVĖŽIO RAJONO</w:t>
      </w:r>
      <w:r w:rsidRPr="004B27D0">
        <w:rPr>
          <w:sz w:val="24"/>
          <w:szCs w:val="24"/>
        </w:rPr>
        <w:t xml:space="preserve"> </w:t>
      </w:r>
      <w:r w:rsidRPr="004B27D0">
        <w:rPr>
          <w:b/>
          <w:sz w:val="24"/>
          <w:szCs w:val="24"/>
        </w:rPr>
        <w:t>SAVIVALDYBĖS VISUOMENĖS SVEIKATOS RĖMIMO SPECIALIOSIOS PROGRAMOS</w:t>
      </w:r>
      <w:r w:rsidR="00512E55" w:rsidRPr="004B27D0">
        <w:rPr>
          <w:b/>
          <w:sz w:val="24"/>
          <w:szCs w:val="24"/>
        </w:rPr>
        <w:t xml:space="preserve"> PRIEMONIŲ VYKDYMO 2023</w:t>
      </w:r>
      <w:r w:rsidR="00A71CCE" w:rsidRPr="004B27D0">
        <w:rPr>
          <w:b/>
          <w:sz w:val="24"/>
          <w:szCs w:val="24"/>
        </w:rPr>
        <w:t xml:space="preserve"> M.</w:t>
      </w:r>
      <w:r w:rsidRPr="004B27D0">
        <w:rPr>
          <w:b/>
          <w:sz w:val="24"/>
          <w:szCs w:val="24"/>
        </w:rPr>
        <w:t xml:space="preserve"> ATASKAITA</w:t>
      </w:r>
    </w:p>
    <w:p w14:paraId="0EB957E0" w14:textId="77777777" w:rsidR="008E0C70" w:rsidRPr="004B27D0" w:rsidRDefault="008E0C70" w:rsidP="008E0C70">
      <w:pPr>
        <w:jc w:val="center"/>
        <w:rPr>
          <w:sz w:val="24"/>
          <w:szCs w:val="24"/>
        </w:rPr>
      </w:pPr>
    </w:p>
    <w:p w14:paraId="776CDE6D" w14:textId="77777777" w:rsidR="008E0C70" w:rsidRPr="004B27D0" w:rsidRDefault="008E0C70" w:rsidP="008E0C70">
      <w:pPr>
        <w:ind w:firstLine="720"/>
        <w:jc w:val="both"/>
        <w:rPr>
          <w:sz w:val="24"/>
          <w:szCs w:val="24"/>
          <w:lang w:eastAsia="lt-LT"/>
        </w:rPr>
      </w:pPr>
      <w:r w:rsidRPr="004B27D0">
        <w:rPr>
          <w:sz w:val="24"/>
          <w:szCs w:val="24"/>
          <w:lang w:eastAsia="lt-LT"/>
        </w:rPr>
        <w:t>Panevėžio rajono savivaldybės</w:t>
      </w:r>
      <w:r w:rsidR="00C03030" w:rsidRPr="004B27D0">
        <w:rPr>
          <w:sz w:val="24"/>
          <w:szCs w:val="24"/>
          <w:lang w:eastAsia="lt-LT"/>
        </w:rPr>
        <w:t xml:space="preserve"> taryba 2023 m. kovo 30 d. sprendimu Nr. T-73</w:t>
      </w:r>
      <w:r w:rsidRPr="004B27D0">
        <w:rPr>
          <w:sz w:val="24"/>
          <w:szCs w:val="24"/>
          <w:lang w:eastAsia="lt-LT"/>
        </w:rPr>
        <w:t xml:space="preserve"> „Dėl Pa</w:t>
      </w:r>
      <w:r w:rsidR="00C03030" w:rsidRPr="004B27D0">
        <w:rPr>
          <w:sz w:val="24"/>
          <w:szCs w:val="24"/>
          <w:lang w:eastAsia="lt-LT"/>
        </w:rPr>
        <w:t>nevėžio rajono savivaldybės 2023</w:t>
      </w:r>
      <w:r w:rsidRPr="004B27D0">
        <w:rPr>
          <w:sz w:val="24"/>
          <w:szCs w:val="24"/>
          <w:lang w:eastAsia="lt-LT"/>
        </w:rPr>
        <w:t xml:space="preserve"> metų visuomenės sveikatos rėmimo specialiosios programos patvirtinimo“, patvirtino Panevėžio rajono savivaldybės </w:t>
      </w:r>
      <w:r w:rsidR="00C03030" w:rsidRPr="004B27D0">
        <w:rPr>
          <w:sz w:val="24"/>
          <w:szCs w:val="24"/>
          <w:lang w:eastAsia="lt-LT"/>
        </w:rPr>
        <w:t>2023</w:t>
      </w:r>
      <w:r w:rsidR="00AC0FCC" w:rsidRPr="004B27D0">
        <w:rPr>
          <w:sz w:val="24"/>
          <w:szCs w:val="24"/>
          <w:lang w:eastAsia="lt-LT"/>
        </w:rPr>
        <w:t xml:space="preserve"> m. </w:t>
      </w:r>
      <w:r w:rsidRPr="004B27D0">
        <w:rPr>
          <w:sz w:val="24"/>
          <w:szCs w:val="24"/>
          <w:lang w:eastAsia="lt-LT"/>
        </w:rPr>
        <w:t>visuomenė</w:t>
      </w:r>
      <w:r w:rsidR="00AC0FCC" w:rsidRPr="004B27D0">
        <w:rPr>
          <w:sz w:val="24"/>
          <w:szCs w:val="24"/>
          <w:lang w:eastAsia="lt-LT"/>
        </w:rPr>
        <w:t>s sveikatos rėmimo specialiąją programą. Projektų vykdytojams paskirstyta</w:t>
      </w:r>
      <w:r w:rsidRPr="004B27D0">
        <w:rPr>
          <w:sz w:val="24"/>
          <w:szCs w:val="24"/>
          <w:lang w:eastAsia="lt-LT"/>
        </w:rPr>
        <w:t xml:space="preserve"> </w:t>
      </w:r>
      <w:r w:rsidR="00C03030" w:rsidRPr="004B27D0">
        <w:rPr>
          <w:sz w:val="24"/>
          <w:szCs w:val="24"/>
          <w:lang w:eastAsia="lt-LT"/>
        </w:rPr>
        <w:t>70 302 Eur. 2023</w:t>
      </w:r>
      <w:r w:rsidR="009608EF" w:rsidRPr="004B27D0">
        <w:rPr>
          <w:sz w:val="24"/>
          <w:szCs w:val="24"/>
          <w:lang w:eastAsia="lt-LT"/>
        </w:rPr>
        <w:t xml:space="preserve"> m. finansuoti</w:t>
      </w:r>
      <w:r w:rsidR="00AC0FCC" w:rsidRPr="004B27D0">
        <w:rPr>
          <w:sz w:val="24"/>
          <w:szCs w:val="24"/>
          <w:lang w:eastAsia="lt-LT"/>
        </w:rPr>
        <w:t xml:space="preserve"> </w:t>
      </w:r>
      <w:r w:rsidR="00A71CCE" w:rsidRPr="004B27D0">
        <w:rPr>
          <w:sz w:val="24"/>
          <w:szCs w:val="24"/>
          <w:lang w:eastAsia="lt-LT"/>
        </w:rPr>
        <w:br/>
      </w:r>
      <w:r w:rsidR="00C03030" w:rsidRPr="004B27D0">
        <w:rPr>
          <w:sz w:val="24"/>
          <w:szCs w:val="24"/>
          <w:lang w:eastAsia="lt-LT"/>
        </w:rPr>
        <w:t>68</w:t>
      </w:r>
      <w:r w:rsidR="009608EF" w:rsidRPr="004B27D0">
        <w:rPr>
          <w:sz w:val="24"/>
          <w:szCs w:val="24"/>
          <w:lang w:eastAsia="lt-LT"/>
        </w:rPr>
        <w:t xml:space="preserve"> projektai</w:t>
      </w:r>
      <w:r w:rsidR="00AC0FCC" w:rsidRPr="004B27D0">
        <w:rPr>
          <w:sz w:val="24"/>
          <w:szCs w:val="24"/>
          <w:lang w:eastAsia="lt-LT"/>
        </w:rPr>
        <w:t>.</w:t>
      </w:r>
    </w:p>
    <w:p w14:paraId="269DE254" w14:textId="77777777" w:rsidR="008E0C70" w:rsidRPr="004B27D0" w:rsidRDefault="008E0C70" w:rsidP="008E0C70">
      <w:pPr>
        <w:tabs>
          <w:tab w:val="left" w:pos="540"/>
        </w:tabs>
        <w:ind w:firstLine="12"/>
        <w:jc w:val="both"/>
        <w:rPr>
          <w:sz w:val="24"/>
          <w:szCs w:val="24"/>
        </w:rPr>
      </w:pPr>
    </w:p>
    <w:p w14:paraId="12006531" w14:textId="77777777" w:rsidR="00103922" w:rsidRPr="004B27D0" w:rsidRDefault="00103922" w:rsidP="00103922">
      <w:pPr>
        <w:tabs>
          <w:tab w:val="left" w:pos="0"/>
        </w:tabs>
        <w:jc w:val="center"/>
        <w:rPr>
          <w:b/>
          <w:sz w:val="24"/>
          <w:szCs w:val="24"/>
          <w:lang w:eastAsia="en-US"/>
        </w:rPr>
      </w:pPr>
      <w:r w:rsidRPr="004B27D0">
        <w:rPr>
          <w:b/>
          <w:sz w:val="24"/>
          <w:szCs w:val="24"/>
          <w:lang w:eastAsia="en-US"/>
        </w:rPr>
        <w:t>I SKYRIUS</w:t>
      </w:r>
    </w:p>
    <w:p w14:paraId="3436D6E1" w14:textId="77777777" w:rsidR="00103922" w:rsidRPr="004B27D0" w:rsidRDefault="00103922" w:rsidP="001F41C9">
      <w:pPr>
        <w:jc w:val="center"/>
        <w:rPr>
          <w:sz w:val="16"/>
          <w:szCs w:val="16"/>
          <w:lang w:eastAsia="lt-LT"/>
        </w:rPr>
      </w:pPr>
      <w:r w:rsidRPr="004B27D0">
        <w:rPr>
          <w:b/>
          <w:sz w:val="24"/>
          <w:szCs w:val="24"/>
          <w:lang w:eastAsia="en-US"/>
        </w:rPr>
        <w:t>SAVIVALDYBĖS VISUOMENĖS SVEIKATOS RĖMIMO SPECIALIOSIOS PROGRAMOS LĖŠOS</w:t>
      </w:r>
    </w:p>
    <w:p w14:paraId="36DE338E" w14:textId="77777777" w:rsidR="00103922" w:rsidRPr="004B27D0" w:rsidRDefault="00103922" w:rsidP="00103922">
      <w:pPr>
        <w:tabs>
          <w:tab w:val="left" w:pos="540"/>
          <w:tab w:val="left" w:pos="1110"/>
        </w:tabs>
        <w:ind w:firstLine="8364"/>
        <w:jc w:val="both"/>
        <w:rPr>
          <w:sz w:val="24"/>
          <w:szCs w:val="24"/>
          <w:lang w:eastAsia="en-US"/>
        </w:rPr>
      </w:pPr>
    </w:p>
    <w:tbl>
      <w:tblPr>
        <w:tblW w:w="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3"/>
        <w:gridCol w:w="5052"/>
        <w:gridCol w:w="4205"/>
      </w:tblGrid>
      <w:tr w:rsidR="004B27D0" w:rsidRPr="004B27D0" w14:paraId="4B5D2E85" w14:textId="77777777" w:rsidTr="00011B54">
        <w:trPr>
          <w:trHeight w:val="841"/>
          <w:jc w:val="center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6CA2CF" w14:textId="77777777" w:rsidR="00103922" w:rsidRPr="004B27D0" w:rsidRDefault="00103922" w:rsidP="00011B54">
            <w:pPr>
              <w:tabs>
                <w:tab w:val="left" w:pos="540"/>
              </w:tabs>
              <w:ind w:firstLine="12"/>
              <w:jc w:val="center"/>
              <w:rPr>
                <w:b/>
                <w:sz w:val="24"/>
                <w:szCs w:val="24"/>
                <w:lang w:eastAsia="en-US"/>
              </w:rPr>
            </w:pPr>
            <w:r w:rsidRPr="004B27D0">
              <w:rPr>
                <w:b/>
                <w:sz w:val="24"/>
                <w:szCs w:val="24"/>
                <w:lang w:eastAsia="en-US"/>
              </w:rPr>
              <w:t>Eil. Nr.</w:t>
            </w: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AE98F8" w14:textId="77777777" w:rsidR="00103922" w:rsidRPr="004B27D0" w:rsidRDefault="00103922" w:rsidP="00011B54">
            <w:pPr>
              <w:tabs>
                <w:tab w:val="left" w:pos="540"/>
              </w:tabs>
              <w:ind w:firstLine="12"/>
              <w:jc w:val="center"/>
              <w:rPr>
                <w:b/>
                <w:sz w:val="24"/>
                <w:szCs w:val="24"/>
                <w:lang w:eastAsia="en-US"/>
              </w:rPr>
            </w:pPr>
            <w:r w:rsidRPr="004B27D0">
              <w:rPr>
                <w:b/>
                <w:sz w:val="24"/>
                <w:szCs w:val="24"/>
                <w:lang w:eastAsia="en-US"/>
              </w:rPr>
              <w:t>Savivaldybės visuomenės sveikatos rėmimo specialiosios programos lėšų šaltiniai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2F3DA8" w14:textId="77777777" w:rsidR="00103922" w:rsidRPr="004B27D0" w:rsidRDefault="00103922" w:rsidP="00011B54">
            <w:pPr>
              <w:tabs>
                <w:tab w:val="left" w:pos="540"/>
              </w:tabs>
              <w:ind w:firstLine="12"/>
              <w:jc w:val="center"/>
              <w:rPr>
                <w:b/>
                <w:sz w:val="24"/>
                <w:szCs w:val="24"/>
                <w:lang w:eastAsia="en-US"/>
              </w:rPr>
            </w:pPr>
            <w:r w:rsidRPr="004B27D0">
              <w:rPr>
                <w:b/>
                <w:sz w:val="24"/>
                <w:szCs w:val="24"/>
                <w:lang w:eastAsia="en-US"/>
              </w:rPr>
              <w:t>Surinkta lėšų, tūkst. Eur</w:t>
            </w:r>
          </w:p>
        </w:tc>
      </w:tr>
      <w:tr w:rsidR="004B27D0" w:rsidRPr="004B27D0" w14:paraId="01BBF81E" w14:textId="77777777" w:rsidTr="00011B54">
        <w:trPr>
          <w:trHeight w:val="413"/>
          <w:jc w:val="center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CE9203" w14:textId="77777777" w:rsidR="00103922" w:rsidRPr="004B27D0" w:rsidRDefault="00103922" w:rsidP="00011B54">
            <w:pPr>
              <w:tabs>
                <w:tab w:val="left" w:pos="540"/>
              </w:tabs>
              <w:ind w:firstLine="12"/>
              <w:jc w:val="center"/>
              <w:rPr>
                <w:sz w:val="24"/>
                <w:szCs w:val="24"/>
                <w:lang w:eastAsia="en-US"/>
              </w:rPr>
            </w:pPr>
            <w:r w:rsidRPr="004B27D0"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453EF" w14:textId="77777777" w:rsidR="00103922" w:rsidRPr="004B27D0" w:rsidRDefault="00103922" w:rsidP="00011B54">
            <w:pPr>
              <w:tabs>
                <w:tab w:val="left" w:pos="540"/>
              </w:tabs>
              <w:ind w:firstLine="12"/>
              <w:rPr>
                <w:sz w:val="24"/>
                <w:szCs w:val="24"/>
                <w:lang w:eastAsia="en-US"/>
              </w:rPr>
            </w:pPr>
            <w:r w:rsidRPr="004B27D0">
              <w:rPr>
                <w:sz w:val="24"/>
                <w:szCs w:val="24"/>
                <w:lang w:eastAsia="en-US"/>
              </w:rPr>
              <w:t>Savivaldybės biudžeto lėšos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4BF4E" w14:textId="77777777" w:rsidR="00103922" w:rsidRPr="004B27D0" w:rsidRDefault="00C03030" w:rsidP="00011B54">
            <w:pPr>
              <w:tabs>
                <w:tab w:val="left" w:pos="540"/>
              </w:tabs>
              <w:ind w:firstLine="12"/>
              <w:jc w:val="center"/>
              <w:rPr>
                <w:sz w:val="24"/>
                <w:szCs w:val="24"/>
                <w:lang w:eastAsia="en-US"/>
              </w:rPr>
            </w:pPr>
            <w:r w:rsidRPr="004B27D0">
              <w:rPr>
                <w:sz w:val="24"/>
                <w:szCs w:val="24"/>
                <w:lang w:eastAsia="en-US"/>
              </w:rPr>
              <w:t>19</w:t>
            </w:r>
            <w:r w:rsidR="00103922" w:rsidRPr="004B27D0">
              <w:rPr>
                <w:sz w:val="24"/>
                <w:szCs w:val="24"/>
                <w:lang w:eastAsia="en-US"/>
              </w:rPr>
              <w:t>,</w:t>
            </w:r>
            <w:r w:rsidR="001F41C9" w:rsidRPr="004B27D0">
              <w:rPr>
                <w:sz w:val="24"/>
                <w:szCs w:val="24"/>
                <w:lang w:eastAsia="en-US"/>
              </w:rPr>
              <w:t>5</w:t>
            </w:r>
          </w:p>
        </w:tc>
      </w:tr>
      <w:tr w:rsidR="004B27D0" w:rsidRPr="004B27D0" w14:paraId="667B579B" w14:textId="77777777" w:rsidTr="00011B54">
        <w:trPr>
          <w:trHeight w:val="687"/>
          <w:jc w:val="center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2A5624" w14:textId="77777777" w:rsidR="00103922" w:rsidRPr="004B27D0" w:rsidRDefault="00103922" w:rsidP="00011B54">
            <w:pPr>
              <w:tabs>
                <w:tab w:val="left" w:pos="540"/>
              </w:tabs>
              <w:ind w:firstLine="12"/>
              <w:jc w:val="center"/>
              <w:rPr>
                <w:sz w:val="24"/>
                <w:szCs w:val="24"/>
                <w:lang w:eastAsia="en-US"/>
              </w:rPr>
            </w:pPr>
            <w:r w:rsidRPr="004B27D0">
              <w:rPr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37623F" w14:textId="77777777" w:rsidR="00103922" w:rsidRPr="004B27D0" w:rsidRDefault="00103922" w:rsidP="00011B54">
            <w:pPr>
              <w:tabs>
                <w:tab w:val="left" w:pos="540"/>
              </w:tabs>
              <w:ind w:firstLine="12"/>
              <w:rPr>
                <w:sz w:val="24"/>
                <w:szCs w:val="24"/>
                <w:lang w:eastAsia="en-US"/>
              </w:rPr>
            </w:pPr>
            <w:r w:rsidRPr="004B27D0">
              <w:rPr>
                <w:sz w:val="24"/>
                <w:szCs w:val="24"/>
                <w:lang w:eastAsia="en-US"/>
              </w:rPr>
              <w:t>Savivaldybės aplinkos apsaugos rėmimo specialiosios programos lėšos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0DA16" w14:textId="77777777" w:rsidR="00103922" w:rsidRPr="004B27D0" w:rsidRDefault="004C53F9" w:rsidP="00011B54">
            <w:pPr>
              <w:tabs>
                <w:tab w:val="left" w:pos="540"/>
              </w:tabs>
              <w:ind w:firstLine="12"/>
              <w:jc w:val="center"/>
              <w:rPr>
                <w:sz w:val="24"/>
                <w:szCs w:val="24"/>
                <w:lang w:eastAsia="en-US"/>
              </w:rPr>
            </w:pPr>
            <w:r w:rsidRPr="004B27D0">
              <w:rPr>
                <w:sz w:val="24"/>
                <w:szCs w:val="24"/>
                <w:lang w:eastAsia="en-US"/>
              </w:rPr>
              <w:t>33</w:t>
            </w:r>
            <w:r w:rsidR="006920AC" w:rsidRPr="004B27D0">
              <w:rPr>
                <w:sz w:val="24"/>
                <w:szCs w:val="24"/>
                <w:lang w:eastAsia="en-US"/>
              </w:rPr>
              <w:t>,</w:t>
            </w:r>
            <w:r w:rsidRPr="004B27D0">
              <w:rPr>
                <w:sz w:val="24"/>
                <w:szCs w:val="24"/>
                <w:lang w:eastAsia="en-US"/>
              </w:rPr>
              <w:t>4</w:t>
            </w:r>
          </w:p>
        </w:tc>
      </w:tr>
      <w:tr w:rsidR="004B27D0" w:rsidRPr="004B27D0" w14:paraId="349B307D" w14:textId="77777777" w:rsidTr="00011B54">
        <w:trPr>
          <w:trHeight w:val="425"/>
          <w:jc w:val="center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DCB871" w14:textId="77777777" w:rsidR="00103922" w:rsidRPr="004B27D0" w:rsidRDefault="00103922" w:rsidP="00011B54">
            <w:pPr>
              <w:tabs>
                <w:tab w:val="left" w:pos="540"/>
              </w:tabs>
              <w:ind w:firstLine="12"/>
              <w:jc w:val="center"/>
              <w:rPr>
                <w:sz w:val="24"/>
                <w:szCs w:val="24"/>
                <w:lang w:eastAsia="en-US"/>
              </w:rPr>
            </w:pPr>
            <w:r w:rsidRPr="004B27D0">
              <w:rPr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9C8671" w14:textId="77777777" w:rsidR="00103922" w:rsidRPr="004B27D0" w:rsidRDefault="00103922" w:rsidP="00011B54">
            <w:pPr>
              <w:tabs>
                <w:tab w:val="left" w:pos="540"/>
              </w:tabs>
              <w:ind w:firstLine="12"/>
              <w:rPr>
                <w:sz w:val="24"/>
                <w:szCs w:val="24"/>
                <w:lang w:eastAsia="en-US"/>
              </w:rPr>
            </w:pPr>
            <w:r w:rsidRPr="004B27D0">
              <w:rPr>
                <w:sz w:val="24"/>
                <w:szCs w:val="24"/>
                <w:lang w:eastAsia="en-US"/>
              </w:rPr>
              <w:t>Savanoriškos fizinių ir juridinių asmenų įmokos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E6A28" w14:textId="77777777" w:rsidR="00103922" w:rsidRPr="004B27D0" w:rsidRDefault="00103922" w:rsidP="00011B54">
            <w:pPr>
              <w:tabs>
                <w:tab w:val="left" w:pos="540"/>
              </w:tabs>
              <w:ind w:firstLine="12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4B27D0" w:rsidRPr="004B27D0" w14:paraId="7EAF07FC" w14:textId="77777777" w:rsidTr="00011B54">
        <w:trPr>
          <w:trHeight w:val="559"/>
          <w:jc w:val="center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9FE87A" w14:textId="77777777" w:rsidR="00103922" w:rsidRPr="004B27D0" w:rsidRDefault="00103922" w:rsidP="00011B54">
            <w:pPr>
              <w:tabs>
                <w:tab w:val="left" w:pos="540"/>
              </w:tabs>
              <w:ind w:firstLine="12"/>
              <w:jc w:val="center"/>
              <w:rPr>
                <w:sz w:val="24"/>
                <w:szCs w:val="24"/>
                <w:lang w:eastAsia="en-US"/>
              </w:rPr>
            </w:pPr>
            <w:r w:rsidRPr="004B27D0">
              <w:rPr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A66B95" w14:textId="77777777" w:rsidR="00103922" w:rsidRPr="004B27D0" w:rsidRDefault="00103922" w:rsidP="00011B54">
            <w:pPr>
              <w:tabs>
                <w:tab w:val="left" w:pos="540"/>
              </w:tabs>
              <w:ind w:firstLine="12"/>
              <w:rPr>
                <w:sz w:val="24"/>
                <w:szCs w:val="24"/>
                <w:lang w:eastAsia="en-US"/>
              </w:rPr>
            </w:pPr>
            <w:r w:rsidRPr="004B27D0">
              <w:rPr>
                <w:sz w:val="24"/>
                <w:szCs w:val="24"/>
                <w:lang w:eastAsia="en-US"/>
              </w:rPr>
              <w:t>Kitos lėšos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A161B" w14:textId="77777777" w:rsidR="00103922" w:rsidRPr="004B27D0" w:rsidRDefault="00103922" w:rsidP="00011B54">
            <w:pPr>
              <w:tabs>
                <w:tab w:val="left" w:pos="540"/>
              </w:tabs>
              <w:ind w:firstLine="12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4B27D0" w:rsidRPr="004B27D0" w14:paraId="3F72633A" w14:textId="77777777" w:rsidTr="00011B54">
        <w:trPr>
          <w:trHeight w:val="694"/>
          <w:jc w:val="center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D24A42" w14:textId="77777777" w:rsidR="00103922" w:rsidRPr="004B27D0" w:rsidRDefault="00103922" w:rsidP="00011B54">
            <w:pPr>
              <w:tabs>
                <w:tab w:val="left" w:pos="540"/>
              </w:tabs>
              <w:jc w:val="center"/>
              <w:rPr>
                <w:sz w:val="24"/>
                <w:szCs w:val="24"/>
                <w:lang w:eastAsia="en-US"/>
              </w:rPr>
            </w:pPr>
            <w:r w:rsidRPr="004B27D0">
              <w:rPr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777541" w14:textId="77777777" w:rsidR="00103922" w:rsidRPr="004B27D0" w:rsidRDefault="00103922" w:rsidP="00011B54">
            <w:pPr>
              <w:tabs>
                <w:tab w:val="left" w:pos="540"/>
              </w:tabs>
              <w:rPr>
                <w:sz w:val="24"/>
                <w:szCs w:val="24"/>
                <w:lang w:eastAsia="en-US"/>
              </w:rPr>
            </w:pPr>
            <w:r w:rsidRPr="004B27D0">
              <w:rPr>
                <w:sz w:val="24"/>
                <w:szCs w:val="24"/>
                <w:lang w:eastAsia="en-US"/>
              </w:rPr>
              <w:t>Lėšų likutis ataskaitinių biudžetinių metų pradžioje (Specialiosios aplinko</w:t>
            </w:r>
            <w:r w:rsidR="004C53F9" w:rsidRPr="004B27D0">
              <w:rPr>
                <w:sz w:val="24"/>
                <w:szCs w:val="24"/>
                <w:lang w:eastAsia="en-US"/>
              </w:rPr>
              <w:t>s apsaugos rėmimo programos 2022</w:t>
            </w:r>
            <w:r w:rsidRPr="004B27D0">
              <w:rPr>
                <w:sz w:val="24"/>
                <w:szCs w:val="24"/>
                <w:lang w:eastAsia="en-US"/>
              </w:rPr>
              <w:t xml:space="preserve"> metų lėšų likutis)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A300F" w14:textId="77777777" w:rsidR="00103922" w:rsidRPr="004B27D0" w:rsidRDefault="004C53F9" w:rsidP="00011B54">
            <w:pPr>
              <w:tabs>
                <w:tab w:val="left" w:pos="540"/>
              </w:tabs>
              <w:ind w:firstLine="12"/>
              <w:jc w:val="center"/>
              <w:rPr>
                <w:sz w:val="24"/>
                <w:szCs w:val="24"/>
                <w:lang w:eastAsia="en-US"/>
              </w:rPr>
            </w:pPr>
            <w:r w:rsidRPr="004B27D0">
              <w:rPr>
                <w:sz w:val="24"/>
                <w:szCs w:val="24"/>
                <w:lang w:eastAsia="en-US"/>
              </w:rPr>
              <w:t>17</w:t>
            </w:r>
            <w:r w:rsidR="006920AC" w:rsidRPr="004B27D0">
              <w:rPr>
                <w:sz w:val="24"/>
                <w:szCs w:val="24"/>
                <w:lang w:eastAsia="en-US"/>
              </w:rPr>
              <w:t>,</w:t>
            </w:r>
            <w:r w:rsidR="001F41C9" w:rsidRPr="004B27D0">
              <w:rPr>
                <w:sz w:val="24"/>
                <w:szCs w:val="24"/>
                <w:lang w:eastAsia="en-US"/>
              </w:rPr>
              <w:t>4</w:t>
            </w:r>
          </w:p>
        </w:tc>
      </w:tr>
      <w:tr w:rsidR="00103922" w:rsidRPr="004B27D0" w14:paraId="233A930B" w14:textId="77777777" w:rsidTr="00011B54">
        <w:trPr>
          <w:trHeight w:val="550"/>
          <w:jc w:val="center"/>
        </w:trPr>
        <w:tc>
          <w:tcPr>
            <w:tcW w:w="5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556F41" w14:textId="77777777" w:rsidR="00103922" w:rsidRPr="004B27D0" w:rsidRDefault="00103922" w:rsidP="00011B54">
            <w:pPr>
              <w:tabs>
                <w:tab w:val="left" w:pos="540"/>
              </w:tabs>
              <w:ind w:firstLine="12"/>
              <w:jc w:val="center"/>
              <w:rPr>
                <w:b/>
                <w:sz w:val="24"/>
                <w:szCs w:val="24"/>
                <w:lang w:eastAsia="en-US"/>
              </w:rPr>
            </w:pPr>
            <w:r w:rsidRPr="004B27D0">
              <w:rPr>
                <w:b/>
                <w:sz w:val="24"/>
                <w:szCs w:val="24"/>
                <w:lang w:eastAsia="en-US"/>
              </w:rPr>
              <w:t>Iš viso: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9D985" w14:textId="77777777" w:rsidR="00103922" w:rsidRPr="004B27D0" w:rsidRDefault="004C53F9" w:rsidP="00011B54">
            <w:pPr>
              <w:tabs>
                <w:tab w:val="left" w:pos="540"/>
              </w:tabs>
              <w:ind w:firstLine="12"/>
              <w:jc w:val="center"/>
              <w:rPr>
                <w:b/>
                <w:sz w:val="24"/>
                <w:szCs w:val="24"/>
                <w:lang w:eastAsia="en-US"/>
              </w:rPr>
            </w:pPr>
            <w:r w:rsidRPr="004B27D0">
              <w:rPr>
                <w:b/>
                <w:sz w:val="24"/>
                <w:szCs w:val="24"/>
                <w:lang w:eastAsia="en-US"/>
              </w:rPr>
              <w:t>70,3</w:t>
            </w:r>
          </w:p>
        </w:tc>
      </w:tr>
    </w:tbl>
    <w:p w14:paraId="1927CAAA" w14:textId="77777777" w:rsidR="00103922" w:rsidRPr="004B27D0" w:rsidRDefault="00103922" w:rsidP="00A71CCE">
      <w:pPr>
        <w:tabs>
          <w:tab w:val="left" w:pos="0"/>
        </w:tabs>
        <w:rPr>
          <w:sz w:val="24"/>
          <w:szCs w:val="24"/>
          <w:lang w:eastAsia="en-US"/>
        </w:rPr>
      </w:pPr>
    </w:p>
    <w:p w14:paraId="2696A20B" w14:textId="77777777" w:rsidR="00103922" w:rsidRPr="004B27D0" w:rsidRDefault="00103922" w:rsidP="00103922">
      <w:pPr>
        <w:tabs>
          <w:tab w:val="left" w:pos="0"/>
        </w:tabs>
        <w:jc w:val="center"/>
        <w:rPr>
          <w:b/>
          <w:sz w:val="24"/>
          <w:szCs w:val="24"/>
          <w:lang w:eastAsia="en-US"/>
        </w:rPr>
      </w:pPr>
      <w:r w:rsidRPr="004B27D0">
        <w:rPr>
          <w:b/>
          <w:sz w:val="24"/>
          <w:szCs w:val="24"/>
          <w:lang w:eastAsia="en-US"/>
        </w:rPr>
        <w:t>II SKYRIUS</w:t>
      </w:r>
    </w:p>
    <w:p w14:paraId="7BD34201" w14:textId="77777777" w:rsidR="00103922" w:rsidRPr="004B27D0" w:rsidRDefault="00103922" w:rsidP="00103922">
      <w:pPr>
        <w:tabs>
          <w:tab w:val="left" w:pos="0"/>
        </w:tabs>
        <w:jc w:val="center"/>
        <w:rPr>
          <w:b/>
          <w:sz w:val="24"/>
          <w:szCs w:val="24"/>
          <w:lang w:eastAsia="en-US"/>
        </w:rPr>
      </w:pPr>
      <w:r w:rsidRPr="004B27D0">
        <w:rPr>
          <w:b/>
          <w:sz w:val="24"/>
          <w:szCs w:val="24"/>
          <w:lang w:eastAsia="en-US"/>
        </w:rPr>
        <w:t>SAVIVALDYBĖS VISUOMENĖS SVEIKATOS RĖMIMO SPECIALIOSIOS PROGRAMOS LĖŠOMIS VYKDYTOS PRIEMONĖS</w:t>
      </w:r>
    </w:p>
    <w:p w14:paraId="72982189" w14:textId="77777777" w:rsidR="00103922" w:rsidRPr="004B27D0" w:rsidRDefault="00103922" w:rsidP="00A71CCE">
      <w:pPr>
        <w:tabs>
          <w:tab w:val="left" w:pos="0"/>
        </w:tabs>
        <w:rPr>
          <w:sz w:val="24"/>
          <w:szCs w:val="24"/>
          <w:lang w:eastAsia="lt-LT"/>
        </w:rPr>
      </w:pPr>
    </w:p>
    <w:tbl>
      <w:tblPr>
        <w:tblW w:w="977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80"/>
        <w:gridCol w:w="2126"/>
        <w:gridCol w:w="3544"/>
        <w:gridCol w:w="1763"/>
        <w:gridCol w:w="1565"/>
      </w:tblGrid>
      <w:tr w:rsidR="004B27D0" w:rsidRPr="004B27D0" w14:paraId="74670324" w14:textId="77777777" w:rsidTr="006E602C">
        <w:trPr>
          <w:trHeight w:val="634"/>
          <w:jc w:val="center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4B8AAA" w14:textId="77777777" w:rsidR="00103922" w:rsidRPr="004B27D0" w:rsidRDefault="00103922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b/>
                <w:sz w:val="24"/>
                <w:szCs w:val="24"/>
                <w:lang w:eastAsia="en-US"/>
              </w:rPr>
            </w:pPr>
            <w:r w:rsidRPr="004B27D0">
              <w:rPr>
                <w:b/>
                <w:sz w:val="24"/>
                <w:szCs w:val="24"/>
                <w:lang w:eastAsia="en-US"/>
              </w:rPr>
              <w:t>Eil. Nr.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138C60" w14:textId="77777777" w:rsidR="00103922" w:rsidRPr="004B27D0" w:rsidRDefault="00103922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b/>
                <w:sz w:val="24"/>
                <w:szCs w:val="24"/>
                <w:lang w:eastAsia="en-US"/>
              </w:rPr>
            </w:pPr>
            <w:r w:rsidRPr="004B27D0">
              <w:rPr>
                <w:b/>
                <w:sz w:val="24"/>
                <w:szCs w:val="24"/>
                <w:lang w:eastAsia="en-US"/>
              </w:rPr>
              <w:t>Programos / priemonės poveikio sritis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FD18F0" w14:textId="77777777" w:rsidR="00103922" w:rsidRPr="004B27D0" w:rsidRDefault="00103922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b/>
                <w:sz w:val="24"/>
                <w:szCs w:val="24"/>
                <w:lang w:eastAsia="en-US"/>
              </w:rPr>
            </w:pPr>
            <w:r w:rsidRPr="004B27D0">
              <w:rPr>
                <w:b/>
                <w:sz w:val="24"/>
                <w:szCs w:val="24"/>
                <w:lang w:eastAsia="en-US"/>
              </w:rPr>
              <w:t>Vykdytų savivaldybės visuomenės sveikatos programų, priemonių skaičius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B295C4" w14:textId="77777777" w:rsidR="00103922" w:rsidRPr="004B27D0" w:rsidRDefault="00103922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b/>
                <w:sz w:val="24"/>
                <w:szCs w:val="24"/>
                <w:lang w:eastAsia="en-US"/>
              </w:rPr>
            </w:pPr>
            <w:r w:rsidRPr="004B27D0">
              <w:rPr>
                <w:b/>
                <w:sz w:val="24"/>
                <w:szCs w:val="24"/>
                <w:lang w:eastAsia="en-US"/>
              </w:rPr>
              <w:t>Skirta lėšų,</w:t>
            </w:r>
          </w:p>
          <w:p w14:paraId="50284D3B" w14:textId="77777777" w:rsidR="00103922" w:rsidRPr="004B27D0" w:rsidRDefault="00103922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b/>
                <w:sz w:val="24"/>
                <w:szCs w:val="24"/>
                <w:lang w:eastAsia="en-US"/>
              </w:rPr>
            </w:pPr>
            <w:r w:rsidRPr="004B27D0">
              <w:rPr>
                <w:b/>
                <w:sz w:val="24"/>
                <w:szCs w:val="24"/>
                <w:lang w:eastAsia="en-US"/>
              </w:rPr>
              <w:t>tūkst. Eur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279FC9" w14:textId="77777777" w:rsidR="00103922" w:rsidRPr="004B27D0" w:rsidRDefault="00103922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b/>
                <w:sz w:val="24"/>
                <w:szCs w:val="24"/>
                <w:lang w:eastAsia="en-US"/>
              </w:rPr>
            </w:pPr>
            <w:r w:rsidRPr="004B27D0">
              <w:rPr>
                <w:b/>
                <w:sz w:val="24"/>
                <w:szCs w:val="24"/>
                <w:lang w:eastAsia="en-US"/>
              </w:rPr>
              <w:t>Panaudota</w:t>
            </w:r>
          </w:p>
          <w:p w14:paraId="4C29A335" w14:textId="77777777" w:rsidR="00103922" w:rsidRPr="004B27D0" w:rsidRDefault="00103922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b/>
                <w:sz w:val="24"/>
                <w:szCs w:val="24"/>
                <w:lang w:eastAsia="en-US"/>
              </w:rPr>
            </w:pPr>
            <w:r w:rsidRPr="004B27D0">
              <w:rPr>
                <w:b/>
                <w:sz w:val="24"/>
                <w:szCs w:val="24"/>
                <w:lang w:eastAsia="en-US"/>
              </w:rPr>
              <w:t>Lėšų, tūkst. Eur</w:t>
            </w:r>
          </w:p>
        </w:tc>
      </w:tr>
      <w:tr w:rsidR="004B27D0" w:rsidRPr="004B27D0" w14:paraId="2D303EC1" w14:textId="77777777" w:rsidTr="006E602C">
        <w:trPr>
          <w:trHeight w:val="254"/>
          <w:jc w:val="center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06295" w14:textId="77777777" w:rsidR="00103922" w:rsidRPr="004B27D0" w:rsidRDefault="00103922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4B27D0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02B430" w14:textId="77777777" w:rsidR="00103922" w:rsidRPr="004B27D0" w:rsidRDefault="00103922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4B27D0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C768E9" w14:textId="77777777" w:rsidR="00103922" w:rsidRPr="004B27D0" w:rsidRDefault="00103922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4B27D0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107376" w14:textId="77777777" w:rsidR="00103922" w:rsidRPr="004B27D0" w:rsidRDefault="00103922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4B27D0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2A2DEA" w14:textId="77777777" w:rsidR="00103922" w:rsidRPr="004B27D0" w:rsidRDefault="00103922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4B27D0">
              <w:rPr>
                <w:sz w:val="24"/>
                <w:szCs w:val="24"/>
                <w:lang w:eastAsia="en-US"/>
              </w:rPr>
              <w:t>5</w:t>
            </w:r>
          </w:p>
        </w:tc>
      </w:tr>
      <w:tr w:rsidR="004B27D0" w:rsidRPr="004B27D0" w14:paraId="0403E6B1" w14:textId="77777777" w:rsidTr="003E0700">
        <w:trPr>
          <w:trHeight w:val="307"/>
          <w:jc w:val="center"/>
        </w:trPr>
        <w:tc>
          <w:tcPr>
            <w:tcW w:w="97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E4364D" w14:textId="77777777" w:rsidR="00103922" w:rsidRPr="004B27D0" w:rsidRDefault="00103922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4B27D0">
              <w:rPr>
                <w:sz w:val="24"/>
                <w:szCs w:val="24"/>
                <w:lang w:eastAsia="en-US"/>
              </w:rPr>
              <w:t>1. Savivaldybės kompleksinės programos</w:t>
            </w:r>
          </w:p>
        </w:tc>
      </w:tr>
      <w:tr w:rsidR="004B27D0" w:rsidRPr="004B27D0" w14:paraId="53F5516D" w14:textId="77777777" w:rsidTr="006E602C">
        <w:trPr>
          <w:trHeight w:val="251"/>
          <w:jc w:val="center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B5C90D" w14:textId="77777777" w:rsidR="00103922" w:rsidRPr="004B27D0" w:rsidRDefault="00103922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ECCC4" w14:textId="77777777" w:rsidR="00103922" w:rsidRPr="004B27D0" w:rsidRDefault="00103922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325B43" w14:textId="77777777" w:rsidR="00103922" w:rsidRPr="004B27D0" w:rsidRDefault="00103922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3EE15" w14:textId="77777777" w:rsidR="00103922" w:rsidRPr="004B27D0" w:rsidRDefault="00103922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31862E" w14:textId="77777777" w:rsidR="00103922" w:rsidRPr="004B27D0" w:rsidRDefault="00103922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4B27D0" w:rsidRPr="004B27D0" w14:paraId="414C2429" w14:textId="77777777" w:rsidTr="003E0700">
        <w:trPr>
          <w:trHeight w:val="318"/>
          <w:jc w:val="center"/>
        </w:trPr>
        <w:tc>
          <w:tcPr>
            <w:tcW w:w="97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419DB7" w14:textId="77777777" w:rsidR="00103922" w:rsidRPr="004B27D0" w:rsidRDefault="00103922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4B27D0">
              <w:rPr>
                <w:sz w:val="24"/>
                <w:szCs w:val="24"/>
                <w:lang w:eastAsia="en-US"/>
              </w:rPr>
              <w:t>2. Savivaldybės strateginio veiklos plano priemonės</w:t>
            </w:r>
          </w:p>
        </w:tc>
      </w:tr>
      <w:tr w:rsidR="004B27D0" w:rsidRPr="004B27D0" w14:paraId="2BA30E70" w14:textId="77777777" w:rsidTr="006E602C">
        <w:trPr>
          <w:jc w:val="center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418F4" w14:textId="77777777" w:rsidR="00103922" w:rsidRPr="004B27D0" w:rsidRDefault="00103922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E1D3D" w14:textId="77777777" w:rsidR="00103922" w:rsidRPr="004B27D0" w:rsidRDefault="00103922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846369" w14:textId="77777777" w:rsidR="00103922" w:rsidRPr="004B27D0" w:rsidRDefault="00103922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E67A19" w14:textId="77777777" w:rsidR="00103922" w:rsidRPr="004B27D0" w:rsidRDefault="00103922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E711CF" w14:textId="77777777" w:rsidR="00103922" w:rsidRPr="004B27D0" w:rsidRDefault="00103922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4B27D0" w:rsidRPr="004B27D0" w14:paraId="6EFF9F39" w14:textId="77777777" w:rsidTr="003E0700">
        <w:trPr>
          <w:trHeight w:val="313"/>
          <w:jc w:val="center"/>
        </w:trPr>
        <w:tc>
          <w:tcPr>
            <w:tcW w:w="97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6DA92B" w14:textId="77777777" w:rsidR="00103922" w:rsidRPr="004B27D0" w:rsidRDefault="00103922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4B27D0">
              <w:rPr>
                <w:sz w:val="24"/>
                <w:szCs w:val="24"/>
                <w:lang w:eastAsia="en-US"/>
              </w:rPr>
              <w:t>3. Bendruomenių vykdytų programų / priemonių rėmimas</w:t>
            </w:r>
          </w:p>
        </w:tc>
      </w:tr>
      <w:tr w:rsidR="004B27D0" w:rsidRPr="004B27D0" w14:paraId="62D4803E" w14:textId="77777777" w:rsidTr="006E602C">
        <w:trPr>
          <w:jc w:val="center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8C4E48" w14:textId="77777777" w:rsidR="00103922" w:rsidRPr="004B27D0" w:rsidRDefault="006E602C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4B27D0">
              <w:rPr>
                <w:sz w:val="24"/>
                <w:szCs w:val="24"/>
                <w:lang w:eastAsia="en-US"/>
              </w:rPr>
              <w:lastRenderedPageBreak/>
              <w:t>3.</w:t>
            </w:r>
            <w:r w:rsidR="00103922" w:rsidRPr="004B27D0"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414AC" w14:textId="77777777" w:rsidR="00103922" w:rsidRPr="004B27D0" w:rsidRDefault="006E602C" w:rsidP="00C9736D">
            <w:pPr>
              <w:tabs>
                <w:tab w:val="left" w:pos="540"/>
              </w:tabs>
              <w:suppressAutoHyphens/>
              <w:autoSpaceDN w:val="0"/>
              <w:ind w:firstLine="12"/>
              <w:textAlignment w:val="baseline"/>
              <w:rPr>
                <w:sz w:val="24"/>
                <w:szCs w:val="24"/>
                <w:lang w:eastAsia="lt-LT"/>
              </w:rPr>
            </w:pPr>
            <w:r w:rsidRPr="004B27D0">
              <w:rPr>
                <w:sz w:val="24"/>
                <w:szCs w:val="24"/>
                <w:lang w:eastAsia="lt-LT"/>
              </w:rPr>
              <w:t>Užkrečiamųjų ligų prevencija ir kontrolė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B9CF45" w14:textId="7EBC576E" w:rsidR="00103922" w:rsidRPr="004B27D0" w:rsidRDefault="00697860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515A2B" w14:textId="28440E69" w:rsidR="00103922" w:rsidRPr="004B27D0" w:rsidRDefault="00697860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4,8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FCDDC4" w14:textId="5DC2FBE7" w:rsidR="00103922" w:rsidRPr="004B27D0" w:rsidRDefault="00E53EC8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4,8</w:t>
            </w:r>
          </w:p>
        </w:tc>
      </w:tr>
      <w:tr w:rsidR="004B27D0" w:rsidRPr="004B27D0" w14:paraId="4601A7C3" w14:textId="77777777" w:rsidTr="006E602C">
        <w:trPr>
          <w:jc w:val="center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48B4C6" w14:textId="77777777" w:rsidR="00103922" w:rsidRPr="004B27D0" w:rsidRDefault="006E602C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4B27D0">
              <w:rPr>
                <w:sz w:val="24"/>
                <w:szCs w:val="24"/>
                <w:lang w:eastAsia="en-US"/>
              </w:rPr>
              <w:t>3.</w:t>
            </w:r>
            <w:r w:rsidR="00103922" w:rsidRPr="004B27D0">
              <w:rPr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BD923" w14:textId="77777777" w:rsidR="00103922" w:rsidRPr="004B27D0" w:rsidRDefault="006E602C" w:rsidP="00C9736D">
            <w:pPr>
              <w:tabs>
                <w:tab w:val="left" w:pos="540"/>
              </w:tabs>
              <w:suppressAutoHyphens/>
              <w:autoSpaceDN w:val="0"/>
              <w:ind w:firstLine="12"/>
              <w:textAlignment w:val="baseline"/>
              <w:rPr>
                <w:sz w:val="24"/>
                <w:szCs w:val="24"/>
                <w:lang w:eastAsia="en-US"/>
              </w:rPr>
            </w:pPr>
            <w:r w:rsidRPr="004B27D0">
              <w:rPr>
                <w:sz w:val="24"/>
                <w:szCs w:val="24"/>
                <w:lang w:eastAsia="lt-LT"/>
              </w:rPr>
              <w:t>Aplinkos sveikata (triukšmo prevencija, geriamojo vandens, maudyklų vandens stebėsena)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5D8F3" w14:textId="0F5B07B6" w:rsidR="00103922" w:rsidRPr="004B27D0" w:rsidRDefault="00697860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0B5D2" w14:textId="27F553D7" w:rsidR="00103922" w:rsidRPr="004B27D0" w:rsidRDefault="00697860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0,7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7C276F" w14:textId="0BB0A978" w:rsidR="00103922" w:rsidRPr="004B27D0" w:rsidRDefault="00697860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0,7</w:t>
            </w:r>
          </w:p>
        </w:tc>
      </w:tr>
      <w:tr w:rsidR="004B27D0" w:rsidRPr="004B27D0" w14:paraId="06B8F4E2" w14:textId="77777777" w:rsidTr="006E602C">
        <w:trPr>
          <w:jc w:val="center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DC6E5" w14:textId="77777777" w:rsidR="00103922" w:rsidRPr="004B27D0" w:rsidRDefault="006E602C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4B27D0">
              <w:rPr>
                <w:sz w:val="24"/>
                <w:szCs w:val="24"/>
                <w:lang w:eastAsia="en-US"/>
              </w:rPr>
              <w:t>3.</w:t>
            </w:r>
            <w:r w:rsidR="00103922" w:rsidRPr="004B27D0">
              <w:rPr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41DFB" w14:textId="77777777" w:rsidR="00103922" w:rsidRPr="004B27D0" w:rsidRDefault="006E602C" w:rsidP="00C9736D">
            <w:pPr>
              <w:tabs>
                <w:tab w:val="left" w:pos="540"/>
              </w:tabs>
              <w:suppressAutoHyphens/>
              <w:autoSpaceDN w:val="0"/>
              <w:ind w:firstLine="12"/>
              <w:textAlignment w:val="baseline"/>
              <w:rPr>
                <w:sz w:val="24"/>
                <w:szCs w:val="24"/>
                <w:lang w:eastAsia="lt-LT"/>
              </w:rPr>
            </w:pPr>
            <w:r w:rsidRPr="004B27D0">
              <w:rPr>
                <w:sz w:val="24"/>
                <w:szCs w:val="24"/>
                <w:lang w:eastAsia="lt-LT"/>
              </w:rPr>
              <w:t>Burnos higiena ir sveikata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CED10B" w14:textId="13620BE8" w:rsidR="00103922" w:rsidRPr="004B27D0" w:rsidRDefault="00697860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3668F2" w14:textId="336F764F" w:rsidR="00103922" w:rsidRPr="004B27D0" w:rsidRDefault="00697860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4BD24" w14:textId="561A82EC" w:rsidR="00103922" w:rsidRPr="004B27D0" w:rsidRDefault="00697860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4B27D0" w:rsidRPr="004B27D0" w14:paraId="6682C22F" w14:textId="77777777" w:rsidTr="006E602C">
        <w:trPr>
          <w:jc w:val="center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973DAC" w14:textId="77777777" w:rsidR="00103922" w:rsidRPr="004B27D0" w:rsidRDefault="006E602C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4B27D0">
              <w:rPr>
                <w:sz w:val="24"/>
                <w:szCs w:val="24"/>
                <w:lang w:eastAsia="en-US"/>
              </w:rPr>
              <w:t>3.</w:t>
            </w:r>
            <w:r w:rsidR="00103922" w:rsidRPr="004B27D0">
              <w:rPr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5B278" w14:textId="77777777" w:rsidR="00103922" w:rsidRPr="004B27D0" w:rsidRDefault="006E602C" w:rsidP="00C9736D">
            <w:pPr>
              <w:tabs>
                <w:tab w:val="left" w:pos="540"/>
              </w:tabs>
              <w:suppressAutoHyphens/>
              <w:autoSpaceDN w:val="0"/>
              <w:ind w:firstLine="12"/>
              <w:textAlignment w:val="baseline"/>
              <w:rPr>
                <w:sz w:val="24"/>
                <w:szCs w:val="24"/>
                <w:lang w:eastAsia="lt-LT"/>
              </w:rPr>
            </w:pPr>
            <w:r w:rsidRPr="004B27D0">
              <w:rPr>
                <w:sz w:val="24"/>
                <w:szCs w:val="24"/>
                <w:lang w:eastAsia="lt-LT"/>
              </w:rPr>
              <w:t>Sveikos mitybos skatinimas ir nutukimo prevencija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3C8E45" w14:textId="523E3C2C" w:rsidR="00103922" w:rsidRPr="004B27D0" w:rsidRDefault="00697860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2AC8DA" w14:textId="7B1CBF61" w:rsidR="00103922" w:rsidRPr="004B27D0" w:rsidRDefault="00E53EC8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12,2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684098" w14:textId="0E176EBA" w:rsidR="00103922" w:rsidRPr="004B27D0" w:rsidRDefault="00E53EC8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12,2</w:t>
            </w:r>
          </w:p>
        </w:tc>
      </w:tr>
      <w:tr w:rsidR="004B27D0" w:rsidRPr="004B27D0" w14:paraId="50DFD2F2" w14:textId="77777777" w:rsidTr="006E602C">
        <w:trPr>
          <w:jc w:val="center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608367" w14:textId="77777777" w:rsidR="00103922" w:rsidRPr="004B27D0" w:rsidRDefault="006E602C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4B27D0">
              <w:rPr>
                <w:sz w:val="24"/>
                <w:szCs w:val="24"/>
                <w:lang w:eastAsia="en-US"/>
              </w:rPr>
              <w:t>3.</w:t>
            </w:r>
            <w:r w:rsidR="00103922" w:rsidRPr="004B27D0">
              <w:rPr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DE9B3" w14:textId="77777777" w:rsidR="00103922" w:rsidRPr="004B27D0" w:rsidRDefault="006E602C" w:rsidP="00C9736D">
            <w:pPr>
              <w:tabs>
                <w:tab w:val="left" w:pos="540"/>
              </w:tabs>
              <w:suppressAutoHyphens/>
              <w:autoSpaceDN w:val="0"/>
              <w:ind w:firstLine="12"/>
              <w:textAlignment w:val="baseline"/>
              <w:rPr>
                <w:sz w:val="24"/>
                <w:szCs w:val="24"/>
                <w:lang w:eastAsia="lt-LT"/>
              </w:rPr>
            </w:pPr>
            <w:r w:rsidRPr="004B27D0">
              <w:rPr>
                <w:sz w:val="24"/>
                <w:szCs w:val="24"/>
                <w:lang w:eastAsia="lt-LT"/>
              </w:rPr>
              <w:t>Fizinio aktyvumo skatinimas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1B455A" w14:textId="7B7B10EB" w:rsidR="00103922" w:rsidRPr="004B27D0" w:rsidRDefault="00D322F7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4078EB" w14:textId="0B546775" w:rsidR="00103922" w:rsidRPr="004B27D0" w:rsidRDefault="00E53EC8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15,0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6BA684" w14:textId="6D6E58EF" w:rsidR="00103922" w:rsidRPr="004B27D0" w:rsidRDefault="00E53EC8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15,0</w:t>
            </w:r>
          </w:p>
        </w:tc>
      </w:tr>
      <w:tr w:rsidR="004B27D0" w:rsidRPr="004B27D0" w14:paraId="42C8679B" w14:textId="77777777" w:rsidTr="006E602C">
        <w:trPr>
          <w:jc w:val="center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AC6236" w14:textId="77777777" w:rsidR="00103922" w:rsidRPr="004B27D0" w:rsidRDefault="006E602C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4B27D0">
              <w:rPr>
                <w:sz w:val="24"/>
                <w:szCs w:val="24"/>
                <w:lang w:eastAsia="en-US"/>
              </w:rPr>
              <w:t>3.</w:t>
            </w:r>
            <w:r w:rsidR="00103922" w:rsidRPr="004B27D0">
              <w:rPr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0725B" w14:textId="77777777" w:rsidR="00103922" w:rsidRPr="004B27D0" w:rsidRDefault="006E602C" w:rsidP="00C9736D">
            <w:pPr>
              <w:tabs>
                <w:tab w:val="left" w:pos="540"/>
              </w:tabs>
              <w:suppressAutoHyphens/>
              <w:autoSpaceDN w:val="0"/>
              <w:ind w:firstLine="12"/>
              <w:textAlignment w:val="baseline"/>
              <w:rPr>
                <w:sz w:val="24"/>
                <w:szCs w:val="24"/>
                <w:lang w:eastAsia="lt-LT"/>
              </w:rPr>
            </w:pPr>
            <w:r w:rsidRPr="004B27D0">
              <w:rPr>
                <w:sz w:val="24"/>
                <w:szCs w:val="24"/>
                <w:lang w:eastAsia="lt-LT"/>
              </w:rPr>
              <w:t>Lytinė sveikata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6FE481" w14:textId="2BD0CF53" w:rsidR="00103922" w:rsidRPr="004B27D0" w:rsidRDefault="00D322F7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9DDB5E" w14:textId="2AA900E5" w:rsidR="00103922" w:rsidRPr="004B27D0" w:rsidRDefault="00E53EC8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0,7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F568F5" w14:textId="3F8B8058" w:rsidR="00103922" w:rsidRPr="004B27D0" w:rsidRDefault="00E53EC8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4B27D0" w:rsidRPr="004B27D0" w14:paraId="78C313C4" w14:textId="77777777" w:rsidTr="006E602C">
        <w:trPr>
          <w:jc w:val="center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3B6EAA" w14:textId="77777777" w:rsidR="00103922" w:rsidRPr="004B27D0" w:rsidRDefault="006E602C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4B27D0">
              <w:rPr>
                <w:sz w:val="24"/>
                <w:szCs w:val="24"/>
                <w:lang w:eastAsia="en-US"/>
              </w:rPr>
              <w:t>3.</w:t>
            </w:r>
            <w:r w:rsidR="00103922" w:rsidRPr="004B27D0">
              <w:rPr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142EF" w14:textId="77777777" w:rsidR="00103922" w:rsidRPr="004B27D0" w:rsidRDefault="006E602C" w:rsidP="00C9736D">
            <w:pPr>
              <w:tabs>
                <w:tab w:val="left" w:pos="540"/>
              </w:tabs>
              <w:suppressAutoHyphens/>
              <w:autoSpaceDN w:val="0"/>
              <w:ind w:firstLine="12"/>
              <w:textAlignment w:val="baseline"/>
              <w:rPr>
                <w:sz w:val="24"/>
                <w:szCs w:val="24"/>
                <w:lang w:eastAsia="lt-LT"/>
              </w:rPr>
            </w:pPr>
            <w:r w:rsidRPr="004B27D0">
              <w:rPr>
                <w:sz w:val="24"/>
                <w:szCs w:val="24"/>
                <w:lang w:eastAsia="lt-LT"/>
              </w:rPr>
              <w:t>Nelaimingų atsitikimų ir traumų prevencija (tarp jų ir pirmosios pagalbos teikimo)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416FC4" w14:textId="22FE8946" w:rsidR="00103922" w:rsidRPr="004B27D0" w:rsidRDefault="00D322F7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697ABC" w14:textId="2BA96EEC" w:rsidR="00103922" w:rsidRPr="004B27D0" w:rsidRDefault="00D322F7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3,8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96518B" w14:textId="5CCC419B" w:rsidR="00103922" w:rsidRPr="004B27D0" w:rsidRDefault="00D322F7" w:rsidP="00D322F7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3,8</w:t>
            </w:r>
          </w:p>
        </w:tc>
      </w:tr>
      <w:tr w:rsidR="004B27D0" w:rsidRPr="004B27D0" w14:paraId="3381EB9E" w14:textId="77777777" w:rsidTr="006E602C">
        <w:trPr>
          <w:jc w:val="center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DA30F9" w14:textId="77777777" w:rsidR="00103922" w:rsidRPr="004B27D0" w:rsidRDefault="006E602C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4B27D0">
              <w:rPr>
                <w:sz w:val="24"/>
                <w:szCs w:val="24"/>
                <w:lang w:eastAsia="en-US"/>
              </w:rPr>
              <w:t>3.</w:t>
            </w:r>
            <w:r w:rsidR="00103922" w:rsidRPr="004B27D0">
              <w:rPr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5BA84" w14:textId="77777777" w:rsidR="00103922" w:rsidRPr="004B27D0" w:rsidRDefault="006E602C" w:rsidP="00C9736D">
            <w:pPr>
              <w:tabs>
                <w:tab w:val="left" w:pos="540"/>
              </w:tabs>
              <w:suppressAutoHyphens/>
              <w:autoSpaceDN w:val="0"/>
              <w:ind w:firstLine="12"/>
              <w:textAlignment w:val="baseline"/>
              <w:rPr>
                <w:sz w:val="24"/>
                <w:szCs w:val="24"/>
                <w:lang w:eastAsia="lt-LT"/>
              </w:rPr>
            </w:pPr>
            <w:r w:rsidRPr="004B27D0">
              <w:rPr>
                <w:sz w:val="24"/>
                <w:szCs w:val="24"/>
                <w:lang w:eastAsia="lt-LT"/>
              </w:rPr>
              <w:t>Psichikos sveikatos stiprinimo (smurto, savižudybių prevencija, streso kontrolė ir kt.)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212FBF" w14:textId="22FDC5FB" w:rsidR="00103922" w:rsidRPr="004B27D0" w:rsidRDefault="00D322F7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318B67" w14:textId="16B879CA" w:rsidR="00103922" w:rsidRPr="004B27D0" w:rsidRDefault="00D322F7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9,4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BDC02A" w14:textId="331B3019" w:rsidR="00103922" w:rsidRPr="004B27D0" w:rsidRDefault="00D322F7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9,4</w:t>
            </w:r>
          </w:p>
        </w:tc>
      </w:tr>
      <w:tr w:rsidR="004B27D0" w:rsidRPr="004B27D0" w14:paraId="03B6C4DF" w14:textId="77777777" w:rsidTr="006E602C">
        <w:trPr>
          <w:jc w:val="center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38D681" w14:textId="77777777" w:rsidR="00103922" w:rsidRPr="004B27D0" w:rsidRDefault="006E602C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4B27D0">
              <w:rPr>
                <w:sz w:val="24"/>
                <w:szCs w:val="24"/>
                <w:lang w:eastAsia="en-US"/>
              </w:rPr>
              <w:t>3.</w:t>
            </w:r>
            <w:r w:rsidR="00103922" w:rsidRPr="004B27D0">
              <w:rPr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9DEFE" w14:textId="77777777" w:rsidR="00103922" w:rsidRPr="004B27D0" w:rsidRDefault="006E602C" w:rsidP="00C9736D">
            <w:pPr>
              <w:tabs>
                <w:tab w:val="left" w:pos="540"/>
              </w:tabs>
              <w:suppressAutoHyphens/>
              <w:autoSpaceDN w:val="0"/>
              <w:ind w:firstLine="12"/>
              <w:textAlignment w:val="baseline"/>
              <w:rPr>
                <w:sz w:val="24"/>
                <w:szCs w:val="24"/>
                <w:lang w:eastAsia="lt-LT"/>
              </w:rPr>
            </w:pPr>
            <w:r w:rsidRPr="004B27D0">
              <w:rPr>
                <w:sz w:val="24"/>
                <w:szCs w:val="24"/>
                <w:lang w:eastAsia="lt-LT"/>
              </w:rPr>
              <w:t>Sveikatai žalingos elgsenos prevencija (rūkymo, alkoholio ir kitų psichoaktyviųjų medžiagų vartojimo prevencija ir kt.)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3C7EBA" w14:textId="35110F84" w:rsidR="00103922" w:rsidRPr="004B27D0" w:rsidRDefault="00D322F7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D69836" w14:textId="3B3A5A0E" w:rsidR="00103922" w:rsidRPr="004B27D0" w:rsidRDefault="00D322F7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A2629" w14:textId="337AB4E3" w:rsidR="00103922" w:rsidRPr="004B27D0" w:rsidRDefault="00D322F7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1,0</w:t>
            </w:r>
          </w:p>
        </w:tc>
      </w:tr>
      <w:tr w:rsidR="004B27D0" w:rsidRPr="004B27D0" w14:paraId="4134B621" w14:textId="77777777" w:rsidTr="006E602C">
        <w:trPr>
          <w:jc w:val="center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AB478D" w14:textId="77777777" w:rsidR="00103922" w:rsidRPr="004B27D0" w:rsidRDefault="006E602C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4B27D0">
              <w:rPr>
                <w:sz w:val="24"/>
                <w:szCs w:val="24"/>
                <w:lang w:eastAsia="en-US"/>
              </w:rPr>
              <w:t>3.</w:t>
            </w:r>
            <w:r w:rsidR="00103922" w:rsidRPr="004B27D0">
              <w:rPr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4A9F6" w14:textId="77777777" w:rsidR="00103922" w:rsidRPr="004B27D0" w:rsidRDefault="00103922" w:rsidP="00C9736D">
            <w:pPr>
              <w:tabs>
                <w:tab w:val="left" w:pos="540"/>
              </w:tabs>
              <w:suppressAutoHyphens/>
              <w:autoSpaceDN w:val="0"/>
              <w:ind w:firstLine="12"/>
              <w:textAlignment w:val="baseline"/>
              <w:rPr>
                <w:sz w:val="24"/>
                <w:szCs w:val="24"/>
                <w:lang w:eastAsia="lt-LT"/>
              </w:rPr>
            </w:pPr>
            <w:r w:rsidRPr="004B27D0">
              <w:rPr>
                <w:sz w:val="24"/>
                <w:szCs w:val="24"/>
                <w:lang w:eastAsia="lt-LT"/>
              </w:rPr>
              <w:t>Visuomenės sveikatos stebėsena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5935FB" w14:textId="057A2E01" w:rsidR="00103922" w:rsidRPr="004B27D0" w:rsidRDefault="00D322F7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8C271" w14:textId="3B437F0E" w:rsidR="00103922" w:rsidRPr="004B27D0" w:rsidRDefault="00D322F7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C81E07" w14:textId="276E19C0" w:rsidR="00103922" w:rsidRPr="004B27D0" w:rsidRDefault="00D322F7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4B27D0" w:rsidRPr="004B27D0" w14:paraId="5A2819D5" w14:textId="77777777" w:rsidTr="006E602C">
        <w:trPr>
          <w:jc w:val="center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3BE3B0" w14:textId="77777777" w:rsidR="00103922" w:rsidRPr="004B27D0" w:rsidRDefault="006E602C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4B27D0">
              <w:rPr>
                <w:sz w:val="24"/>
                <w:szCs w:val="24"/>
                <w:lang w:eastAsia="en-US"/>
              </w:rPr>
              <w:t>3.</w:t>
            </w:r>
            <w:r w:rsidR="00103922" w:rsidRPr="004B27D0">
              <w:rPr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A864A" w14:textId="77777777" w:rsidR="00103922" w:rsidRPr="004B27D0" w:rsidRDefault="00103922" w:rsidP="00C9736D">
            <w:pPr>
              <w:tabs>
                <w:tab w:val="left" w:pos="540"/>
              </w:tabs>
              <w:suppressAutoHyphens/>
              <w:autoSpaceDN w:val="0"/>
              <w:ind w:firstLine="12"/>
              <w:textAlignment w:val="baseline"/>
              <w:rPr>
                <w:sz w:val="24"/>
                <w:szCs w:val="24"/>
                <w:lang w:eastAsia="lt-LT"/>
              </w:rPr>
            </w:pPr>
            <w:r w:rsidRPr="004B27D0">
              <w:rPr>
                <w:sz w:val="24"/>
                <w:szCs w:val="24"/>
                <w:lang w:eastAsia="lt-LT"/>
              </w:rPr>
              <w:t>Kitos sritys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1EBD4C" w14:textId="6573F88E" w:rsidR="00103922" w:rsidRPr="004B27D0" w:rsidRDefault="00D322F7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  <w:r w:rsidR="005A15BF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50BC30" w14:textId="0D707FE4" w:rsidR="00103922" w:rsidRPr="004B27D0" w:rsidRDefault="00E53EC8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22,7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506463" w14:textId="7BDB032C" w:rsidR="00103922" w:rsidRPr="004B27D0" w:rsidRDefault="00E53EC8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22,7</w:t>
            </w:r>
          </w:p>
        </w:tc>
      </w:tr>
      <w:tr w:rsidR="004B27D0" w:rsidRPr="004B27D0" w14:paraId="2B9E3B79" w14:textId="77777777" w:rsidTr="003E0700">
        <w:trPr>
          <w:trHeight w:val="309"/>
          <w:jc w:val="center"/>
        </w:trPr>
        <w:tc>
          <w:tcPr>
            <w:tcW w:w="97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73E17C" w14:textId="77777777" w:rsidR="00103922" w:rsidRPr="004B27D0" w:rsidRDefault="00103922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4B27D0">
              <w:rPr>
                <w:sz w:val="24"/>
                <w:szCs w:val="24"/>
                <w:lang w:eastAsia="en-US"/>
              </w:rPr>
              <w:t>4. Kita</w:t>
            </w:r>
          </w:p>
        </w:tc>
      </w:tr>
      <w:tr w:rsidR="004B27D0" w:rsidRPr="004B27D0" w14:paraId="270531D2" w14:textId="77777777" w:rsidTr="006E602C">
        <w:trPr>
          <w:trHeight w:val="305"/>
          <w:jc w:val="center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5C5A3C" w14:textId="77777777" w:rsidR="00103922" w:rsidRPr="004B27D0" w:rsidRDefault="00103922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FEA25D" w14:textId="77777777" w:rsidR="00103922" w:rsidRPr="004B27D0" w:rsidRDefault="00103922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A79949" w14:textId="77777777" w:rsidR="00103922" w:rsidRPr="004B27D0" w:rsidRDefault="00103922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b/>
                <w:sz w:val="24"/>
                <w:szCs w:val="24"/>
                <w:lang w:eastAsia="en-US"/>
              </w:rPr>
            </w:pPr>
            <w:r w:rsidRPr="004B27D0">
              <w:rPr>
                <w:b/>
                <w:sz w:val="24"/>
                <w:szCs w:val="24"/>
                <w:lang w:eastAsia="en-US"/>
              </w:rPr>
              <w:t>Iš viso lėšų: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B054A4" w14:textId="42AAC1D4" w:rsidR="00103922" w:rsidRPr="004B27D0" w:rsidRDefault="00E53EC8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70,3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C1097" w14:textId="22BCD745" w:rsidR="00103922" w:rsidRPr="004B27D0" w:rsidRDefault="00E53EC8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69,6</w:t>
            </w:r>
          </w:p>
        </w:tc>
      </w:tr>
    </w:tbl>
    <w:p w14:paraId="0D550B47" w14:textId="77777777" w:rsidR="008E0C70" w:rsidRPr="004B27D0" w:rsidRDefault="00A71CCE" w:rsidP="00A71CCE">
      <w:pPr>
        <w:ind w:firstLine="720"/>
        <w:jc w:val="center"/>
        <w:rPr>
          <w:sz w:val="24"/>
          <w:szCs w:val="24"/>
          <w:lang w:eastAsia="lt-LT"/>
        </w:rPr>
      </w:pPr>
      <w:r w:rsidRPr="004B27D0">
        <w:rPr>
          <w:sz w:val="24"/>
          <w:szCs w:val="24"/>
          <w:lang w:eastAsia="lt-LT"/>
        </w:rPr>
        <w:t>_________________________________</w:t>
      </w:r>
    </w:p>
    <w:p w14:paraId="1C375DCD" w14:textId="77777777" w:rsidR="00AF13A4" w:rsidRPr="004B27D0" w:rsidRDefault="00AF13A4" w:rsidP="00001D8A">
      <w:pPr>
        <w:jc w:val="center"/>
        <w:rPr>
          <w:sz w:val="24"/>
          <w:szCs w:val="24"/>
        </w:rPr>
      </w:pPr>
    </w:p>
    <w:sectPr w:rsidR="00AF13A4" w:rsidRPr="004B27D0" w:rsidSect="00243E1D">
      <w:headerReference w:type="default" r:id="rId11"/>
      <w:footnotePr>
        <w:pos w:val="beneathText"/>
      </w:footnotePr>
      <w:pgSz w:w="11905" w:h="16837" w:code="9"/>
      <w:pgMar w:top="1134" w:right="567" w:bottom="1134" w:left="1701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49BFBB" w14:textId="77777777" w:rsidR="00243E1D" w:rsidRDefault="00243E1D">
      <w:r>
        <w:separator/>
      </w:r>
    </w:p>
  </w:endnote>
  <w:endnote w:type="continuationSeparator" w:id="0">
    <w:p w14:paraId="544A6E2D" w14:textId="77777777" w:rsidR="00243E1D" w:rsidRDefault="00243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A711D" w14:textId="77777777" w:rsidR="007A065D" w:rsidRDefault="007A065D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3224FDC" w14:textId="77777777" w:rsidR="007A065D" w:rsidRDefault="007A065D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70686" w14:textId="77777777" w:rsidR="00243E1D" w:rsidRDefault="00243E1D">
      <w:r>
        <w:separator/>
      </w:r>
    </w:p>
  </w:footnote>
  <w:footnote w:type="continuationSeparator" w:id="0">
    <w:p w14:paraId="15B06332" w14:textId="77777777" w:rsidR="00243E1D" w:rsidRDefault="00243E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64F2B" w14:textId="77777777" w:rsidR="007A065D" w:rsidRDefault="007A065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0</w:t>
    </w:r>
    <w:r>
      <w:rPr>
        <w:rStyle w:val="Puslapionumeris"/>
      </w:rPr>
      <w:fldChar w:fldCharType="end"/>
    </w:r>
  </w:p>
  <w:p w14:paraId="3577D94C" w14:textId="77777777" w:rsidR="007A065D" w:rsidRDefault="007A065D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54BC0" w14:textId="331C70FF" w:rsidR="007A065D" w:rsidRDefault="007A065D" w:rsidP="00001D8A">
    <w:pPr>
      <w:pStyle w:val="Antrats"/>
      <w:jc w:val="center"/>
    </w:pPr>
    <w:r>
      <w:object w:dxaOrig="729" w:dyaOrig="864" w14:anchorId="3CABDCA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>
          <v:imagedata r:id="rId1" o:title=""/>
        </v:shape>
        <o:OLEObject Type="Embed" ProgID="PI3.Image" ShapeID="_x0000_i1025" DrawAspect="Content" ObjectID="_1775477225" r:id="rId2"/>
      </w:object>
    </w:r>
  </w:p>
  <w:p w14:paraId="75F3EE2F" w14:textId="683C0FEE" w:rsidR="00C9736D" w:rsidRDefault="006C0881" w:rsidP="00C9736D">
    <w:pPr>
      <w:pStyle w:val="Antrats"/>
      <w:jc w:val="center"/>
      <w:rPr>
        <w:b/>
        <w:sz w:val="24"/>
        <w:szCs w:val="24"/>
      </w:rPr>
    </w:pPr>
    <w:r>
      <w:tab/>
    </w:r>
  </w:p>
  <w:p w14:paraId="2A05828D" w14:textId="77777777" w:rsidR="00C9736D" w:rsidRDefault="00C9736D">
    <w:pPr>
      <w:pStyle w:val="Antrats"/>
      <w:jc w:val="center"/>
    </w:pPr>
  </w:p>
  <w:p w14:paraId="50CB4003" w14:textId="77777777" w:rsidR="007A065D" w:rsidRDefault="007A065D">
    <w:pPr>
      <w:pStyle w:val="Antrats"/>
      <w:jc w:val="center"/>
      <w:rPr>
        <w:b/>
        <w:sz w:val="28"/>
      </w:rPr>
    </w:pPr>
    <w:r>
      <w:rPr>
        <w:b/>
        <w:sz w:val="28"/>
      </w:rPr>
      <w:t xml:space="preserve">PANEVĖŽIO RAJONO SAVIVALDYBĖS TARYBA </w:t>
    </w:r>
  </w:p>
  <w:p w14:paraId="20638EBB" w14:textId="77777777" w:rsidR="007A065D" w:rsidRDefault="007A065D">
    <w:pPr>
      <w:pStyle w:val="Antrats"/>
      <w:jc w:val="center"/>
      <w:rPr>
        <w:b/>
        <w:sz w:val="28"/>
      </w:rPr>
    </w:pPr>
  </w:p>
  <w:p w14:paraId="26675508" w14:textId="77777777" w:rsidR="007A065D" w:rsidRDefault="007A065D">
    <w:pPr>
      <w:pStyle w:val="Antrats"/>
      <w:jc w:val="center"/>
      <w:rPr>
        <w:sz w:val="24"/>
      </w:rPr>
    </w:pPr>
    <w:r>
      <w:rPr>
        <w:b/>
        <w:sz w:val="28"/>
      </w:rPr>
      <w:t>SPRENDIMAS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848C2" w14:textId="77777777" w:rsidR="00C04867" w:rsidRDefault="00C04867">
    <w:pPr>
      <w:pStyle w:val="Antrats"/>
      <w:jc w:val="center"/>
    </w:pPr>
  </w:p>
  <w:p w14:paraId="73FBF824" w14:textId="77777777" w:rsidR="00C04867" w:rsidRDefault="00C0486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6B35BB"/>
    <w:multiLevelType w:val="hybridMultilevel"/>
    <w:tmpl w:val="B8DED67A"/>
    <w:lvl w:ilvl="0" w:tplc="C5CA63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5FD59BB"/>
    <w:multiLevelType w:val="hybridMultilevel"/>
    <w:tmpl w:val="67F8F6CE"/>
    <w:lvl w:ilvl="0" w:tplc="027808B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989613A"/>
    <w:multiLevelType w:val="hybridMultilevel"/>
    <w:tmpl w:val="B5F06444"/>
    <w:lvl w:ilvl="0" w:tplc="36B8A6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36531454">
    <w:abstractNumId w:val="0"/>
  </w:num>
  <w:num w:numId="2" w16cid:durableId="1440684118">
    <w:abstractNumId w:val="2"/>
  </w:num>
  <w:num w:numId="3" w16cid:durableId="18232788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AD6"/>
    <w:rsid w:val="00001D8A"/>
    <w:rsid w:val="00010B1A"/>
    <w:rsid w:val="00011B54"/>
    <w:rsid w:val="000126AA"/>
    <w:rsid w:val="000136F5"/>
    <w:rsid w:val="00061A7F"/>
    <w:rsid w:val="000639D1"/>
    <w:rsid w:val="0006657D"/>
    <w:rsid w:val="00071648"/>
    <w:rsid w:val="00073655"/>
    <w:rsid w:val="00081A51"/>
    <w:rsid w:val="00083B00"/>
    <w:rsid w:val="00092EC3"/>
    <w:rsid w:val="00095789"/>
    <w:rsid w:val="000B7462"/>
    <w:rsid w:val="000D6FAE"/>
    <w:rsid w:val="000E3B4A"/>
    <w:rsid w:val="000E7160"/>
    <w:rsid w:val="000F75B6"/>
    <w:rsid w:val="001002E2"/>
    <w:rsid w:val="00102D74"/>
    <w:rsid w:val="00103922"/>
    <w:rsid w:val="00125062"/>
    <w:rsid w:val="001322B2"/>
    <w:rsid w:val="00135E8E"/>
    <w:rsid w:val="00142AD6"/>
    <w:rsid w:val="00144125"/>
    <w:rsid w:val="001548E5"/>
    <w:rsid w:val="001601CB"/>
    <w:rsid w:val="00173393"/>
    <w:rsid w:val="00175CC2"/>
    <w:rsid w:val="001836EF"/>
    <w:rsid w:val="00186F91"/>
    <w:rsid w:val="001A37D0"/>
    <w:rsid w:val="001A61A5"/>
    <w:rsid w:val="001B1181"/>
    <w:rsid w:val="001B12A4"/>
    <w:rsid w:val="001F41C9"/>
    <w:rsid w:val="002006F6"/>
    <w:rsid w:val="00204718"/>
    <w:rsid w:val="00210EC9"/>
    <w:rsid w:val="00215440"/>
    <w:rsid w:val="00226C07"/>
    <w:rsid w:val="00233E42"/>
    <w:rsid w:val="00235B3F"/>
    <w:rsid w:val="00235C97"/>
    <w:rsid w:val="002402B0"/>
    <w:rsid w:val="00243E1D"/>
    <w:rsid w:val="002670D6"/>
    <w:rsid w:val="00271ECA"/>
    <w:rsid w:val="00274F35"/>
    <w:rsid w:val="0027567A"/>
    <w:rsid w:val="002766F8"/>
    <w:rsid w:val="00276951"/>
    <w:rsid w:val="002A70F9"/>
    <w:rsid w:val="002B5793"/>
    <w:rsid w:val="002D15E7"/>
    <w:rsid w:val="002E477C"/>
    <w:rsid w:val="002E6802"/>
    <w:rsid w:val="002F64FE"/>
    <w:rsid w:val="002F69A4"/>
    <w:rsid w:val="00305BF7"/>
    <w:rsid w:val="00310850"/>
    <w:rsid w:val="00312CAD"/>
    <w:rsid w:val="00313040"/>
    <w:rsid w:val="0032316C"/>
    <w:rsid w:val="00325A74"/>
    <w:rsid w:val="00343625"/>
    <w:rsid w:val="00374DC9"/>
    <w:rsid w:val="00385877"/>
    <w:rsid w:val="0039170A"/>
    <w:rsid w:val="003920C1"/>
    <w:rsid w:val="00392873"/>
    <w:rsid w:val="003A38B6"/>
    <w:rsid w:val="003B500E"/>
    <w:rsid w:val="003B5B3D"/>
    <w:rsid w:val="003C5F59"/>
    <w:rsid w:val="003D0DB5"/>
    <w:rsid w:val="003E0700"/>
    <w:rsid w:val="003E1B8D"/>
    <w:rsid w:val="003E57BF"/>
    <w:rsid w:val="003F147A"/>
    <w:rsid w:val="003F53DD"/>
    <w:rsid w:val="004124E8"/>
    <w:rsid w:val="00412B06"/>
    <w:rsid w:val="00413665"/>
    <w:rsid w:val="00423CD3"/>
    <w:rsid w:val="0042498B"/>
    <w:rsid w:val="00446597"/>
    <w:rsid w:val="00451BAE"/>
    <w:rsid w:val="004539EC"/>
    <w:rsid w:val="00460545"/>
    <w:rsid w:val="004629BD"/>
    <w:rsid w:val="0047167D"/>
    <w:rsid w:val="00472E66"/>
    <w:rsid w:val="00475DDA"/>
    <w:rsid w:val="004814CE"/>
    <w:rsid w:val="00484DE5"/>
    <w:rsid w:val="00490BAA"/>
    <w:rsid w:val="004915A4"/>
    <w:rsid w:val="00492225"/>
    <w:rsid w:val="0049472F"/>
    <w:rsid w:val="004B27D0"/>
    <w:rsid w:val="004C53F9"/>
    <w:rsid w:val="004E6D01"/>
    <w:rsid w:val="005000F3"/>
    <w:rsid w:val="00504124"/>
    <w:rsid w:val="00505BEA"/>
    <w:rsid w:val="005121E4"/>
    <w:rsid w:val="00512E55"/>
    <w:rsid w:val="00515FFC"/>
    <w:rsid w:val="0053365A"/>
    <w:rsid w:val="00536A64"/>
    <w:rsid w:val="00537AA0"/>
    <w:rsid w:val="00543774"/>
    <w:rsid w:val="00544F2A"/>
    <w:rsid w:val="00556C0D"/>
    <w:rsid w:val="00566E32"/>
    <w:rsid w:val="00583DB9"/>
    <w:rsid w:val="00591E6B"/>
    <w:rsid w:val="005A15BF"/>
    <w:rsid w:val="005A2343"/>
    <w:rsid w:val="005A3B62"/>
    <w:rsid w:val="005A55EC"/>
    <w:rsid w:val="005A7792"/>
    <w:rsid w:val="005E269C"/>
    <w:rsid w:val="005F1138"/>
    <w:rsid w:val="005F381E"/>
    <w:rsid w:val="005F414A"/>
    <w:rsid w:val="005F417A"/>
    <w:rsid w:val="00600606"/>
    <w:rsid w:val="00616C55"/>
    <w:rsid w:val="00616EBA"/>
    <w:rsid w:val="006223CD"/>
    <w:rsid w:val="00647F47"/>
    <w:rsid w:val="00651E16"/>
    <w:rsid w:val="00662532"/>
    <w:rsid w:val="00665E6E"/>
    <w:rsid w:val="00671761"/>
    <w:rsid w:val="00677541"/>
    <w:rsid w:val="006817F8"/>
    <w:rsid w:val="00683E21"/>
    <w:rsid w:val="00691A40"/>
    <w:rsid w:val="006920AC"/>
    <w:rsid w:val="00694F28"/>
    <w:rsid w:val="00696B62"/>
    <w:rsid w:val="00697860"/>
    <w:rsid w:val="006A47E4"/>
    <w:rsid w:val="006A5C08"/>
    <w:rsid w:val="006A6773"/>
    <w:rsid w:val="006B088B"/>
    <w:rsid w:val="006B4C82"/>
    <w:rsid w:val="006B5298"/>
    <w:rsid w:val="006C0881"/>
    <w:rsid w:val="006C1B76"/>
    <w:rsid w:val="006C3AB6"/>
    <w:rsid w:val="006E602C"/>
    <w:rsid w:val="00703F96"/>
    <w:rsid w:val="00723479"/>
    <w:rsid w:val="00725D83"/>
    <w:rsid w:val="007404FB"/>
    <w:rsid w:val="00746E6A"/>
    <w:rsid w:val="00756B24"/>
    <w:rsid w:val="00757356"/>
    <w:rsid w:val="00770800"/>
    <w:rsid w:val="00773D6A"/>
    <w:rsid w:val="00777858"/>
    <w:rsid w:val="007A065D"/>
    <w:rsid w:val="007A3EF2"/>
    <w:rsid w:val="007C2404"/>
    <w:rsid w:val="007C6ADA"/>
    <w:rsid w:val="007D3570"/>
    <w:rsid w:val="007E35E8"/>
    <w:rsid w:val="007F1AB3"/>
    <w:rsid w:val="007F3329"/>
    <w:rsid w:val="008176AD"/>
    <w:rsid w:val="0082080A"/>
    <w:rsid w:val="00820C6C"/>
    <w:rsid w:val="008342D8"/>
    <w:rsid w:val="00835043"/>
    <w:rsid w:val="0084367D"/>
    <w:rsid w:val="00855250"/>
    <w:rsid w:val="00867A1E"/>
    <w:rsid w:val="00870E4E"/>
    <w:rsid w:val="00881FD7"/>
    <w:rsid w:val="0088277A"/>
    <w:rsid w:val="008878A0"/>
    <w:rsid w:val="00890709"/>
    <w:rsid w:val="00891B06"/>
    <w:rsid w:val="008A0121"/>
    <w:rsid w:val="008D7F64"/>
    <w:rsid w:val="008E0C70"/>
    <w:rsid w:val="008F18AA"/>
    <w:rsid w:val="008F29B6"/>
    <w:rsid w:val="008F3245"/>
    <w:rsid w:val="0090465D"/>
    <w:rsid w:val="00914392"/>
    <w:rsid w:val="009240D8"/>
    <w:rsid w:val="009608EF"/>
    <w:rsid w:val="009636E7"/>
    <w:rsid w:val="0096389B"/>
    <w:rsid w:val="0098473E"/>
    <w:rsid w:val="00995F4B"/>
    <w:rsid w:val="009A067D"/>
    <w:rsid w:val="009A4B01"/>
    <w:rsid w:val="009B67DB"/>
    <w:rsid w:val="009C2121"/>
    <w:rsid w:val="009D0567"/>
    <w:rsid w:val="009D4811"/>
    <w:rsid w:val="009D613D"/>
    <w:rsid w:val="009E181E"/>
    <w:rsid w:val="009F5F1A"/>
    <w:rsid w:val="00A050B2"/>
    <w:rsid w:val="00A16BB2"/>
    <w:rsid w:val="00A2417B"/>
    <w:rsid w:val="00A30A34"/>
    <w:rsid w:val="00A64E1F"/>
    <w:rsid w:val="00A71CCE"/>
    <w:rsid w:val="00A759AD"/>
    <w:rsid w:val="00A86146"/>
    <w:rsid w:val="00AA0C49"/>
    <w:rsid w:val="00AA1D29"/>
    <w:rsid w:val="00AB1D6D"/>
    <w:rsid w:val="00AB3E85"/>
    <w:rsid w:val="00AC0FCC"/>
    <w:rsid w:val="00AC7FE2"/>
    <w:rsid w:val="00AD26B2"/>
    <w:rsid w:val="00AD7AA9"/>
    <w:rsid w:val="00AE1972"/>
    <w:rsid w:val="00AE78FD"/>
    <w:rsid w:val="00AF13A4"/>
    <w:rsid w:val="00AF36FA"/>
    <w:rsid w:val="00AF779D"/>
    <w:rsid w:val="00AF7D21"/>
    <w:rsid w:val="00B05F69"/>
    <w:rsid w:val="00B07F10"/>
    <w:rsid w:val="00B105C8"/>
    <w:rsid w:val="00B22E6C"/>
    <w:rsid w:val="00B61DE8"/>
    <w:rsid w:val="00B6294D"/>
    <w:rsid w:val="00B736FC"/>
    <w:rsid w:val="00B766A4"/>
    <w:rsid w:val="00B817D4"/>
    <w:rsid w:val="00BA3E43"/>
    <w:rsid w:val="00C02A0E"/>
    <w:rsid w:val="00C03030"/>
    <w:rsid w:val="00C04867"/>
    <w:rsid w:val="00C14179"/>
    <w:rsid w:val="00C1715D"/>
    <w:rsid w:val="00C24B0D"/>
    <w:rsid w:val="00C45845"/>
    <w:rsid w:val="00C46AA3"/>
    <w:rsid w:val="00C46E58"/>
    <w:rsid w:val="00C477FC"/>
    <w:rsid w:val="00C51188"/>
    <w:rsid w:val="00C51A81"/>
    <w:rsid w:val="00C56FF9"/>
    <w:rsid w:val="00C6316D"/>
    <w:rsid w:val="00C659D7"/>
    <w:rsid w:val="00C75563"/>
    <w:rsid w:val="00C84B40"/>
    <w:rsid w:val="00C94410"/>
    <w:rsid w:val="00C9736D"/>
    <w:rsid w:val="00CA6FAC"/>
    <w:rsid w:val="00CB04B3"/>
    <w:rsid w:val="00CB348A"/>
    <w:rsid w:val="00CB5358"/>
    <w:rsid w:val="00CC5748"/>
    <w:rsid w:val="00CC57A2"/>
    <w:rsid w:val="00CC6861"/>
    <w:rsid w:val="00CE4824"/>
    <w:rsid w:val="00D044A3"/>
    <w:rsid w:val="00D0455E"/>
    <w:rsid w:val="00D1293F"/>
    <w:rsid w:val="00D207B1"/>
    <w:rsid w:val="00D21E85"/>
    <w:rsid w:val="00D2206A"/>
    <w:rsid w:val="00D227D8"/>
    <w:rsid w:val="00D2449D"/>
    <w:rsid w:val="00D322F7"/>
    <w:rsid w:val="00D5157C"/>
    <w:rsid w:val="00D61A39"/>
    <w:rsid w:val="00D63D6B"/>
    <w:rsid w:val="00D64817"/>
    <w:rsid w:val="00D71CF3"/>
    <w:rsid w:val="00D8511E"/>
    <w:rsid w:val="00D916C1"/>
    <w:rsid w:val="00DA2A36"/>
    <w:rsid w:val="00DA7D50"/>
    <w:rsid w:val="00DB0389"/>
    <w:rsid w:val="00DB2281"/>
    <w:rsid w:val="00DD6E2E"/>
    <w:rsid w:val="00E15458"/>
    <w:rsid w:val="00E20065"/>
    <w:rsid w:val="00E2298A"/>
    <w:rsid w:val="00E251C4"/>
    <w:rsid w:val="00E26633"/>
    <w:rsid w:val="00E31E11"/>
    <w:rsid w:val="00E46383"/>
    <w:rsid w:val="00E53EC8"/>
    <w:rsid w:val="00E735CE"/>
    <w:rsid w:val="00E94ABE"/>
    <w:rsid w:val="00E969B0"/>
    <w:rsid w:val="00EA099B"/>
    <w:rsid w:val="00EB2628"/>
    <w:rsid w:val="00EB6180"/>
    <w:rsid w:val="00EC2683"/>
    <w:rsid w:val="00EC31E4"/>
    <w:rsid w:val="00EC52BB"/>
    <w:rsid w:val="00ED1501"/>
    <w:rsid w:val="00ED4B70"/>
    <w:rsid w:val="00EE4229"/>
    <w:rsid w:val="00EF5B9D"/>
    <w:rsid w:val="00EF685F"/>
    <w:rsid w:val="00F00040"/>
    <w:rsid w:val="00F01592"/>
    <w:rsid w:val="00F023FC"/>
    <w:rsid w:val="00F27811"/>
    <w:rsid w:val="00F3552C"/>
    <w:rsid w:val="00F46A04"/>
    <w:rsid w:val="00F53BCE"/>
    <w:rsid w:val="00F6234B"/>
    <w:rsid w:val="00F62731"/>
    <w:rsid w:val="00F65F25"/>
    <w:rsid w:val="00F82C5A"/>
    <w:rsid w:val="00F928F2"/>
    <w:rsid w:val="00FA23BA"/>
    <w:rsid w:val="00FC4668"/>
    <w:rsid w:val="00FC7A8A"/>
    <w:rsid w:val="00FD211E"/>
    <w:rsid w:val="00FD3171"/>
    <w:rsid w:val="00FE3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1A9B93"/>
  <w15:docId w15:val="{4C777306-1D8B-4789-A0BD-8CC0C5006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lang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  <w:rPr>
      <w:lang w:val="x-none"/>
    </w:rPr>
  </w:style>
  <w:style w:type="character" w:styleId="Puslapionumeris">
    <w:name w:val="page number"/>
    <w:basedOn w:val="Numatytasispastraiposriftas"/>
  </w:style>
  <w:style w:type="paragraph" w:styleId="Porat">
    <w:name w:val="footer"/>
    <w:basedOn w:val="prastasis"/>
    <w:link w:val="PoratDiagrama"/>
    <w:pPr>
      <w:tabs>
        <w:tab w:val="center" w:pos="4153"/>
        <w:tab w:val="right" w:pos="8306"/>
      </w:tabs>
    </w:pPr>
    <w:rPr>
      <w:lang w:val="x-none"/>
    </w:rPr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paragraph" w:styleId="Debesliotekstas">
    <w:name w:val="Balloon Text"/>
    <w:basedOn w:val="prastasis"/>
    <w:semiHidden/>
    <w:rsid w:val="00FD211E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rsid w:val="009F5F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prastasis"/>
    <w:rsid w:val="006B5298"/>
    <w:pPr>
      <w:widowControl w:val="0"/>
      <w:suppressLineNumbers/>
      <w:suppressAutoHyphens/>
    </w:pPr>
    <w:rPr>
      <w:rFonts w:eastAsia="Lucida Sans Unicode"/>
      <w:kern w:val="1"/>
      <w:sz w:val="24"/>
      <w:szCs w:val="24"/>
      <w:lang w:eastAsia="ar-SA"/>
    </w:rPr>
  </w:style>
  <w:style w:type="character" w:customStyle="1" w:styleId="AntratsDiagrama">
    <w:name w:val="Antraštės Diagrama"/>
    <w:link w:val="Antrats"/>
    <w:uiPriority w:val="99"/>
    <w:rsid w:val="006B5298"/>
    <w:rPr>
      <w:lang w:eastAsia="ru-RU"/>
    </w:rPr>
  </w:style>
  <w:style w:type="character" w:customStyle="1" w:styleId="PoratDiagrama">
    <w:name w:val="Poraštė Diagrama"/>
    <w:link w:val="Porat"/>
    <w:rsid w:val="006B5298"/>
    <w:rPr>
      <w:lang w:eastAsia="ru-RU"/>
    </w:rPr>
  </w:style>
  <w:style w:type="paragraph" w:styleId="Pagrindinistekstas2">
    <w:name w:val="Body Text 2"/>
    <w:basedOn w:val="prastasis"/>
    <w:link w:val="Pagrindinistekstas2Diagrama"/>
    <w:rsid w:val="000126AA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Pagrindinistekstas2Diagrama">
    <w:name w:val="Pagrindinis tekstas 2 Diagrama"/>
    <w:link w:val="Pagrindinistekstas2"/>
    <w:rsid w:val="000126AA"/>
    <w:rPr>
      <w:sz w:val="24"/>
      <w:szCs w:val="24"/>
    </w:rPr>
  </w:style>
  <w:style w:type="paragraph" w:styleId="Sraopastraipa">
    <w:name w:val="List Paragraph"/>
    <w:basedOn w:val="prastasis"/>
    <w:uiPriority w:val="34"/>
    <w:qFormat/>
    <w:rsid w:val="004B27D0"/>
    <w:pPr>
      <w:suppressAutoHyphens/>
      <w:ind w:left="720"/>
    </w:pPr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enata\Desktop\firminiai%20blankai%202\Tarybos%20sprendimas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08BFEF-D5C5-4397-B3C2-EB1731A1A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Tarybos sprendimas</Template>
  <TotalTime>2</TotalTime>
  <Pages>1</Pages>
  <Words>486</Words>
  <Characters>2773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Panevezio r. sv.sk.</Company>
  <LinksUpToDate>false</LinksUpToDate>
  <CharactersWithSpaces>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</dc:creator>
  <cp:lastModifiedBy>Renata Valantiniene</cp:lastModifiedBy>
  <cp:revision>7</cp:revision>
  <cp:lastPrinted>2024-04-24T12:21:00Z</cp:lastPrinted>
  <dcterms:created xsi:type="dcterms:W3CDTF">2024-04-09T16:40:00Z</dcterms:created>
  <dcterms:modified xsi:type="dcterms:W3CDTF">2024-04-24T12:21:00Z</dcterms:modified>
</cp:coreProperties>
</file>