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2018</w:t>
      </w:r>
      <w:r w:rsidR="005639CA">
        <w:t xml:space="preserve"> </w:t>
      </w:r>
      <w:r w:rsidR="00BC27A1" w:rsidRPr="005639CA">
        <w:t xml:space="preserve">m. </w:t>
      </w:r>
      <w:r w:rsidR="000C0EFB">
        <w:t>rugpjūčio</w:t>
      </w:r>
      <w:r w:rsidR="00637007">
        <w:t xml:space="preserve">  </w:t>
      </w:r>
      <w:r w:rsidR="001B4B96">
        <w:t>24</w:t>
      </w:r>
      <w:r w:rsidR="00637007">
        <w:t xml:space="preserve"> </w:t>
      </w:r>
      <w:r w:rsidR="00A6104E">
        <w:t xml:space="preserve"> </w:t>
      </w:r>
      <w:r w:rsidR="00BC27A1" w:rsidRPr="005639CA">
        <w:t xml:space="preserve">d. Nr. </w:t>
      </w:r>
      <w:r w:rsidR="008F1B2F">
        <w:t>M-</w:t>
      </w:r>
      <w:r w:rsidR="001B4B96">
        <w:t>19</w:t>
      </w:r>
      <w:bookmarkStart w:id="0" w:name="_GoBack"/>
      <w:bookmarkEnd w:id="0"/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F2F3A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7B2921" w:rsidRDefault="004763D5" w:rsidP="004763D5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275D97">
        <w:t>8</w:t>
      </w:r>
      <w:r w:rsidRPr="000B1213">
        <w:t xml:space="preserve"> m. </w:t>
      </w:r>
      <w:r w:rsidR="008E4F1A">
        <w:t>rugpjūčio 30</w:t>
      </w:r>
      <w:r>
        <w:t xml:space="preserve"> </w:t>
      </w:r>
      <w:r w:rsidRPr="000B1213">
        <w:t>d. (ketvirtadienį) 10 val. Savivaldybės posėdžių salėje (Vasario 16-osios g. 27, Panevėžy</w:t>
      </w:r>
      <w:r>
        <w:t>s)</w:t>
      </w:r>
      <w:r>
        <w:rPr>
          <w:spacing w:val="56"/>
        </w:rPr>
        <w:t>.</w:t>
      </w:r>
    </w:p>
    <w:p w:rsidR="008E4F1A" w:rsidRDefault="004763D5" w:rsidP="008E4F1A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>Tvirtin</w:t>
      </w:r>
      <w:r w:rsidRPr="000B1213">
        <w:rPr>
          <w:spacing w:val="56"/>
        </w:rPr>
        <w:t>u</w:t>
      </w:r>
      <w:r>
        <w:t xml:space="preserve"> Savivaldybės tarybos posėdžio darbotvarkę: </w:t>
      </w:r>
    </w:p>
    <w:p w:rsidR="008E4F1A" w:rsidRDefault="008E4F1A" w:rsidP="008E4F1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6A798D">
        <w:t xml:space="preserve">Dėl UAB </w:t>
      </w:r>
      <w:r>
        <w:t>„</w:t>
      </w:r>
      <w:r w:rsidRPr="006A798D">
        <w:t>Aukštaitijos vandenys</w:t>
      </w:r>
      <w:r>
        <w:t>“</w:t>
      </w:r>
      <w:r w:rsidRPr="006A798D">
        <w:t xml:space="preserve"> 2018</w:t>
      </w:r>
      <w:r>
        <w:t>–</w:t>
      </w:r>
      <w:r w:rsidRPr="006A798D">
        <w:t>2021 metų veiklos plano patvirtinimo</w:t>
      </w:r>
      <w:r>
        <w:t>. Pranešėjas – Vietinio ūkio skyriaus vedėjas R.</w:t>
      </w:r>
      <w:r w:rsidR="001F02BC">
        <w:t xml:space="preserve"> </w:t>
      </w:r>
      <w:r>
        <w:t xml:space="preserve">Samkus. </w:t>
      </w:r>
    </w:p>
    <w:p w:rsidR="008E4F1A" w:rsidRDefault="008E4F1A" w:rsidP="008E4F1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6A798D">
        <w:t>Dėl Panevėžio rajono savivaldybės daugiabučių gyvenamųjų namų maksimalių techninės priežiūros tarifų patvirtinimo</w:t>
      </w:r>
      <w:r>
        <w:t>. Pranešėjas – Vietinio ūkio skyriaus vedėjas R.</w:t>
      </w:r>
      <w:r w:rsidR="001F02BC">
        <w:t xml:space="preserve"> </w:t>
      </w:r>
      <w:r>
        <w:t>Samkus.</w:t>
      </w:r>
    </w:p>
    <w:p w:rsidR="008E4F1A" w:rsidRPr="005F0D82" w:rsidRDefault="008E4F1A" w:rsidP="008E4F1A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37413E">
        <w:t>Dėl Panevėžio rajono savivaldybės tarybos 2018 m. gegužės 30 d. sprendimo</w:t>
      </w:r>
      <w:r>
        <w:t xml:space="preserve"> </w:t>
      </w:r>
      <w:r>
        <w:br/>
      </w:r>
      <w:r w:rsidRPr="0037413E">
        <w:t>Nr. T-101 „</w:t>
      </w:r>
      <w:r>
        <w:t xml:space="preserve">Dėl </w:t>
      </w:r>
      <w:r w:rsidRPr="0037413E">
        <w:t>Globos centro veiklos ir vaiko budinčio globotojo v</w:t>
      </w:r>
      <w:r>
        <w:t xml:space="preserve">ykdomos priežiūros organizavimo </w:t>
      </w:r>
      <w:r w:rsidRPr="0037413E">
        <w:t>Panevėžio rajono savivaldybėje tvarkos aprašo patvirtinimo“ pakeitimo.</w:t>
      </w:r>
      <w:r w:rsidR="007826FC">
        <w:t xml:space="preserve"> Pranešėja</w:t>
      </w:r>
      <w:r>
        <w:t xml:space="preserve"> – Socialinės paramos skyriaus vyriausioji specialistė V. Savickienė.</w:t>
      </w:r>
    </w:p>
    <w:p w:rsidR="008E4F1A" w:rsidRPr="005F0D82" w:rsidRDefault="008E4F1A" w:rsidP="008E4F1A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37413E">
        <w:t>Dėl Piniginės socialinės paramos teikimo tvarkos aprašo patvirtinimo.</w:t>
      </w:r>
      <w:r w:rsidR="007826FC">
        <w:t xml:space="preserve"> Pranešėja</w:t>
      </w:r>
      <w:r>
        <w:t xml:space="preserve"> – Socialinės paramos skyriaus vyriausioji specialistė V. Savickienė.</w:t>
      </w:r>
    </w:p>
    <w:p w:rsidR="008E4F1A" w:rsidRDefault="008E4F1A" w:rsidP="008E4F1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Dėl Panevėžio rajono savivaldybės visuomenės sveikatos biuro nuostatų patvirtinimo. Pranešėja – savivaldybės gyd</w:t>
      </w:r>
      <w:r w:rsidR="004D09B9">
        <w:t>ytoja (vyriausioji specialistė) R.</w:t>
      </w:r>
      <w:r w:rsidR="001F02BC">
        <w:t xml:space="preserve"> </w:t>
      </w:r>
      <w:r w:rsidR="004D09B9">
        <w:t xml:space="preserve">Valantinienė. </w:t>
      </w:r>
    </w:p>
    <w:p w:rsidR="008E4F1A" w:rsidRDefault="008E4F1A" w:rsidP="008E4F1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4A08EF">
        <w:t>Dėl Panevėžio rajono savivaldybė</w:t>
      </w:r>
      <w:r w:rsidR="005E10F7">
        <w:t xml:space="preserve">s tarybos 2018 m. vasario 22 d. </w:t>
      </w:r>
      <w:r w:rsidRPr="004A08EF">
        <w:t xml:space="preserve">sprendimo </w:t>
      </w:r>
      <w:r>
        <w:br/>
      </w:r>
      <w:r w:rsidRPr="004A08EF">
        <w:t>Nr. T-20 „Dėl Panevėžio rajono savivaldybės 2018 metų biudžeto patvirtinimo“ pakeitimo.</w:t>
      </w:r>
      <w:r w:rsidR="00CF7965">
        <w:t xml:space="preserve"> </w:t>
      </w:r>
      <w:r w:rsidR="00617A20">
        <w:t xml:space="preserve">  </w:t>
      </w:r>
      <w:r w:rsidR="00CF7965">
        <w:t>Pranešėja</w:t>
      </w:r>
      <w:r w:rsidR="005E10F7">
        <w:t xml:space="preserve"> </w:t>
      </w:r>
      <w:r w:rsidR="00E52E49">
        <w:t>–</w:t>
      </w:r>
      <w:r>
        <w:t xml:space="preserve"> </w:t>
      </w:r>
      <w:r w:rsidR="00E52E49">
        <w:t>Finansų skyriaus vedėja G. Šarkiūnienė.</w:t>
      </w:r>
    </w:p>
    <w:p w:rsidR="00E52E49" w:rsidRDefault="00E52E49" w:rsidP="008E4F1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Dėl Pedagogų, gydytojų ir slaugytojų, kultūros ir meno, socialinių darbuotojų dalinių kelionės į darbą išlaidų kompensavimo tvarkos aprašo patvirtinimo.</w:t>
      </w:r>
      <w:r w:rsidRPr="00E52E49">
        <w:t xml:space="preserve"> </w:t>
      </w:r>
      <w:r w:rsidR="00CF7965">
        <w:t>Pranešėja</w:t>
      </w:r>
      <w:r>
        <w:t xml:space="preserve"> – Finansų skyriaus vedėja G. Šarkiūnienė.</w:t>
      </w:r>
    </w:p>
    <w:p w:rsidR="00E52E49" w:rsidRDefault="00E52E49" w:rsidP="00E52E4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Dėl Panevėžio rajono savivaldybės mokymo lėšų apskaičiavimo, paskirstymo ir </w:t>
      </w:r>
      <w:r w:rsidRPr="004A08EF">
        <w:t>panaudojimo tvarkos aprašo patvirtinimo.</w:t>
      </w:r>
      <w:r w:rsidR="007826FC">
        <w:t xml:space="preserve"> Pranešėja</w:t>
      </w:r>
      <w:r>
        <w:t xml:space="preserve"> – Finansų skyriaus vedėja G. Šarkiūnienė.</w:t>
      </w:r>
    </w:p>
    <w:p w:rsidR="00E52E49" w:rsidRPr="009672CB" w:rsidRDefault="00E52E49" w:rsidP="008E4F1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Grietas"/>
          <w:b w:val="0"/>
          <w:u w:val="single"/>
        </w:rPr>
      </w:pPr>
      <w:r>
        <w:rPr>
          <w:rStyle w:val="Grietas"/>
          <w:b w:val="0"/>
          <w:bCs/>
        </w:rPr>
        <w:t xml:space="preserve">Dėl Panevėžio rajono geriausio Metų mokytojo vardo suteikimo. </w:t>
      </w:r>
      <w:r w:rsidRPr="007560A9">
        <w:rPr>
          <w:rStyle w:val="Grietas"/>
          <w:b w:val="0"/>
          <w:bCs/>
        </w:rPr>
        <w:t>Pranešėjas – Švietimo, kultūros ir sporto skyriaus vedėjas A.</w:t>
      </w:r>
      <w:r w:rsidR="005E10F7">
        <w:rPr>
          <w:rStyle w:val="Grietas"/>
          <w:b w:val="0"/>
          <w:bCs/>
        </w:rPr>
        <w:t xml:space="preserve"> </w:t>
      </w:r>
      <w:r w:rsidRPr="007560A9">
        <w:rPr>
          <w:rStyle w:val="Grietas"/>
          <w:b w:val="0"/>
          <w:bCs/>
        </w:rPr>
        <w:t>K.</w:t>
      </w:r>
      <w:r w:rsidR="001F02BC" w:rsidRPr="007560A9">
        <w:rPr>
          <w:rStyle w:val="Grietas"/>
          <w:b w:val="0"/>
          <w:bCs/>
        </w:rPr>
        <w:t xml:space="preserve"> </w:t>
      </w:r>
      <w:r w:rsidRPr="007560A9">
        <w:rPr>
          <w:rStyle w:val="Grietas"/>
          <w:b w:val="0"/>
          <w:bCs/>
        </w:rPr>
        <w:t>Rimkus.</w:t>
      </w:r>
    </w:p>
    <w:p w:rsidR="00E52E49" w:rsidRPr="007560A9" w:rsidRDefault="00E52E49" w:rsidP="00E52E4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Grietas"/>
          <w:b w:val="0"/>
        </w:rPr>
      </w:pPr>
      <w:r>
        <w:rPr>
          <w:bCs/>
        </w:rPr>
        <w:t xml:space="preserve">Dėl klasių (grupių) skaičiaus ir dydžio nustatymo Panevėžio rajono muzikos </w:t>
      </w:r>
      <w:r w:rsidRPr="007560A9">
        <w:rPr>
          <w:bCs/>
        </w:rPr>
        <w:t xml:space="preserve">mokykloje. </w:t>
      </w:r>
      <w:r w:rsidRPr="007560A9">
        <w:rPr>
          <w:rStyle w:val="Grietas"/>
          <w:b w:val="0"/>
          <w:bCs/>
        </w:rPr>
        <w:t>Pranešėjas – Švietimo, kultūros ir sporto skyriaus vedėjas A.</w:t>
      </w:r>
      <w:r w:rsidR="00617A20">
        <w:rPr>
          <w:rStyle w:val="Grietas"/>
          <w:b w:val="0"/>
          <w:bCs/>
        </w:rPr>
        <w:t xml:space="preserve"> </w:t>
      </w:r>
      <w:r w:rsidRPr="007560A9">
        <w:rPr>
          <w:rStyle w:val="Grietas"/>
          <w:b w:val="0"/>
          <w:bCs/>
        </w:rPr>
        <w:t>K.</w:t>
      </w:r>
      <w:r w:rsidR="001F02BC" w:rsidRPr="007560A9">
        <w:rPr>
          <w:rStyle w:val="Grietas"/>
          <w:b w:val="0"/>
          <w:bCs/>
        </w:rPr>
        <w:t xml:space="preserve"> </w:t>
      </w:r>
      <w:r w:rsidRPr="007560A9">
        <w:rPr>
          <w:rStyle w:val="Grietas"/>
          <w:b w:val="0"/>
          <w:bCs/>
        </w:rPr>
        <w:t>Rimkus.</w:t>
      </w:r>
    </w:p>
    <w:p w:rsidR="00E52E49" w:rsidRPr="007560A9" w:rsidRDefault="00E52E49" w:rsidP="00E52E4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Grietas"/>
          <w:b w:val="0"/>
        </w:rPr>
      </w:pPr>
      <w:r w:rsidRPr="007560A9">
        <w:rPr>
          <w:rStyle w:val="Grietas"/>
          <w:b w:val="0"/>
          <w:bCs/>
        </w:rPr>
        <w:t>Dėl pritarimo „Erasmus+“ KA3 programos projekto įgyvendinimui. Pranešėjas – Švietimo, kultūros ir sporto skyriaus vedėjas A.</w:t>
      </w:r>
      <w:r w:rsidR="005E10F7">
        <w:rPr>
          <w:rStyle w:val="Grietas"/>
          <w:b w:val="0"/>
          <w:bCs/>
        </w:rPr>
        <w:t xml:space="preserve"> </w:t>
      </w:r>
      <w:r w:rsidRPr="007560A9">
        <w:rPr>
          <w:rStyle w:val="Grietas"/>
          <w:b w:val="0"/>
          <w:bCs/>
        </w:rPr>
        <w:t>K.</w:t>
      </w:r>
      <w:r w:rsidR="001F02BC" w:rsidRPr="007560A9">
        <w:rPr>
          <w:rStyle w:val="Grietas"/>
          <w:b w:val="0"/>
          <w:bCs/>
        </w:rPr>
        <w:t xml:space="preserve"> </w:t>
      </w:r>
      <w:r w:rsidRPr="007560A9">
        <w:rPr>
          <w:rStyle w:val="Grietas"/>
          <w:b w:val="0"/>
          <w:bCs/>
        </w:rPr>
        <w:t>Rimkus.</w:t>
      </w:r>
    </w:p>
    <w:p w:rsidR="00E52E49" w:rsidRPr="007560A9" w:rsidRDefault="00E52E49" w:rsidP="008E4F1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Grietas"/>
          <w:b w:val="0"/>
        </w:rPr>
      </w:pPr>
      <w:r w:rsidRPr="007560A9">
        <w:rPr>
          <w:rStyle w:val="Grietas"/>
          <w:b w:val="0"/>
          <w:bCs/>
        </w:rPr>
        <w:t>Dėl Panevėžio rajono savivaldybės biudžetinių įstaigų vadovų darbo</w:t>
      </w:r>
      <w:r w:rsidRPr="0037413E">
        <w:rPr>
          <w:rStyle w:val="Grietas"/>
          <w:b w:val="0"/>
          <w:bCs/>
        </w:rPr>
        <w:t xml:space="preserve"> apmokėjimo sistemos patvirtinimo.</w:t>
      </w:r>
      <w:r w:rsidR="00CF7965">
        <w:rPr>
          <w:rStyle w:val="Grietas"/>
          <w:b w:val="0"/>
          <w:bCs/>
        </w:rPr>
        <w:t xml:space="preserve"> Pranešėja</w:t>
      </w:r>
      <w:r>
        <w:rPr>
          <w:rStyle w:val="Grietas"/>
          <w:b w:val="0"/>
          <w:bCs/>
        </w:rPr>
        <w:t xml:space="preserve"> – Personalo administravimo skyriaus vedėja S. Venslavičienė.</w:t>
      </w:r>
    </w:p>
    <w:p w:rsidR="007560A9" w:rsidRPr="007560A9" w:rsidRDefault="007560A9" w:rsidP="007560A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Grietas"/>
          <w:b w:val="0"/>
        </w:rPr>
      </w:pPr>
      <w:r>
        <w:t xml:space="preserve">Dėl apmokėjimo kultūros ir meno darbuotojams už suteiktas kvalifikacines klases. </w:t>
      </w:r>
      <w:r>
        <w:rPr>
          <w:rStyle w:val="Grietas"/>
          <w:b w:val="0"/>
          <w:bCs/>
        </w:rPr>
        <w:t>Pranešėja – Personalo administravimo skyriaus vedėja S. Venslavičienė.</w:t>
      </w:r>
    </w:p>
    <w:p w:rsidR="00E52E49" w:rsidRPr="00E52E49" w:rsidRDefault="00E52E49" w:rsidP="00E52E4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Grietas"/>
          <w:b w:val="0"/>
        </w:rPr>
      </w:pPr>
      <w:r>
        <w:rPr>
          <w:rStyle w:val="Grietas"/>
          <w:b w:val="0"/>
          <w:bCs/>
        </w:rPr>
        <w:t xml:space="preserve">Dėl Panevėžio rajono savivaldybės tarybos 2018 m. vasario 22 d. sprendimo </w:t>
      </w:r>
      <w:r>
        <w:rPr>
          <w:rStyle w:val="Grietas"/>
          <w:b w:val="0"/>
          <w:bCs/>
        </w:rPr>
        <w:br/>
      </w:r>
      <w:r w:rsidRPr="005F0D82">
        <w:rPr>
          <w:rStyle w:val="Grietas"/>
          <w:b w:val="0"/>
          <w:bCs/>
        </w:rPr>
        <w:t>Nr. T-28 „Dėl didžiausio leistino pareigybių finansuojamų iš savivaldybės biudžeto, skaičiaus biudžetinėse įstaigose nustatymo“ pakeitimo.</w:t>
      </w:r>
      <w:r>
        <w:rPr>
          <w:rStyle w:val="Grietas"/>
          <w:b w:val="0"/>
          <w:bCs/>
        </w:rPr>
        <w:t xml:space="preserve"> </w:t>
      </w:r>
      <w:r w:rsidR="00CF7965">
        <w:rPr>
          <w:rStyle w:val="Grietas"/>
          <w:b w:val="0"/>
          <w:bCs/>
        </w:rPr>
        <w:t>Pranešėja</w:t>
      </w:r>
      <w:r>
        <w:rPr>
          <w:rStyle w:val="Grietas"/>
          <w:b w:val="0"/>
          <w:bCs/>
        </w:rPr>
        <w:t xml:space="preserve"> – Personalo administravimo skyriaus vedėja S. Venslavičienė.</w:t>
      </w:r>
    </w:p>
    <w:p w:rsidR="00E52E49" w:rsidRPr="001F02BC" w:rsidRDefault="00E52E49" w:rsidP="00E52E4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Grietas"/>
          <w:b w:val="0"/>
        </w:rPr>
      </w:pPr>
      <w:r w:rsidRPr="0037413E">
        <w:t>Dėl kandidato siūlymo apdovanoti ženklu „Auksinės krivūlės riteris“.</w:t>
      </w:r>
      <w:r>
        <w:t xml:space="preserve"> </w:t>
      </w:r>
      <w:r w:rsidR="001F02BC">
        <w:rPr>
          <w:rStyle w:val="Grietas"/>
          <w:b w:val="0"/>
          <w:bCs/>
        </w:rPr>
        <w:t>Pranešėja</w:t>
      </w:r>
      <w:r>
        <w:rPr>
          <w:rStyle w:val="Grietas"/>
          <w:b w:val="0"/>
          <w:bCs/>
        </w:rPr>
        <w:t xml:space="preserve"> – Personalo administravimo skyriaus vedėja S. Venslavičienė.</w:t>
      </w:r>
    </w:p>
    <w:p w:rsidR="00E52E49" w:rsidRDefault="00E52E49" w:rsidP="008E4F1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lastRenderedPageBreak/>
        <w:t xml:space="preserve">Dėl pritarimo projekto rengimui pagal 2014–2020 metų Europos Sąjungos fondų investicijų veiksmų programos 5 prioriteto „Aplinkosauga, gamtos išteklių darnus naudojimas ir prisitaikymas prie klimato kaitos“ 05.6.1-APVA-V-020 priemonę „Užterštų teritorijų tvarkymas“. Pranešėja – Investicijų ir užsienio ryšių skyriaus vedėja M. Bražėnienė. </w:t>
      </w:r>
    </w:p>
    <w:p w:rsidR="00E52E49" w:rsidRDefault="00E52E49" w:rsidP="008E4F1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Dėl Panevėžio rajono savivaldybės tarybos 2011 m. rugpjūčio 25 d. sprendimo </w:t>
      </w:r>
      <w:r>
        <w:br/>
        <w:t>Nr. T-163 „Dėl Panevėžio rajono savivaldybės tarybos veiklos reglamento patvirtinimo“ pakeitimo. Pranešėja – Juridinio skyriaus vedėja I.</w:t>
      </w:r>
      <w:r w:rsidR="009672CB">
        <w:t xml:space="preserve"> </w:t>
      </w:r>
      <w:r>
        <w:t>Kulikauskienė.</w:t>
      </w:r>
    </w:p>
    <w:p w:rsidR="007560A9" w:rsidRDefault="007560A9" w:rsidP="007560A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Dėl </w:t>
      </w:r>
      <w:r w:rsidR="00617A20">
        <w:t xml:space="preserve">Panevėžio rajono savivaldybės </w:t>
      </w:r>
      <w:r>
        <w:t>vietos gyventojų apklausos tvarkos aprašo patvirtinimo. Pranešėja – Juridinio skyriaus vedėja I. Kulikauskienė.</w:t>
      </w:r>
    </w:p>
    <w:p w:rsidR="005E10F7" w:rsidRDefault="00E52E49" w:rsidP="005E10F7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Dėl Panevėžio rajono savivaldybės tarybos 2017 m. birželio 22 d. sprendimo </w:t>
      </w:r>
      <w:r>
        <w:br/>
        <w:t>Nr. T-130 „Dėl Panevėžio rajono savivaldybės būsto fondo sąrašo ir Panevėžio rajono savivaldybės socialinio būsto, kaip savivaldybės būsto dalies, sąrašo patvi</w:t>
      </w:r>
      <w:r w:rsidR="005E10F7">
        <w:t>rtinimo“ pakeitimo. Pranešėja – Ekonomikos ir turto valdymo skyriaus vedėja A. Čiegytė.</w:t>
      </w:r>
    </w:p>
    <w:p w:rsidR="00672C32" w:rsidRDefault="00E52E49" w:rsidP="00CA45F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Dėl Panevėžio rajono savivaldybės tarybos 2016 m. gruodžio 22 d. sprendimo </w:t>
      </w:r>
      <w:r>
        <w:br/>
        <w:t xml:space="preserve">Nr. T-219 „Dėl Panevėžio rajono savivaldybės būsto nuomos mokesčių dydžio nustatymo“ pakeitimo. </w:t>
      </w:r>
      <w:r w:rsidR="007560A9">
        <w:t>Pranešėja –</w:t>
      </w:r>
      <w:r w:rsidR="00672C32">
        <w:t xml:space="preserve"> Ekonomikos ir turto valdymo skyriaus vedėja A. Čiegytė.</w:t>
      </w:r>
    </w:p>
    <w:p w:rsidR="005E10F7" w:rsidRDefault="00E52E49" w:rsidP="005E10F7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Dėl sutikimo priimti nekilnojamąjį turtą pagal dovanojimo sutartį. </w:t>
      </w:r>
      <w:r w:rsidR="005E10F7">
        <w:t>Pranešėja – Ekonomikos ir turto valdymo skyriaus vedėja A. Čiegytė.</w:t>
      </w:r>
    </w:p>
    <w:p w:rsidR="005E10F7" w:rsidRDefault="00E52E49" w:rsidP="005E10F7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Dėl Savivaldybės tarybos 2016 m. birželio 28 d. sprendimo Nr. T-122 „Dėl Savivaldybės parduodamų savivaldybės būstų ir pagalbinio ūkio paskirties pastatų sąrašo patvirtinimo ir leidimo parduoti savivaldybės būstus ir pagalbinio ūkio paskirties pastatus“ pakeitimo. </w:t>
      </w:r>
      <w:r w:rsidR="005E10F7">
        <w:t>Pranešėja – Ekonomikos ir turto valdymo skyriaus vedėja A. Čiegytė.</w:t>
      </w:r>
    </w:p>
    <w:p w:rsidR="00672C32" w:rsidRDefault="00176296" w:rsidP="006F7DBF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Dėl sutikimo priimti turtą pagal dovanojimo sutartį. </w:t>
      </w:r>
      <w:r w:rsidR="007560A9">
        <w:t>Pranešėja –</w:t>
      </w:r>
      <w:r w:rsidR="00672C32">
        <w:t xml:space="preserve"> Ekonomikos ir turto valdymo skyriaus vedėja A. Čiegytė.</w:t>
      </w:r>
    </w:p>
    <w:p w:rsidR="00672C32" w:rsidRDefault="00176296" w:rsidP="00672C3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Dėl patalpų nuomos. </w:t>
      </w:r>
      <w:r w:rsidR="007560A9">
        <w:t>Pranešėja –</w:t>
      </w:r>
      <w:r w:rsidR="00672C32">
        <w:t xml:space="preserve"> Ekonomikos i</w:t>
      </w:r>
      <w:r w:rsidR="00FA4523">
        <w:t xml:space="preserve">r turto valdymo skyriaus vedėja </w:t>
      </w:r>
      <w:r w:rsidR="00FA4523">
        <w:br/>
      </w:r>
      <w:r w:rsidR="00672C32">
        <w:t>A. Čiegytė.</w:t>
      </w:r>
    </w:p>
    <w:p w:rsidR="00672C32" w:rsidRDefault="00176296" w:rsidP="00672C3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Dėl turto nurašymo.</w:t>
      </w:r>
      <w:r w:rsidRPr="00176296">
        <w:t xml:space="preserve"> </w:t>
      </w:r>
      <w:r w:rsidR="007560A9">
        <w:t>Pranešėja –</w:t>
      </w:r>
      <w:r w:rsidR="00672C32">
        <w:t xml:space="preserve"> Ekonomikos ir turto valdymo skyriaus vedėja </w:t>
      </w:r>
      <w:r w:rsidR="00FA4523">
        <w:br/>
      </w:r>
      <w:r w:rsidR="00672C32">
        <w:t>A. Čiegytė.</w:t>
      </w:r>
    </w:p>
    <w:p w:rsidR="00672C32" w:rsidRDefault="007560A9" w:rsidP="00672C3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Dėl sutikimo priimti žemės sklypą pagal dovanojimo sutartį. Pranešėja –</w:t>
      </w:r>
      <w:r w:rsidR="00672C32">
        <w:t xml:space="preserve"> Ekonomikos ir turto valdymo skyriaus vedėja A. Čiegytė.</w:t>
      </w:r>
    </w:p>
    <w:p w:rsidR="00E52E49" w:rsidRPr="00176296" w:rsidRDefault="00176296" w:rsidP="00BE6838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672C32">
        <w:rPr>
          <w:bCs/>
        </w:rPr>
        <w:t>Dėl gatvių pav</w:t>
      </w:r>
      <w:r w:rsidR="00C8779D" w:rsidRPr="00672C32">
        <w:rPr>
          <w:bCs/>
        </w:rPr>
        <w:t>adinimų pakeitimo. Pranešėja</w:t>
      </w:r>
      <w:r w:rsidR="00672C32" w:rsidRPr="00672C32">
        <w:rPr>
          <w:bCs/>
        </w:rPr>
        <w:t>s</w:t>
      </w:r>
      <w:r w:rsidR="00C8779D" w:rsidRPr="00672C32">
        <w:rPr>
          <w:bCs/>
        </w:rPr>
        <w:t xml:space="preserve"> –</w:t>
      </w:r>
      <w:r w:rsidR="005E10F7">
        <w:rPr>
          <w:bCs/>
        </w:rPr>
        <w:t xml:space="preserve"> </w:t>
      </w:r>
      <w:r w:rsidR="00672C32" w:rsidRPr="00672C32">
        <w:rPr>
          <w:bCs/>
        </w:rPr>
        <w:t>Architektūros skyriaus vedėjas</w:t>
      </w:r>
      <w:r w:rsidR="00672C32">
        <w:rPr>
          <w:bCs/>
        </w:rPr>
        <w:t xml:space="preserve"> </w:t>
      </w:r>
      <w:r w:rsidR="00FA4523">
        <w:rPr>
          <w:bCs/>
        </w:rPr>
        <w:br/>
      </w:r>
      <w:r w:rsidR="00672C32">
        <w:rPr>
          <w:bCs/>
        </w:rPr>
        <w:t>S. Glinskis</w:t>
      </w:r>
      <w:r w:rsidR="00672C32" w:rsidRPr="00672C32">
        <w:rPr>
          <w:bCs/>
        </w:rPr>
        <w:t>.</w:t>
      </w:r>
    </w:p>
    <w:p w:rsidR="00176296" w:rsidRPr="004D09B9" w:rsidRDefault="00176296" w:rsidP="008E4F1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bCs/>
        </w:rPr>
        <w:t xml:space="preserve">Dėl Panevėžio rajono savivaldybės tarybos 2018 m. vasario 22 d. sprendimo </w:t>
      </w:r>
      <w:r>
        <w:rPr>
          <w:bCs/>
        </w:rPr>
        <w:br/>
      </w:r>
      <w:r w:rsidRPr="005F0D82">
        <w:rPr>
          <w:bCs/>
        </w:rPr>
        <w:t>Nr. T-23 „Dėl Panevėžio rajono savivaldybės 2018 m. melioracijos prioritetinių darbų programos patvirtinimo“ pakeitimo.</w:t>
      </w:r>
      <w:r>
        <w:rPr>
          <w:bCs/>
        </w:rPr>
        <w:t xml:space="preserve"> Pranešėjas </w:t>
      </w:r>
      <w:r w:rsidR="004D09B9">
        <w:rPr>
          <w:bCs/>
        </w:rPr>
        <w:t>–</w:t>
      </w:r>
      <w:r>
        <w:rPr>
          <w:bCs/>
        </w:rPr>
        <w:t xml:space="preserve"> </w:t>
      </w:r>
      <w:r w:rsidR="004D09B9">
        <w:rPr>
          <w:bCs/>
        </w:rPr>
        <w:t xml:space="preserve">Žemės ūkio skyriaus </w:t>
      </w:r>
      <w:r w:rsidR="00672C32">
        <w:rPr>
          <w:bCs/>
        </w:rPr>
        <w:t>vedėjas V. Jakubonis.</w:t>
      </w:r>
    </w:p>
    <w:p w:rsidR="008E4F1A" w:rsidRDefault="004D09B9" w:rsidP="001F02BC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bCs/>
        </w:rPr>
      </w:pPr>
      <w:r>
        <w:rPr>
          <w:bCs/>
        </w:rPr>
        <w:t xml:space="preserve">Dėl Panevėžio rajono savivaldybės tarybos 2016 m. sausio 28 d. sprendimo </w:t>
      </w:r>
      <w:r>
        <w:rPr>
          <w:bCs/>
        </w:rPr>
        <w:br/>
        <w:t>Nr. T-16 „Dėl Panevėžio rajono lankytinų vietų sąrašo pat</w:t>
      </w:r>
      <w:r w:rsidR="00672C32">
        <w:rPr>
          <w:bCs/>
        </w:rPr>
        <w:t>virtinimo“ pakeitimo. Pranešėja</w:t>
      </w:r>
      <w:r>
        <w:rPr>
          <w:bCs/>
        </w:rPr>
        <w:t xml:space="preserve">  – </w:t>
      </w:r>
      <w:r w:rsidR="00672C32">
        <w:rPr>
          <w:bCs/>
        </w:rPr>
        <w:t>J</w:t>
      </w:r>
      <w:r w:rsidR="001F02BC">
        <w:rPr>
          <w:bCs/>
        </w:rPr>
        <w:t>aunimo reikalų koordinatorė (vyriausioji specialistė) J. Liutkevičienė.</w:t>
      </w:r>
    </w:p>
    <w:p w:rsidR="00672C32" w:rsidRPr="00CE6E84" w:rsidRDefault="00601BC3" w:rsidP="001F02BC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bCs/>
        </w:rPr>
      </w:pPr>
      <w:hyperlink r:id="rId7" w:history="1">
        <w:r w:rsidR="00672C32" w:rsidRPr="00D4408B">
          <w:rPr>
            <w:rStyle w:val="Hipersaitas"/>
            <w:color w:val="auto"/>
            <w:u w:val="none"/>
          </w:rPr>
          <w:t>Informacija dėl daugiabučių namų renovavimo</w:t>
        </w:r>
      </w:hyperlink>
      <w:r w:rsidR="00672C32" w:rsidRPr="00D4408B">
        <w:t>.</w:t>
      </w:r>
      <w:r w:rsidR="00D67930" w:rsidRPr="00D4408B">
        <w:t xml:space="preserve"> Pranešėjas – Vietinio ūikio skyriaus vedėjas R. Samkus.</w:t>
      </w:r>
    </w:p>
    <w:p w:rsidR="00CE6E84" w:rsidRPr="00D4408B" w:rsidRDefault="00CE6E84" w:rsidP="001F02BC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bCs/>
        </w:rPr>
      </w:pPr>
      <w:r>
        <w:t xml:space="preserve">Informacija apie Socialinio būsto (įsigyto Panevėžio rajono savivaldybės nuosavybėn pagal Panevėžio rajono savivaldybės tarybos 2018 m. birželio 28 d. sprendimą Nr. T-144 „Dėl turto pirkimo Panevėžio rajono savivaldybės nuosavybėn“) pirkimo vykdymo procedūrų patikrinimą. Pranešėjas – Savivaldybės </w:t>
      </w:r>
      <w:r w:rsidR="00754135">
        <w:t>mero pavaduotojas A.</w:t>
      </w:r>
      <w:r>
        <w:t xml:space="preserve"> Pocius.</w:t>
      </w:r>
    </w:p>
    <w:p w:rsidR="00964C3A" w:rsidRPr="008E4F1A" w:rsidRDefault="00577A47" w:rsidP="001F02BC">
      <w:pPr>
        <w:pStyle w:val="Sraopastraipa"/>
        <w:tabs>
          <w:tab w:val="left" w:pos="993"/>
        </w:tabs>
        <w:spacing w:before="0" w:beforeAutospacing="0" w:after="0" w:afterAutospacing="0"/>
        <w:ind w:firstLine="709"/>
        <w:jc w:val="both"/>
      </w:pPr>
      <w:r w:rsidRPr="008E4F1A">
        <w:t xml:space="preserve">3. </w:t>
      </w:r>
      <w:r w:rsidRPr="008E4F1A">
        <w:rPr>
          <w:spacing w:val="56"/>
        </w:rPr>
        <w:t>Siūlau</w:t>
      </w:r>
      <w:r w:rsidRPr="008E4F1A">
        <w:t xml:space="preserve"> Savivaldybės</w:t>
      </w:r>
      <w:r w:rsidR="007C1D99" w:rsidRPr="008E4F1A">
        <w:t xml:space="preserve"> tarybai išklausyti informaciją</w:t>
      </w:r>
      <w:r w:rsidRPr="008E4F1A">
        <w:t>:</w:t>
      </w:r>
      <w:r w:rsidR="009C6C1B" w:rsidRPr="008E4F1A">
        <w:t xml:space="preserve"> g</w:t>
      </w:r>
      <w:r w:rsidR="00964C3A" w:rsidRPr="008E4F1A">
        <w:t>auti prašymai Panevėžio rajono savivaldybės tarybai. Pranešėjas – Savivaldybės meras P. Žagunis.</w:t>
      </w:r>
    </w:p>
    <w:p w:rsidR="00672C32" w:rsidRDefault="00562233" w:rsidP="00CE6E8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73D29">
        <w:rPr>
          <w:rFonts w:ascii="Times New Roman" w:hAnsi="Times New Roman"/>
          <w:sz w:val="24"/>
          <w:szCs w:val="24"/>
        </w:rPr>
        <w:t xml:space="preserve">4. </w:t>
      </w:r>
      <w:r w:rsidR="00ED3FD9" w:rsidRPr="00D73D29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CE6E84" w:rsidRDefault="00CE6E84" w:rsidP="00CE6E8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6E84" w:rsidRPr="00D73D29" w:rsidRDefault="00CE6E84" w:rsidP="00CE6E8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5DA5" w:rsidRPr="00D73D29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73D29">
        <w:rPr>
          <w:rFonts w:ascii="Times New Roman" w:hAnsi="Times New Roman"/>
          <w:sz w:val="24"/>
          <w:szCs w:val="24"/>
        </w:rPr>
        <w:t>Savivaldybės me</w:t>
      </w:r>
      <w:r w:rsidR="00610313" w:rsidRPr="00D73D29">
        <w:rPr>
          <w:rFonts w:ascii="Times New Roman" w:hAnsi="Times New Roman"/>
          <w:sz w:val="24"/>
          <w:szCs w:val="24"/>
        </w:rPr>
        <w:t>ras</w:t>
      </w:r>
      <w:r w:rsidRPr="00D73D29">
        <w:rPr>
          <w:rFonts w:ascii="Times New Roman" w:hAnsi="Times New Roman"/>
          <w:sz w:val="24"/>
          <w:szCs w:val="24"/>
        </w:rPr>
        <w:tab/>
      </w:r>
      <w:r w:rsidRPr="00D73D29">
        <w:rPr>
          <w:rFonts w:ascii="Times New Roman" w:hAnsi="Times New Roman"/>
          <w:sz w:val="24"/>
          <w:szCs w:val="24"/>
        </w:rPr>
        <w:tab/>
      </w:r>
      <w:r w:rsidRPr="00D73D29">
        <w:rPr>
          <w:rFonts w:ascii="Times New Roman" w:hAnsi="Times New Roman"/>
          <w:sz w:val="24"/>
          <w:szCs w:val="24"/>
        </w:rPr>
        <w:tab/>
      </w:r>
      <w:r w:rsidRPr="00D73D29">
        <w:rPr>
          <w:rFonts w:ascii="Times New Roman" w:hAnsi="Times New Roman"/>
          <w:sz w:val="24"/>
          <w:szCs w:val="24"/>
        </w:rPr>
        <w:tab/>
      </w:r>
      <w:r w:rsidRPr="00D73D29">
        <w:rPr>
          <w:rFonts w:ascii="Times New Roman" w:hAnsi="Times New Roman"/>
          <w:sz w:val="24"/>
          <w:szCs w:val="24"/>
        </w:rPr>
        <w:tab/>
      </w:r>
      <w:r w:rsidRPr="00D73D29">
        <w:rPr>
          <w:rFonts w:ascii="Times New Roman" w:hAnsi="Times New Roman"/>
          <w:sz w:val="24"/>
          <w:szCs w:val="24"/>
        </w:rPr>
        <w:tab/>
      </w:r>
      <w:r w:rsidRPr="00D73D29">
        <w:rPr>
          <w:rFonts w:ascii="Times New Roman" w:hAnsi="Times New Roman"/>
          <w:sz w:val="24"/>
          <w:szCs w:val="24"/>
        </w:rPr>
        <w:tab/>
      </w:r>
      <w:r w:rsidR="00610313" w:rsidRPr="00D73D29">
        <w:rPr>
          <w:rFonts w:ascii="Times New Roman" w:hAnsi="Times New Roman"/>
          <w:sz w:val="24"/>
          <w:szCs w:val="24"/>
        </w:rPr>
        <w:tab/>
      </w:r>
      <w:r w:rsidR="00610313" w:rsidRPr="00D73D29">
        <w:rPr>
          <w:rFonts w:ascii="Times New Roman" w:hAnsi="Times New Roman"/>
          <w:sz w:val="24"/>
          <w:szCs w:val="24"/>
        </w:rPr>
        <w:tab/>
        <w:t>Povilas Žagunis</w:t>
      </w:r>
    </w:p>
    <w:p w:rsidR="00D1184B" w:rsidRDefault="00D1184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D73D29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Urbaitė</w:t>
      </w:r>
    </w:p>
    <w:p w:rsidR="00637007" w:rsidRDefault="002635A4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2018-0</w:t>
      </w:r>
      <w:r w:rsidR="001F02BC">
        <w:rPr>
          <w:rFonts w:ascii="Times New Roman" w:hAnsi="Times New Roman"/>
          <w:sz w:val="24"/>
          <w:szCs w:val="24"/>
        </w:rPr>
        <w:t>8</w:t>
      </w:r>
      <w:r w:rsidR="00D73D29">
        <w:rPr>
          <w:rFonts w:ascii="Times New Roman" w:hAnsi="Times New Roman"/>
          <w:sz w:val="24"/>
          <w:szCs w:val="24"/>
        </w:rPr>
        <w:t>-2</w:t>
      </w:r>
      <w:r w:rsidR="00CE6E84">
        <w:rPr>
          <w:rFonts w:ascii="Times New Roman" w:hAnsi="Times New Roman"/>
          <w:sz w:val="24"/>
          <w:szCs w:val="24"/>
        </w:rPr>
        <w:t>4</w:t>
      </w:r>
    </w:p>
    <w:sectPr w:rsidR="00637007" w:rsidSect="00494745">
      <w:headerReference w:type="default" r:id="rId8"/>
      <w:headerReference w:type="first" r:id="rId9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C3" w:rsidRDefault="00601BC3">
      <w:r>
        <w:separator/>
      </w:r>
    </w:p>
  </w:endnote>
  <w:endnote w:type="continuationSeparator" w:id="0">
    <w:p w:rsidR="00601BC3" w:rsidRDefault="0060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C3" w:rsidRDefault="00601BC3">
      <w:r>
        <w:separator/>
      </w:r>
    </w:p>
  </w:footnote>
  <w:footnote w:type="continuationSeparator" w:id="0">
    <w:p w:rsidR="00601BC3" w:rsidRDefault="0060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B4B96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1B4B96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F016254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5139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48C1"/>
    <w:rsid w:val="00045AE2"/>
    <w:rsid w:val="00052248"/>
    <w:rsid w:val="00052308"/>
    <w:rsid w:val="000619F0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4953"/>
    <w:rsid w:val="000B63E5"/>
    <w:rsid w:val="000C0EFB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6BEC"/>
    <w:rsid w:val="00147507"/>
    <w:rsid w:val="00151C44"/>
    <w:rsid w:val="00152BDB"/>
    <w:rsid w:val="00153C41"/>
    <w:rsid w:val="001618B5"/>
    <w:rsid w:val="00165B3E"/>
    <w:rsid w:val="00167186"/>
    <w:rsid w:val="00171EB1"/>
    <w:rsid w:val="00176296"/>
    <w:rsid w:val="001768BD"/>
    <w:rsid w:val="00176BF6"/>
    <w:rsid w:val="00177EA4"/>
    <w:rsid w:val="001928DF"/>
    <w:rsid w:val="00195C06"/>
    <w:rsid w:val="001B0C3B"/>
    <w:rsid w:val="001B1F87"/>
    <w:rsid w:val="001B4B96"/>
    <w:rsid w:val="001C21CF"/>
    <w:rsid w:val="001C70C2"/>
    <w:rsid w:val="001D04F4"/>
    <w:rsid w:val="001D434F"/>
    <w:rsid w:val="001D570F"/>
    <w:rsid w:val="001E55C8"/>
    <w:rsid w:val="001F02BC"/>
    <w:rsid w:val="001F4B41"/>
    <w:rsid w:val="001F5C17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C6340"/>
    <w:rsid w:val="002D10E0"/>
    <w:rsid w:val="002E6422"/>
    <w:rsid w:val="002F3717"/>
    <w:rsid w:val="002F4661"/>
    <w:rsid w:val="002F7C3F"/>
    <w:rsid w:val="00301782"/>
    <w:rsid w:val="00306F9B"/>
    <w:rsid w:val="00310AFB"/>
    <w:rsid w:val="00311E52"/>
    <w:rsid w:val="003167C2"/>
    <w:rsid w:val="0031713D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7F4D"/>
    <w:rsid w:val="003B229D"/>
    <w:rsid w:val="003B28BE"/>
    <w:rsid w:val="003C6A56"/>
    <w:rsid w:val="003C6B86"/>
    <w:rsid w:val="003C7B8D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3A22"/>
    <w:rsid w:val="00405791"/>
    <w:rsid w:val="004208A0"/>
    <w:rsid w:val="004363ED"/>
    <w:rsid w:val="00437621"/>
    <w:rsid w:val="004407A8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2FA4"/>
    <w:rsid w:val="004B636E"/>
    <w:rsid w:val="004C3FAA"/>
    <w:rsid w:val="004D09B9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65E9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77A47"/>
    <w:rsid w:val="00584C93"/>
    <w:rsid w:val="00593911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10F7"/>
    <w:rsid w:val="005E3B0A"/>
    <w:rsid w:val="005E57B1"/>
    <w:rsid w:val="005E6E25"/>
    <w:rsid w:val="005E7935"/>
    <w:rsid w:val="005F187D"/>
    <w:rsid w:val="00601BC3"/>
    <w:rsid w:val="006041E8"/>
    <w:rsid w:val="00604F67"/>
    <w:rsid w:val="00610313"/>
    <w:rsid w:val="00613672"/>
    <w:rsid w:val="00617A20"/>
    <w:rsid w:val="0062383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72C32"/>
    <w:rsid w:val="006816C0"/>
    <w:rsid w:val="00684112"/>
    <w:rsid w:val="00687F99"/>
    <w:rsid w:val="006904A3"/>
    <w:rsid w:val="00694C6A"/>
    <w:rsid w:val="006A29FA"/>
    <w:rsid w:val="006A3188"/>
    <w:rsid w:val="006A4294"/>
    <w:rsid w:val="006A5403"/>
    <w:rsid w:val="006A6611"/>
    <w:rsid w:val="006B1108"/>
    <w:rsid w:val="006B1836"/>
    <w:rsid w:val="006C29A6"/>
    <w:rsid w:val="006C6EE2"/>
    <w:rsid w:val="006D5009"/>
    <w:rsid w:val="006D61FA"/>
    <w:rsid w:val="006E44C5"/>
    <w:rsid w:val="006E6833"/>
    <w:rsid w:val="006F0ADE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345B"/>
    <w:rsid w:val="00745372"/>
    <w:rsid w:val="0074594C"/>
    <w:rsid w:val="0075272D"/>
    <w:rsid w:val="00754135"/>
    <w:rsid w:val="007560A9"/>
    <w:rsid w:val="00760C55"/>
    <w:rsid w:val="00775C97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1D99"/>
    <w:rsid w:val="007C208D"/>
    <w:rsid w:val="007C35F9"/>
    <w:rsid w:val="007C6233"/>
    <w:rsid w:val="007D0B71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26F2B"/>
    <w:rsid w:val="00827360"/>
    <w:rsid w:val="00834826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4D24"/>
    <w:rsid w:val="00876DB0"/>
    <w:rsid w:val="0088093F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E2643"/>
    <w:rsid w:val="008E4F1A"/>
    <w:rsid w:val="008E5C4C"/>
    <w:rsid w:val="008E5C77"/>
    <w:rsid w:val="008E6148"/>
    <w:rsid w:val="008F1B2F"/>
    <w:rsid w:val="008F57AD"/>
    <w:rsid w:val="008F7D63"/>
    <w:rsid w:val="00900B60"/>
    <w:rsid w:val="00901C9C"/>
    <w:rsid w:val="00905D4E"/>
    <w:rsid w:val="0090767C"/>
    <w:rsid w:val="0091689B"/>
    <w:rsid w:val="009231DD"/>
    <w:rsid w:val="00924370"/>
    <w:rsid w:val="00926AB0"/>
    <w:rsid w:val="009409CC"/>
    <w:rsid w:val="00940C4A"/>
    <w:rsid w:val="0094161F"/>
    <w:rsid w:val="00941E4E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B6D"/>
    <w:rsid w:val="009804AF"/>
    <w:rsid w:val="00993994"/>
    <w:rsid w:val="009A093C"/>
    <w:rsid w:val="009A2F66"/>
    <w:rsid w:val="009C3179"/>
    <w:rsid w:val="009C6C1B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313B1"/>
    <w:rsid w:val="00A424E9"/>
    <w:rsid w:val="00A42783"/>
    <w:rsid w:val="00A4339E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3957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41CA"/>
    <w:rsid w:val="00B344E3"/>
    <w:rsid w:val="00B365AC"/>
    <w:rsid w:val="00B36723"/>
    <w:rsid w:val="00B5119F"/>
    <w:rsid w:val="00B512EA"/>
    <w:rsid w:val="00B513D4"/>
    <w:rsid w:val="00B5484B"/>
    <w:rsid w:val="00B61C50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7347"/>
    <w:rsid w:val="00BF1F7E"/>
    <w:rsid w:val="00BF3D58"/>
    <w:rsid w:val="00BF7C8E"/>
    <w:rsid w:val="00C0134D"/>
    <w:rsid w:val="00C04BFC"/>
    <w:rsid w:val="00C07680"/>
    <w:rsid w:val="00C11CEC"/>
    <w:rsid w:val="00C13892"/>
    <w:rsid w:val="00C21EB6"/>
    <w:rsid w:val="00C26A05"/>
    <w:rsid w:val="00C31C29"/>
    <w:rsid w:val="00C36370"/>
    <w:rsid w:val="00C4174F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A12DD"/>
    <w:rsid w:val="00CA1F75"/>
    <w:rsid w:val="00CA1FD1"/>
    <w:rsid w:val="00CA4A35"/>
    <w:rsid w:val="00CB63BD"/>
    <w:rsid w:val="00CB6879"/>
    <w:rsid w:val="00CB7B89"/>
    <w:rsid w:val="00CC2F37"/>
    <w:rsid w:val="00CD0F4E"/>
    <w:rsid w:val="00CD30DD"/>
    <w:rsid w:val="00CD66B7"/>
    <w:rsid w:val="00CE4A3C"/>
    <w:rsid w:val="00CE5A89"/>
    <w:rsid w:val="00CE6E84"/>
    <w:rsid w:val="00CE7029"/>
    <w:rsid w:val="00CF17EE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408B"/>
    <w:rsid w:val="00D45F8D"/>
    <w:rsid w:val="00D50F46"/>
    <w:rsid w:val="00D51735"/>
    <w:rsid w:val="00D53047"/>
    <w:rsid w:val="00D60BB4"/>
    <w:rsid w:val="00D67930"/>
    <w:rsid w:val="00D7031B"/>
    <w:rsid w:val="00D725F9"/>
    <w:rsid w:val="00D73D29"/>
    <w:rsid w:val="00D81341"/>
    <w:rsid w:val="00D81A2C"/>
    <w:rsid w:val="00D82236"/>
    <w:rsid w:val="00D82730"/>
    <w:rsid w:val="00D87D35"/>
    <w:rsid w:val="00D909F0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100E"/>
    <w:rsid w:val="00DE3FB8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6438"/>
    <w:rsid w:val="00E364D3"/>
    <w:rsid w:val="00E373DC"/>
    <w:rsid w:val="00E4382A"/>
    <w:rsid w:val="00E446D4"/>
    <w:rsid w:val="00E45D67"/>
    <w:rsid w:val="00E4713D"/>
    <w:rsid w:val="00E47207"/>
    <w:rsid w:val="00E50164"/>
    <w:rsid w:val="00E511B5"/>
    <w:rsid w:val="00E52660"/>
    <w:rsid w:val="00E52E49"/>
    <w:rsid w:val="00E57946"/>
    <w:rsid w:val="00E60228"/>
    <w:rsid w:val="00E6125B"/>
    <w:rsid w:val="00E628E6"/>
    <w:rsid w:val="00E63DF8"/>
    <w:rsid w:val="00E67B73"/>
    <w:rsid w:val="00E729D6"/>
    <w:rsid w:val="00E8124B"/>
    <w:rsid w:val="00E876E6"/>
    <w:rsid w:val="00E9482D"/>
    <w:rsid w:val="00EA2805"/>
    <w:rsid w:val="00EA3885"/>
    <w:rsid w:val="00EA4D29"/>
    <w:rsid w:val="00EB3F3A"/>
    <w:rsid w:val="00EC0032"/>
    <w:rsid w:val="00EC04CB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231E"/>
    <w:rsid w:val="00F134E4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0E2E"/>
    <w:rsid w:val="00F41E55"/>
    <w:rsid w:val="00F43660"/>
    <w:rsid w:val="00F45D71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4523"/>
    <w:rsid w:val="00FA6014"/>
    <w:rsid w:val="00FB09D1"/>
    <w:rsid w:val="00FB11B8"/>
    <w:rsid w:val="00FB1D6D"/>
    <w:rsid w:val="00FB25CC"/>
    <w:rsid w:val="00FB3F9C"/>
    <w:rsid w:val="00FB4FAF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nrs.lt/go.php/lit/Informacija-del-daugiabuciu-namu-renovavimo/8/176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314</TotalTime>
  <Pages>2</Pages>
  <Words>4425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Viktorija Urbaitė</cp:lastModifiedBy>
  <cp:revision>27</cp:revision>
  <cp:lastPrinted>2018-08-24T05:38:00Z</cp:lastPrinted>
  <dcterms:created xsi:type="dcterms:W3CDTF">2018-06-21T13:46:00Z</dcterms:created>
  <dcterms:modified xsi:type="dcterms:W3CDTF">2018-08-24T06:48:00Z</dcterms:modified>
</cp:coreProperties>
</file>