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2022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:rsidR="00725D83" w:rsidRPr="004F3D18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</w:p>
    <w:p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>22 m. sausio 27</w:t>
      </w:r>
      <w:r w:rsidR="006C0881">
        <w:rPr>
          <w:sz w:val="24"/>
        </w:rPr>
        <w:t xml:space="preserve"> d. Nr. T</w:t>
      </w:r>
      <w:r w:rsidR="001A7CE5">
        <w:rPr>
          <w:sz w:val="24"/>
        </w:rPr>
        <w:t>-18</w:t>
      </w:r>
    </w:p>
    <w:p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4F3D18" w:rsidRDefault="00725D83" w:rsidP="00725D83">
      <w:pPr>
        <w:rPr>
          <w:sz w:val="24"/>
          <w:szCs w:val="24"/>
        </w:rPr>
      </w:pPr>
    </w:p>
    <w:p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2019 m. birželio 20 d. sprendimu Nr. T-145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8.5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2022-01-17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F879E6">
        <w:rPr>
          <w:sz w:val="24"/>
          <w:szCs w:val="24"/>
        </w:rPr>
        <w:t>2</w:t>
      </w:r>
      <w:r w:rsidRPr="00514459">
        <w:rPr>
          <w:sz w:val="24"/>
          <w:szCs w:val="24"/>
        </w:rPr>
        <w:t>, Savivaldybės taryba n u s p r e n d ž i a:</w:t>
      </w:r>
    </w:p>
    <w:p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2022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:rsidR="00C04867" w:rsidRDefault="00C04867" w:rsidP="00235B3F">
      <w:pPr>
        <w:ind w:firstLine="720"/>
        <w:jc w:val="both"/>
        <w:rPr>
          <w:sz w:val="24"/>
          <w:szCs w:val="24"/>
        </w:rPr>
      </w:pPr>
    </w:p>
    <w:p w:rsidR="00725D83" w:rsidRDefault="00725D83" w:rsidP="00725D83">
      <w:pPr>
        <w:jc w:val="both"/>
        <w:rPr>
          <w:sz w:val="24"/>
          <w:szCs w:val="24"/>
        </w:rPr>
      </w:pPr>
    </w:p>
    <w:p w:rsidR="00C33CCD" w:rsidRDefault="001A7CE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mero pavaduotojas,</w:t>
      </w:r>
    </w:p>
    <w:p w:rsidR="001A7CE5" w:rsidRDefault="001A7CE5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pavaduojantis Savivaldybės merą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Antanas Pocius</w:t>
      </w: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A135E" w:rsidRDefault="00CA135E" w:rsidP="00725D83">
      <w:pPr>
        <w:jc w:val="both"/>
        <w:rPr>
          <w:sz w:val="24"/>
          <w:szCs w:val="24"/>
        </w:rPr>
      </w:pPr>
    </w:p>
    <w:p w:rsidR="00C33CCD" w:rsidRDefault="00C33CCD" w:rsidP="00725D83">
      <w:pPr>
        <w:jc w:val="both"/>
        <w:rPr>
          <w:sz w:val="24"/>
          <w:szCs w:val="24"/>
        </w:rPr>
      </w:pPr>
    </w:p>
    <w:p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:rsidTr="00723479">
        <w:tc>
          <w:tcPr>
            <w:tcW w:w="4820" w:type="dxa"/>
          </w:tcPr>
          <w:p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6B5298" w:rsidRPr="004814CE" w:rsidRDefault="008E3D8D" w:rsidP="00F3552C">
            <w:pPr>
              <w:pStyle w:val="TableContents"/>
              <w:jc w:val="both"/>
            </w:pPr>
            <w:r>
              <w:t>2022 m. sausio 27</w:t>
            </w:r>
            <w:r w:rsidR="006B5298" w:rsidRPr="004814CE">
              <w:t xml:space="preserve"> d. sprendimu Nr. T</w:t>
            </w:r>
            <w:r w:rsidR="001A7CE5">
              <w:t>-18</w:t>
            </w:r>
          </w:p>
        </w:tc>
      </w:tr>
    </w:tbl>
    <w:p w:rsidR="00EF7421" w:rsidRDefault="00EF7421" w:rsidP="004F3D18">
      <w:pPr>
        <w:jc w:val="both"/>
        <w:rPr>
          <w:sz w:val="24"/>
          <w:szCs w:val="24"/>
        </w:rPr>
      </w:pPr>
    </w:p>
    <w:p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2022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:rsidR="00EF7421" w:rsidRPr="004F3D18" w:rsidRDefault="00EF7421" w:rsidP="00C1715D">
      <w:pPr>
        <w:jc w:val="center"/>
        <w:rPr>
          <w:sz w:val="24"/>
          <w:szCs w:val="24"/>
        </w:rPr>
      </w:pP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:rsidR="006B5298" w:rsidRDefault="006B5298" w:rsidP="006B5298">
      <w:pPr>
        <w:ind w:firstLine="1296"/>
        <w:jc w:val="both"/>
      </w:pPr>
    </w:p>
    <w:p w:rsidR="006B5298" w:rsidRDefault="006B5298" w:rsidP="006B5298">
      <w:pPr>
        <w:ind w:firstLine="1296"/>
        <w:jc w:val="both"/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6B4C82" w:rsidRDefault="006B4C82">
      <w:pPr>
        <w:rPr>
          <w:sz w:val="24"/>
          <w:szCs w:val="24"/>
        </w:rPr>
      </w:pPr>
    </w:p>
    <w:p w:rsidR="001A7CE5" w:rsidRDefault="001A7CE5" w:rsidP="007A065D">
      <w:pPr>
        <w:rPr>
          <w:b/>
          <w:sz w:val="24"/>
          <w:szCs w:val="24"/>
        </w:rPr>
      </w:pPr>
    </w:p>
    <w:p w:rsidR="001A7CE5" w:rsidRPr="001A7CE5" w:rsidRDefault="001A7CE5" w:rsidP="001A7CE5">
      <w:pPr>
        <w:rPr>
          <w:sz w:val="24"/>
          <w:szCs w:val="24"/>
        </w:rPr>
      </w:pPr>
    </w:p>
    <w:p w:rsidR="001A7CE5" w:rsidRPr="001A7CE5" w:rsidRDefault="001A7CE5" w:rsidP="001A7CE5">
      <w:pPr>
        <w:rPr>
          <w:sz w:val="24"/>
          <w:szCs w:val="24"/>
        </w:rPr>
      </w:pPr>
    </w:p>
    <w:p w:rsidR="001A7CE5" w:rsidRPr="001A7CE5" w:rsidRDefault="001A7CE5" w:rsidP="001A7CE5">
      <w:pPr>
        <w:rPr>
          <w:sz w:val="24"/>
          <w:szCs w:val="24"/>
        </w:rPr>
      </w:pPr>
    </w:p>
    <w:p w:rsidR="001A7CE5" w:rsidRDefault="001A7CE5" w:rsidP="001A7CE5">
      <w:pPr>
        <w:rPr>
          <w:sz w:val="24"/>
          <w:szCs w:val="24"/>
        </w:rPr>
      </w:pPr>
    </w:p>
    <w:p w:rsidR="001A7CE5" w:rsidRDefault="001A7CE5" w:rsidP="001A7CE5">
      <w:pPr>
        <w:tabs>
          <w:tab w:val="left" w:pos="13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AF13A4" w:rsidRPr="001A7CE5" w:rsidRDefault="001A7CE5" w:rsidP="001A7CE5">
      <w:pPr>
        <w:tabs>
          <w:tab w:val="left" w:pos="1365"/>
        </w:tabs>
        <w:rPr>
          <w:sz w:val="24"/>
          <w:szCs w:val="24"/>
        </w:rPr>
        <w:sectPr w:rsidR="00AF13A4" w:rsidRPr="001A7CE5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  <w:r>
        <w:rPr>
          <w:sz w:val="24"/>
          <w:szCs w:val="24"/>
        </w:rPr>
        <w:tab/>
      </w:r>
    </w:p>
    <w:p w:rsidR="00AF13A4" w:rsidRPr="007404FB" w:rsidRDefault="00AF13A4" w:rsidP="001A7CE5">
      <w:pPr>
        <w:jc w:val="center"/>
        <w:rPr>
          <w:sz w:val="24"/>
          <w:szCs w:val="24"/>
        </w:rPr>
      </w:pP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951" w:rsidRDefault="00F07951">
      <w:r>
        <w:separator/>
      </w:r>
    </w:p>
  </w:endnote>
  <w:endnote w:type="continuationSeparator" w:id="0">
    <w:p w:rsidR="00F07951" w:rsidRDefault="00F0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951" w:rsidRDefault="00F07951">
      <w:r>
        <w:separator/>
      </w:r>
    </w:p>
  </w:footnote>
  <w:footnote w:type="continuationSeparator" w:id="0">
    <w:p w:rsidR="00F07951" w:rsidRDefault="00F07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 w:rsidP="00252E85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704797904" r:id="rId2"/>
      </w:object>
    </w:r>
  </w:p>
  <w:p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7A065D" w:rsidRDefault="007A065D">
    <w:pPr>
      <w:pStyle w:val="Antrats"/>
      <w:jc w:val="center"/>
      <w:rPr>
        <w:b/>
        <w:sz w:val="28"/>
      </w:rPr>
    </w:pPr>
  </w:p>
  <w:p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65D" w:rsidRDefault="007A065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67" w:rsidRDefault="00C04867">
    <w:pPr>
      <w:pStyle w:val="Antrats"/>
      <w:jc w:val="center"/>
    </w:pPr>
  </w:p>
  <w:p w:rsidR="007A065D" w:rsidRDefault="007A065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ABE" w:rsidRDefault="00B27ABE">
    <w:pPr>
      <w:pStyle w:val="Antrats"/>
      <w:jc w:val="center"/>
    </w:pPr>
    <w:r>
      <w:t>2</w:t>
    </w:r>
  </w:p>
  <w:p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2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14" w:hanging="360"/>
      </w:pPr>
    </w:lvl>
    <w:lvl w:ilvl="2" w:tplc="0427001B" w:tentative="1">
      <w:start w:val="1"/>
      <w:numFmt w:val="lowerRoman"/>
      <w:lvlText w:val="%3."/>
      <w:lvlJc w:val="right"/>
      <w:pPr>
        <w:ind w:left="3834" w:hanging="180"/>
      </w:pPr>
    </w:lvl>
    <w:lvl w:ilvl="3" w:tplc="0427000F" w:tentative="1">
      <w:start w:val="1"/>
      <w:numFmt w:val="decimal"/>
      <w:lvlText w:val="%4."/>
      <w:lvlJc w:val="left"/>
      <w:pPr>
        <w:ind w:left="4554" w:hanging="360"/>
      </w:pPr>
    </w:lvl>
    <w:lvl w:ilvl="4" w:tplc="04270019" w:tentative="1">
      <w:start w:val="1"/>
      <w:numFmt w:val="lowerLetter"/>
      <w:lvlText w:val="%5."/>
      <w:lvlJc w:val="left"/>
      <w:pPr>
        <w:ind w:left="5274" w:hanging="360"/>
      </w:pPr>
    </w:lvl>
    <w:lvl w:ilvl="5" w:tplc="0427001B" w:tentative="1">
      <w:start w:val="1"/>
      <w:numFmt w:val="lowerRoman"/>
      <w:lvlText w:val="%6."/>
      <w:lvlJc w:val="right"/>
      <w:pPr>
        <w:ind w:left="5994" w:hanging="180"/>
      </w:pPr>
    </w:lvl>
    <w:lvl w:ilvl="6" w:tplc="0427000F" w:tentative="1">
      <w:start w:val="1"/>
      <w:numFmt w:val="decimal"/>
      <w:lvlText w:val="%7."/>
      <w:lvlJc w:val="left"/>
      <w:pPr>
        <w:ind w:left="6714" w:hanging="360"/>
      </w:pPr>
    </w:lvl>
    <w:lvl w:ilvl="7" w:tplc="04270019" w:tentative="1">
      <w:start w:val="1"/>
      <w:numFmt w:val="lowerLetter"/>
      <w:lvlText w:val="%8."/>
      <w:lvlJc w:val="left"/>
      <w:pPr>
        <w:ind w:left="7434" w:hanging="360"/>
      </w:pPr>
    </w:lvl>
    <w:lvl w:ilvl="8" w:tplc="0427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86C93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836EF"/>
    <w:rsid w:val="00186F91"/>
    <w:rsid w:val="00194378"/>
    <w:rsid w:val="001A37D0"/>
    <w:rsid w:val="001A7CE5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A70F9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A77E1"/>
    <w:rsid w:val="003B1632"/>
    <w:rsid w:val="003B1F07"/>
    <w:rsid w:val="003B500E"/>
    <w:rsid w:val="003C5F59"/>
    <w:rsid w:val="003D0DB5"/>
    <w:rsid w:val="003D178F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6C35"/>
    <w:rsid w:val="00647F47"/>
    <w:rsid w:val="00662532"/>
    <w:rsid w:val="00665E6E"/>
    <w:rsid w:val="00677541"/>
    <w:rsid w:val="00680EA6"/>
    <w:rsid w:val="00683E21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703F96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3D8D"/>
    <w:rsid w:val="00901339"/>
    <w:rsid w:val="00914392"/>
    <w:rsid w:val="00923BBD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A1D29"/>
    <w:rsid w:val="00AA7563"/>
    <w:rsid w:val="00AB1D6D"/>
    <w:rsid w:val="00AC7FE2"/>
    <w:rsid w:val="00AD26B2"/>
    <w:rsid w:val="00AF13A4"/>
    <w:rsid w:val="00AF36FA"/>
    <w:rsid w:val="00AF779D"/>
    <w:rsid w:val="00B105C8"/>
    <w:rsid w:val="00B23F5F"/>
    <w:rsid w:val="00B27ABE"/>
    <w:rsid w:val="00B6294D"/>
    <w:rsid w:val="00B6595A"/>
    <w:rsid w:val="00B766A4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07951"/>
    <w:rsid w:val="00F27811"/>
    <w:rsid w:val="00F3552C"/>
    <w:rsid w:val="00F5073A"/>
    <w:rsid w:val="00F53BCE"/>
    <w:rsid w:val="00F6234B"/>
    <w:rsid w:val="00F65F25"/>
    <w:rsid w:val="00F879E6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56571-FE15-4257-A184-92B3C615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3</TotalTime>
  <Pages>3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3</cp:revision>
  <cp:lastPrinted>2019-12-06T07:37:00Z</cp:lastPrinted>
  <dcterms:created xsi:type="dcterms:W3CDTF">2022-01-17T13:44:00Z</dcterms:created>
  <dcterms:modified xsi:type="dcterms:W3CDTF">2022-01-27T12:12:00Z</dcterms:modified>
</cp:coreProperties>
</file>