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99B" w:rsidRPr="00E86C8F" w:rsidRDefault="0021499B" w:rsidP="00E86C8F">
      <w:pPr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DĖL</w:t>
      </w:r>
      <w:r w:rsidR="000C0949">
        <w:rPr>
          <w:b/>
          <w:bCs/>
          <w:color w:val="000000"/>
          <w:sz w:val="24"/>
          <w:szCs w:val="24"/>
        </w:rPr>
        <w:t xml:space="preserve"> PANEVĖ</w:t>
      </w:r>
      <w:r w:rsidR="00C915CE">
        <w:rPr>
          <w:b/>
          <w:bCs/>
          <w:color w:val="000000"/>
          <w:sz w:val="24"/>
          <w:szCs w:val="24"/>
        </w:rPr>
        <w:t>Ž</w:t>
      </w:r>
      <w:bookmarkStart w:id="0" w:name="_GoBack"/>
      <w:bookmarkEnd w:id="0"/>
      <w:r w:rsidR="000C0949">
        <w:rPr>
          <w:b/>
          <w:bCs/>
          <w:color w:val="000000"/>
          <w:sz w:val="24"/>
          <w:szCs w:val="24"/>
        </w:rPr>
        <w:t xml:space="preserve">IO RAJONO </w:t>
      </w:r>
      <w:proofErr w:type="gramStart"/>
      <w:r w:rsidR="000C0949">
        <w:rPr>
          <w:b/>
          <w:bCs/>
          <w:color w:val="000000"/>
          <w:sz w:val="24"/>
          <w:szCs w:val="24"/>
        </w:rPr>
        <w:t>SAVIVALDYBĖS ADMINISTRACIJOS</w:t>
      </w:r>
      <w:proofErr w:type="gramEnd"/>
      <w:r w:rsidR="000C0949">
        <w:rPr>
          <w:b/>
          <w:bCs/>
          <w:color w:val="000000"/>
          <w:sz w:val="24"/>
          <w:szCs w:val="24"/>
        </w:rPr>
        <w:t xml:space="preserve"> DIREKTORIAUS</w:t>
      </w:r>
      <w:r>
        <w:rPr>
          <w:b/>
          <w:bCs/>
          <w:color w:val="000000"/>
          <w:sz w:val="24"/>
          <w:szCs w:val="24"/>
        </w:rPr>
        <w:t xml:space="preserve"> </w:t>
      </w:r>
      <w:r w:rsidR="001A7655">
        <w:rPr>
          <w:b/>
          <w:bCs/>
          <w:color w:val="000000"/>
          <w:sz w:val="24"/>
          <w:szCs w:val="24"/>
        </w:rPr>
        <w:t xml:space="preserve">2015 M. KOVO 25 D. ĮSAKYMO </w:t>
      </w:r>
      <w:r w:rsidR="000C0949">
        <w:rPr>
          <w:b/>
          <w:bCs/>
          <w:color w:val="000000"/>
          <w:sz w:val="24"/>
          <w:szCs w:val="24"/>
        </w:rPr>
        <w:t xml:space="preserve">NR. A-310 „DĖL </w:t>
      </w:r>
      <w:r w:rsidRPr="00327285">
        <w:rPr>
          <w:b/>
          <w:sz w:val="24"/>
          <w:szCs w:val="24"/>
        </w:rPr>
        <w:t xml:space="preserve">VAIKŲ </w:t>
      </w:r>
      <w:r>
        <w:rPr>
          <w:b/>
          <w:sz w:val="24"/>
          <w:szCs w:val="24"/>
        </w:rPr>
        <w:t xml:space="preserve">VASAROS UŽIMTUMO IR POILSIO BEI VAIKŲ </w:t>
      </w:r>
      <w:r w:rsidRPr="00327285">
        <w:rPr>
          <w:b/>
          <w:sz w:val="24"/>
          <w:szCs w:val="24"/>
        </w:rPr>
        <w:t xml:space="preserve">SOCIALIZACIJOS </w:t>
      </w:r>
      <w:r>
        <w:rPr>
          <w:b/>
          <w:sz w:val="24"/>
          <w:szCs w:val="24"/>
        </w:rPr>
        <w:t xml:space="preserve">PROGRAMŲ </w:t>
      </w:r>
      <w:r w:rsidRPr="00E86C8F">
        <w:rPr>
          <w:b/>
          <w:bCs/>
          <w:color w:val="000000"/>
          <w:sz w:val="24"/>
          <w:szCs w:val="24"/>
        </w:rPr>
        <w:t xml:space="preserve">PROJEKTŲ RĖMIMO TVARKOS </w:t>
      </w:r>
      <w:r>
        <w:rPr>
          <w:b/>
          <w:bCs/>
          <w:color w:val="000000"/>
          <w:sz w:val="24"/>
          <w:szCs w:val="24"/>
        </w:rPr>
        <w:t xml:space="preserve">APRAŠO </w:t>
      </w:r>
      <w:r w:rsidRPr="00E86C8F">
        <w:rPr>
          <w:b/>
          <w:bCs/>
          <w:color w:val="000000"/>
          <w:sz w:val="24"/>
          <w:szCs w:val="24"/>
        </w:rPr>
        <w:t>PATVIRTINIMO</w:t>
      </w:r>
      <w:r>
        <w:rPr>
          <w:b/>
          <w:bCs/>
          <w:color w:val="000000"/>
          <w:sz w:val="24"/>
          <w:szCs w:val="24"/>
        </w:rPr>
        <w:t>,</w:t>
      </w:r>
      <w:r w:rsidRPr="00327285">
        <w:rPr>
          <w:b/>
          <w:sz w:val="24"/>
          <w:szCs w:val="24"/>
        </w:rPr>
        <w:t xml:space="preserve"> PR</w:t>
      </w:r>
      <w:r>
        <w:rPr>
          <w:b/>
          <w:sz w:val="24"/>
          <w:szCs w:val="24"/>
        </w:rPr>
        <w:t xml:space="preserve">OGRAMŲ </w:t>
      </w:r>
      <w:r w:rsidRPr="00E86C8F">
        <w:rPr>
          <w:b/>
          <w:bCs/>
          <w:color w:val="000000"/>
          <w:sz w:val="24"/>
          <w:szCs w:val="24"/>
        </w:rPr>
        <w:t xml:space="preserve">KOORDINAVIMO </w:t>
      </w:r>
      <w:r>
        <w:rPr>
          <w:b/>
          <w:bCs/>
          <w:color w:val="000000"/>
          <w:sz w:val="24"/>
          <w:szCs w:val="24"/>
        </w:rPr>
        <w:t>KOMISIJOS IR RECENZENTŲ GRUPĖS SUDARYMO</w:t>
      </w:r>
      <w:r w:rsidR="000C0949">
        <w:rPr>
          <w:b/>
          <w:bCs/>
          <w:color w:val="000000"/>
          <w:sz w:val="24"/>
          <w:szCs w:val="24"/>
        </w:rPr>
        <w:t>“ PAKEITIMO</w:t>
      </w:r>
    </w:p>
    <w:p w:rsidR="0021499B" w:rsidRPr="00791E5C" w:rsidRDefault="0021499B">
      <w:pPr>
        <w:jc w:val="center"/>
        <w:rPr>
          <w:sz w:val="24"/>
        </w:rPr>
      </w:pPr>
    </w:p>
    <w:p w:rsidR="00C50FFE" w:rsidRDefault="0021499B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C50FFE">
        <w:rPr>
          <w:sz w:val="24"/>
          <w:szCs w:val="24"/>
        </w:rPr>
        <w:t>7</w:t>
      </w:r>
      <w:r w:rsidRPr="006E2005">
        <w:rPr>
          <w:sz w:val="24"/>
          <w:szCs w:val="24"/>
        </w:rPr>
        <w:t xml:space="preserve"> m. </w:t>
      </w:r>
      <w:r w:rsidR="00C50FFE">
        <w:rPr>
          <w:sz w:val="24"/>
          <w:szCs w:val="24"/>
        </w:rPr>
        <w:t xml:space="preserve">vasario </w:t>
      </w:r>
      <w:r w:rsidR="00421408">
        <w:rPr>
          <w:sz w:val="24"/>
          <w:szCs w:val="24"/>
        </w:rPr>
        <w:t xml:space="preserve">10 </w:t>
      </w:r>
      <w:r w:rsidRPr="006E2005">
        <w:rPr>
          <w:sz w:val="24"/>
          <w:szCs w:val="24"/>
        </w:rPr>
        <w:t>d. Nr.</w:t>
      </w:r>
      <w:r>
        <w:rPr>
          <w:sz w:val="24"/>
          <w:szCs w:val="24"/>
        </w:rPr>
        <w:t xml:space="preserve"> A- </w:t>
      </w:r>
      <w:r w:rsidR="00421408">
        <w:rPr>
          <w:sz w:val="24"/>
          <w:szCs w:val="24"/>
        </w:rPr>
        <w:t>93</w:t>
      </w:r>
    </w:p>
    <w:p w:rsidR="0021499B" w:rsidRDefault="0021499B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Panevėžys</w:t>
      </w:r>
    </w:p>
    <w:p w:rsidR="0021499B" w:rsidRDefault="0021499B">
      <w:pPr>
        <w:jc w:val="center"/>
        <w:rPr>
          <w:sz w:val="24"/>
          <w:szCs w:val="24"/>
        </w:rPr>
      </w:pPr>
    </w:p>
    <w:p w:rsidR="0021499B" w:rsidRPr="007A1A92" w:rsidRDefault="0021499B" w:rsidP="007A1A92">
      <w:pPr>
        <w:pStyle w:val="Betarp1"/>
        <w:ind w:firstLine="720"/>
        <w:jc w:val="both"/>
        <w:rPr>
          <w:sz w:val="24"/>
          <w:szCs w:val="24"/>
        </w:rPr>
      </w:pPr>
      <w:r w:rsidRPr="007A1A92">
        <w:rPr>
          <w:sz w:val="24"/>
          <w:szCs w:val="24"/>
        </w:rPr>
        <w:t xml:space="preserve">Vadovaudamasis Lietuvos Respublikos vietos savivaldos </w:t>
      </w:r>
      <w:r w:rsidR="00D831AB">
        <w:rPr>
          <w:sz w:val="24"/>
          <w:szCs w:val="24"/>
        </w:rPr>
        <w:t>įstatymo 18 straipsnio 1 dalimi</w:t>
      </w:r>
      <w:r w:rsidR="001A7655">
        <w:rPr>
          <w:sz w:val="24"/>
          <w:szCs w:val="24"/>
        </w:rPr>
        <w:t>,</w:t>
      </w:r>
    </w:p>
    <w:p w:rsidR="001A7655" w:rsidRDefault="001A7655" w:rsidP="001A7655">
      <w:pPr>
        <w:ind w:right="98"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831AB">
        <w:rPr>
          <w:sz w:val="24"/>
          <w:szCs w:val="24"/>
        </w:rPr>
        <w:t xml:space="preserve"> a k e i č i u</w:t>
      </w:r>
      <w:r>
        <w:rPr>
          <w:sz w:val="24"/>
          <w:szCs w:val="24"/>
        </w:rPr>
        <w:t xml:space="preserve"> Panevėžio rajono </w:t>
      </w:r>
      <w:proofErr w:type="gramStart"/>
      <w:r>
        <w:rPr>
          <w:sz w:val="24"/>
          <w:szCs w:val="24"/>
        </w:rPr>
        <w:t>savivaldybės</w:t>
      </w:r>
      <w:r w:rsidR="0068111A" w:rsidRPr="0068111A">
        <w:rPr>
          <w:sz w:val="24"/>
          <w:szCs w:val="24"/>
        </w:rPr>
        <w:t xml:space="preserve"> administracijos</w:t>
      </w:r>
      <w:proofErr w:type="gramEnd"/>
      <w:r w:rsidR="0068111A" w:rsidRPr="0068111A">
        <w:rPr>
          <w:sz w:val="24"/>
          <w:szCs w:val="24"/>
        </w:rPr>
        <w:t xml:space="preserve"> direktoriaus </w:t>
      </w:r>
      <w:r w:rsidRPr="0068111A">
        <w:rPr>
          <w:sz w:val="24"/>
          <w:szCs w:val="24"/>
        </w:rPr>
        <w:t xml:space="preserve">2015 m. kovo </w:t>
      </w:r>
      <w:r>
        <w:rPr>
          <w:sz w:val="24"/>
          <w:szCs w:val="24"/>
        </w:rPr>
        <w:br/>
      </w:r>
      <w:r w:rsidRPr="0068111A">
        <w:rPr>
          <w:sz w:val="24"/>
          <w:szCs w:val="24"/>
        </w:rPr>
        <w:t xml:space="preserve">25 d. </w:t>
      </w:r>
      <w:r>
        <w:rPr>
          <w:sz w:val="24"/>
          <w:szCs w:val="24"/>
        </w:rPr>
        <w:t>įsakymą Nr. A-310 „Dėl V</w:t>
      </w:r>
      <w:r w:rsidR="0068111A" w:rsidRPr="0068111A">
        <w:rPr>
          <w:sz w:val="24"/>
          <w:szCs w:val="24"/>
        </w:rPr>
        <w:t xml:space="preserve">aikų vasaros </w:t>
      </w:r>
      <w:r>
        <w:rPr>
          <w:sz w:val="24"/>
          <w:szCs w:val="24"/>
        </w:rPr>
        <w:t>užimtumo ir poilsio bei V</w:t>
      </w:r>
      <w:r w:rsidR="0068111A" w:rsidRPr="0068111A">
        <w:rPr>
          <w:sz w:val="24"/>
          <w:szCs w:val="24"/>
        </w:rPr>
        <w:t>aikų socializacijos programų projektų rėmimo tvarkos aprašo patvirtinimo, programų koordinavimo komisijos ir recenzentų grupės sudarymo“</w:t>
      </w:r>
      <w:r>
        <w:rPr>
          <w:sz w:val="24"/>
          <w:szCs w:val="24"/>
        </w:rPr>
        <w:t>:</w:t>
      </w:r>
    </w:p>
    <w:p w:rsidR="0068111A" w:rsidRPr="001A7655" w:rsidRDefault="001A7655" w:rsidP="001A7655">
      <w:pPr>
        <w:ind w:right="98"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pakeičiu 2.1.1 papunktį ir jį išdėstau taip:</w:t>
      </w:r>
    </w:p>
    <w:p w:rsidR="0068111A" w:rsidRDefault="001A7655" w:rsidP="0068111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68111A">
        <w:rPr>
          <w:sz w:val="24"/>
          <w:szCs w:val="24"/>
        </w:rPr>
        <w:t xml:space="preserve">2.1.1. Milda Bagdonaitė – Apskaitos skyriaus vyresnioji </w:t>
      </w:r>
      <w:r w:rsidR="0068111A" w:rsidRPr="00EC6179">
        <w:rPr>
          <w:sz w:val="24"/>
          <w:szCs w:val="24"/>
        </w:rPr>
        <w:t>buhalterė;</w:t>
      </w:r>
      <w:r>
        <w:rPr>
          <w:sz w:val="24"/>
          <w:szCs w:val="24"/>
        </w:rPr>
        <w:t>“;</w:t>
      </w:r>
    </w:p>
    <w:p w:rsidR="001A7655" w:rsidRDefault="001A7655" w:rsidP="001A7655">
      <w:pPr>
        <w:ind w:right="98"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pakeičiu 2.1.5 papunktį ir jį išdėstau taip:</w:t>
      </w:r>
    </w:p>
    <w:p w:rsidR="0068111A" w:rsidRDefault="001A7655" w:rsidP="0068111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68111A">
        <w:rPr>
          <w:sz w:val="24"/>
          <w:szCs w:val="24"/>
        </w:rPr>
        <w:t xml:space="preserve">2.1.5. Irina </w:t>
      </w:r>
      <w:proofErr w:type="spellStart"/>
      <w:r w:rsidR="0068111A">
        <w:rPr>
          <w:sz w:val="24"/>
          <w:szCs w:val="24"/>
        </w:rPr>
        <w:t>V</w:t>
      </w:r>
      <w:r>
        <w:rPr>
          <w:sz w:val="24"/>
          <w:szCs w:val="24"/>
        </w:rPr>
        <w:t>aitiekūnienė</w:t>
      </w:r>
      <w:proofErr w:type="spellEnd"/>
      <w:r>
        <w:rPr>
          <w:sz w:val="24"/>
          <w:szCs w:val="24"/>
        </w:rPr>
        <w:t xml:space="preserve"> – Socialinės param</w:t>
      </w:r>
      <w:r w:rsidR="0068111A">
        <w:rPr>
          <w:sz w:val="24"/>
          <w:szCs w:val="24"/>
        </w:rPr>
        <w:t xml:space="preserve">os skyriaus </w:t>
      </w:r>
      <w:proofErr w:type="spellStart"/>
      <w:r w:rsidR="0068111A">
        <w:rPr>
          <w:sz w:val="24"/>
          <w:szCs w:val="24"/>
        </w:rPr>
        <w:t>tarpinstitucinio</w:t>
      </w:r>
      <w:proofErr w:type="spellEnd"/>
      <w:r w:rsidR="0068111A">
        <w:rPr>
          <w:sz w:val="24"/>
          <w:szCs w:val="24"/>
        </w:rPr>
        <w:t xml:space="preserve"> bendradarbiavimo koordinatorė.</w:t>
      </w:r>
      <w:r>
        <w:rPr>
          <w:sz w:val="24"/>
          <w:szCs w:val="24"/>
        </w:rPr>
        <w:t>“;</w:t>
      </w:r>
    </w:p>
    <w:p w:rsidR="0021499B" w:rsidRDefault="0021499B" w:rsidP="00AC1E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="00AC1E37">
        <w:rPr>
          <w:sz w:val="24"/>
          <w:szCs w:val="24"/>
        </w:rPr>
        <w:t>.</w:t>
      </w:r>
      <w:r w:rsidR="001A7655">
        <w:rPr>
          <w:sz w:val="24"/>
          <w:szCs w:val="24"/>
        </w:rPr>
        <w:t xml:space="preserve"> pakeičiu </w:t>
      </w:r>
      <w:r w:rsidR="00AC1E37" w:rsidRPr="00AC1E37">
        <w:rPr>
          <w:sz w:val="24"/>
          <w:szCs w:val="24"/>
        </w:rPr>
        <w:t>Vaikų vasaros užimtumo ir poilsio bei Vaikų socializacijos programų projektų rėmimo tvarkos apraš</w:t>
      </w:r>
      <w:r w:rsidR="00AC1E37">
        <w:rPr>
          <w:sz w:val="24"/>
          <w:szCs w:val="24"/>
        </w:rPr>
        <w:t xml:space="preserve">o 1 </w:t>
      </w:r>
      <w:proofErr w:type="gramStart"/>
      <w:r w:rsidR="00AC1E37">
        <w:rPr>
          <w:sz w:val="24"/>
          <w:szCs w:val="24"/>
        </w:rPr>
        <w:t xml:space="preserve">ir 2 priedus ir </w:t>
      </w:r>
      <w:r w:rsidR="001A7655">
        <w:rPr>
          <w:sz w:val="24"/>
          <w:szCs w:val="24"/>
        </w:rPr>
        <w:t>juos</w:t>
      </w:r>
      <w:proofErr w:type="gramEnd"/>
      <w:r w:rsidR="001A7655">
        <w:rPr>
          <w:sz w:val="24"/>
          <w:szCs w:val="24"/>
        </w:rPr>
        <w:t xml:space="preserve"> </w:t>
      </w:r>
      <w:r w:rsidR="00AC1E37">
        <w:rPr>
          <w:sz w:val="24"/>
          <w:szCs w:val="24"/>
        </w:rPr>
        <w:t>išdėstau nauja redakcija (pridedama).</w:t>
      </w:r>
    </w:p>
    <w:p w:rsidR="0021499B" w:rsidRDefault="0021499B" w:rsidP="00154B1E">
      <w:pPr>
        <w:jc w:val="both"/>
        <w:rPr>
          <w:sz w:val="24"/>
          <w:szCs w:val="24"/>
        </w:rPr>
      </w:pPr>
    </w:p>
    <w:p w:rsidR="0021499B" w:rsidRPr="0089049B" w:rsidRDefault="0021499B" w:rsidP="00154B1E">
      <w:pPr>
        <w:jc w:val="both"/>
        <w:rPr>
          <w:sz w:val="24"/>
          <w:szCs w:val="24"/>
        </w:rPr>
      </w:pPr>
    </w:p>
    <w:p w:rsidR="0021499B" w:rsidRDefault="004A4842" w:rsidP="000814C9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  <w:r>
        <w:t>Savivaldybės a</w:t>
      </w:r>
      <w:r w:rsidR="0021499B">
        <w:t>dministracijos direktorius</w:t>
      </w:r>
      <w:r w:rsidR="0021499B">
        <w:tab/>
      </w:r>
      <w:proofErr w:type="gramStart"/>
      <w:r>
        <w:t xml:space="preserve">                                                        </w:t>
      </w:r>
      <w:proofErr w:type="gramEnd"/>
      <w:r>
        <w:t>Eugenijus Lunskis</w:t>
      </w:r>
      <w:r w:rsidR="0021499B">
        <w:tab/>
      </w:r>
      <w:r w:rsidR="0021499B">
        <w:tab/>
      </w:r>
      <w:r w:rsidR="0021499B">
        <w:tab/>
      </w:r>
      <w:r w:rsidR="0021499B">
        <w:tab/>
      </w:r>
      <w:r w:rsidR="0021499B">
        <w:tab/>
      </w:r>
      <w:r w:rsidR="0021499B">
        <w:tab/>
      </w:r>
      <w:r w:rsidR="0021499B">
        <w:tab/>
      </w:r>
    </w:p>
    <w:p w:rsidR="0021499B" w:rsidRDefault="0021499B" w:rsidP="000814C9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4A4842" w:rsidRDefault="004A4842" w:rsidP="000814C9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4A4842" w:rsidRDefault="004A4842" w:rsidP="000814C9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AC1E37" w:rsidRDefault="0021499B" w:rsidP="000814C9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AC1E37" w:rsidRDefault="00AC1E37" w:rsidP="000814C9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AC1E37" w:rsidRDefault="00AC1E37" w:rsidP="000814C9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AC1E37" w:rsidRDefault="00AC1E37" w:rsidP="000814C9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AC1E37" w:rsidRDefault="00AC1E37" w:rsidP="000814C9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AC1E37" w:rsidRDefault="00AC1E37" w:rsidP="000814C9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AC1E37" w:rsidRDefault="00AC1E37" w:rsidP="000814C9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AC1E37" w:rsidRDefault="00AC1E37" w:rsidP="000814C9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AC1E37" w:rsidRDefault="00AC1E37" w:rsidP="000814C9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AC1E37" w:rsidRDefault="00AC1E37" w:rsidP="000814C9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AC1E37" w:rsidRDefault="00AC1E37" w:rsidP="000814C9">
      <w:pPr>
        <w:pStyle w:val="NormalWeb1"/>
        <w:tabs>
          <w:tab w:val="left" w:pos="567"/>
          <w:tab w:val="left" w:pos="720"/>
        </w:tabs>
        <w:spacing w:before="0" w:after="0"/>
        <w:jc w:val="both"/>
        <w:rPr>
          <w:szCs w:val="24"/>
        </w:rPr>
      </w:pPr>
    </w:p>
    <w:p w:rsidR="00421408" w:rsidRDefault="00421408" w:rsidP="004367B3">
      <w:pPr>
        <w:ind w:left="4320" w:firstLine="720"/>
        <w:jc w:val="both"/>
        <w:rPr>
          <w:sz w:val="24"/>
          <w:szCs w:val="24"/>
        </w:rPr>
      </w:pPr>
    </w:p>
    <w:p w:rsidR="00421408" w:rsidRDefault="00421408" w:rsidP="004367B3">
      <w:pPr>
        <w:ind w:left="4320" w:firstLine="720"/>
        <w:jc w:val="both"/>
        <w:rPr>
          <w:sz w:val="24"/>
          <w:szCs w:val="24"/>
        </w:rPr>
      </w:pPr>
    </w:p>
    <w:p w:rsidR="00421408" w:rsidRDefault="00421408" w:rsidP="004367B3">
      <w:pPr>
        <w:ind w:left="4320" w:firstLine="720"/>
        <w:jc w:val="both"/>
        <w:rPr>
          <w:sz w:val="24"/>
          <w:szCs w:val="24"/>
        </w:rPr>
      </w:pPr>
    </w:p>
    <w:p w:rsidR="0021499B" w:rsidRDefault="00AC1E37" w:rsidP="004367B3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</w:t>
      </w:r>
      <w:r w:rsidR="0021499B" w:rsidRPr="00386D8C">
        <w:rPr>
          <w:sz w:val="24"/>
          <w:szCs w:val="24"/>
        </w:rPr>
        <w:t xml:space="preserve">aikų vasaros užimtumo ir poilsio </w:t>
      </w:r>
    </w:p>
    <w:p w:rsidR="0021499B" w:rsidRDefault="0021499B" w:rsidP="00386D8C">
      <w:pPr>
        <w:ind w:left="4320" w:firstLine="720"/>
        <w:jc w:val="both"/>
        <w:rPr>
          <w:sz w:val="24"/>
          <w:szCs w:val="24"/>
        </w:rPr>
      </w:pPr>
      <w:r w:rsidRPr="00386D8C">
        <w:rPr>
          <w:sz w:val="24"/>
          <w:szCs w:val="24"/>
        </w:rPr>
        <w:t xml:space="preserve">bei </w:t>
      </w:r>
      <w:r>
        <w:rPr>
          <w:sz w:val="24"/>
          <w:szCs w:val="24"/>
        </w:rPr>
        <w:t xml:space="preserve">Vaikų </w:t>
      </w:r>
      <w:r w:rsidRPr="00386D8C">
        <w:rPr>
          <w:sz w:val="24"/>
          <w:szCs w:val="24"/>
        </w:rPr>
        <w:t>socializacijos program</w:t>
      </w:r>
      <w:r>
        <w:rPr>
          <w:sz w:val="24"/>
          <w:szCs w:val="24"/>
        </w:rPr>
        <w:t>ų</w:t>
      </w:r>
      <w:r w:rsidRPr="00386D8C">
        <w:rPr>
          <w:sz w:val="24"/>
          <w:szCs w:val="24"/>
        </w:rPr>
        <w:t xml:space="preserve"> </w:t>
      </w:r>
    </w:p>
    <w:p w:rsidR="0021499B" w:rsidRPr="00386D8C" w:rsidRDefault="0021499B" w:rsidP="00386D8C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projektų rėmimo tvarkos aprašo</w:t>
      </w:r>
    </w:p>
    <w:p w:rsidR="0021499B" w:rsidRPr="00F6746D" w:rsidRDefault="0021499B" w:rsidP="008C5B88">
      <w:pPr>
        <w:pStyle w:val="NormalWeb1"/>
        <w:tabs>
          <w:tab w:val="left" w:pos="567"/>
          <w:tab w:val="left" w:pos="720"/>
        </w:tabs>
        <w:spacing w:before="0" w:after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6746D">
        <w:rPr>
          <w:szCs w:val="24"/>
        </w:rPr>
        <w:t>1 priedas</w:t>
      </w:r>
    </w:p>
    <w:p w:rsidR="0021499B" w:rsidRDefault="0021499B" w:rsidP="00302FB5">
      <w:pPr>
        <w:pStyle w:val="NormalWeb1"/>
        <w:tabs>
          <w:tab w:val="left" w:pos="567"/>
          <w:tab w:val="left" w:pos="720"/>
        </w:tabs>
        <w:spacing w:before="0" w:after="0"/>
        <w:jc w:val="center"/>
        <w:rPr>
          <w:szCs w:val="24"/>
        </w:rPr>
      </w:pPr>
    </w:p>
    <w:p w:rsidR="0021499B" w:rsidRPr="00F6746D" w:rsidRDefault="0021499B" w:rsidP="00302FB5">
      <w:pPr>
        <w:pStyle w:val="NormalWeb1"/>
        <w:tabs>
          <w:tab w:val="left" w:pos="567"/>
          <w:tab w:val="left" w:pos="720"/>
        </w:tabs>
        <w:spacing w:before="0" w:after="0"/>
        <w:jc w:val="center"/>
        <w:rPr>
          <w:szCs w:val="24"/>
        </w:rPr>
      </w:pPr>
    </w:p>
    <w:p w:rsidR="0021499B" w:rsidRDefault="0021499B" w:rsidP="004F2F88">
      <w:pPr>
        <w:ind w:left="720" w:right="179"/>
        <w:jc w:val="center"/>
        <w:rPr>
          <w:b/>
          <w:sz w:val="24"/>
          <w:szCs w:val="24"/>
        </w:rPr>
      </w:pPr>
      <w:r w:rsidRPr="00327285">
        <w:rPr>
          <w:b/>
          <w:sz w:val="24"/>
          <w:szCs w:val="24"/>
        </w:rPr>
        <w:t xml:space="preserve">VAIKŲ </w:t>
      </w:r>
      <w:r>
        <w:rPr>
          <w:b/>
          <w:sz w:val="24"/>
          <w:szCs w:val="24"/>
        </w:rPr>
        <w:t xml:space="preserve">VASAROS UŽIMTUMO IR POILSIO BEI VAIKŲ </w:t>
      </w:r>
      <w:r w:rsidRPr="00327285">
        <w:rPr>
          <w:b/>
          <w:sz w:val="24"/>
          <w:szCs w:val="24"/>
        </w:rPr>
        <w:t xml:space="preserve">SOCIALIZACIJOS </w:t>
      </w:r>
      <w:r>
        <w:rPr>
          <w:b/>
          <w:sz w:val="24"/>
          <w:szCs w:val="24"/>
        </w:rPr>
        <w:t xml:space="preserve">PROGRAMŲ </w:t>
      </w:r>
      <w:r w:rsidRPr="00327285">
        <w:rPr>
          <w:b/>
          <w:sz w:val="24"/>
          <w:szCs w:val="24"/>
        </w:rPr>
        <w:t>PR</w:t>
      </w:r>
      <w:r>
        <w:rPr>
          <w:b/>
          <w:sz w:val="24"/>
          <w:szCs w:val="24"/>
        </w:rPr>
        <w:t>OJEKTO PARAIŠKA</w:t>
      </w:r>
    </w:p>
    <w:p w:rsidR="0021499B" w:rsidRDefault="0021499B" w:rsidP="004F2F88">
      <w:pPr>
        <w:ind w:left="720" w:right="179"/>
        <w:jc w:val="center"/>
        <w:rPr>
          <w:b/>
          <w:sz w:val="24"/>
          <w:szCs w:val="24"/>
        </w:rPr>
      </w:pPr>
    </w:p>
    <w:p w:rsidR="0021499B" w:rsidRPr="00327285" w:rsidRDefault="0021499B" w:rsidP="008C5B88">
      <w:pPr>
        <w:ind w:right="1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r w:rsidRPr="00327285">
        <w:rPr>
          <w:b/>
          <w:sz w:val="24"/>
          <w:szCs w:val="24"/>
        </w:rPr>
        <w:t>Bendro pobūdžio informacija</w:t>
      </w:r>
    </w:p>
    <w:p w:rsidR="0021499B" w:rsidRPr="00327285" w:rsidRDefault="0021499B" w:rsidP="00327285">
      <w:pPr>
        <w:ind w:left="720" w:right="179"/>
        <w:jc w:val="center"/>
        <w:rPr>
          <w:b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21499B" w:rsidRPr="00327285">
        <w:tc>
          <w:tcPr>
            <w:tcW w:w="9720" w:type="dxa"/>
          </w:tcPr>
          <w:p w:rsidR="0021499B" w:rsidRPr="00327285" w:rsidRDefault="0021499B" w:rsidP="00EF51E5">
            <w:pPr>
              <w:jc w:val="both"/>
              <w:rPr>
                <w:b/>
                <w:sz w:val="24"/>
                <w:szCs w:val="24"/>
              </w:rPr>
            </w:pPr>
            <w:r w:rsidRPr="00327285">
              <w:rPr>
                <w:b/>
                <w:sz w:val="24"/>
                <w:szCs w:val="24"/>
              </w:rPr>
              <w:t>1. Projekto pavadinimas:</w:t>
            </w:r>
            <w:proofErr w:type="gramStart"/>
            <w:r w:rsidRPr="00327285">
              <w:rPr>
                <w:b/>
                <w:sz w:val="24"/>
                <w:szCs w:val="24"/>
              </w:rPr>
              <w:t xml:space="preserve">  </w:t>
            </w:r>
            <w:proofErr w:type="gramEnd"/>
          </w:p>
        </w:tc>
      </w:tr>
    </w:tbl>
    <w:p w:rsidR="0021499B" w:rsidRPr="00327285" w:rsidRDefault="0021499B" w:rsidP="00327285">
      <w:pPr>
        <w:ind w:left="2160" w:firstLine="720"/>
        <w:rPr>
          <w:b/>
          <w:sz w:val="24"/>
          <w:szCs w:val="24"/>
        </w:rPr>
      </w:pPr>
      <w:r w:rsidRPr="00327285">
        <w:rPr>
          <w:b/>
          <w:sz w:val="24"/>
          <w:szCs w:val="24"/>
        </w:rPr>
        <w:t xml:space="preserve">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4"/>
      </w:tblGrid>
      <w:tr w:rsidR="0021499B" w:rsidRPr="00327285">
        <w:tc>
          <w:tcPr>
            <w:tcW w:w="9720" w:type="dxa"/>
          </w:tcPr>
          <w:p w:rsidR="0021499B" w:rsidRPr="00327285" w:rsidRDefault="0021499B" w:rsidP="00EF51E5">
            <w:pPr>
              <w:rPr>
                <w:b/>
                <w:sz w:val="24"/>
                <w:szCs w:val="24"/>
              </w:rPr>
            </w:pPr>
            <w:r w:rsidRPr="00327285">
              <w:rPr>
                <w:b/>
                <w:bCs/>
                <w:sz w:val="24"/>
                <w:szCs w:val="24"/>
              </w:rPr>
              <w:t>2. Paraišką teikiančios organizacijos pavadinimas:</w:t>
            </w:r>
            <w:proofErr w:type="gramStart"/>
            <w:r w:rsidRPr="00327285">
              <w:rPr>
                <w:b/>
                <w:bCs/>
                <w:sz w:val="24"/>
                <w:szCs w:val="24"/>
              </w:rPr>
              <w:t xml:space="preserve">  </w:t>
            </w:r>
            <w:proofErr w:type="gramEnd"/>
          </w:p>
        </w:tc>
      </w:tr>
    </w:tbl>
    <w:p w:rsidR="0021499B" w:rsidRPr="00327285" w:rsidRDefault="0021499B" w:rsidP="00327285">
      <w:pPr>
        <w:rPr>
          <w:b/>
          <w:caps/>
          <w:sz w:val="24"/>
          <w:szCs w:val="24"/>
        </w:rPr>
      </w:pPr>
      <w:r w:rsidRPr="00327285">
        <w:rPr>
          <w:b/>
          <w:sz w:val="24"/>
          <w:szCs w:val="24"/>
        </w:rPr>
        <w:tab/>
      </w:r>
      <w:r w:rsidRPr="00327285">
        <w:rPr>
          <w:b/>
          <w:sz w:val="24"/>
          <w:szCs w:val="24"/>
        </w:rPr>
        <w:tab/>
      </w:r>
      <w:r w:rsidRPr="00327285">
        <w:rPr>
          <w:b/>
          <w:sz w:val="24"/>
          <w:szCs w:val="24"/>
        </w:rPr>
        <w:tab/>
      </w:r>
      <w:r w:rsidRPr="00327285">
        <w:rPr>
          <w:b/>
          <w:sz w:val="24"/>
          <w:szCs w:val="24"/>
        </w:rPr>
        <w:tab/>
      </w:r>
      <w:r w:rsidRPr="00327285">
        <w:rPr>
          <w:b/>
          <w:sz w:val="24"/>
          <w:szCs w:val="24"/>
        </w:rPr>
        <w:tab/>
      </w:r>
      <w:r w:rsidRPr="00327285">
        <w:rPr>
          <w:b/>
          <w:sz w:val="24"/>
          <w:szCs w:val="24"/>
        </w:rPr>
        <w:tab/>
      </w:r>
      <w:r w:rsidRPr="00327285">
        <w:rPr>
          <w:b/>
          <w:sz w:val="24"/>
          <w:szCs w:val="24"/>
        </w:rPr>
        <w:tab/>
        <w:t xml:space="preserve">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0"/>
        <w:gridCol w:w="5264"/>
      </w:tblGrid>
      <w:tr w:rsidR="0021499B" w:rsidRPr="00327285">
        <w:trPr>
          <w:gridAfter w:val="1"/>
          <w:wAfter w:w="5400" w:type="dxa"/>
        </w:trPr>
        <w:tc>
          <w:tcPr>
            <w:tcW w:w="4320" w:type="dxa"/>
          </w:tcPr>
          <w:p w:rsidR="0021499B" w:rsidRPr="00327285" w:rsidRDefault="0021499B" w:rsidP="00EF51E5">
            <w:pPr>
              <w:jc w:val="both"/>
              <w:rPr>
                <w:b/>
                <w:caps/>
                <w:sz w:val="24"/>
                <w:szCs w:val="24"/>
              </w:rPr>
            </w:pPr>
            <w:r w:rsidRPr="00327285">
              <w:rPr>
                <w:b/>
                <w:caps/>
                <w:sz w:val="24"/>
                <w:szCs w:val="24"/>
              </w:rPr>
              <w:t xml:space="preserve">3. </w:t>
            </w:r>
            <w:r w:rsidRPr="00327285">
              <w:rPr>
                <w:b/>
                <w:bCs/>
                <w:sz w:val="24"/>
                <w:szCs w:val="24"/>
              </w:rPr>
              <w:t>Informacija apie pro</w:t>
            </w:r>
            <w:r>
              <w:rPr>
                <w:b/>
                <w:bCs/>
                <w:sz w:val="24"/>
                <w:szCs w:val="24"/>
              </w:rPr>
              <w:t>jekt</w:t>
            </w:r>
            <w:r w:rsidRPr="00327285">
              <w:rPr>
                <w:b/>
                <w:bCs/>
                <w:sz w:val="24"/>
                <w:szCs w:val="24"/>
              </w:rPr>
              <w:t>ą teikiančią ir vykdančią organizaciją:</w:t>
            </w:r>
          </w:p>
        </w:tc>
      </w:tr>
      <w:tr w:rsidR="0021499B" w:rsidRPr="00327285">
        <w:tc>
          <w:tcPr>
            <w:tcW w:w="9720" w:type="dxa"/>
            <w:gridSpan w:val="2"/>
          </w:tcPr>
          <w:p w:rsidR="0021499B" w:rsidRPr="00327285" w:rsidRDefault="0021499B" w:rsidP="00EF51E5">
            <w:pPr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>Kodas</w:t>
            </w:r>
            <w:proofErr w:type="gramStart"/>
            <w:r w:rsidRPr="00327285">
              <w:rPr>
                <w:sz w:val="24"/>
                <w:szCs w:val="24"/>
              </w:rPr>
              <w:t xml:space="preserve">  </w:t>
            </w:r>
            <w:proofErr w:type="gramEnd"/>
          </w:p>
        </w:tc>
      </w:tr>
      <w:tr w:rsidR="0021499B" w:rsidRPr="00327285">
        <w:tc>
          <w:tcPr>
            <w:tcW w:w="9720" w:type="dxa"/>
            <w:gridSpan w:val="2"/>
          </w:tcPr>
          <w:p w:rsidR="0021499B" w:rsidRPr="00327285" w:rsidRDefault="0021499B" w:rsidP="00EF51E5">
            <w:pPr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>Adresas</w:t>
            </w:r>
            <w:proofErr w:type="gramStart"/>
            <w:r w:rsidRPr="00327285">
              <w:rPr>
                <w:sz w:val="24"/>
                <w:szCs w:val="24"/>
              </w:rPr>
              <w:t xml:space="preserve">  </w:t>
            </w:r>
            <w:proofErr w:type="gramEnd"/>
          </w:p>
        </w:tc>
      </w:tr>
      <w:tr w:rsidR="0021499B" w:rsidRPr="00327285">
        <w:tc>
          <w:tcPr>
            <w:tcW w:w="9720" w:type="dxa"/>
            <w:gridSpan w:val="2"/>
          </w:tcPr>
          <w:p w:rsidR="0021499B" w:rsidRPr="00327285" w:rsidRDefault="0021499B" w:rsidP="00EF51E5">
            <w:pPr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>Miestas, rajonas ir pašto indeksas</w:t>
            </w:r>
            <w:proofErr w:type="gramStart"/>
            <w:r w:rsidRPr="00327285">
              <w:rPr>
                <w:sz w:val="24"/>
                <w:szCs w:val="24"/>
              </w:rPr>
              <w:t xml:space="preserve">    </w:t>
            </w:r>
            <w:proofErr w:type="gramEnd"/>
          </w:p>
        </w:tc>
      </w:tr>
      <w:tr w:rsidR="0021499B" w:rsidRPr="00327285">
        <w:tc>
          <w:tcPr>
            <w:tcW w:w="9720" w:type="dxa"/>
            <w:gridSpan w:val="2"/>
          </w:tcPr>
          <w:p w:rsidR="0021499B" w:rsidRPr="00327285" w:rsidRDefault="0021499B" w:rsidP="00EF51E5">
            <w:pPr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Telefonas </w:t>
            </w:r>
          </w:p>
        </w:tc>
      </w:tr>
      <w:tr w:rsidR="0021499B" w:rsidRPr="00327285">
        <w:tc>
          <w:tcPr>
            <w:tcW w:w="9720" w:type="dxa"/>
            <w:gridSpan w:val="2"/>
          </w:tcPr>
          <w:p w:rsidR="0021499B" w:rsidRPr="00327285" w:rsidRDefault="0021499B" w:rsidP="00EF51E5">
            <w:pPr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Faksas </w:t>
            </w:r>
          </w:p>
        </w:tc>
      </w:tr>
      <w:tr w:rsidR="0021499B" w:rsidRPr="00327285">
        <w:tc>
          <w:tcPr>
            <w:tcW w:w="9720" w:type="dxa"/>
            <w:gridSpan w:val="2"/>
          </w:tcPr>
          <w:p w:rsidR="0021499B" w:rsidRPr="00327285" w:rsidRDefault="0021499B" w:rsidP="00EF51E5">
            <w:pPr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>Elektroninis paštas</w:t>
            </w:r>
            <w:proofErr w:type="gramStart"/>
            <w:r w:rsidRPr="00327285">
              <w:rPr>
                <w:sz w:val="24"/>
                <w:szCs w:val="24"/>
              </w:rPr>
              <w:t xml:space="preserve">    </w:t>
            </w:r>
            <w:proofErr w:type="gramEnd"/>
          </w:p>
        </w:tc>
      </w:tr>
      <w:tr w:rsidR="0021499B" w:rsidRPr="00327285">
        <w:tc>
          <w:tcPr>
            <w:tcW w:w="9720" w:type="dxa"/>
            <w:gridSpan w:val="2"/>
          </w:tcPr>
          <w:p w:rsidR="0021499B" w:rsidRPr="00327285" w:rsidRDefault="0021499B" w:rsidP="00EF51E5">
            <w:pPr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>Organizacijos banko rekvizitai (banko pavadinimas, kodas, sąskaitos numeris)</w:t>
            </w:r>
            <w:proofErr w:type="gramStart"/>
            <w:r w:rsidRPr="00327285">
              <w:rPr>
                <w:sz w:val="24"/>
                <w:szCs w:val="24"/>
              </w:rPr>
              <w:t xml:space="preserve">   </w:t>
            </w:r>
            <w:proofErr w:type="gramEnd"/>
          </w:p>
        </w:tc>
      </w:tr>
    </w:tbl>
    <w:p w:rsidR="0021499B" w:rsidRPr="00327285" w:rsidRDefault="0021499B" w:rsidP="00327285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9"/>
        <w:gridCol w:w="5265"/>
      </w:tblGrid>
      <w:tr w:rsidR="0021499B" w:rsidRPr="00327285">
        <w:trPr>
          <w:gridAfter w:val="1"/>
          <w:wAfter w:w="5400" w:type="dxa"/>
        </w:trPr>
        <w:tc>
          <w:tcPr>
            <w:tcW w:w="4320" w:type="dxa"/>
          </w:tcPr>
          <w:p w:rsidR="0021499B" w:rsidRPr="00327285" w:rsidRDefault="0021499B" w:rsidP="00EF51E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327285">
              <w:rPr>
                <w:b/>
                <w:bCs/>
                <w:sz w:val="24"/>
                <w:szCs w:val="24"/>
              </w:rPr>
              <w:t xml:space="preserve">. Informacija apie </w:t>
            </w:r>
            <w:r w:rsidRPr="00327285">
              <w:rPr>
                <w:b/>
                <w:sz w:val="24"/>
                <w:szCs w:val="24"/>
              </w:rPr>
              <w:t>pro</w:t>
            </w:r>
            <w:r>
              <w:rPr>
                <w:b/>
                <w:sz w:val="24"/>
                <w:szCs w:val="24"/>
              </w:rPr>
              <w:t>jekto</w:t>
            </w:r>
            <w:r w:rsidRPr="00327285">
              <w:rPr>
                <w:b/>
                <w:sz w:val="24"/>
                <w:szCs w:val="24"/>
              </w:rPr>
              <w:t xml:space="preserve"> vadovą:</w:t>
            </w:r>
          </w:p>
        </w:tc>
      </w:tr>
      <w:tr w:rsidR="0021499B" w:rsidRPr="00327285">
        <w:tc>
          <w:tcPr>
            <w:tcW w:w="9720" w:type="dxa"/>
            <w:gridSpan w:val="2"/>
          </w:tcPr>
          <w:p w:rsidR="0021499B" w:rsidRPr="00327285" w:rsidRDefault="0021499B" w:rsidP="00EF51E5">
            <w:pPr>
              <w:jc w:val="both"/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>Vardas ir pavardė</w:t>
            </w:r>
            <w:proofErr w:type="gramStart"/>
            <w:r w:rsidRPr="00327285">
              <w:rPr>
                <w:sz w:val="24"/>
                <w:szCs w:val="24"/>
              </w:rPr>
              <w:t xml:space="preserve">   </w:t>
            </w:r>
            <w:proofErr w:type="gramEnd"/>
          </w:p>
        </w:tc>
      </w:tr>
      <w:tr w:rsidR="0021499B" w:rsidRPr="00327285">
        <w:tc>
          <w:tcPr>
            <w:tcW w:w="9720" w:type="dxa"/>
            <w:gridSpan w:val="2"/>
          </w:tcPr>
          <w:p w:rsidR="0021499B" w:rsidRPr="00327285" w:rsidRDefault="0021499B" w:rsidP="00EF51E5">
            <w:pPr>
              <w:jc w:val="both"/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>Pareigos organizacijoje</w:t>
            </w:r>
            <w:proofErr w:type="gramStart"/>
            <w:r w:rsidRPr="00327285">
              <w:rPr>
                <w:sz w:val="24"/>
                <w:szCs w:val="24"/>
              </w:rPr>
              <w:t xml:space="preserve">   </w:t>
            </w:r>
            <w:proofErr w:type="gramEnd"/>
          </w:p>
        </w:tc>
      </w:tr>
      <w:tr w:rsidR="0021499B" w:rsidRPr="00327285">
        <w:tc>
          <w:tcPr>
            <w:tcW w:w="9720" w:type="dxa"/>
            <w:gridSpan w:val="2"/>
          </w:tcPr>
          <w:p w:rsidR="0021499B" w:rsidRPr="00327285" w:rsidRDefault="0021499B" w:rsidP="00EF51E5">
            <w:pPr>
              <w:jc w:val="both"/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>Adresas</w:t>
            </w:r>
            <w:proofErr w:type="gramStart"/>
            <w:r w:rsidRPr="00327285">
              <w:rPr>
                <w:sz w:val="24"/>
                <w:szCs w:val="24"/>
              </w:rPr>
              <w:t xml:space="preserve">   </w:t>
            </w:r>
            <w:proofErr w:type="gramEnd"/>
          </w:p>
        </w:tc>
      </w:tr>
      <w:tr w:rsidR="0021499B" w:rsidRPr="00327285">
        <w:tc>
          <w:tcPr>
            <w:tcW w:w="9720" w:type="dxa"/>
            <w:gridSpan w:val="2"/>
          </w:tcPr>
          <w:p w:rsidR="0021499B" w:rsidRPr="00327285" w:rsidRDefault="0021499B" w:rsidP="00EF51E5">
            <w:pPr>
              <w:jc w:val="both"/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Telefonas </w:t>
            </w:r>
          </w:p>
        </w:tc>
      </w:tr>
      <w:tr w:rsidR="0021499B" w:rsidRPr="00327285">
        <w:tc>
          <w:tcPr>
            <w:tcW w:w="9720" w:type="dxa"/>
            <w:gridSpan w:val="2"/>
          </w:tcPr>
          <w:p w:rsidR="0021499B" w:rsidRPr="00327285" w:rsidRDefault="0021499B" w:rsidP="00EF51E5">
            <w:pPr>
              <w:jc w:val="both"/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 xml:space="preserve">Faksas </w:t>
            </w:r>
          </w:p>
        </w:tc>
      </w:tr>
      <w:tr w:rsidR="0021499B" w:rsidRPr="00327285">
        <w:tc>
          <w:tcPr>
            <w:tcW w:w="9720" w:type="dxa"/>
            <w:gridSpan w:val="2"/>
          </w:tcPr>
          <w:p w:rsidR="0021499B" w:rsidRPr="00327285" w:rsidRDefault="0021499B" w:rsidP="00EF51E5">
            <w:pPr>
              <w:jc w:val="both"/>
              <w:rPr>
                <w:sz w:val="24"/>
                <w:szCs w:val="24"/>
              </w:rPr>
            </w:pPr>
            <w:r w:rsidRPr="00327285">
              <w:rPr>
                <w:sz w:val="24"/>
                <w:szCs w:val="24"/>
              </w:rPr>
              <w:t>Elektroninis paštas</w:t>
            </w:r>
            <w:proofErr w:type="gramStart"/>
            <w:r w:rsidRPr="00327285">
              <w:rPr>
                <w:sz w:val="24"/>
                <w:szCs w:val="24"/>
              </w:rPr>
              <w:t xml:space="preserve">    </w:t>
            </w:r>
            <w:proofErr w:type="gramEnd"/>
          </w:p>
        </w:tc>
      </w:tr>
    </w:tbl>
    <w:p w:rsidR="0021499B" w:rsidRPr="00302FB5" w:rsidRDefault="0021499B" w:rsidP="00302FB5">
      <w:pPr>
        <w:pStyle w:val="Antrat2"/>
        <w:spacing w:before="0" w:after="0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</w:p>
    <w:p w:rsidR="0021499B" w:rsidRDefault="0021499B" w:rsidP="00302FB5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02FB5">
        <w:rPr>
          <w:rFonts w:ascii="Times New Roman" w:hAnsi="Times New Roman" w:cs="Times New Roman"/>
          <w:i w:val="0"/>
          <w:sz w:val="24"/>
          <w:szCs w:val="24"/>
        </w:rPr>
        <w:t xml:space="preserve">II.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Projekto paskirtis </w:t>
      </w:r>
    </w:p>
    <w:p w:rsidR="0021499B" w:rsidRPr="00A96419" w:rsidRDefault="0021499B" w:rsidP="00A9641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1"/>
        <w:gridCol w:w="3360"/>
        <w:gridCol w:w="2273"/>
      </w:tblGrid>
      <w:tr w:rsidR="0021499B" w:rsidRPr="00327285" w:rsidTr="00A96419">
        <w:tc>
          <w:tcPr>
            <w:tcW w:w="9720" w:type="dxa"/>
            <w:gridSpan w:val="3"/>
          </w:tcPr>
          <w:p w:rsidR="0021499B" w:rsidRPr="0056212A" w:rsidRDefault="0021499B" w:rsidP="001D4F63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327285">
              <w:rPr>
                <w:b/>
                <w:bCs/>
                <w:sz w:val="24"/>
                <w:szCs w:val="24"/>
              </w:rPr>
              <w:t>. Pro</w:t>
            </w:r>
            <w:r>
              <w:rPr>
                <w:b/>
                <w:bCs/>
                <w:sz w:val="24"/>
                <w:szCs w:val="24"/>
              </w:rPr>
              <w:t>jektas</w:t>
            </w:r>
            <w:r w:rsidRPr="0032728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skirtas vaikų vasaros užimtumui ir poilsiui ar vaikų socializacijai. Reikiamoje grafoje žymima X</w:t>
            </w:r>
          </w:p>
        </w:tc>
      </w:tr>
      <w:tr w:rsidR="0021499B" w:rsidRPr="00327285" w:rsidTr="001D4F63">
        <w:tblPrEx>
          <w:tblLook w:val="0000" w:firstRow="0" w:lastRow="0" w:firstColumn="0" w:lastColumn="0" w:noHBand="0" w:noVBand="0"/>
        </w:tblPrEx>
        <w:tc>
          <w:tcPr>
            <w:tcW w:w="3960" w:type="dxa"/>
          </w:tcPr>
          <w:p w:rsidR="0021499B" w:rsidRDefault="0021499B" w:rsidP="001D4F6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Vaikų vasaros užimtumas ir poilsis</w:t>
            </w:r>
          </w:p>
          <w:p w:rsidR="0021499B" w:rsidRPr="00327285" w:rsidRDefault="0021499B" w:rsidP="001D4F6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21499B" w:rsidRPr="00A96419" w:rsidRDefault="0021499B" w:rsidP="008C5B88">
            <w:pPr>
              <w:rPr>
                <w:sz w:val="24"/>
                <w:szCs w:val="24"/>
              </w:rPr>
            </w:pPr>
            <w:r w:rsidRPr="00A96419">
              <w:rPr>
                <w:sz w:val="24"/>
                <w:szCs w:val="24"/>
              </w:rPr>
              <w:t>Pro</w:t>
            </w:r>
            <w:r>
              <w:rPr>
                <w:sz w:val="24"/>
                <w:szCs w:val="24"/>
              </w:rPr>
              <w:t>jektas</w:t>
            </w:r>
            <w:r w:rsidRPr="00A96419">
              <w:rPr>
                <w:sz w:val="24"/>
                <w:szCs w:val="24"/>
              </w:rPr>
              <w:t xml:space="preserve"> vykdoma</w:t>
            </w:r>
            <w:r>
              <w:rPr>
                <w:sz w:val="24"/>
                <w:szCs w:val="24"/>
              </w:rPr>
              <w:t>s</w:t>
            </w:r>
            <w:r w:rsidRPr="00A96419">
              <w:rPr>
                <w:sz w:val="24"/>
                <w:szCs w:val="24"/>
              </w:rPr>
              <w:t xml:space="preserve"> mokinių vasaros atostogų metu</w:t>
            </w:r>
          </w:p>
        </w:tc>
        <w:tc>
          <w:tcPr>
            <w:tcW w:w="2340" w:type="dxa"/>
          </w:tcPr>
          <w:p w:rsidR="0021499B" w:rsidRPr="00327285" w:rsidRDefault="0021499B" w:rsidP="001D4F6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1499B" w:rsidRPr="00327285" w:rsidTr="001D4F63">
        <w:tblPrEx>
          <w:tblLook w:val="0000" w:firstRow="0" w:lastRow="0" w:firstColumn="0" w:lastColumn="0" w:noHBand="0" w:noVBand="0"/>
        </w:tblPrEx>
        <w:tc>
          <w:tcPr>
            <w:tcW w:w="3960" w:type="dxa"/>
          </w:tcPr>
          <w:p w:rsidR="0021499B" w:rsidRPr="00327285" w:rsidRDefault="0021499B" w:rsidP="00A96419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Vaikų socializacija</w:t>
            </w:r>
          </w:p>
          <w:p w:rsidR="0021499B" w:rsidRPr="00327285" w:rsidRDefault="0021499B" w:rsidP="001D4F6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21499B" w:rsidRPr="00A96419" w:rsidRDefault="0021499B" w:rsidP="008C5B88">
            <w:pPr>
              <w:rPr>
                <w:sz w:val="24"/>
                <w:szCs w:val="24"/>
              </w:rPr>
            </w:pPr>
            <w:r w:rsidRPr="00A96419">
              <w:rPr>
                <w:sz w:val="24"/>
                <w:szCs w:val="24"/>
              </w:rPr>
              <w:t>Pro</w:t>
            </w:r>
            <w:r>
              <w:rPr>
                <w:sz w:val="24"/>
                <w:szCs w:val="24"/>
              </w:rPr>
              <w:t>jektas</w:t>
            </w:r>
            <w:r w:rsidRPr="00A96419">
              <w:rPr>
                <w:sz w:val="24"/>
                <w:szCs w:val="24"/>
              </w:rPr>
              <w:t xml:space="preserve"> vykdoma</w:t>
            </w:r>
            <w:r>
              <w:rPr>
                <w:sz w:val="24"/>
                <w:szCs w:val="24"/>
              </w:rPr>
              <w:t>s</w:t>
            </w:r>
            <w:r w:rsidRPr="00A96419">
              <w:rPr>
                <w:sz w:val="24"/>
                <w:szCs w:val="24"/>
              </w:rPr>
              <w:t xml:space="preserve"> visus kalendorinius metus arba ne trumpiau </w:t>
            </w:r>
            <w:r>
              <w:rPr>
                <w:sz w:val="24"/>
                <w:szCs w:val="24"/>
              </w:rPr>
              <w:t xml:space="preserve">kaip </w:t>
            </w:r>
            <w:r w:rsidRPr="00A96419">
              <w:rPr>
                <w:sz w:val="24"/>
                <w:szCs w:val="24"/>
              </w:rPr>
              <w:t>3 mėn.</w:t>
            </w:r>
          </w:p>
        </w:tc>
        <w:tc>
          <w:tcPr>
            <w:tcW w:w="2340" w:type="dxa"/>
          </w:tcPr>
          <w:p w:rsidR="0021499B" w:rsidRPr="00327285" w:rsidRDefault="0021499B" w:rsidP="001D4F6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1499B" w:rsidRPr="00302FB5" w:rsidRDefault="00AC1E37" w:rsidP="00302FB5">
      <w:pPr>
        <w:pStyle w:val="Antrat2"/>
        <w:spacing w:before="0" w:after="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III</w:t>
      </w:r>
      <w:r w:rsidR="0021499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1499B" w:rsidRPr="00302FB5">
        <w:rPr>
          <w:rFonts w:ascii="Times New Roman" w:hAnsi="Times New Roman" w:cs="Times New Roman"/>
          <w:i w:val="0"/>
          <w:sz w:val="24"/>
          <w:szCs w:val="24"/>
        </w:rPr>
        <w:t>Pro</w:t>
      </w:r>
      <w:r w:rsidR="0021499B">
        <w:rPr>
          <w:rFonts w:ascii="Times New Roman" w:hAnsi="Times New Roman" w:cs="Times New Roman"/>
          <w:i w:val="0"/>
          <w:sz w:val="24"/>
          <w:szCs w:val="24"/>
        </w:rPr>
        <w:t>jekto</w:t>
      </w:r>
      <w:r w:rsidR="0021499B" w:rsidRPr="00302FB5">
        <w:rPr>
          <w:rFonts w:ascii="Times New Roman" w:hAnsi="Times New Roman" w:cs="Times New Roman"/>
          <w:i w:val="0"/>
          <w:sz w:val="24"/>
          <w:szCs w:val="24"/>
        </w:rPr>
        <w:t xml:space="preserve"> idėja</w:t>
      </w:r>
      <w:r w:rsidR="0021499B" w:rsidRPr="00302FB5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ir turinys</w:t>
      </w:r>
    </w:p>
    <w:p w:rsidR="0021499B" w:rsidRPr="00302FB5" w:rsidRDefault="0021499B" w:rsidP="00302FB5">
      <w:pPr>
        <w:pStyle w:val="Antrat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0"/>
        <w:gridCol w:w="1950"/>
        <w:gridCol w:w="1955"/>
        <w:gridCol w:w="2055"/>
      </w:tblGrid>
      <w:tr w:rsidR="0021499B" w:rsidRPr="00327285" w:rsidTr="00BD77B6">
        <w:tc>
          <w:tcPr>
            <w:tcW w:w="9810" w:type="dxa"/>
            <w:gridSpan w:val="4"/>
          </w:tcPr>
          <w:p w:rsidR="0021499B" w:rsidRPr="00327285" w:rsidRDefault="0021499B" w:rsidP="00EF51E5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327285">
              <w:rPr>
                <w:b/>
                <w:bCs/>
                <w:sz w:val="24"/>
                <w:szCs w:val="24"/>
              </w:rPr>
              <w:t>. Pro</w:t>
            </w:r>
            <w:r>
              <w:rPr>
                <w:b/>
                <w:bCs/>
                <w:sz w:val="24"/>
                <w:szCs w:val="24"/>
              </w:rPr>
              <w:t>jekto</w:t>
            </w:r>
            <w:r w:rsidRPr="00327285">
              <w:rPr>
                <w:b/>
                <w:bCs/>
                <w:sz w:val="24"/>
                <w:szCs w:val="24"/>
              </w:rPr>
              <w:t xml:space="preserve"> pristatymas </w:t>
            </w:r>
            <w:r w:rsidRPr="00327285">
              <w:rPr>
                <w:bCs/>
                <w:sz w:val="24"/>
                <w:szCs w:val="24"/>
              </w:rPr>
              <w:t>(aktualumas, tikslas, uždaviniai, turinys, metodai, siekiami rezultatai, sėkmės kriterijai</w:t>
            </w:r>
            <w:r>
              <w:rPr>
                <w:bCs/>
                <w:sz w:val="24"/>
                <w:szCs w:val="24"/>
              </w:rPr>
              <w:t xml:space="preserve">, </w:t>
            </w:r>
            <w:r w:rsidR="009D4246">
              <w:rPr>
                <w:bCs/>
                <w:sz w:val="24"/>
                <w:szCs w:val="24"/>
              </w:rPr>
              <w:t xml:space="preserve">atitikimas skelbtiems prioritetams </w:t>
            </w:r>
            <w:r w:rsidRPr="00327285">
              <w:rPr>
                <w:bCs/>
                <w:sz w:val="24"/>
                <w:szCs w:val="24"/>
              </w:rPr>
              <w:t xml:space="preserve">ir kt.) </w:t>
            </w:r>
          </w:p>
          <w:p w:rsidR="0021499B" w:rsidRPr="00327285" w:rsidRDefault="0021499B" w:rsidP="00EF51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1499B" w:rsidRPr="00327285" w:rsidTr="00BD77B6">
        <w:tblPrEx>
          <w:tblLook w:val="0000" w:firstRow="0" w:lastRow="0" w:firstColumn="0" w:lastColumn="0" w:noHBand="0" w:noVBand="0"/>
        </w:tblPrEx>
        <w:tc>
          <w:tcPr>
            <w:tcW w:w="3850" w:type="dxa"/>
          </w:tcPr>
          <w:p w:rsidR="0021499B" w:rsidRPr="00327285" w:rsidRDefault="0021499B" w:rsidP="00EF51E5">
            <w:pPr>
              <w:jc w:val="both"/>
              <w:rPr>
                <w:b/>
                <w:sz w:val="24"/>
                <w:szCs w:val="24"/>
              </w:rPr>
            </w:pPr>
            <w:r w:rsidRPr="00327285">
              <w:rPr>
                <w:b/>
                <w:sz w:val="24"/>
                <w:szCs w:val="24"/>
              </w:rPr>
              <w:t>Vykdom</w:t>
            </w:r>
            <w:r>
              <w:rPr>
                <w:b/>
                <w:sz w:val="24"/>
                <w:szCs w:val="24"/>
              </w:rPr>
              <w:t>a veikla</w:t>
            </w:r>
            <w:r w:rsidRPr="00327285">
              <w:rPr>
                <w:b/>
                <w:sz w:val="24"/>
                <w:szCs w:val="24"/>
              </w:rPr>
              <w:t>, renginiai</w:t>
            </w:r>
          </w:p>
        </w:tc>
        <w:tc>
          <w:tcPr>
            <w:tcW w:w="1950" w:type="dxa"/>
          </w:tcPr>
          <w:p w:rsidR="0021499B" w:rsidRPr="00327285" w:rsidRDefault="0021499B" w:rsidP="00EF51E5">
            <w:pPr>
              <w:jc w:val="both"/>
              <w:rPr>
                <w:b/>
                <w:sz w:val="24"/>
                <w:szCs w:val="24"/>
              </w:rPr>
            </w:pPr>
            <w:r w:rsidRPr="00327285">
              <w:rPr>
                <w:b/>
                <w:sz w:val="24"/>
                <w:szCs w:val="24"/>
              </w:rPr>
              <w:t>Vykdymo laikas</w:t>
            </w:r>
          </w:p>
        </w:tc>
        <w:tc>
          <w:tcPr>
            <w:tcW w:w="1955" w:type="dxa"/>
          </w:tcPr>
          <w:p w:rsidR="0021499B" w:rsidRPr="00327285" w:rsidRDefault="0021499B" w:rsidP="00EF51E5">
            <w:pPr>
              <w:jc w:val="both"/>
              <w:rPr>
                <w:b/>
                <w:sz w:val="24"/>
                <w:szCs w:val="24"/>
              </w:rPr>
            </w:pPr>
            <w:r w:rsidRPr="00327285">
              <w:rPr>
                <w:b/>
                <w:sz w:val="24"/>
                <w:szCs w:val="24"/>
              </w:rPr>
              <w:t>Atsakingas vykdytojas</w:t>
            </w:r>
          </w:p>
        </w:tc>
        <w:tc>
          <w:tcPr>
            <w:tcW w:w="2055" w:type="dxa"/>
          </w:tcPr>
          <w:p w:rsidR="0021499B" w:rsidRPr="00327285" w:rsidRDefault="0021499B" w:rsidP="00EF51E5">
            <w:pPr>
              <w:jc w:val="both"/>
              <w:rPr>
                <w:b/>
                <w:sz w:val="24"/>
                <w:szCs w:val="24"/>
              </w:rPr>
            </w:pPr>
            <w:r w:rsidRPr="00327285">
              <w:rPr>
                <w:b/>
                <w:sz w:val="24"/>
                <w:szCs w:val="24"/>
              </w:rPr>
              <w:t>Vieta</w:t>
            </w:r>
          </w:p>
        </w:tc>
      </w:tr>
      <w:tr w:rsidR="0021499B" w:rsidRPr="00327285" w:rsidTr="00BD77B6">
        <w:tblPrEx>
          <w:tblLook w:val="0000" w:firstRow="0" w:lastRow="0" w:firstColumn="0" w:lastColumn="0" w:noHBand="0" w:noVBand="0"/>
        </w:tblPrEx>
        <w:tc>
          <w:tcPr>
            <w:tcW w:w="3850" w:type="dxa"/>
          </w:tcPr>
          <w:p w:rsidR="0021499B" w:rsidRPr="00327285" w:rsidRDefault="0021499B" w:rsidP="00EF51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21499B" w:rsidRPr="00327285" w:rsidRDefault="0021499B" w:rsidP="00EF51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21499B" w:rsidRPr="00327285" w:rsidRDefault="0021499B" w:rsidP="00EF51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55" w:type="dxa"/>
          </w:tcPr>
          <w:p w:rsidR="0021499B" w:rsidRPr="00327285" w:rsidRDefault="0021499B" w:rsidP="00EF51E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1499B" w:rsidRPr="00327285" w:rsidRDefault="0021499B" w:rsidP="00327285">
      <w:pPr>
        <w:jc w:val="both"/>
        <w:rPr>
          <w:b/>
          <w:caps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21499B" w:rsidRPr="00327285" w:rsidTr="00BD77B6">
        <w:tc>
          <w:tcPr>
            <w:tcW w:w="9810" w:type="dxa"/>
          </w:tcPr>
          <w:p w:rsidR="0021499B" w:rsidRPr="001A7655" w:rsidRDefault="0021499B" w:rsidP="00EF51E5">
            <w:pPr>
              <w:rPr>
                <w:b/>
                <w:bCs/>
                <w:sz w:val="24"/>
                <w:szCs w:val="24"/>
              </w:rPr>
            </w:pPr>
            <w:r w:rsidRPr="001A7655">
              <w:rPr>
                <w:b/>
                <w:bCs/>
                <w:sz w:val="24"/>
                <w:szCs w:val="24"/>
              </w:rPr>
              <w:lastRenderedPageBreak/>
              <w:t xml:space="preserve">7. Projekto dalyviai </w:t>
            </w:r>
            <w:r w:rsidRPr="001A7655">
              <w:rPr>
                <w:bCs/>
                <w:sz w:val="24"/>
                <w:szCs w:val="24"/>
              </w:rPr>
              <w:t>(bendras vaikų skaičius, iš jų – socialinės rizikos ir</w:t>
            </w:r>
            <w:r w:rsidRPr="001A7655">
              <w:rPr>
                <w:sz w:val="24"/>
                <w:szCs w:val="24"/>
              </w:rPr>
              <w:t xml:space="preserve"> socialiai remtinų šeimų, nurodyti</w:t>
            </w:r>
            <w:r w:rsidR="001A7655">
              <w:rPr>
                <w:sz w:val="24"/>
                <w:szCs w:val="24"/>
              </w:rPr>
              <w:t>,</w:t>
            </w:r>
            <w:r w:rsidRPr="001A7655">
              <w:rPr>
                <w:sz w:val="24"/>
                <w:szCs w:val="24"/>
              </w:rPr>
              <w:t xml:space="preserve"> iš kurios mokyklos ar vietovės vaikai)</w:t>
            </w:r>
          </w:p>
        </w:tc>
      </w:tr>
    </w:tbl>
    <w:p w:rsidR="0021499B" w:rsidRPr="00327285" w:rsidRDefault="0021499B" w:rsidP="00327285">
      <w:pPr>
        <w:jc w:val="both"/>
        <w:rPr>
          <w:b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21499B" w:rsidRPr="00327285">
        <w:tc>
          <w:tcPr>
            <w:tcW w:w="9720" w:type="dxa"/>
          </w:tcPr>
          <w:p w:rsidR="0021499B" w:rsidRPr="00327285" w:rsidRDefault="0021499B" w:rsidP="00EF51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Pr="00327285">
              <w:rPr>
                <w:b/>
                <w:bCs/>
                <w:sz w:val="24"/>
                <w:szCs w:val="24"/>
              </w:rPr>
              <w:t>. Pro</w:t>
            </w:r>
            <w:r>
              <w:rPr>
                <w:b/>
                <w:bCs/>
                <w:sz w:val="24"/>
                <w:szCs w:val="24"/>
              </w:rPr>
              <w:t>jekto</w:t>
            </w:r>
            <w:r w:rsidRPr="00327285">
              <w:rPr>
                <w:b/>
                <w:bCs/>
                <w:sz w:val="24"/>
                <w:szCs w:val="24"/>
              </w:rPr>
              <w:t xml:space="preserve"> sklaida</w:t>
            </w:r>
            <w:proofErr w:type="gramStart"/>
            <w:r w:rsidRPr="00327285">
              <w:rPr>
                <w:b/>
                <w:bCs/>
                <w:sz w:val="24"/>
                <w:szCs w:val="24"/>
              </w:rPr>
              <w:t xml:space="preserve">   </w:t>
            </w:r>
            <w:proofErr w:type="gramEnd"/>
          </w:p>
          <w:p w:rsidR="0021499B" w:rsidRPr="00327285" w:rsidRDefault="0021499B" w:rsidP="00EF51E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21499B" w:rsidRDefault="0021499B" w:rsidP="00327285">
      <w:pPr>
        <w:jc w:val="both"/>
        <w:rPr>
          <w:b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9D4246" w:rsidRPr="009D4246" w:rsidTr="00EE3EFC">
        <w:tc>
          <w:tcPr>
            <w:tcW w:w="9720" w:type="dxa"/>
          </w:tcPr>
          <w:p w:rsidR="009D4246" w:rsidRPr="009D4246" w:rsidRDefault="009D4246" w:rsidP="001A7655">
            <w:pPr>
              <w:rPr>
                <w:bCs/>
                <w:sz w:val="24"/>
                <w:szCs w:val="24"/>
              </w:rPr>
            </w:pPr>
            <w:r w:rsidRPr="009D4246">
              <w:rPr>
                <w:b/>
                <w:bCs/>
                <w:sz w:val="24"/>
                <w:szCs w:val="24"/>
              </w:rPr>
              <w:t xml:space="preserve">9. </w:t>
            </w:r>
            <w:r>
              <w:rPr>
                <w:b/>
                <w:bCs/>
                <w:sz w:val="24"/>
                <w:szCs w:val="24"/>
              </w:rPr>
              <w:t>Projekto įgyvendinimo partneriai</w:t>
            </w:r>
            <w:r w:rsidRPr="009D4246">
              <w:rPr>
                <w:b/>
                <w:bCs/>
                <w:sz w:val="24"/>
                <w:szCs w:val="24"/>
              </w:rPr>
              <w:t xml:space="preserve"> 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D4246">
              <w:rPr>
                <w:b/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>įstaigos,</w:t>
            </w:r>
            <w:r w:rsidRPr="009D4246">
              <w:rPr>
                <w:bCs/>
                <w:sz w:val="24"/>
                <w:szCs w:val="24"/>
              </w:rPr>
              <w:t xml:space="preserve"> organizacijos</w:t>
            </w:r>
            <w:r>
              <w:rPr>
                <w:bCs/>
                <w:sz w:val="24"/>
                <w:szCs w:val="24"/>
              </w:rPr>
              <w:t>, privatūs asmenys, ir pan., jų</w:t>
            </w:r>
            <w:proofErr w:type="gramStart"/>
            <w:r>
              <w:rPr>
                <w:bCs/>
                <w:sz w:val="24"/>
                <w:szCs w:val="24"/>
              </w:rPr>
              <w:t xml:space="preserve">  </w:t>
            </w:r>
            <w:proofErr w:type="gramEnd"/>
            <w:r>
              <w:rPr>
                <w:bCs/>
                <w:sz w:val="24"/>
                <w:szCs w:val="24"/>
              </w:rPr>
              <w:t>pavadinimas, adresas ir telefonas, bendradarbiavimo statusas (sutartis, susitarimas)</w:t>
            </w:r>
            <w:r w:rsidRPr="009D4246">
              <w:rPr>
                <w:bCs/>
                <w:sz w:val="24"/>
                <w:szCs w:val="24"/>
              </w:rPr>
              <w:t xml:space="preserve">  </w:t>
            </w:r>
          </w:p>
          <w:p w:rsidR="009D4246" w:rsidRPr="009D4246" w:rsidRDefault="009D4246" w:rsidP="001A765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D4246" w:rsidRDefault="009D4246" w:rsidP="00327285">
      <w:pPr>
        <w:jc w:val="both"/>
        <w:rPr>
          <w:b/>
          <w:sz w:val="24"/>
          <w:szCs w:val="24"/>
        </w:rPr>
      </w:pPr>
    </w:p>
    <w:p w:rsidR="009D4246" w:rsidRDefault="009D4246" w:rsidP="00327285">
      <w:pPr>
        <w:jc w:val="both"/>
        <w:rPr>
          <w:b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BD77B6" w:rsidRPr="00327285" w:rsidTr="00BD77B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B6" w:rsidRPr="00BD77B6" w:rsidRDefault="009D4246" w:rsidP="00EE3EF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="001A7655">
              <w:rPr>
                <w:b/>
                <w:bCs/>
                <w:color w:val="000000"/>
                <w:sz w:val="24"/>
                <w:szCs w:val="24"/>
              </w:rPr>
              <w:t>. Laukiami rezultatai</w:t>
            </w:r>
            <w:r w:rsidR="00BD77B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A7655">
              <w:rPr>
                <w:bCs/>
                <w:color w:val="000000"/>
                <w:sz w:val="24"/>
                <w:szCs w:val="24"/>
              </w:rPr>
              <w:t>(p</w:t>
            </w:r>
            <w:r w:rsidR="00BD77B6" w:rsidRPr="00BD77B6">
              <w:rPr>
                <w:bCs/>
                <w:color w:val="000000"/>
                <w:sz w:val="24"/>
                <w:szCs w:val="24"/>
              </w:rPr>
              <w:t>rojekto tęstinumo galimybės, pasiektų uždavinių pamatavimas</w:t>
            </w:r>
            <w:r w:rsidR="001A7655">
              <w:rPr>
                <w:bCs/>
                <w:color w:val="000000"/>
                <w:sz w:val="24"/>
                <w:szCs w:val="24"/>
              </w:rPr>
              <w:t>, įsivertinimas</w:t>
            </w:r>
            <w:r w:rsidR="00BD77B6" w:rsidRPr="00BD77B6">
              <w:rPr>
                <w:bCs/>
                <w:color w:val="000000"/>
                <w:sz w:val="24"/>
                <w:szCs w:val="24"/>
              </w:rPr>
              <w:t>)</w:t>
            </w:r>
            <w:proofErr w:type="gramStart"/>
            <w:r w:rsidR="00BD77B6" w:rsidRPr="00BD77B6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BD77B6" w:rsidRPr="00BD77B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BD77B6" w:rsidRPr="00327285" w:rsidRDefault="00BD77B6" w:rsidP="00EE3EF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1499B" w:rsidRPr="00327285">
        <w:tc>
          <w:tcPr>
            <w:tcW w:w="9720" w:type="dxa"/>
          </w:tcPr>
          <w:p w:rsidR="0021499B" w:rsidRPr="00327285" w:rsidRDefault="00BD77B6" w:rsidP="00EF51E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9D4246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21499B" w:rsidRPr="00327285">
              <w:rPr>
                <w:b/>
                <w:bCs/>
                <w:color w:val="000000"/>
                <w:sz w:val="24"/>
                <w:szCs w:val="24"/>
              </w:rPr>
              <w:t>. Kiti finansavimo šaltiniai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– įnašas eurais</w:t>
            </w:r>
            <w:r w:rsidR="0021499B" w:rsidRPr="0032728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1499B" w:rsidRPr="00327285">
              <w:rPr>
                <w:bCs/>
                <w:color w:val="000000"/>
                <w:sz w:val="24"/>
                <w:szCs w:val="24"/>
              </w:rPr>
              <w:t>(nurodyti organizacijos pavadinimą, lėšas</w:t>
            </w:r>
            <w:r w:rsidR="0021499B">
              <w:rPr>
                <w:bCs/>
                <w:color w:val="000000"/>
                <w:sz w:val="24"/>
                <w:szCs w:val="24"/>
              </w:rPr>
              <w:t>, žmogiškuosius išteklius</w:t>
            </w:r>
            <w:r w:rsidR="0021499B" w:rsidRPr="00327285">
              <w:rPr>
                <w:bCs/>
                <w:color w:val="000000"/>
                <w:sz w:val="24"/>
                <w:szCs w:val="24"/>
              </w:rPr>
              <w:t>)</w:t>
            </w:r>
            <w:proofErr w:type="gramStart"/>
            <w:r w:rsidR="0021499B" w:rsidRPr="00327285">
              <w:rPr>
                <w:bCs/>
                <w:color w:val="000000"/>
                <w:sz w:val="24"/>
                <w:szCs w:val="24"/>
              </w:rPr>
              <w:t xml:space="preserve">  </w:t>
            </w:r>
            <w:proofErr w:type="gramEnd"/>
          </w:p>
          <w:p w:rsidR="0021499B" w:rsidRPr="00327285" w:rsidRDefault="0021499B" w:rsidP="00EF51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1499B" w:rsidRPr="00327285" w:rsidRDefault="0021499B" w:rsidP="00327285">
      <w:pPr>
        <w:jc w:val="center"/>
        <w:rPr>
          <w:b/>
          <w:sz w:val="24"/>
          <w:szCs w:val="24"/>
        </w:rPr>
      </w:pPr>
    </w:p>
    <w:p w:rsidR="0021499B" w:rsidRPr="00302FB5" w:rsidRDefault="0021499B" w:rsidP="00862757">
      <w:pPr>
        <w:pStyle w:val="Antrat2"/>
        <w:spacing w:before="0" w:after="0"/>
        <w:ind w:left="72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IV. </w:t>
      </w:r>
      <w:r w:rsidRPr="00302FB5">
        <w:rPr>
          <w:rFonts w:ascii="Times New Roman" w:hAnsi="Times New Roman" w:cs="Times New Roman"/>
          <w:bCs w:val="0"/>
          <w:i w:val="0"/>
          <w:sz w:val="24"/>
          <w:szCs w:val="24"/>
        </w:rPr>
        <w:t>Numatomos išlaidos</w:t>
      </w:r>
    </w:p>
    <w:p w:rsidR="0021499B" w:rsidRPr="00327285" w:rsidRDefault="0021499B" w:rsidP="00327285">
      <w:pPr>
        <w:ind w:left="720"/>
        <w:jc w:val="center"/>
        <w:rPr>
          <w:b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240"/>
        <w:gridCol w:w="2396"/>
        <w:gridCol w:w="3492"/>
      </w:tblGrid>
      <w:tr w:rsidR="0021499B" w:rsidRPr="00327285" w:rsidTr="00BD77B6">
        <w:tc>
          <w:tcPr>
            <w:tcW w:w="9668" w:type="dxa"/>
            <w:gridSpan w:val="4"/>
          </w:tcPr>
          <w:p w:rsidR="0021499B" w:rsidRPr="00327285" w:rsidRDefault="0021499B" w:rsidP="009D424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D4246">
              <w:rPr>
                <w:b/>
                <w:sz w:val="24"/>
                <w:szCs w:val="24"/>
              </w:rPr>
              <w:t>2</w:t>
            </w:r>
            <w:r w:rsidRPr="00327285">
              <w:rPr>
                <w:b/>
                <w:sz w:val="24"/>
                <w:szCs w:val="24"/>
              </w:rPr>
              <w:t>. Pro</w:t>
            </w:r>
            <w:r>
              <w:rPr>
                <w:b/>
                <w:sz w:val="24"/>
                <w:szCs w:val="24"/>
              </w:rPr>
              <w:t>jekto</w:t>
            </w:r>
            <w:r w:rsidRPr="00327285">
              <w:rPr>
                <w:b/>
                <w:sz w:val="24"/>
                <w:szCs w:val="24"/>
              </w:rPr>
              <w:t xml:space="preserve"> išlaidos</w:t>
            </w:r>
          </w:p>
        </w:tc>
      </w:tr>
      <w:tr w:rsidR="0021499B" w:rsidRPr="00327285" w:rsidTr="00BD77B6">
        <w:trPr>
          <w:cantSplit/>
        </w:trPr>
        <w:tc>
          <w:tcPr>
            <w:tcW w:w="540" w:type="dxa"/>
            <w:vAlign w:val="center"/>
          </w:tcPr>
          <w:p w:rsidR="0021499B" w:rsidRPr="00327285" w:rsidRDefault="0021499B" w:rsidP="00EF51E5">
            <w:pPr>
              <w:ind w:left="-288" w:right="-108" w:firstLine="180"/>
              <w:rPr>
                <w:bCs/>
                <w:sz w:val="24"/>
                <w:szCs w:val="24"/>
              </w:rPr>
            </w:pPr>
            <w:r w:rsidRPr="00327285">
              <w:rPr>
                <w:bCs/>
                <w:sz w:val="24"/>
                <w:szCs w:val="24"/>
              </w:rPr>
              <w:t>Eil.</w:t>
            </w:r>
          </w:p>
          <w:p w:rsidR="0021499B" w:rsidRPr="00327285" w:rsidRDefault="0021499B" w:rsidP="00EF51E5">
            <w:pPr>
              <w:ind w:left="-288" w:right="-108" w:firstLine="180"/>
              <w:rPr>
                <w:b/>
                <w:sz w:val="24"/>
                <w:szCs w:val="24"/>
              </w:rPr>
            </w:pPr>
            <w:r w:rsidRPr="00327285"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21499B" w:rsidRPr="00327285" w:rsidRDefault="0021499B" w:rsidP="00EF51E5">
            <w:pPr>
              <w:pStyle w:val="Antrats"/>
              <w:tabs>
                <w:tab w:val="clear" w:pos="4153"/>
                <w:tab w:val="clear" w:pos="830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Išlaidų</w:t>
            </w:r>
            <w:r w:rsidRPr="00327285">
              <w:rPr>
                <w:bCs/>
                <w:sz w:val="24"/>
                <w:szCs w:val="24"/>
              </w:rPr>
              <w:t xml:space="preserve"> pavadinimas</w:t>
            </w:r>
          </w:p>
        </w:tc>
        <w:tc>
          <w:tcPr>
            <w:tcW w:w="2396" w:type="dxa"/>
            <w:tcBorders>
              <w:top w:val="nil"/>
            </w:tcBorders>
            <w:vAlign w:val="center"/>
          </w:tcPr>
          <w:p w:rsidR="0021499B" w:rsidRPr="00327285" w:rsidRDefault="0021499B" w:rsidP="00EF51E5">
            <w:pPr>
              <w:jc w:val="center"/>
              <w:rPr>
                <w:bCs/>
                <w:sz w:val="24"/>
                <w:szCs w:val="24"/>
              </w:rPr>
            </w:pPr>
            <w:r w:rsidRPr="00327285">
              <w:rPr>
                <w:bCs/>
                <w:sz w:val="24"/>
                <w:szCs w:val="24"/>
              </w:rPr>
              <w:t xml:space="preserve">Lėšos, prašomos iš </w:t>
            </w:r>
            <w:r>
              <w:rPr>
                <w:bCs/>
                <w:sz w:val="24"/>
                <w:szCs w:val="24"/>
              </w:rPr>
              <w:t>savivaldybės</w:t>
            </w:r>
            <w:r w:rsidRPr="00327285">
              <w:rPr>
                <w:bCs/>
                <w:sz w:val="24"/>
                <w:szCs w:val="24"/>
              </w:rPr>
              <w:t xml:space="preserve"> biudžeto </w:t>
            </w:r>
          </w:p>
        </w:tc>
        <w:tc>
          <w:tcPr>
            <w:tcW w:w="3492" w:type="dxa"/>
            <w:tcBorders>
              <w:top w:val="nil"/>
            </w:tcBorders>
            <w:vAlign w:val="center"/>
          </w:tcPr>
          <w:p w:rsidR="0021499B" w:rsidRPr="00327285" w:rsidRDefault="0021499B" w:rsidP="00EF51E5">
            <w:pPr>
              <w:jc w:val="center"/>
              <w:rPr>
                <w:bCs/>
                <w:sz w:val="24"/>
                <w:szCs w:val="24"/>
              </w:rPr>
            </w:pPr>
            <w:r w:rsidRPr="00327285">
              <w:rPr>
                <w:bCs/>
                <w:sz w:val="24"/>
                <w:szCs w:val="24"/>
              </w:rPr>
              <w:t>Kiti finansavimo šaltiniai</w:t>
            </w:r>
          </w:p>
        </w:tc>
      </w:tr>
      <w:tr w:rsidR="0021499B" w:rsidRPr="00327285" w:rsidTr="00BD77B6">
        <w:tc>
          <w:tcPr>
            <w:tcW w:w="540" w:type="dxa"/>
          </w:tcPr>
          <w:p w:rsidR="0021499B" w:rsidRPr="00327285" w:rsidRDefault="0021499B" w:rsidP="00EF51E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21499B" w:rsidRPr="00327285" w:rsidRDefault="0021499B" w:rsidP="00EF51E5">
            <w:pPr>
              <w:pStyle w:val="Antrat4"/>
              <w:rPr>
                <w:b w:val="0"/>
                <w:sz w:val="24"/>
                <w:szCs w:val="24"/>
              </w:rPr>
            </w:pPr>
            <w:r w:rsidRPr="00327285">
              <w:rPr>
                <w:b w:val="0"/>
                <w:sz w:val="24"/>
                <w:szCs w:val="24"/>
              </w:rPr>
              <w:t>(detalizuokite)</w:t>
            </w:r>
          </w:p>
        </w:tc>
        <w:tc>
          <w:tcPr>
            <w:tcW w:w="2396" w:type="dxa"/>
          </w:tcPr>
          <w:p w:rsidR="0021499B" w:rsidRPr="00327285" w:rsidRDefault="0021499B" w:rsidP="00EF51E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92" w:type="dxa"/>
          </w:tcPr>
          <w:p w:rsidR="0021499B" w:rsidRPr="00327285" w:rsidRDefault="0021499B" w:rsidP="00EF51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1499B" w:rsidRPr="00327285" w:rsidTr="00BD77B6">
        <w:tc>
          <w:tcPr>
            <w:tcW w:w="540" w:type="dxa"/>
          </w:tcPr>
          <w:p w:rsidR="0021499B" w:rsidRPr="00327285" w:rsidRDefault="0021499B" w:rsidP="00EF51E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:rsidR="0021499B" w:rsidRPr="00327285" w:rsidRDefault="0021499B" w:rsidP="00EF51E5">
            <w:pPr>
              <w:pStyle w:val="Antrat4"/>
              <w:rPr>
                <w:b w:val="0"/>
                <w:sz w:val="24"/>
                <w:szCs w:val="24"/>
              </w:rPr>
            </w:pPr>
          </w:p>
        </w:tc>
        <w:tc>
          <w:tcPr>
            <w:tcW w:w="2396" w:type="dxa"/>
          </w:tcPr>
          <w:p w:rsidR="0021499B" w:rsidRPr="00327285" w:rsidRDefault="0021499B" w:rsidP="00EF51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21499B" w:rsidRPr="00327285" w:rsidRDefault="0021499B" w:rsidP="00EF51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1499B" w:rsidRPr="00327285" w:rsidTr="00BD77B6">
        <w:trPr>
          <w:cantSplit/>
        </w:trPr>
        <w:tc>
          <w:tcPr>
            <w:tcW w:w="3780" w:type="dxa"/>
            <w:gridSpan w:val="2"/>
          </w:tcPr>
          <w:p w:rsidR="0021499B" w:rsidRPr="00327285" w:rsidRDefault="0021499B" w:rsidP="007A1A92">
            <w:pPr>
              <w:jc w:val="center"/>
              <w:rPr>
                <w:b/>
                <w:sz w:val="24"/>
                <w:szCs w:val="24"/>
              </w:rPr>
            </w:pPr>
            <w:r w:rsidRPr="00327285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2396" w:type="dxa"/>
          </w:tcPr>
          <w:p w:rsidR="0021499B" w:rsidRPr="00327285" w:rsidRDefault="0021499B" w:rsidP="00EF51E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:rsidR="0021499B" w:rsidRPr="00327285" w:rsidRDefault="0021499B" w:rsidP="00EF51E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1499B" w:rsidRPr="00F6746D" w:rsidRDefault="0021499B" w:rsidP="00327285">
      <w:pPr>
        <w:rPr>
          <w:sz w:val="24"/>
          <w:szCs w:val="24"/>
        </w:rPr>
      </w:pPr>
    </w:p>
    <w:p w:rsidR="0021499B" w:rsidRPr="00327285" w:rsidRDefault="0021499B" w:rsidP="00327285">
      <w:pPr>
        <w:pStyle w:val="Antrat"/>
        <w:ind w:left="720"/>
        <w:rPr>
          <w:lang w:val="lt-LT"/>
        </w:rPr>
      </w:pPr>
      <w:r w:rsidRPr="00327285">
        <w:rPr>
          <w:lang w:val="lt-LT"/>
        </w:rPr>
        <w:t>V. Kita būtina informacija apie pro</w:t>
      </w:r>
      <w:r>
        <w:rPr>
          <w:lang w:val="lt-LT"/>
        </w:rPr>
        <w:t>jekto</w:t>
      </w:r>
      <w:r w:rsidRPr="00327285">
        <w:rPr>
          <w:lang w:val="lt-LT"/>
        </w:rPr>
        <w:t xml:space="preserve"> teikėją</w:t>
      </w:r>
    </w:p>
    <w:p w:rsidR="0021499B" w:rsidRPr="00327285" w:rsidRDefault="0021499B" w:rsidP="00327285">
      <w:pPr>
        <w:ind w:left="720"/>
        <w:jc w:val="center"/>
        <w:rPr>
          <w:b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21499B" w:rsidRPr="00327285" w:rsidTr="00BD77B6">
        <w:tc>
          <w:tcPr>
            <w:tcW w:w="9668" w:type="dxa"/>
          </w:tcPr>
          <w:p w:rsidR="0021499B" w:rsidRPr="00327285" w:rsidRDefault="0021499B" w:rsidP="009D4246">
            <w:pPr>
              <w:jc w:val="both"/>
              <w:rPr>
                <w:b/>
                <w:sz w:val="24"/>
                <w:szCs w:val="24"/>
              </w:rPr>
            </w:pPr>
            <w:r w:rsidRPr="00327285">
              <w:rPr>
                <w:b/>
                <w:sz w:val="24"/>
                <w:szCs w:val="24"/>
              </w:rPr>
              <w:t>1</w:t>
            </w:r>
            <w:r w:rsidR="009D4246">
              <w:rPr>
                <w:b/>
                <w:sz w:val="24"/>
                <w:szCs w:val="24"/>
              </w:rPr>
              <w:t>3</w:t>
            </w:r>
            <w:r w:rsidRPr="00327285">
              <w:rPr>
                <w:b/>
                <w:sz w:val="24"/>
                <w:szCs w:val="24"/>
              </w:rPr>
              <w:t>. Prie paraiškos pridedam</w:t>
            </w:r>
            <w:r>
              <w:rPr>
                <w:b/>
                <w:sz w:val="24"/>
                <w:szCs w:val="24"/>
              </w:rPr>
              <w:t>i dokumentai</w:t>
            </w:r>
          </w:p>
        </w:tc>
      </w:tr>
      <w:tr w:rsidR="0021499B" w:rsidRPr="00327285" w:rsidTr="00BD77B6">
        <w:tc>
          <w:tcPr>
            <w:tcW w:w="9668" w:type="dxa"/>
          </w:tcPr>
          <w:p w:rsidR="0021499B" w:rsidRPr="00327285" w:rsidRDefault="0021499B" w:rsidP="00EF51E5">
            <w:pPr>
              <w:jc w:val="both"/>
              <w:rPr>
                <w:bCs/>
                <w:sz w:val="24"/>
                <w:szCs w:val="24"/>
              </w:rPr>
            </w:pPr>
            <w:r w:rsidRPr="00327285">
              <w:rPr>
                <w:bCs/>
                <w:sz w:val="24"/>
                <w:szCs w:val="24"/>
              </w:rPr>
              <w:t>Pro</w:t>
            </w:r>
            <w:r>
              <w:rPr>
                <w:bCs/>
                <w:sz w:val="24"/>
                <w:szCs w:val="24"/>
              </w:rPr>
              <w:t>jekto</w:t>
            </w:r>
            <w:r w:rsidRPr="00327285">
              <w:rPr>
                <w:bCs/>
                <w:sz w:val="24"/>
                <w:szCs w:val="24"/>
              </w:rPr>
              <w:t xml:space="preserve"> teikėjo registravimo Juridinių asmenų registre pažymėjimo kopija (biudžetinėms įstaigoms nereikia)</w:t>
            </w:r>
          </w:p>
          <w:p w:rsidR="0021499B" w:rsidRPr="00327285" w:rsidRDefault="0021499B" w:rsidP="00EF51E5">
            <w:pPr>
              <w:jc w:val="both"/>
              <w:rPr>
                <w:bCs/>
                <w:sz w:val="24"/>
                <w:szCs w:val="24"/>
              </w:rPr>
            </w:pPr>
            <w:r w:rsidRPr="00327285">
              <w:rPr>
                <w:bCs/>
                <w:sz w:val="24"/>
                <w:szCs w:val="24"/>
              </w:rPr>
              <w:t>Pro</w:t>
            </w:r>
            <w:r>
              <w:rPr>
                <w:bCs/>
                <w:sz w:val="24"/>
                <w:szCs w:val="24"/>
              </w:rPr>
              <w:t>jekto</w:t>
            </w:r>
            <w:r w:rsidRPr="00327285">
              <w:rPr>
                <w:bCs/>
                <w:sz w:val="24"/>
                <w:szCs w:val="24"/>
              </w:rPr>
              <w:t xml:space="preserve"> vadovo gyvenimo aprašymas (CV)</w:t>
            </w:r>
          </w:p>
          <w:p w:rsidR="0021499B" w:rsidRPr="00327285" w:rsidRDefault="0021499B" w:rsidP="00EF51E5">
            <w:pPr>
              <w:jc w:val="both"/>
              <w:rPr>
                <w:b/>
                <w:sz w:val="24"/>
                <w:szCs w:val="24"/>
              </w:rPr>
            </w:pPr>
            <w:r w:rsidRPr="00327285">
              <w:rPr>
                <w:bCs/>
                <w:sz w:val="24"/>
                <w:szCs w:val="24"/>
              </w:rPr>
              <w:t>Rekomendacij</w:t>
            </w:r>
            <w:r>
              <w:rPr>
                <w:bCs/>
                <w:sz w:val="24"/>
                <w:szCs w:val="24"/>
              </w:rPr>
              <w:t xml:space="preserve">a </w:t>
            </w:r>
            <w:r w:rsidRPr="00AA21E5">
              <w:rPr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>-</w:t>
            </w:r>
            <w:proofErr w:type="spellStart"/>
            <w:r w:rsidRPr="00AA21E5">
              <w:rPr>
                <w:bCs/>
                <w:sz w:val="24"/>
                <w:szCs w:val="24"/>
              </w:rPr>
              <w:t>os</w:t>
            </w:r>
            <w:proofErr w:type="spellEnd"/>
            <w:r w:rsidRPr="00AA21E5">
              <w:rPr>
                <w:bCs/>
                <w:sz w:val="24"/>
                <w:szCs w:val="24"/>
              </w:rPr>
              <w:t>)</w:t>
            </w:r>
          </w:p>
        </w:tc>
      </w:tr>
    </w:tbl>
    <w:p w:rsidR="0021499B" w:rsidRDefault="0021499B" w:rsidP="00327285">
      <w:pPr>
        <w:jc w:val="both"/>
        <w:rPr>
          <w:bCs/>
          <w:sz w:val="24"/>
          <w:szCs w:val="24"/>
        </w:rPr>
      </w:pPr>
      <w:r w:rsidRPr="00327285">
        <w:rPr>
          <w:bCs/>
          <w:sz w:val="24"/>
          <w:szCs w:val="24"/>
        </w:rPr>
        <w:t xml:space="preserve"> </w:t>
      </w:r>
    </w:p>
    <w:p w:rsidR="0021499B" w:rsidRPr="00327285" w:rsidRDefault="0021499B" w:rsidP="00327285">
      <w:pPr>
        <w:jc w:val="both"/>
        <w:rPr>
          <w:sz w:val="24"/>
          <w:szCs w:val="24"/>
        </w:rPr>
      </w:pPr>
    </w:p>
    <w:p w:rsidR="005B6528" w:rsidRDefault="005B6528" w:rsidP="00327285">
      <w:pPr>
        <w:jc w:val="both"/>
        <w:rPr>
          <w:sz w:val="24"/>
          <w:szCs w:val="24"/>
        </w:rPr>
      </w:pPr>
    </w:p>
    <w:p w:rsidR="0021499B" w:rsidRPr="00327285" w:rsidRDefault="0021499B" w:rsidP="00327285">
      <w:pPr>
        <w:jc w:val="both"/>
        <w:rPr>
          <w:b/>
          <w:sz w:val="24"/>
          <w:szCs w:val="24"/>
        </w:rPr>
      </w:pPr>
      <w:r w:rsidRPr="00327285">
        <w:rPr>
          <w:sz w:val="24"/>
          <w:szCs w:val="24"/>
        </w:rPr>
        <w:t>Įstaigos vadovas</w:t>
      </w:r>
      <w:r w:rsidRPr="00327285">
        <w:rPr>
          <w:sz w:val="24"/>
          <w:szCs w:val="24"/>
        </w:rPr>
        <w:tab/>
      </w:r>
      <w:r w:rsidRPr="00327285">
        <w:rPr>
          <w:sz w:val="24"/>
          <w:szCs w:val="24"/>
        </w:rPr>
        <w:tab/>
      </w:r>
      <w:r w:rsidRPr="00327285">
        <w:rPr>
          <w:sz w:val="24"/>
          <w:szCs w:val="24"/>
        </w:rPr>
        <w:tab/>
      </w:r>
      <w:r w:rsidRPr="00327285">
        <w:rPr>
          <w:sz w:val="24"/>
          <w:szCs w:val="24"/>
        </w:rPr>
        <w:tab/>
      </w:r>
      <w:r w:rsidRPr="00327285">
        <w:rPr>
          <w:sz w:val="24"/>
          <w:szCs w:val="24"/>
        </w:rPr>
        <w:tab/>
      </w:r>
    </w:p>
    <w:p w:rsidR="0021499B" w:rsidRPr="00327285" w:rsidRDefault="0021499B" w:rsidP="00327285">
      <w:pPr>
        <w:ind w:left="6480" w:firstLine="720"/>
        <w:jc w:val="both"/>
        <w:rPr>
          <w:sz w:val="24"/>
          <w:szCs w:val="24"/>
        </w:rPr>
      </w:pPr>
      <w:r w:rsidRPr="00327285">
        <w:rPr>
          <w:sz w:val="24"/>
          <w:szCs w:val="24"/>
        </w:rPr>
        <w:t>(vardas ir pavardė)</w:t>
      </w:r>
    </w:p>
    <w:p w:rsidR="0021499B" w:rsidRPr="00327285" w:rsidRDefault="0021499B" w:rsidP="007A1A92">
      <w:pPr>
        <w:ind w:firstLine="720"/>
        <w:jc w:val="both"/>
        <w:rPr>
          <w:sz w:val="24"/>
          <w:szCs w:val="24"/>
        </w:rPr>
      </w:pPr>
      <w:r w:rsidRPr="00327285">
        <w:rPr>
          <w:sz w:val="24"/>
          <w:szCs w:val="24"/>
        </w:rPr>
        <w:t xml:space="preserve">A.V. </w:t>
      </w:r>
      <w:r w:rsidRPr="00327285">
        <w:rPr>
          <w:sz w:val="24"/>
          <w:szCs w:val="24"/>
        </w:rPr>
        <w:tab/>
      </w:r>
      <w:r w:rsidRPr="00327285">
        <w:rPr>
          <w:sz w:val="24"/>
          <w:szCs w:val="24"/>
        </w:rPr>
        <w:tab/>
      </w:r>
      <w:r w:rsidRPr="00327285">
        <w:rPr>
          <w:sz w:val="24"/>
          <w:szCs w:val="24"/>
        </w:rPr>
        <w:tab/>
      </w:r>
      <w:proofErr w:type="gramStart"/>
      <w:r w:rsidRPr="00327285">
        <w:rPr>
          <w:sz w:val="24"/>
          <w:szCs w:val="24"/>
        </w:rPr>
        <w:t xml:space="preserve">       </w:t>
      </w:r>
      <w:proofErr w:type="gramEnd"/>
      <w:r w:rsidRPr="00327285">
        <w:rPr>
          <w:sz w:val="24"/>
          <w:szCs w:val="24"/>
        </w:rPr>
        <w:t xml:space="preserve">(parašas) </w:t>
      </w:r>
      <w:r w:rsidRPr="00327285">
        <w:rPr>
          <w:sz w:val="24"/>
          <w:szCs w:val="24"/>
        </w:rPr>
        <w:tab/>
      </w:r>
    </w:p>
    <w:p w:rsidR="0021499B" w:rsidRDefault="00AC1E37" w:rsidP="003272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21499B" w:rsidRPr="00327285">
        <w:rPr>
          <w:sz w:val="24"/>
          <w:szCs w:val="24"/>
        </w:rPr>
        <w:t xml:space="preserve">                         </w:t>
      </w:r>
    </w:p>
    <w:p w:rsidR="0021499B" w:rsidRDefault="0021499B" w:rsidP="008C5B88">
      <w:pPr>
        <w:rPr>
          <w:lang w:val="en-US"/>
        </w:rPr>
      </w:pPr>
    </w:p>
    <w:p w:rsidR="0021499B" w:rsidRDefault="0021499B" w:rsidP="00297763">
      <w:pPr>
        <w:rPr>
          <w:sz w:val="24"/>
          <w:szCs w:val="24"/>
        </w:rPr>
      </w:pPr>
    </w:p>
    <w:p w:rsidR="0021499B" w:rsidRDefault="0021499B" w:rsidP="00297763">
      <w:pPr>
        <w:rPr>
          <w:sz w:val="24"/>
          <w:szCs w:val="24"/>
        </w:rPr>
      </w:pPr>
    </w:p>
    <w:p w:rsidR="0021499B" w:rsidRDefault="0021499B" w:rsidP="00297763">
      <w:pPr>
        <w:rPr>
          <w:sz w:val="24"/>
          <w:szCs w:val="24"/>
        </w:rPr>
      </w:pPr>
    </w:p>
    <w:p w:rsidR="001A7655" w:rsidRDefault="001A7655" w:rsidP="00297763">
      <w:pPr>
        <w:rPr>
          <w:sz w:val="24"/>
          <w:szCs w:val="24"/>
        </w:rPr>
      </w:pPr>
    </w:p>
    <w:p w:rsidR="001A7655" w:rsidRDefault="001A7655" w:rsidP="00297763">
      <w:pPr>
        <w:rPr>
          <w:sz w:val="24"/>
          <w:szCs w:val="24"/>
        </w:rPr>
      </w:pPr>
    </w:p>
    <w:p w:rsidR="001A7655" w:rsidRDefault="001A7655" w:rsidP="00297763">
      <w:pPr>
        <w:rPr>
          <w:sz w:val="24"/>
          <w:szCs w:val="24"/>
        </w:rPr>
      </w:pPr>
    </w:p>
    <w:p w:rsidR="001A7655" w:rsidRDefault="001A7655" w:rsidP="00297763">
      <w:pPr>
        <w:rPr>
          <w:sz w:val="24"/>
          <w:szCs w:val="24"/>
        </w:rPr>
      </w:pPr>
    </w:p>
    <w:p w:rsidR="0021499B" w:rsidRDefault="0021499B" w:rsidP="004367B3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</w:t>
      </w:r>
      <w:r w:rsidRPr="00386D8C">
        <w:rPr>
          <w:sz w:val="24"/>
          <w:szCs w:val="24"/>
        </w:rPr>
        <w:t xml:space="preserve">aikų vasaros užimtumo ir poilsio </w:t>
      </w:r>
    </w:p>
    <w:p w:rsidR="0021499B" w:rsidRDefault="0021499B" w:rsidP="00386D8C">
      <w:pPr>
        <w:ind w:left="4320" w:firstLine="720"/>
        <w:jc w:val="both"/>
        <w:rPr>
          <w:sz w:val="24"/>
          <w:szCs w:val="24"/>
        </w:rPr>
      </w:pPr>
      <w:r w:rsidRPr="00386D8C">
        <w:rPr>
          <w:sz w:val="24"/>
          <w:szCs w:val="24"/>
        </w:rPr>
        <w:t xml:space="preserve">bei </w:t>
      </w:r>
      <w:r>
        <w:rPr>
          <w:sz w:val="24"/>
          <w:szCs w:val="24"/>
        </w:rPr>
        <w:t xml:space="preserve">Vaikų </w:t>
      </w:r>
      <w:r w:rsidRPr="00386D8C">
        <w:rPr>
          <w:sz w:val="24"/>
          <w:szCs w:val="24"/>
        </w:rPr>
        <w:t>socializacijos program</w:t>
      </w:r>
      <w:r>
        <w:rPr>
          <w:sz w:val="24"/>
          <w:szCs w:val="24"/>
        </w:rPr>
        <w:t>ų</w:t>
      </w:r>
      <w:r w:rsidRPr="00386D8C">
        <w:rPr>
          <w:sz w:val="24"/>
          <w:szCs w:val="24"/>
        </w:rPr>
        <w:t xml:space="preserve"> </w:t>
      </w:r>
    </w:p>
    <w:p w:rsidR="0021499B" w:rsidRPr="00386D8C" w:rsidRDefault="0021499B" w:rsidP="00386D8C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projektų rėmimo tvarkos aprašo</w:t>
      </w:r>
    </w:p>
    <w:p w:rsidR="0021499B" w:rsidRDefault="0021499B" w:rsidP="00F6746D">
      <w:pPr>
        <w:pStyle w:val="Pavadinimas"/>
        <w:ind w:left="4320" w:firstLine="720"/>
        <w:jc w:val="left"/>
        <w:rPr>
          <w:b w:val="0"/>
        </w:rPr>
      </w:pPr>
      <w:r>
        <w:rPr>
          <w:b w:val="0"/>
        </w:rPr>
        <w:t>2 priedas</w:t>
      </w:r>
    </w:p>
    <w:p w:rsidR="0021499B" w:rsidRPr="0089049B" w:rsidRDefault="0021499B" w:rsidP="00F6746D">
      <w:pPr>
        <w:ind w:left="6521"/>
        <w:rPr>
          <w:sz w:val="24"/>
          <w:szCs w:val="24"/>
        </w:rPr>
      </w:pPr>
    </w:p>
    <w:p w:rsidR="0021499B" w:rsidRPr="0089049B" w:rsidRDefault="0021499B" w:rsidP="00F6746D">
      <w:pPr>
        <w:ind w:left="6521"/>
        <w:rPr>
          <w:sz w:val="24"/>
          <w:szCs w:val="24"/>
        </w:rPr>
      </w:pPr>
    </w:p>
    <w:p w:rsidR="0021499B" w:rsidRDefault="0021499B" w:rsidP="00F6746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VAIKŲ VASAROS UŽIMTUMO IR POILSIO BEI VAIKŲ SOCIALIZACIJOS PROGRAMŲ </w:t>
      </w:r>
      <w:r w:rsidRPr="00327285">
        <w:rPr>
          <w:b/>
          <w:sz w:val="24"/>
          <w:szCs w:val="24"/>
        </w:rPr>
        <w:t>PR</w:t>
      </w:r>
      <w:r>
        <w:rPr>
          <w:b/>
          <w:sz w:val="24"/>
          <w:szCs w:val="24"/>
        </w:rPr>
        <w:t xml:space="preserve">OJEKTO </w:t>
      </w:r>
      <w:r>
        <w:rPr>
          <w:b/>
          <w:bCs/>
          <w:sz w:val="24"/>
          <w:szCs w:val="24"/>
        </w:rPr>
        <w:t>PARAIŠKOS VERTINIMO FORMA</w:t>
      </w:r>
    </w:p>
    <w:p w:rsidR="0021499B" w:rsidRDefault="0021499B" w:rsidP="00F6746D">
      <w:pPr>
        <w:rPr>
          <w:sz w:val="24"/>
          <w:szCs w:val="24"/>
        </w:rPr>
      </w:pPr>
    </w:p>
    <w:p w:rsidR="0021499B" w:rsidRDefault="0021499B" w:rsidP="00F6746D">
      <w:pPr>
        <w:rPr>
          <w:sz w:val="24"/>
          <w:szCs w:val="24"/>
        </w:rPr>
      </w:pPr>
      <w:r>
        <w:rPr>
          <w:sz w:val="24"/>
          <w:szCs w:val="24"/>
        </w:rPr>
        <w:t xml:space="preserve">Juridinio asmens </w:t>
      </w:r>
      <w:proofErr w:type="gramStart"/>
      <w:r>
        <w:rPr>
          <w:sz w:val="24"/>
          <w:szCs w:val="24"/>
        </w:rPr>
        <w:t>pavadinimas .</w:t>
      </w:r>
      <w:proofErr w:type="gramEnd"/>
      <w:r>
        <w:rPr>
          <w:sz w:val="24"/>
          <w:szCs w:val="24"/>
        </w:rPr>
        <w:t>........................................................................................................</w:t>
      </w:r>
    </w:p>
    <w:p w:rsidR="0021499B" w:rsidRDefault="0021499B" w:rsidP="00F6746D">
      <w:pPr>
        <w:rPr>
          <w:sz w:val="24"/>
          <w:szCs w:val="24"/>
        </w:rPr>
      </w:pPr>
      <w:r>
        <w:rPr>
          <w:sz w:val="24"/>
          <w:szCs w:val="24"/>
        </w:rPr>
        <w:t xml:space="preserve">Projekto </w:t>
      </w:r>
      <w:proofErr w:type="gramStart"/>
      <w:r>
        <w:rPr>
          <w:sz w:val="24"/>
          <w:szCs w:val="24"/>
        </w:rPr>
        <w:t>pavadinimas .</w:t>
      </w:r>
      <w:proofErr w:type="gramEnd"/>
      <w:r>
        <w:rPr>
          <w:sz w:val="24"/>
          <w:szCs w:val="24"/>
        </w:rPr>
        <w:t>......................................................................................................................</w:t>
      </w:r>
    </w:p>
    <w:p w:rsidR="0021499B" w:rsidRDefault="0021499B" w:rsidP="00F6746D">
      <w:pPr>
        <w:rPr>
          <w:sz w:val="24"/>
          <w:szCs w:val="24"/>
        </w:rPr>
      </w:pPr>
      <w:r w:rsidRPr="009360A4">
        <w:rPr>
          <w:sz w:val="24"/>
          <w:szCs w:val="24"/>
        </w:rPr>
        <w:t xml:space="preserve">Projekto registracijos </w:t>
      </w:r>
      <w:proofErr w:type="gramStart"/>
      <w:r w:rsidRPr="009360A4">
        <w:rPr>
          <w:sz w:val="24"/>
          <w:szCs w:val="24"/>
        </w:rPr>
        <w:t>Nr.</w:t>
      </w:r>
      <w:r>
        <w:rPr>
          <w:sz w:val="24"/>
          <w:szCs w:val="24"/>
        </w:rPr>
        <w:t xml:space="preserve">        .</w:t>
      </w:r>
      <w:proofErr w:type="gramEnd"/>
      <w:r>
        <w:rPr>
          <w:sz w:val="24"/>
          <w:szCs w:val="24"/>
        </w:rPr>
        <w:t>..........................................................................................................</w:t>
      </w:r>
    </w:p>
    <w:p w:rsidR="0021499B" w:rsidRDefault="0021499B" w:rsidP="00F6746D">
      <w:pPr>
        <w:rPr>
          <w:sz w:val="24"/>
          <w:szCs w:val="24"/>
        </w:rPr>
      </w:pPr>
      <w:r>
        <w:rPr>
          <w:sz w:val="24"/>
          <w:szCs w:val="24"/>
        </w:rPr>
        <w:t>Projekto paskirtis: vaikų vasaros užimtumas ir poilsis, vaikų socializacija</w:t>
      </w:r>
    </w:p>
    <w:p w:rsidR="0021499B" w:rsidRDefault="0021499B" w:rsidP="00F6746D">
      <w:pPr>
        <w:rPr>
          <w:sz w:val="24"/>
          <w:szCs w:val="24"/>
          <w:lang w:val="tg-Cyrl-TJ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5"/>
        <w:gridCol w:w="2737"/>
        <w:gridCol w:w="5609"/>
        <w:gridCol w:w="721"/>
      </w:tblGrid>
      <w:tr w:rsidR="0021499B" w:rsidTr="004F6C23">
        <w:tc>
          <w:tcPr>
            <w:tcW w:w="555" w:type="dxa"/>
            <w:vAlign w:val="center"/>
          </w:tcPr>
          <w:p w:rsidR="0021499B" w:rsidRDefault="0021499B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2737" w:type="dxa"/>
            <w:vAlign w:val="center"/>
          </w:tcPr>
          <w:p w:rsidR="0021499B" w:rsidRDefault="0021499B" w:rsidP="005F7D0C">
            <w:pPr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</w:rPr>
              <w:t>Turinio vertinimas</w:t>
            </w:r>
          </w:p>
        </w:tc>
        <w:tc>
          <w:tcPr>
            <w:tcW w:w="5609" w:type="dxa"/>
            <w:vAlign w:val="center"/>
          </w:tcPr>
          <w:p w:rsidR="0021499B" w:rsidRDefault="0021499B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Vertinimo kriterijų išaiškinimas</w:t>
            </w:r>
          </w:p>
          <w:p w:rsidR="0021499B" w:rsidRDefault="0021499B" w:rsidP="004F6C23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(vertinama balais)</w:t>
            </w:r>
          </w:p>
        </w:tc>
        <w:tc>
          <w:tcPr>
            <w:tcW w:w="721" w:type="dxa"/>
            <w:vAlign w:val="center"/>
          </w:tcPr>
          <w:p w:rsidR="0021499B" w:rsidRDefault="0021499B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Balai</w:t>
            </w:r>
          </w:p>
        </w:tc>
      </w:tr>
      <w:tr w:rsidR="0021499B" w:rsidTr="004F6C23">
        <w:tc>
          <w:tcPr>
            <w:tcW w:w="555" w:type="dxa"/>
            <w:vAlign w:val="center"/>
          </w:tcPr>
          <w:p w:rsidR="0021499B" w:rsidRDefault="0021499B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737" w:type="dxa"/>
            <w:vAlign w:val="center"/>
          </w:tcPr>
          <w:p w:rsidR="0021499B" w:rsidRDefault="0021499B" w:rsidP="004F6C23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 xml:space="preserve">Projekto </w:t>
            </w:r>
            <w:r w:rsidR="004F6C23">
              <w:rPr>
                <w:sz w:val="22"/>
                <w:szCs w:val="22"/>
              </w:rPr>
              <w:t xml:space="preserve">tikslas ir </w:t>
            </w:r>
            <w:r w:rsidR="004631D4">
              <w:rPr>
                <w:sz w:val="22"/>
                <w:szCs w:val="22"/>
              </w:rPr>
              <w:t>uždaviniai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09" w:type="dxa"/>
            <w:vAlign w:val="center"/>
          </w:tcPr>
          <w:p w:rsidR="0021499B" w:rsidRDefault="004631D4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</w:t>
            </w:r>
            <w:r w:rsidR="005B6528">
              <w:rPr>
                <w:sz w:val="22"/>
                <w:szCs w:val="22"/>
                <w:lang w:eastAsia="lt-LT"/>
              </w:rPr>
              <w:t>ždaviniai konkretūs ir pamatuojami</w:t>
            </w:r>
            <w:r w:rsidR="001A7655">
              <w:rPr>
                <w:sz w:val="22"/>
                <w:szCs w:val="22"/>
                <w:lang w:eastAsia="lt-LT"/>
              </w:rPr>
              <w:t xml:space="preserve"> – </w:t>
            </w:r>
            <w:r>
              <w:rPr>
                <w:sz w:val="22"/>
                <w:szCs w:val="22"/>
                <w:lang w:eastAsia="lt-LT"/>
              </w:rPr>
              <w:t>2 balai</w:t>
            </w:r>
          </w:p>
          <w:p w:rsidR="004631D4" w:rsidRDefault="005B6528" w:rsidP="004631D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Uždaviniai nekonkretūs</w:t>
            </w:r>
            <w:r w:rsidR="004631D4">
              <w:rPr>
                <w:sz w:val="22"/>
                <w:szCs w:val="22"/>
                <w:lang w:eastAsia="lt-LT"/>
              </w:rPr>
              <w:t xml:space="preserve"> ir nepamatuojami – 0 balų</w:t>
            </w:r>
          </w:p>
          <w:p w:rsidR="004631D4" w:rsidRDefault="004631D4" w:rsidP="004631D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21" w:type="dxa"/>
            <w:vAlign w:val="center"/>
          </w:tcPr>
          <w:p w:rsidR="0021499B" w:rsidRDefault="0021499B" w:rsidP="005F7D0C">
            <w:pPr>
              <w:rPr>
                <w:sz w:val="22"/>
                <w:szCs w:val="22"/>
                <w:lang w:eastAsia="lt-LT"/>
              </w:rPr>
            </w:pPr>
          </w:p>
        </w:tc>
      </w:tr>
      <w:tr w:rsidR="0021499B" w:rsidTr="004F6C23">
        <w:tc>
          <w:tcPr>
            <w:tcW w:w="555" w:type="dxa"/>
            <w:vAlign w:val="center"/>
          </w:tcPr>
          <w:p w:rsidR="0021499B" w:rsidRDefault="0021499B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737" w:type="dxa"/>
            <w:vAlign w:val="center"/>
          </w:tcPr>
          <w:p w:rsidR="0021499B" w:rsidRDefault="0021499B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Projekto sklaida</w:t>
            </w:r>
          </w:p>
        </w:tc>
        <w:tc>
          <w:tcPr>
            <w:tcW w:w="5609" w:type="dxa"/>
            <w:vAlign w:val="center"/>
          </w:tcPr>
          <w:p w:rsidR="0021499B" w:rsidRDefault="0021499B" w:rsidP="005F7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Planuojama projekto sklaida – 1 balas</w:t>
            </w:r>
          </w:p>
          <w:p w:rsidR="004F6C23" w:rsidRDefault="005B6528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Neplanuojama sklaida</w:t>
            </w:r>
            <w:r w:rsidR="004F6C23" w:rsidRPr="004F6C23">
              <w:rPr>
                <w:sz w:val="22"/>
                <w:szCs w:val="22"/>
              </w:rPr>
              <w:t xml:space="preserve"> –</w:t>
            </w:r>
            <w:r w:rsidR="004F6C23">
              <w:rPr>
                <w:sz w:val="22"/>
                <w:szCs w:val="22"/>
              </w:rPr>
              <w:t xml:space="preserve"> 0 balų</w:t>
            </w:r>
          </w:p>
        </w:tc>
        <w:tc>
          <w:tcPr>
            <w:tcW w:w="721" w:type="dxa"/>
            <w:vAlign w:val="center"/>
          </w:tcPr>
          <w:p w:rsidR="0021499B" w:rsidRDefault="0021499B" w:rsidP="005F7D0C">
            <w:pPr>
              <w:rPr>
                <w:sz w:val="22"/>
                <w:szCs w:val="22"/>
                <w:lang w:eastAsia="lt-LT"/>
              </w:rPr>
            </w:pPr>
          </w:p>
        </w:tc>
      </w:tr>
      <w:tr w:rsidR="0021499B" w:rsidTr="004F6C23">
        <w:tc>
          <w:tcPr>
            <w:tcW w:w="555" w:type="dxa"/>
            <w:vAlign w:val="center"/>
          </w:tcPr>
          <w:p w:rsidR="0021499B" w:rsidRDefault="0021499B" w:rsidP="005F7D0C">
            <w:pPr>
              <w:rPr>
                <w:sz w:val="22"/>
                <w:szCs w:val="22"/>
                <w:lang w:eastAsia="lt-LT"/>
              </w:rPr>
            </w:pPr>
            <w:r w:rsidRPr="009360A4">
              <w:rPr>
                <w:sz w:val="22"/>
                <w:szCs w:val="22"/>
              </w:rPr>
              <w:t>3.</w:t>
            </w:r>
          </w:p>
        </w:tc>
        <w:tc>
          <w:tcPr>
            <w:tcW w:w="2737" w:type="dxa"/>
            <w:vAlign w:val="center"/>
          </w:tcPr>
          <w:p w:rsidR="0021499B" w:rsidRPr="009360A4" w:rsidRDefault="009D4246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Projekto įgyvendinimo</w:t>
            </w:r>
            <w:r w:rsidR="0021499B" w:rsidRPr="009360A4">
              <w:rPr>
                <w:sz w:val="22"/>
                <w:szCs w:val="22"/>
              </w:rPr>
              <w:t xml:space="preserve"> partnerių įtraukimas</w:t>
            </w:r>
          </w:p>
        </w:tc>
        <w:tc>
          <w:tcPr>
            <w:tcW w:w="5609" w:type="dxa"/>
            <w:vAlign w:val="center"/>
          </w:tcPr>
          <w:p w:rsidR="0021499B" w:rsidRPr="009360A4" w:rsidRDefault="0021499B" w:rsidP="005F7D0C">
            <w:pPr>
              <w:rPr>
                <w:sz w:val="22"/>
                <w:szCs w:val="22"/>
                <w:lang w:eastAsia="lt-LT"/>
              </w:rPr>
            </w:pPr>
            <w:r w:rsidRPr="009360A4">
              <w:rPr>
                <w:sz w:val="22"/>
                <w:szCs w:val="22"/>
              </w:rPr>
              <w:t>Turi 1 partnerį – 1 balas</w:t>
            </w:r>
          </w:p>
          <w:p w:rsidR="0021499B" w:rsidRPr="009360A4" w:rsidRDefault="0021499B" w:rsidP="005F7D0C">
            <w:pPr>
              <w:rPr>
                <w:sz w:val="22"/>
                <w:szCs w:val="22"/>
                <w:lang w:eastAsia="lt-LT"/>
              </w:rPr>
            </w:pPr>
            <w:r w:rsidRPr="009360A4">
              <w:rPr>
                <w:sz w:val="22"/>
                <w:szCs w:val="22"/>
              </w:rPr>
              <w:t>Turi 2 ir daugiau partnerių – 2 balai</w:t>
            </w:r>
          </w:p>
        </w:tc>
        <w:tc>
          <w:tcPr>
            <w:tcW w:w="721" w:type="dxa"/>
            <w:vAlign w:val="center"/>
          </w:tcPr>
          <w:p w:rsidR="0021499B" w:rsidRDefault="0021499B" w:rsidP="005F7D0C">
            <w:pPr>
              <w:rPr>
                <w:sz w:val="22"/>
                <w:szCs w:val="22"/>
                <w:lang w:eastAsia="lt-LT"/>
              </w:rPr>
            </w:pPr>
          </w:p>
        </w:tc>
      </w:tr>
      <w:tr w:rsidR="0021499B" w:rsidTr="004F6C23">
        <w:tc>
          <w:tcPr>
            <w:tcW w:w="555" w:type="dxa"/>
            <w:vAlign w:val="center"/>
          </w:tcPr>
          <w:p w:rsidR="0021499B" w:rsidRDefault="0021499B" w:rsidP="005F7D0C">
            <w:pPr>
              <w:rPr>
                <w:sz w:val="22"/>
                <w:szCs w:val="22"/>
                <w:lang w:eastAsia="lt-LT"/>
              </w:rPr>
            </w:pPr>
            <w:r w:rsidRPr="009360A4">
              <w:rPr>
                <w:sz w:val="22"/>
                <w:szCs w:val="22"/>
              </w:rPr>
              <w:t>4.</w:t>
            </w:r>
          </w:p>
        </w:tc>
        <w:tc>
          <w:tcPr>
            <w:tcW w:w="2737" w:type="dxa"/>
            <w:vAlign w:val="center"/>
          </w:tcPr>
          <w:p w:rsidR="0021499B" w:rsidRDefault="004F6C23" w:rsidP="005F7D0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Projekto originalumas, vaikų kūrybiškumo skatinimas</w:t>
            </w:r>
          </w:p>
        </w:tc>
        <w:tc>
          <w:tcPr>
            <w:tcW w:w="5609" w:type="dxa"/>
            <w:vAlign w:val="center"/>
          </w:tcPr>
          <w:p w:rsidR="0021499B" w:rsidRDefault="004F6C23" w:rsidP="004631D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Projek</w:t>
            </w:r>
            <w:r w:rsidR="005B6528">
              <w:rPr>
                <w:sz w:val="22"/>
                <w:szCs w:val="22"/>
                <w:lang w:eastAsia="lt-LT"/>
              </w:rPr>
              <w:t>to originalumas ir kūrybiškumas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="001A7655">
              <w:rPr>
                <w:sz w:val="22"/>
                <w:szCs w:val="22"/>
                <w:lang w:eastAsia="lt-LT"/>
              </w:rPr>
              <w:t xml:space="preserve">– </w:t>
            </w:r>
            <w:r>
              <w:rPr>
                <w:sz w:val="22"/>
                <w:szCs w:val="22"/>
                <w:lang w:eastAsia="lt-LT"/>
              </w:rPr>
              <w:t>iki 3 balų</w:t>
            </w:r>
          </w:p>
        </w:tc>
        <w:tc>
          <w:tcPr>
            <w:tcW w:w="721" w:type="dxa"/>
            <w:vAlign w:val="center"/>
          </w:tcPr>
          <w:p w:rsidR="0021499B" w:rsidRDefault="0021499B" w:rsidP="005F7D0C">
            <w:pPr>
              <w:rPr>
                <w:sz w:val="22"/>
                <w:szCs w:val="22"/>
                <w:lang w:eastAsia="lt-LT"/>
              </w:rPr>
            </w:pPr>
          </w:p>
        </w:tc>
      </w:tr>
      <w:tr w:rsidR="004F6C23" w:rsidTr="004F6C23">
        <w:tc>
          <w:tcPr>
            <w:tcW w:w="555" w:type="dxa"/>
            <w:vAlign w:val="center"/>
          </w:tcPr>
          <w:p w:rsidR="004F6C23" w:rsidRDefault="004F6C23" w:rsidP="004F6C23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737" w:type="dxa"/>
            <w:vAlign w:val="center"/>
          </w:tcPr>
          <w:p w:rsidR="004F6C23" w:rsidRDefault="004F6C23" w:rsidP="004F6C23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Dalyvių (vaikų) skaičius (tiesiogiai dalyvaujančių projekte)</w:t>
            </w:r>
          </w:p>
        </w:tc>
        <w:tc>
          <w:tcPr>
            <w:tcW w:w="5609" w:type="dxa"/>
            <w:vAlign w:val="center"/>
          </w:tcPr>
          <w:p w:rsidR="004F6C23" w:rsidRDefault="004F6C23" w:rsidP="004F6C23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Nuo 10 iki 20 vaikų – 1 balas</w:t>
            </w:r>
          </w:p>
          <w:p w:rsidR="004F6C23" w:rsidRDefault="004F6C23" w:rsidP="004F6C23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Nuo 21 ir daugiau vaikų – 2 balai</w:t>
            </w:r>
          </w:p>
        </w:tc>
        <w:tc>
          <w:tcPr>
            <w:tcW w:w="721" w:type="dxa"/>
            <w:vAlign w:val="center"/>
          </w:tcPr>
          <w:p w:rsidR="004F6C23" w:rsidRDefault="004F6C23" w:rsidP="004F6C23">
            <w:pPr>
              <w:rPr>
                <w:sz w:val="22"/>
                <w:szCs w:val="22"/>
                <w:lang w:eastAsia="lt-LT"/>
              </w:rPr>
            </w:pPr>
          </w:p>
        </w:tc>
      </w:tr>
      <w:tr w:rsidR="004F6C23" w:rsidTr="004F6C23">
        <w:trPr>
          <w:trHeight w:val="735"/>
        </w:trPr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:rsidR="004F6C23" w:rsidRDefault="004F6C23" w:rsidP="004F6C23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737" w:type="dxa"/>
            <w:tcBorders>
              <w:bottom w:val="single" w:sz="4" w:space="0" w:color="auto"/>
            </w:tcBorders>
            <w:vAlign w:val="center"/>
          </w:tcPr>
          <w:p w:rsidR="004F6C23" w:rsidRDefault="004F6C23" w:rsidP="004F6C23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Numato įtraukti vaikų iš socialinės rizikos ir socialiai remtinų šeimų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4F6C23" w:rsidRDefault="004F6C23" w:rsidP="004F6C23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Numato priimti nuo 1 iki 10 vaikų – 1 balas</w:t>
            </w:r>
          </w:p>
          <w:p w:rsidR="004F6C23" w:rsidRDefault="004F6C23" w:rsidP="004F6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Numato priimti nuo 11 ir daugiau vaikų – 2 balai</w:t>
            </w:r>
          </w:p>
          <w:p w:rsidR="009D4246" w:rsidRDefault="009D4246" w:rsidP="004F6C2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4F6C23" w:rsidRDefault="004F6C23" w:rsidP="004F6C23">
            <w:pPr>
              <w:rPr>
                <w:sz w:val="22"/>
                <w:szCs w:val="22"/>
                <w:lang w:eastAsia="lt-LT"/>
              </w:rPr>
            </w:pPr>
          </w:p>
        </w:tc>
      </w:tr>
      <w:tr w:rsidR="004F6C23" w:rsidTr="004F6C23">
        <w:trPr>
          <w:trHeight w:val="270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4F6C23" w:rsidRDefault="004F6C23" w:rsidP="004F6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737" w:type="dxa"/>
            <w:tcBorders>
              <w:top w:val="single" w:sz="4" w:space="0" w:color="auto"/>
            </w:tcBorders>
            <w:vAlign w:val="center"/>
          </w:tcPr>
          <w:p w:rsidR="004F6C23" w:rsidRPr="004631D4" w:rsidRDefault="004F6C23" w:rsidP="004F6C23">
            <w:pPr>
              <w:rPr>
                <w:sz w:val="22"/>
                <w:szCs w:val="22"/>
                <w:highlight w:val="yellow"/>
              </w:rPr>
            </w:pPr>
            <w:r w:rsidRPr="004F6C23">
              <w:rPr>
                <w:sz w:val="22"/>
                <w:szCs w:val="22"/>
              </w:rPr>
              <w:t>Prašomų lėšų pagrįstumas</w:t>
            </w:r>
          </w:p>
        </w:tc>
        <w:tc>
          <w:tcPr>
            <w:tcW w:w="5609" w:type="dxa"/>
            <w:tcBorders>
              <w:top w:val="single" w:sz="4" w:space="0" w:color="auto"/>
            </w:tcBorders>
            <w:vAlign w:val="center"/>
          </w:tcPr>
          <w:p w:rsidR="004F6C23" w:rsidRDefault="004F6C23" w:rsidP="004F6C23">
            <w:pPr>
              <w:ind w:right="-85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Neatitinka konkurso reikalavimų – siūlyti projekto nefinansuoti</w:t>
            </w:r>
            <w:r w:rsidRPr="004F6C23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0 balų</w:t>
            </w:r>
          </w:p>
          <w:p w:rsidR="004F6C23" w:rsidRDefault="004F6C23" w:rsidP="004F6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Atitinka konkurso reikalavimus </w:t>
            </w:r>
            <w:r w:rsidRPr="004F6C23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2 balai</w:t>
            </w: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:rsidR="004F6C23" w:rsidRDefault="004F6C23" w:rsidP="004F6C23">
            <w:pPr>
              <w:rPr>
                <w:sz w:val="22"/>
                <w:szCs w:val="22"/>
                <w:lang w:eastAsia="lt-LT"/>
              </w:rPr>
            </w:pPr>
          </w:p>
        </w:tc>
      </w:tr>
      <w:tr w:rsidR="004F6C23" w:rsidTr="00C95A95">
        <w:trPr>
          <w:trHeight w:val="690"/>
        </w:trPr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:rsidR="004F6C23" w:rsidRDefault="004F6C23" w:rsidP="004F6C23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2737" w:type="dxa"/>
            <w:tcBorders>
              <w:bottom w:val="single" w:sz="4" w:space="0" w:color="auto"/>
            </w:tcBorders>
            <w:vAlign w:val="center"/>
          </w:tcPr>
          <w:p w:rsidR="004F6C23" w:rsidRDefault="004F6C23" w:rsidP="004F6C23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Kiti finansavimo šaltiniai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4F6C23" w:rsidRDefault="004F6C23" w:rsidP="004F6C23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Turi iki 30 eurų iš kitų šaltinių – 1 balas</w:t>
            </w:r>
          </w:p>
          <w:p w:rsidR="004F6C23" w:rsidRDefault="004F6C23" w:rsidP="004F6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Turi daugiau kaip 30 eurų ir daugiau iš kitų šaltinių – </w:t>
            </w:r>
          </w:p>
          <w:p w:rsidR="004F6C23" w:rsidRDefault="004F6C23" w:rsidP="004F6C23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2 balai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4F6C23" w:rsidRDefault="004F6C23" w:rsidP="004F6C23">
            <w:pPr>
              <w:rPr>
                <w:sz w:val="22"/>
                <w:szCs w:val="22"/>
                <w:lang w:eastAsia="lt-LT"/>
              </w:rPr>
            </w:pPr>
          </w:p>
        </w:tc>
      </w:tr>
      <w:tr w:rsidR="00C95A95" w:rsidTr="00C95A95">
        <w:trPr>
          <w:trHeight w:val="300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C95A95" w:rsidRDefault="00C95A95" w:rsidP="004F6C23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2737" w:type="dxa"/>
            <w:tcBorders>
              <w:top w:val="single" w:sz="4" w:space="0" w:color="auto"/>
            </w:tcBorders>
            <w:vAlign w:val="center"/>
          </w:tcPr>
          <w:p w:rsidR="00C95A95" w:rsidRDefault="00C95A95" w:rsidP="004F6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Rekomendacijos</w:t>
            </w:r>
          </w:p>
        </w:tc>
        <w:tc>
          <w:tcPr>
            <w:tcW w:w="5609" w:type="dxa"/>
            <w:tcBorders>
              <w:top w:val="single" w:sz="4" w:space="0" w:color="auto"/>
            </w:tcBorders>
            <w:vAlign w:val="center"/>
          </w:tcPr>
          <w:p w:rsidR="00C95A95" w:rsidRDefault="001A7655" w:rsidP="004F6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Yra bent 1 rekomendacija –</w:t>
            </w:r>
            <w:r w:rsidR="00C95A95" w:rsidRPr="00C95A95">
              <w:rPr>
                <w:sz w:val="22"/>
                <w:szCs w:val="22"/>
              </w:rPr>
              <w:t xml:space="preserve"> </w:t>
            </w:r>
            <w:r w:rsidR="00C95A95">
              <w:rPr>
                <w:sz w:val="22"/>
                <w:szCs w:val="22"/>
              </w:rPr>
              <w:t>1 balas</w:t>
            </w:r>
          </w:p>
          <w:p w:rsidR="00C95A95" w:rsidRDefault="00C95A95" w:rsidP="004F6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Nėra rekomendacijų – 0 balų</w:t>
            </w: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:rsidR="00C95A95" w:rsidRDefault="00C95A95" w:rsidP="004F6C23">
            <w:pPr>
              <w:rPr>
                <w:sz w:val="22"/>
                <w:szCs w:val="22"/>
                <w:lang w:eastAsia="lt-LT"/>
              </w:rPr>
            </w:pPr>
          </w:p>
        </w:tc>
      </w:tr>
    </w:tbl>
    <w:p w:rsidR="0021499B" w:rsidRDefault="0021499B" w:rsidP="00F6746D">
      <w:pPr>
        <w:rPr>
          <w:sz w:val="24"/>
          <w:szCs w:val="24"/>
          <w:lang w:eastAsia="lt-LT"/>
        </w:rPr>
      </w:pPr>
    </w:p>
    <w:p w:rsidR="0021499B" w:rsidRDefault="0021499B" w:rsidP="00F6746D">
      <w:pPr>
        <w:rPr>
          <w:sz w:val="24"/>
          <w:szCs w:val="24"/>
        </w:rPr>
      </w:pPr>
      <w:r>
        <w:rPr>
          <w:sz w:val="24"/>
          <w:szCs w:val="24"/>
        </w:rPr>
        <w:t>Recenzento skirtų balų suma: ...............................................................................................................</w:t>
      </w:r>
    </w:p>
    <w:p w:rsidR="0021499B" w:rsidRDefault="0021499B" w:rsidP="00F6746D">
      <w:pPr>
        <w:pStyle w:val="Pavadinimas"/>
        <w:jc w:val="both"/>
        <w:rPr>
          <w:b w:val="0"/>
        </w:rPr>
      </w:pPr>
      <w:r>
        <w:t>Recenzento išvada</w:t>
      </w:r>
      <w:r>
        <w:rPr>
          <w:b w:val="0"/>
        </w:rPr>
        <w:t>:</w:t>
      </w:r>
      <w:r>
        <w:t xml:space="preserve"> </w:t>
      </w:r>
      <w:r>
        <w:rPr>
          <w:b w:val="0"/>
        </w:rPr>
        <w:t>finansuoti, iš dalies finansuoti, nefinansuoti (pabraukti)</w:t>
      </w:r>
    </w:p>
    <w:p w:rsidR="0021499B" w:rsidRDefault="0021499B" w:rsidP="00F6746D">
      <w:pPr>
        <w:pStyle w:val="Pavadinimas"/>
        <w:jc w:val="both"/>
      </w:pPr>
      <w:r>
        <w:t xml:space="preserve">Argumentai </w:t>
      </w:r>
      <w:r>
        <w:rPr>
          <w:b w:val="0"/>
        </w:rPr>
        <w:t>(jei išvada nefinansuoti arba iš dalies finansuoti):</w:t>
      </w:r>
    </w:p>
    <w:p w:rsidR="0021499B" w:rsidRDefault="0021499B" w:rsidP="00F6746D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499B" w:rsidRDefault="0021499B" w:rsidP="00F6746D">
      <w:pPr>
        <w:rPr>
          <w:sz w:val="24"/>
          <w:szCs w:val="24"/>
        </w:rPr>
      </w:pPr>
    </w:p>
    <w:p w:rsidR="009D4246" w:rsidRDefault="009D4246" w:rsidP="00F6746D">
      <w:pPr>
        <w:rPr>
          <w:sz w:val="24"/>
          <w:szCs w:val="24"/>
        </w:rPr>
      </w:pPr>
    </w:p>
    <w:p w:rsidR="0021499B" w:rsidRDefault="0021499B" w:rsidP="00F6746D">
      <w:pPr>
        <w:rPr>
          <w:sz w:val="24"/>
          <w:szCs w:val="24"/>
        </w:rPr>
      </w:pPr>
      <w:r>
        <w:rPr>
          <w:sz w:val="24"/>
          <w:szCs w:val="24"/>
        </w:rPr>
        <w:t xml:space="preserve">Recenzentų vardai, pavardės, </w:t>
      </w:r>
      <w:proofErr w:type="gramStart"/>
      <w:r>
        <w:rPr>
          <w:sz w:val="24"/>
          <w:szCs w:val="24"/>
        </w:rPr>
        <w:t>parašai .</w:t>
      </w:r>
      <w:proofErr w:type="gramEnd"/>
      <w:r>
        <w:rPr>
          <w:sz w:val="24"/>
          <w:szCs w:val="24"/>
        </w:rPr>
        <w:t>...................................................................................................</w:t>
      </w:r>
    </w:p>
    <w:p w:rsidR="0021499B" w:rsidRDefault="0021499B" w:rsidP="00F6746D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21499B" w:rsidRDefault="0021499B" w:rsidP="00F6746D">
      <w:pPr>
        <w:rPr>
          <w:sz w:val="24"/>
          <w:szCs w:val="24"/>
          <w:lang w:val="en-US"/>
        </w:rPr>
      </w:pPr>
    </w:p>
    <w:p w:rsidR="0021499B" w:rsidRDefault="0021499B" w:rsidP="00F6746D">
      <w:pPr>
        <w:rPr>
          <w:sz w:val="24"/>
          <w:szCs w:val="24"/>
          <w:lang w:val="en-US"/>
        </w:rPr>
      </w:pPr>
    </w:p>
    <w:p w:rsidR="0021499B" w:rsidRDefault="0021499B" w:rsidP="00F6746D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Vertinimo</w:t>
      </w:r>
      <w:proofErr w:type="spellEnd"/>
      <w:r>
        <w:rPr>
          <w:sz w:val="24"/>
          <w:szCs w:val="24"/>
          <w:lang w:val="en-US"/>
        </w:rPr>
        <w:t xml:space="preserve"> data ……………………..</w:t>
      </w:r>
    </w:p>
    <w:sectPr w:rsidR="0021499B" w:rsidSect="006E2005">
      <w:headerReference w:type="even" r:id="rId8"/>
      <w:footerReference w:type="even" r:id="rId9"/>
      <w:footerReference w:type="default" r:id="rId10"/>
      <w:headerReference w:type="first" r:id="rId11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F26" w:rsidRDefault="00FA2F26">
      <w:r>
        <w:separator/>
      </w:r>
    </w:p>
  </w:endnote>
  <w:endnote w:type="continuationSeparator" w:id="0">
    <w:p w:rsidR="00FA2F26" w:rsidRDefault="00FA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B" w:rsidRDefault="0021499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1499B" w:rsidRDefault="0021499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B" w:rsidRDefault="0021499B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F26" w:rsidRDefault="00FA2F26">
      <w:r>
        <w:separator/>
      </w:r>
    </w:p>
  </w:footnote>
  <w:footnote w:type="continuationSeparator" w:id="0">
    <w:p w:rsidR="00FA2F26" w:rsidRDefault="00FA2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B" w:rsidRDefault="0021499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21499B" w:rsidRDefault="0021499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B" w:rsidRDefault="0021499B" w:rsidP="006E200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48246607" r:id="rId2"/>
      </w:object>
    </w:r>
  </w:p>
  <w:p w:rsidR="0021499B" w:rsidRDefault="0021499B" w:rsidP="006E2005">
    <w:pPr>
      <w:pStyle w:val="Antrats"/>
      <w:jc w:val="center"/>
    </w:pPr>
  </w:p>
  <w:p w:rsidR="0021499B" w:rsidRDefault="0021499B" w:rsidP="006E2005">
    <w:pPr>
      <w:pStyle w:val="Antrats"/>
      <w:jc w:val="center"/>
    </w:pPr>
  </w:p>
  <w:p w:rsidR="0021499B" w:rsidRDefault="0021499B" w:rsidP="006E200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ADMINISTRACIJOS</w:t>
    </w:r>
    <w:proofErr w:type="gramEnd"/>
  </w:p>
  <w:p w:rsidR="0021499B" w:rsidRDefault="0021499B" w:rsidP="006E2005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21499B" w:rsidRDefault="0021499B" w:rsidP="006E2005">
    <w:pPr>
      <w:pStyle w:val="Antrats"/>
      <w:jc w:val="center"/>
      <w:rPr>
        <w:b/>
        <w:sz w:val="28"/>
      </w:rPr>
    </w:pPr>
  </w:p>
  <w:p w:rsidR="0021499B" w:rsidRDefault="0021499B" w:rsidP="006E2005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C5F7C"/>
    <w:multiLevelType w:val="hybridMultilevel"/>
    <w:tmpl w:val="9806A960"/>
    <w:lvl w:ilvl="0" w:tplc="C90A25A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8E05395"/>
    <w:multiLevelType w:val="hybridMultilevel"/>
    <w:tmpl w:val="35F2FCBE"/>
    <w:lvl w:ilvl="0" w:tplc="36920A08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EC"/>
    <w:rsid w:val="00012035"/>
    <w:rsid w:val="000148F3"/>
    <w:rsid w:val="00043A00"/>
    <w:rsid w:val="000814C9"/>
    <w:rsid w:val="00090B78"/>
    <w:rsid w:val="000A6A6C"/>
    <w:rsid w:val="000B5C81"/>
    <w:rsid w:val="000C0949"/>
    <w:rsid w:val="000C6505"/>
    <w:rsid w:val="00110832"/>
    <w:rsid w:val="0011497B"/>
    <w:rsid w:val="00114C3A"/>
    <w:rsid w:val="001176FA"/>
    <w:rsid w:val="00124C91"/>
    <w:rsid w:val="00137B3B"/>
    <w:rsid w:val="00147307"/>
    <w:rsid w:val="001506BB"/>
    <w:rsid w:val="001545C9"/>
    <w:rsid w:val="00154B1E"/>
    <w:rsid w:val="00167967"/>
    <w:rsid w:val="00176131"/>
    <w:rsid w:val="001969A5"/>
    <w:rsid w:val="001A4CE1"/>
    <w:rsid w:val="001A7655"/>
    <w:rsid w:val="001B0CDF"/>
    <w:rsid w:val="001B1657"/>
    <w:rsid w:val="001B2E91"/>
    <w:rsid w:val="001C5061"/>
    <w:rsid w:val="001D4F63"/>
    <w:rsid w:val="001D70EA"/>
    <w:rsid w:val="001E36E7"/>
    <w:rsid w:val="001F5764"/>
    <w:rsid w:val="001F6F72"/>
    <w:rsid w:val="00203CD3"/>
    <w:rsid w:val="002052B6"/>
    <w:rsid w:val="00205FA2"/>
    <w:rsid w:val="0021499B"/>
    <w:rsid w:val="00226147"/>
    <w:rsid w:val="002266F1"/>
    <w:rsid w:val="00247262"/>
    <w:rsid w:val="0025543B"/>
    <w:rsid w:val="0025700E"/>
    <w:rsid w:val="00275117"/>
    <w:rsid w:val="00297763"/>
    <w:rsid w:val="002A2485"/>
    <w:rsid w:val="002B5B32"/>
    <w:rsid w:val="002B7228"/>
    <w:rsid w:val="002C2D66"/>
    <w:rsid w:val="002C2EDE"/>
    <w:rsid w:val="00301980"/>
    <w:rsid w:val="00302FB5"/>
    <w:rsid w:val="0030668B"/>
    <w:rsid w:val="00311CC3"/>
    <w:rsid w:val="0031387E"/>
    <w:rsid w:val="003254A0"/>
    <w:rsid w:val="003262AB"/>
    <w:rsid w:val="00327285"/>
    <w:rsid w:val="00342BED"/>
    <w:rsid w:val="00356333"/>
    <w:rsid w:val="00356666"/>
    <w:rsid w:val="00374A1C"/>
    <w:rsid w:val="00386D8C"/>
    <w:rsid w:val="003C2D03"/>
    <w:rsid w:val="0040380E"/>
    <w:rsid w:val="00421408"/>
    <w:rsid w:val="00432B1F"/>
    <w:rsid w:val="004367B3"/>
    <w:rsid w:val="004532F0"/>
    <w:rsid w:val="004617FC"/>
    <w:rsid w:val="004631D4"/>
    <w:rsid w:val="00467F4B"/>
    <w:rsid w:val="00476863"/>
    <w:rsid w:val="00487354"/>
    <w:rsid w:val="00491661"/>
    <w:rsid w:val="0049269F"/>
    <w:rsid w:val="0049350C"/>
    <w:rsid w:val="004A34BA"/>
    <w:rsid w:val="004A4842"/>
    <w:rsid w:val="004E1182"/>
    <w:rsid w:val="004E42FB"/>
    <w:rsid w:val="004F2F88"/>
    <w:rsid w:val="004F5748"/>
    <w:rsid w:val="004F6C23"/>
    <w:rsid w:val="00545F55"/>
    <w:rsid w:val="005549DF"/>
    <w:rsid w:val="0056212A"/>
    <w:rsid w:val="00563657"/>
    <w:rsid w:val="005678A3"/>
    <w:rsid w:val="00581C7E"/>
    <w:rsid w:val="005962C1"/>
    <w:rsid w:val="005B6528"/>
    <w:rsid w:val="005C17A6"/>
    <w:rsid w:val="005D0BC2"/>
    <w:rsid w:val="005E4A86"/>
    <w:rsid w:val="005F7D0C"/>
    <w:rsid w:val="00613504"/>
    <w:rsid w:val="0061775D"/>
    <w:rsid w:val="00617BC4"/>
    <w:rsid w:val="00626DD9"/>
    <w:rsid w:val="00640523"/>
    <w:rsid w:val="0064394D"/>
    <w:rsid w:val="00645DA7"/>
    <w:rsid w:val="00664108"/>
    <w:rsid w:val="0068111A"/>
    <w:rsid w:val="00683987"/>
    <w:rsid w:val="006B367E"/>
    <w:rsid w:val="006B3B0E"/>
    <w:rsid w:val="006C5A06"/>
    <w:rsid w:val="006D4F21"/>
    <w:rsid w:val="006E2005"/>
    <w:rsid w:val="006E2878"/>
    <w:rsid w:val="006E2B6F"/>
    <w:rsid w:val="007120E1"/>
    <w:rsid w:val="0072390F"/>
    <w:rsid w:val="00732331"/>
    <w:rsid w:val="00742BAC"/>
    <w:rsid w:val="007430C1"/>
    <w:rsid w:val="00757AF4"/>
    <w:rsid w:val="00776DD7"/>
    <w:rsid w:val="0078050B"/>
    <w:rsid w:val="007823C9"/>
    <w:rsid w:val="00790BDC"/>
    <w:rsid w:val="00791E5C"/>
    <w:rsid w:val="00795D8D"/>
    <w:rsid w:val="007A1A92"/>
    <w:rsid w:val="007A3735"/>
    <w:rsid w:val="007C6A65"/>
    <w:rsid w:val="007D3846"/>
    <w:rsid w:val="007F4212"/>
    <w:rsid w:val="007F7016"/>
    <w:rsid w:val="008006B8"/>
    <w:rsid w:val="00801458"/>
    <w:rsid w:val="00827547"/>
    <w:rsid w:val="008336E1"/>
    <w:rsid w:val="00854361"/>
    <w:rsid w:val="00862757"/>
    <w:rsid w:val="0086422A"/>
    <w:rsid w:val="0088647B"/>
    <w:rsid w:val="0089049B"/>
    <w:rsid w:val="0089324A"/>
    <w:rsid w:val="008B7EFF"/>
    <w:rsid w:val="008C18C9"/>
    <w:rsid w:val="008C258E"/>
    <w:rsid w:val="008C5B88"/>
    <w:rsid w:val="008D6220"/>
    <w:rsid w:val="008E377E"/>
    <w:rsid w:val="008F05A6"/>
    <w:rsid w:val="008F383A"/>
    <w:rsid w:val="00912495"/>
    <w:rsid w:val="00922F41"/>
    <w:rsid w:val="009360A4"/>
    <w:rsid w:val="009378F5"/>
    <w:rsid w:val="00937B6B"/>
    <w:rsid w:val="0095550B"/>
    <w:rsid w:val="00991D80"/>
    <w:rsid w:val="00996983"/>
    <w:rsid w:val="009C0B08"/>
    <w:rsid w:val="009C1F43"/>
    <w:rsid w:val="009C6AF8"/>
    <w:rsid w:val="009D4246"/>
    <w:rsid w:val="009F29A6"/>
    <w:rsid w:val="009F5067"/>
    <w:rsid w:val="00A0764F"/>
    <w:rsid w:val="00A10D7E"/>
    <w:rsid w:val="00A26E43"/>
    <w:rsid w:val="00A27889"/>
    <w:rsid w:val="00A452A7"/>
    <w:rsid w:val="00A6763B"/>
    <w:rsid w:val="00A82659"/>
    <w:rsid w:val="00A96419"/>
    <w:rsid w:val="00AA21E5"/>
    <w:rsid w:val="00AB17F2"/>
    <w:rsid w:val="00AB1F69"/>
    <w:rsid w:val="00AC1E37"/>
    <w:rsid w:val="00B103C6"/>
    <w:rsid w:val="00B24089"/>
    <w:rsid w:val="00B41D76"/>
    <w:rsid w:val="00B666E5"/>
    <w:rsid w:val="00B861EC"/>
    <w:rsid w:val="00BA02E4"/>
    <w:rsid w:val="00BB57EB"/>
    <w:rsid w:val="00BB5C68"/>
    <w:rsid w:val="00BC2634"/>
    <w:rsid w:val="00BC5DEB"/>
    <w:rsid w:val="00BD66F8"/>
    <w:rsid w:val="00BD6EC1"/>
    <w:rsid w:val="00BD77B6"/>
    <w:rsid w:val="00BE033F"/>
    <w:rsid w:val="00BF34B2"/>
    <w:rsid w:val="00C05563"/>
    <w:rsid w:val="00C203EC"/>
    <w:rsid w:val="00C27ED5"/>
    <w:rsid w:val="00C50FFE"/>
    <w:rsid w:val="00C66186"/>
    <w:rsid w:val="00C73C1D"/>
    <w:rsid w:val="00C752E2"/>
    <w:rsid w:val="00C75CDC"/>
    <w:rsid w:val="00C86A9E"/>
    <w:rsid w:val="00C915CE"/>
    <w:rsid w:val="00C95A95"/>
    <w:rsid w:val="00CB3FC4"/>
    <w:rsid w:val="00CB5484"/>
    <w:rsid w:val="00CC7342"/>
    <w:rsid w:val="00CE1D4C"/>
    <w:rsid w:val="00CE7E13"/>
    <w:rsid w:val="00D04290"/>
    <w:rsid w:val="00D06517"/>
    <w:rsid w:val="00D14244"/>
    <w:rsid w:val="00D42259"/>
    <w:rsid w:val="00D70B05"/>
    <w:rsid w:val="00D70BEA"/>
    <w:rsid w:val="00D831AB"/>
    <w:rsid w:val="00DA532E"/>
    <w:rsid w:val="00DB2E56"/>
    <w:rsid w:val="00DB799B"/>
    <w:rsid w:val="00DC1FBA"/>
    <w:rsid w:val="00DD2A6E"/>
    <w:rsid w:val="00DF56BD"/>
    <w:rsid w:val="00E00C5E"/>
    <w:rsid w:val="00E03C4F"/>
    <w:rsid w:val="00E07D12"/>
    <w:rsid w:val="00E14A0D"/>
    <w:rsid w:val="00E370CB"/>
    <w:rsid w:val="00E67790"/>
    <w:rsid w:val="00E67E98"/>
    <w:rsid w:val="00E86C8F"/>
    <w:rsid w:val="00EB53B8"/>
    <w:rsid w:val="00EB62D8"/>
    <w:rsid w:val="00EC6179"/>
    <w:rsid w:val="00ED7229"/>
    <w:rsid w:val="00EE3EFC"/>
    <w:rsid w:val="00EF51E5"/>
    <w:rsid w:val="00F00F7A"/>
    <w:rsid w:val="00F25491"/>
    <w:rsid w:val="00F51DB7"/>
    <w:rsid w:val="00F56C2D"/>
    <w:rsid w:val="00F61C55"/>
    <w:rsid w:val="00F62D79"/>
    <w:rsid w:val="00F6746D"/>
    <w:rsid w:val="00F72E7A"/>
    <w:rsid w:val="00FA2F26"/>
    <w:rsid w:val="00FA45DC"/>
    <w:rsid w:val="00FA46A4"/>
    <w:rsid w:val="00FB3991"/>
    <w:rsid w:val="00FE2526"/>
    <w:rsid w:val="00FE64C2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6C6905-6125-42A2-AD3B-D810562F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06B8"/>
    <w:rPr>
      <w:lang w:eastAsia="ru-RU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27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272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8C18C9"/>
    <w:pPr>
      <w:keepNext/>
      <w:jc w:val="center"/>
      <w:outlineLvl w:val="6"/>
    </w:pPr>
    <w:rPr>
      <w:b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487354"/>
    <w:rPr>
      <w:rFonts w:ascii="Cambria" w:hAnsi="Cambria" w:cs="Times New Roman"/>
      <w:b/>
      <w:bCs/>
      <w:i/>
      <w:iCs/>
      <w:sz w:val="28"/>
      <w:szCs w:val="28"/>
      <w:lang w:val="lt-LT" w:eastAsia="ru-RU"/>
    </w:rPr>
  </w:style>
  <w:style w:type="character" w:customStyle="1" w:styleId="Antrat4Diagrama">
    <w:name w:val="Antraštė 4 Diagrama"/>
    <w:link w:val="Antrat4"/>
    <w:uiPriority w:val="99"/>
    <w:semiHidden/>
    <w:locked/>
    <w:rsid w:val="00487354"/>
    <w:rPr>
      <w:rFonts w:ascii="Calibri" w:hAnsi="Calibri" w:cs="Times New Roman"/>
      <w:b/>
      <w:bCs/>
      <w:sz w:val="28"/>
      <w:szCs w:val="28"/>
      <w:lang w:val="lt-LT" w:eastAsia="ru-RU"/>
    </w:rPr>
  </w:style>
  <w:style w:type="character" w:customStyle="1" w:styleId="Antrat7Diagrama">
    <w:name w:val="Antraštė 7 Diagrama"/>
    <w:link w:val="Antrat7"/>
    <w:uiPriority w:val="99"/>
    <w:semiHidden/>
    <w:locked/>
    <w:rsid w:val="00487354"/>
    <w:rPr>
      <w:rFonts w:ascii="Calibri" w:hAnsi="Calibri" w:cs="Times New Roman"/>
      <w:sz w:val="24"/>
      <w:szCs w:val="24"/>
      <w:lang w:val="lt-LT" w:eastAsia="ru-RU"/>
    </w:rPr>
  </w:style>
  <w:style w:type="paragraph" w:styleId="Antrats">
    <w:name w:val="header"/>
    <w:basedOn w:val="prastasis"/>
    <w:link w:val="AntratsDiagrama"/>
    <w:uiPriority w:val="99"/>
    <w:rsid w:val="008006B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487354"/>
    <w:rPr>
      <w:rFonts w:cs="Times New Roman"/>
      <w:lang w:val="lt-LT" w:eastAsia="ru-RU"/>
    </w:rPr>
  </w:style>
  <w:style w:type="character" w:styleId="Puslapionumeris">
    <w:name w:val="page number"/>
    <w:uiPriority w:val="99"/>
    <w:rsid w:val="008006B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8006B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487354"/>
    <w:rPr>
      <w:rFonts w:cs="Times New Roman"/>
      <w:lang w:val="lt-LT" w:eastAsia="ru-RU"/>
    </w:rPr>
  </w:style>
  <w:style w:type="character" w:styleId="Hipersaitas">
    <w:name w:val="Hyperlink"/>
    <w:uiPriority w:val="99"/>
    <w:rsid w:val="008006B8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8006B8"/>
    <w:rPr>
      <w:rFonts w:cs="Times New Roman"/>
      <w:color w:val="800080"/>
      <w:u w:val="single"/>
    </w:rPr>
  </w:style>
  <w:style w:type="paragraph" w:customStyle="1" w:styleId="NormalWeb1">
    <w:name w:val="Normal (Web)1"/>
    <w:basedOn w:val="prastasis"/>
    <w:uiPriority w:val="99"/>
    <w:rsid w:val="00203CD3"/>
    <w:pPr>
      <w:spacing w:before="100" w:after="100"/>
    </w:pPr>
    <w:rPr>
      <w:sz w:val="24"/>
      <w:lang w:eastAsia="lt-LT"/>
    </w:rPr>
  </w:style>
  <w:style w:type="paragraph" w:customStyle="1" w:styleId="DiagramaDiagrama1">
    <w:name w:val="Diagrama Diagrama1"/>
    <w:basedOn w:val="prastasis"/>
    <w:uiPriority w:val="99"/>
    <w:rsid w:val="0049269F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1B1657"/>
    <w:pPr>
      <w:ind w:right="-1234"/>
      <w:jc w:val="both"/>
    </w:pPr>
    <w:rPr>
      <w:sz w:val="24"/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487354"/>
    <w:rPr>
      <w:rFonts w:cs="Times New Roman"/>
      <w:lang w:val="lt-LT" w:eastAsia="ru-RU"/>
    </w:rPr>
  </w:style>
  <w:style w:type="paragraph" w:styleId="Pavadinimas">
    <w:name w:val="Title"/>
    <w:basedOn w:val="prastasis"/>
    <w:link w:val="PavadinimasDiagrama"/>
    <w:uiPriority w:val="99"/>
    <w:qFormat/>
    <w:rsid w:val="009C6AF8"/>
    <w:pPr>
      <w:jc w:val="center"/>
    </w:pPr>
    <w:rPr>
      <w:b/>
      <w:color w:val="000000"/>
      <w:sz w:val="24"/>
      <w:lang w:eastAsia="en-US"/>
    </w:rPr>
  </w:style>
  <w:style w:type="character" w:customStyle="1" w:styleId="PavadinimasDiagrama">
    <w:name w:val="Pavadinimas Diagrama"/>
    <w:link w:val="Pavadinimas"/>
    <w:uiPriority w:val="99"/>
    <w:locked/>
    <w:rsid w:val="00487354"/>
    <w:rPr>
      <w:rFonts w:ascii="Cambria" w:hAnsi="Cambria" w:cs="Times New Roman"/>
      <w:b/>
      <w:bCs/>
      <w:kern w:val="28"/>
      <w:sz w:val="32"/>
      <w:szCs w:val="32"/>
      <w:lang w:val="lt-LT" w:eastAsia="ru-RU"/>
    </w:rPr>
  </w:style>
  <w:style w:type="paragraph" w:styleId="Antrat">
    <w:name w:val="caption"/>
    <w:basedOn w:val="prastasis"/>
    <w:next w:val="prastasis"/>
    <w:uiPriority w:val="99"/>
    <w:qFormat/>
    <w:rsid w:val="00327285"/>
    <w:pPr>
      <w:jc w:val="center"/>
    </w:pPr>
    <w:rPr>
      <w:b/>
      <w:sz w:val="24"/>
      <w:szCs w:val="24"/>
      <w:lang w:val="en-GB" w:eastAsia="en-US"/>
    </w:rPr>
  </w:style>
  <w:style w:type="table" w:styleId="Lentelstinklelis">
    <w:name w:val="Table Grid"/>
    <w:basedOn w:val="prastojilentel"/>
    <w:uiPriority w:val="99"/>
    <w:rsid w:val="00C2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F421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rsid w:val="00EB53B8"/>
    <w:rPr>
      <w:rFonts w:ascii="Segoe UI" w:hAnsi="Segoe UI"/>
      <w:sz w:val="18"/>
      <w:szCs w:val="18"/>
      <w:lang w:val="en-US"/>
    </w:rPr>
  </w:style>
  <w:style w:type="character" w:customStyle="1" w:styleId="DebesliotekstasDiagrama">
    <w:name w:val="Debesėlio tekstas Diagrama"/>
    <w:link w:val="Debesliotekstas"/>
    <w:uiPriority w:val="99"/>
    <w:locked/>
    <w:rsid w:val="00EB53B8"/>
    <w:rPr>
      <w:rFonts w:ascii="Segoe UI" w:hAnsi="Segoe UI" w:cs="Times New Roman"/>
      <w:sz w:val="18"/>
      <w:lang w:eastAsia="ru-RU"/>
    </w:rPr>
  </w:style>
  <w:style w:type="paragraph" w:styleId="Pagrindinistekstas">
    <w:name w:val="Body Text"/>
    <w:basedOn w:val="prastasis"/>
    <w:link w:val="PagrindinistekstasDiagrama"/>
    <w:uiPriority w:val="99"/>
    <w:rsid w:val="00922F41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487354"/>
    <w:rPr>
      <w:rFonts w:cs="Times New Roman"/>
      <w:lang w:val="lt-LT" w:eastAsia="ru-RU"/>
    </w:rPr>
  </w:style>
  <w:style w:type="character" w:customStyle="1" w:styleId="WW-Absatz-Standardschriftart111111111">
    <w:name w:val="WW-Absatz-Standardschriftart111111111"/>
    <w:uiPriority w:val="99"/>
    <w:rsid w:val="00D70B05"/>
  </w:style>
  <w:style w:type="paragraph" w:customStyle="1" w:styleId="Betarp1">
    <w:name w:val="Be tarpų1"/>
    <w:uiPriority w:val="99"/>
    <w:rsid w:val="0025543B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8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38236-6CE5-4F76-9257-631E9F22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2</TotalTime>
  <Pages>4</Pages>
  <Words>4249</Words>
  <Characters>2423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dc:description/>
  <cp:lastModifiedBy>Skaidrute Kriukiene</cp:lastModifiedBy>
  <cp:revision>3</cp:revision>
  <cp:lastPrinted>2017-02-08T13:03:00Z</cp:lastPrinted>
  <dcterms:created xsi:type="dcterms:W3CDTF">2017-02-10T09:51:00Z</dcterms:created>
  <dcterms:modified xsi:type="dcterms:W3CDTF">2017-02-10T13:44:00Z</dcterms:modified>
</cp:coreProperties>
</file>