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65" w:rsidRPr="000D5B18" w:rsidRDefault="000978C7" w:rsidP="001B6F85">
      <w:pPr>
        <w:pStyle w:val="Antrats"/>
        <w:jc w:val="center"/>
        <w:rPr>
          <w:rFonts w:cs="Times New Roman"/>
          <w:b/>
          <w:sz w:val="28"/>
        </w:rPr>
      </w:pPr>
      <w:r w:rsidRPr="000D5B18">
        <w:rPr>
          <w:rFonts w:cs="Times New Roman"/>
          <w:noProof/>
          <w:lang w:eastAsia="lt-LT"/>
        </w:rPr>
        <w:drawing>
          <wp:anchor distT="0" distB="0" distL="114300" distR="114300" simplePos="0" relativeHeight="251658240" behindDoc="0" locked="0" layoutInCell="1" allowOverlap="1" wp14:anchorId="69DF0EF9" wp14:editId="2D4E4671">
            <wp:simplePos x="0" y="0"/>
            <wp:positionH relativeFrom="column">
              <wp:posOffset>2741930</wp:posOffset>
            </wp:positionH>
            <wp:positionV relativeFrom="paragraph">
              <wp:posOffset>-86995</wp:posOffset>
            </wp:positionV>
            <wp:extent cx="544195" cy="648335"/>
            <wp:effectExtent l="0" t="0" r="8255" b="0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0F1C" w:rsidRPr="000D5B18">
        <w:rPr>
          <w:rFonts w:cs="Times New Roman"/>
        </w:rPr>
        <w:br w:type="textWrapping" w:clear="all"/>
      </w:r>
      <w:r w:rsidR="006846AE" w:rsidRPr="000D5B18">
        <w:rPr>
          <w:rFonts w:cs="Times New Roman"/>
        </w:rPr>
        <w:tab/>
        <w:t xml:space="preserve">                                                                                                                                                </w:t>
      </w:r>
      <w:r w:rsidR="00332262" w:rsidRPr="000D5B18">
        <w:rPr>
          <w:rFonts w:cs="Times New Roman"/>
        </w:rPr>
        <w:t xml:space="preserve">                           </w:t>
      </w:r>
      <w:r w:rsidR="00482C65" w:rsidRPr="000D5B18">
        <w:rPr>
          <w:rFonts w:cs="Times New Roman"/>
          <w:b/>
          <w:sz w:val="28"/>
        </w:rPr>
        <w:t>PANEVĖŽIO RAJONO SAVIVALDYBĖS TARYBA</w:t>
      </w:r>
    </w:p>
    <w:p w:rsidR="000A7A9E" w:rsidRPr="00A52C9F" w:rsidRDefault="000A7A9E" w:rsidP="001B6F85">
      <w:pPr>
        <w:pStyle w:val="Antrats"/>
        <w:jc w:val="center"/>
        <w:rPr>
          <w:rFonts w:cs="Times New Roman"/>
          <w:sz w:val="24"/>
          <w:szCs w:val="24"/>
        </w:rPr>
      </w:pPr>
    </w:p>
    <w:p w:rsidR="00482C65" w:rsidRPr="000D5B18" w:rsidRDefault="00482C65" w:rsidP="001B6F85">
      <w:pPr>
        <w:pStyle w:val="Antrats"/>
        <w:jc w:val="center"/>
        <w:rPr>
          <w:rFonts w:cs="Times New Roman"/>
          <w:b/>
          <w:sz w:val="28"/>
        </w:rPr>
      </w:pPr>
      <w:r w:rsidRPr="000D5B18">
        <w:rPr>
          <w:rFonts w:cs="Times New Roman"/>
          <w:b/>
          <w:sz w:val="28"/>
        </w:rPr>
        <w:t>SPRENDIMAS</w:t>
      </w:r>
    </w:p>
    <w:p w:rsidR="00482C65" w:rsidRPr="000D5B18" w:rsidRDefault="00482C65" w:rsidP="001B6F85">
      <w:pPr>
        <w:pStyle w:val="Pagrindiniotekstotrauka"/>
        <w:rPr>
          <w:rFonts w:cs="Times New Roman"/>
          <w:b/>
        </w:rPr>
      </w:pPr>
      <w:r w:rsidRPr="000D5B18">
        <w:rPr>
          <w:rFonts w:cs="Times New Roman"/>
          <w:b/>
        </w:rPr>
        <w:t>DĖL</w:t>
      </w:r>
      <w:r w:rsidR="009B711B" w:rsidRPr="000D5B18">
        <w:rPr>
          <w:rFonts w:cs="Times New Roman"/>
          <w:b/>
        </w:rPr>
        <w:t xml:space="preserve"> </w:t>
      </w:r>
      <w:r w:rsidRPr="00D051B1">
        <w:rPr>
          <w:rFonts w:cs="Times New Roman"/>
          <w:b/>
        </w:rPr>
        <w:t xml:space="preserve">ŽEMĖS MOKESČIO </w:t>
      </w:r>
      <w:r w:rsidR="004E48F9">
        <w:rPr>
          <w:rFonts w:cs="Times New Roman"/>
          <w:b/>
        </w:rPr>
        <w:t>LENGVATŲ</w:t>
      </w:r>
      <w:r w:rsidR="004E48F9" w:rsidRPr="000D5B18">
        <w:rPr>
          <w:rFonts w:cs="Times New Roman"/>
          <w:b/>
        </w:rPr>
        <w:t xml:space="preserve"> </w:t>
      </w:r>
      <w:r w:rsidR="004E48F9">
        <w:rPr>
          <w:rFonts w:cs="Times New Roman"/>
          <w:b/>
        </w:rPr>
        <w:t xml:space="preserve">SUTEIKIMO </w:t>
      </w:r>
      <w:r w:rsidR="004E48F9" w:rsidRPr="00D051B1">
        <w:rPr>
          <w:rFonts w:cs="Times New Roman"/>
          <w:b/>
        </w:rPr>
        <w:t>2018 MET</w:t>
      </w:r>
      <w:r w:rsidR="004E48F9">
        <w:rPr>
          <w:rFonts w:cs="Times New Roman"/>
          <w:b/>
        </w:rPr>
        <w:t>AIS</w:t>
      </w:r>
    </w:p>
    <w:p w:rsidR="00482C65" w:rsidRPr="000D5B18" w:rsidRDefault="00482C65" w:rsidP="001B6F85">
      <w:pPr>
        <w:jc w:val="center"/>
        <w:rPr>
          <w:rFonts w:cs="Times New Roman"/>
          <w:sz w:val="24"/>
        </w:rPr>
      </w:pPr>
    </w:p>
    <w:p w:rsidR="00D46E28" w:rsidRPr="000D5B18" w:rsidRDefault="00482C65" w:rsidP="001B6F85">
      <w:pPr>
        <w:jc w:val="center"/>
        <w:rPr>
          <w:rFonts w:cs="Times New Roman"/>
          <w:sz w:val="24"/>
        </w:rPr>
      </w:pPr>
      <w:r w:rsidRPr="000D5B18">
        <w:rPr>
          <w:rFonts w:cs="Times New Roman"/>
          <w:sz w:val="24"/>
        </w:rPr>
        <w:t>201</w:t>
      </w:r>
      <w:r w:rsidR="007A506B">
        <w:rPr>
          <w:rFonts w:cs="Times New Roman"/>
          <w:sz w:val="24"/>
        </w:rPr>
        <w:t>8</w:t>
      </w:r>
      <w:r w:rsidRPr="000D5B18">
        <w:rPr>
          <w:rFonts w:cs="Times New Roman"/>
          <w:sz w:val="24"/>
        </w:rPr>
        <w:t xml:space="preserve"> m. </w:t>
      </w:r>
      <w:r w:rsidR="001653AE">
        <w:rPr>
          <w:rFonts w:cs="Times New Roman"/>
          <w:sz w:val="24"/>
        </w:rPr>
        <w:t>gegužės 30</w:t>
      </w:r>
      <w:r w:rsidR="003C0EA4" w:rsidRPr="000D5B18">
        <w:rPr>
          <w:rFonts w:cs="Times New Roman"/>
          <w:sz w:val="24"/>
        </w:rPr>
        <w:t xml:space="preserve"> </w:t>
      </w:r>
      <w:r w:rsidRPr="000D5B18">
        <w:rPr>
          <w:rFonts w:cs="Times New Roman"/>
          <w:sz w:val="24"/>
        </w:rPr>
        <w:t>d. Nr. T-</w:t>
      </w:r>
      <w:r w:rsidR="005E1AB1">
        <w:rPr>
          <w:rFonts w:cs="Times New Roman"/>
          <w:sz w:val="24"/>
        </w:rPr>
        <w:t>119</w:t>
      </w:r>
      <w:bookmarkStart w:id="0" w:name="_GoBack"/>
      <w:bookmarkEnd w:id="0"/>
    </w:p>
    <w:p w:rsidR="00482C65" w:rsidRPr="000D5B18" w:rsidRDefault="00482C65" w:rsidP="001B6F85">
      <w:pPr>
        <w:jc w:val="center"/>
        <w:rPr>
          <w:rFonts w:cs="Times New Roman"/>
          <w:sz w:val="24"/>
        </w:rPr>
      </w:pPr>
      <w:r w:rsidRPr="000D5B18">
        <w:rPr>
          <w:rFonts w:cs="Times New Roman"/>
          <w:sz w:val="24"/>
        </w:rPr>
        <w:t>Panevėžys</w:t>
      </w:r>
    </w:p>
    <w:p w:rsidR="000A7A9E" w:rsidRDefault="000A7A9E" w:rsidP="000A7A9E">
      <w:pPr>
        <w:pStyle w:val="Antrat1"/>
        <w:numPr>
          <w:ilvl w:val="0"/>
          <w:numId w:val="0"/>
        </w:numPr>
        <w:jc w:val="both"/>
        <w:rPr>
          <w:rFonts w:cs="Times New Roman"/>
        </w:rPr>
      </w:pPr>
    </w:p>
    <w:p w:rsidR="00482C65" w:rsidRPr="000D5B18" w:rsidRDefault="00482C65" w:rsidP="000A7A9E">
      <w:pPr>
        <w:pStyle w:val="Antrat1"/>
        <w:numPr>
          <w:ilvl w:val="0"/>
          <w:numId w:val="0"/>
        </w:numPr>
        <w:ind w:firstLine="720"/>
        <w:jc w:val="both"/>
        <w:rPr>
          <w:rFonts w:cs="Times New Roman"/>
        </w:rPr>
      </w:pPr>
      <w:r w:rsidRPr="000D5B18">
        <w:rPr>
          <w:rFonts w:cs="Times New Roman"/>
        </w:rPr>
        <w:t xml:space="preserve">Vadovaudamasi Lietuvos Respublikos vietos savivaldos įstatymo 16 straipsnio 2 dalies </w:t>
      </w:r>
      <w:r w:rsidR="000A7A9E">
        <w:rPr>
          <w:rFonts w:cs="Times New Roman"/>
        </w:rPr>
        <w:br/>
      </w:r>
      <w:r w:rsidR="007A506B">
        <w:rPr>
          <w:rFonts w:cs="Times New Roman"/>
        </w:rPr>
        <w:t xml:space="preserve">18 </w:t>
      </w:r>
      <w:r w:rsidRPr="000D5B18">
        <w:rPr>
          <w:rFonts w:cs="Times New Roman"/>
        </w:rPr>
        <w:t>punktu</w:t>
      </w:r>
      <w:r w:rsidR="005B3AB6" w:rsidRPr="000D5B18">
        <w:rPr>
          <w:rFonts w:cs="Times New Roman"/>
        </w:rPr>
        <w:t>,</w:t>
      </w:r>
      <w:r w:rsidRPr="000D5B18">
        <w:rPr>
          <w:rFonts w:cs="Times New Roman"/>
          <w:szCs w:val="24"/>
        </w:rPr>
        <w:t xml:space="preserve"> </w:t>
      </w:r>
      <w:r w:rsidRPr="000D5B18">
        <w:rPr>
          <w:rFonts w:cs="Times New Roman"/>
        </w:rPr>
        <w:t>Lietuvos Respublikos žemės mokesčio įstatymo</w:t>
      </w:r>
      <w:r w:rsidR="00D46E28" w:rsidRPr="000D5B18">
        <w:rPr>
          <w:rFonts w:cs="Times New Roman"/>
        </w:rPr>
        <w:t xml:space="preserve"> </w:t>
      </w:r>
      <w:r w:rsidR="005B3AB6" w:rsidRPr="000D5B18">
        <w:rPr>
          <w:rFonts w:cs="Times New Roman"/>
        </w:rPr>
        <w:t xml:space="preserve">8 straipsnio </w:t>
      </w:r>
      <w:r w:rsidR="007D5137" w:rsidRPr="000D5B18">
        <w:rPr>
          <w:rFonts w:cs="Times New Roman"/>
        </w:rPr>
        <w:t>2 dalies 3 punktu</w:t>
      </w:r>
      <w:r w:rsidR="006846AE" w:rsidRPr="000D5B18">
        <w:rPr>
          <w:rFonts w:cs="Times New Roman"/>
        </w:rPr>
        <w:t>,</w:t>
      </w:r>
      <w:r w:rsidR="005B3AB6" w:rsidRPr="000D5B18">
        <w:rPr>
          <w:rFonts w:cs="Times New Roman"/>
        </w:rPr>
        <w:t xml:space="preserve"> </w:t>
      </w:r>
      <w:r w:rsidRPr="000D5B18">
        <w:rPr>
          <w:rFonts w:cs="Times New Roman"/>
        </w:rPr>
        <w:t>Savivaldybės taryba</w:t>
      </w:r>
      <w:r w:rsidR="00EF0C98" w:rsidRPr="000D5B18">
        <w:rPr>
          <w:rFonts w:cs="Times New Roman"/>
        </w:rPr>
        <w:t xml:space="preserve"> </w:t>
      </w:r>
      <w:r w:rsidRPr="000D5B18">
        <w:rPr>
          <w:rFonts w:cs="Times New Roman"/>
        </w:rPr>
        <w:t>n u s p r e n d ž i a:</w:t>
      </w:r>
    </w:p>
    <w:p w:rsidR="004958B4" w:rsidRDefault="00DE6255" w:rsidP="000A7A9E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 w:rsidR="007A506B">
        <w:rPr>
          <w:rFonts w:cs="Times New Roman"/>
          <w:sz w:val="24"/>
          <w:szCs w:val="24"/>
        </w:rPr>
        <w:t xml:space="preserve">Sumažinti 50 proc. </w:t>
      </w:r>
      <w:r w:rsidR="00D736E4" w:rsidRPr="00D051B1">
        <w:rPr>
          <w:rFonts w:cs="Times New Roman"/>
          <w:sz w:val="24"/>
          <w:szCs w:val="24"/>
        </w:rPr>
        <w:t xml:space="preserve">2018 </w:t>
      </w:r>
      <w:r w:rsidR="00D736E4" w:rsidRPr="000D5B18">
        <w:rPr>
          <w:rFonts w:cs="Times New Roman"/>
          <w:sz w:val="24"/>
          <w:szCs w:val="24"/>
        </w:rPr>
        <w:t xml:space="preserve">metų </w:t>
      </w:r>
      <w:r w:rsidR="007F3E48" w:rsidRPr="00D051B1">
        <w:rPr>
          <w:rFonts w:cs="Times New Roman"/>
          <w:sz w:val="24"/>
          <w:szCs w:val="24"/>
        </w:rPr>
        <w:t>žemės mokes</w:t>
      </w:r>
      <w:r w:rsidR="007A506B">
        <w:rPr>
          <w:rFonts w:cs="Times New Roman"/>
          <w:sz w:val="24"/>
          <w:szCs w:val="24"/>
        </w:rPr>
        <w:t>tį</w:t>
      </w:r>
      <w:r w:rsidR="007F3E48" w:rsidRPr="00D051B1">
        <w:rPr>
          <w:rFonts w:cs="Times New Roman"/>
          <w:sz w:val="24"/>
          <w:szCs w:val="24"/>
        </w:rPr>
        <w:t xml:space="preserve"> </w:t>
      </w:r>
      <w:r w:rsidR="004958B4">
        <w:rPr>
          <w:rFonts w:cs="Times New Roman"/>
          <w:sz w:val="24"/>
          <w:szCs w:val="24"/>
        </w:rPr>
        <w:t>už</w:t>
      </w:r>
      <w:r w:rsidR="007A506B">
        <w:rPr>
          <w:rFonts w:cs="Times New Roman"/>
          <w:sz w:val="24"/>
          <w:szCs w:val="24"/>
        </w:rPr>
        <w:t xml:space="preserve"> žemės ūkio paskirties </w:t>
      </w:r>
      <w:r w:rsidR="004958B4">
        <w:rPr>
          <w:rFonts w:cs="Times New Roman"/>
          <w:sz w:val="24"/>
          <w:szCs w:val="24"/>
        </w:rPr>
        <w:t xml:space="preserve">žemės </w:t>
      </w:r>
      <w:r w:rsidR="007A506B">
        <w:rPr>
          <w:rFonts w:cs="Times New Roman"/>
          <w:sz w:val="24"/>
          <w:szCs w:val="24"/>
        </w:rPr>
        <w:t>sklyp</w:t>
      </w:r>
      <w:r w:rsidR="004958B4">
        <w:rPr>
          <w:rFonts w:cs="Times New Roman"/>
          <w:sz w:val="24"/>
          <w:szCs w:val="24"/>
        </w:rPr>
        <w:t>us</w:t>
      </w:r>
      <w:r w:rsidR="007A506B">
        <w:rPr>
          <w:rFonts w:cs="Times New Roman"/>
          <w:sz w:val="24"/>
          <w:szCs w:val="24"/>
        </w:rPr>
        <w:t xml:space="preserve"> (paskirties kodas 610)</w:t>
      </w:r>
      <w:r w:rsidR="004958B4">
        <w:rPr>
          <w:rFonts w:cs="Times New Roman"/>
          <w:sz w:val="24"/>
          <w:szCs w:val="24"/>
        </w:rPr>
        <w:t>.</w:t>
      </w:r>
    </w:p>
    <w:p w:rsidR="007F3E48" w:rsidRDefault="00DE6255" w:rsidP="000A7A9E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Netaikyti š</w:t>
      </w:r>
      <w:r w:rsidR="004958B4">
        <w:rPr>
          <w:rFonts w:cs="Times New Roman"/>
          <w:sz w:val="24"/>
          <w:szCs w:val="24"/>
        </w:rPr>
        <w:t>ios lengvatos mėgėjų sodų žemės sklypams (na</w:t>
      </w:r>
      <w:r>
        <w:rPr>
          <w:rFonts w:cs="Times New Roman"/>
          <w:sz w:val="24"/>
          <w:szCs w:val="24"/>
        </w:rPr>
        <w:t xml:space="preserve">udojimo būdo kodai 300 ir 328) </w:t>
      </w:r>
      <w:r w:rsidR="004958B4">
        <w:rPr>
          <w:rFonts w:cs="Times New Roman"/>
          <w:sz w:val="24"/>
          <w:szCs w:val="24"/>
        </w:rPr>
        <w:t xml:space="preserve">bei </w:t>
      </w:r>
      <w:r w:rsidR="007A506B">
        <w:rPr>
          <w:rFonts w:cs="Times New Roman"/>
          <w:sz w:val="24"/>
          <w:szCs w:val="24"/>
        </w:rPr>
        <w:t>apleist</w:t>
      </w:r>
      <w:r w:rsidR="004958B4">
        <w:rPr>
          <w:rFonts w:cs="Times New Roman"/>
          <w:sz w:val="24"/>
          <w:szCs w:val="24"/>
        </w:rPr>
        <w:t xml:space="preserve">iems žemės </w:t>
      </w:r>
      <w:r w:rsidR="007C6512">
        <w:rPr>
          <w:rFonts w:cs="Times New Roman"/>
          <w:sz w:val="24"/>
          <w:szCs w:val="24"/>
        </w:rPr>
        <w:t>sklypams</w:t>
      </w:r>
      <w:r w:rsidR="004958B4">
        <w:rPr>
          <w:rFonts w:cs="Times New Roman"/>
          <w:sz w:val="24"/>
          <w:szCs w:val="24"/>
        </w:rPr>
        <w:t>, nustatytiems nuotolinio kartografavimo metodais.</w:t>
      </w:r>
    </w:p>
    <w:p w:rsidR="005B7E0D" w:rsidRDefault="00B4746D" w:rsidP="00BA15E9">
      <w:pPr>
        <w:pStyle w:val="Pagrindiniotekstotrauka"/>
        <w:ind w:firstLine="720"/>
        <w:jc w:val="both"/>
        <w:rPr>
          <w:rFonts w:cs="Times New Roman"/>
        </w:rPr>
      </w:pPr>
      <w:r w:rsidRPr="000D5B18">
        <w:rPr>
          <w:rFonts w:cs="Times New Roman"/>
        </w:rPr>
        <w:t>Šis sprendimas gali būti skundžiamas Lietuvos Respublikos administracinių bylų teisenos įstatymo nustatyta tvarka.</w:t>
      </w:r>
    </w:p>
    <w:p w:rsidR="005E1AB1" w:rsidRDefault="005E1AB1" w:rsidP="00BA15E9">
      <w:pPr>
        <w:pStyle w:val="Pagrindiniotekstotrauka"/>
        <w:ind w:firstLine="720"/>
        <w:jc w:val="both"/>
        <w:rPr>
          <w:rFonts w:cs="Times New Roman"/>
        </w:rPr>
      </w:pPr>
    </w:p>
    <w:p w:rsidR="005E1AB1" w:rsidRDefault="005E1AB1" w:rsidP="00BA15E9">
      <w:pPr>
        <w:pStyle w:val="Pagrindiniotekstotrauka"/>
        <w:ind w:firstLine="720"/>
        <w:jc w:val="both"/>
        <w:rPr>
          <w:rFonts w:cs="Times New Roman"/>
        </w:rPr>
      </w:pPr>
    </w:p>
    <w:p w:rsidR="005E1AB1" w:rsidRDefault="005E1AB1" w:rsidP="00BA15E9">
      <w:pPr>
        <w:pStyle w:val="Pagrindiniotekstotrauka"/>
        <w:ind w:firstLine="720"/>
        <w:jc w:val="both"/>
        <w:rPr>
          <w:rFonts w:cs="Times New Roman"/>
        </w:rPr>
      </w:pPr>
      <w:r>
        <w:rPr>
          <w:rFonts w:cs="Times New Roman"/>
        </w:rPr>
        <w:t>Savivaldybės meras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Povilas </w:t>
      </w:r>
      <w:proofErr w:type="spellStart"/>
      <w:r>
        <w:rPr>
          <w:rFonts w:cs="Times New Roman"/>
        </w:rPr>
        <w:t>Žagunis</w:t>
      </w:r>
      <w:proofErr w:type="spellEnd"/>
    </w:p>
    <w:p w:rsidR="005E1AB1" w:rsidRDefault="005E1AB1" w:rsidP="00BA15E9">
      <w:pPr>
        <w:pStyle w:val="Pagrindiniotekstotrauka"/>
        <w:ind w:firstLine="720"/>
        <w:jc w:val="both"/>
        <w:rPr>
          <w:rFonts w:cs="Times New Roman"/>
        </w:rPr>
      </w:pPr>
    </w:p>
    <w:sectPr w:rsidR="005E1AB1" w:rsidSect="00255971">
      <w:headerReference w:type="first" r:id="rId10"/>
      <w:pgSz w:w="11907" w:h="16840" w:code="9"/>
      <w:pgMar w:top="1440" w:right="1080" w:bottom="1440" w:left="1080" w:header="567" w:footer="62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7F8" w:rsidRDefault="003377F8">
      <w:r>
        <w:separator/>
      </w:r>
    </w:p>
  </w:endnote>
  <w:endnote w:type="continuationSeparator" w:id="0">
    <w:p w:rsidR="003377F8" w:rsidRDefault="0033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7F8" w:rsidRDefault="003377F8">
      <w:r>
        <w:separator/>
      </w:r>
    </w:p>
  </w:footnote>
  <w:footnote w:type="continuationSeparator" w:id="0">
    <w:p w:rsidR="003377F8" w:rsidRDefault="00337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F1C" w:rsidRDefault="00260F1C" w:rsidP="00260F1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1440"/>
        </w:tabs>
        <w:ind w:left="33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40"/>
        </w:tabs>
        <w:ind w:left="34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36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40"/>
        </w:tabs>
        <w:ind w:left="37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38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40"/>
        </w:tabs>
        <w:ind w:left="40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41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43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0"/>
        </w:tabs>
        <w:ind w:left="446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28"/>
    <w:rsid w:val="00000363"/>
    <w:rsid w:val="000140F0"/>
    <w:rsid w:val="000157FD"/>
    <w:rsid w:val="00017814"/>
    <w:rsid w:val="00022413"/>
    <w:rsid w:val="00037492"/>
    <w:rsid w:val="00054387"/>
    <w:rsid w:val="00064245"/>
    <w:rsid w:val="00067B7C"/>
    <w:rsid w:val="00086250"/>
    <w:rsid w:val="00094421"/>
    <w:rsid w:val="000978C7"/>
    <w:rsid w:val="000A5314"/>
    <w:rsid w:val="000A7A9E"/>
    <w:rsid w:val="000D5B18"/>
    <w:rsid w:val="000E2B71"/>
    <w:rsid w:val="000E42FA"/>
    <w:rsid w:val="000E6744"/>
    <w:rsid w:val="000F40FC"/>
    <w:rsid w:val="001056F7"/>
    <w:rsid w:val="001201EE"/>
    <w:rsid w:val="001230BE"/>
    <w:rsid w:val="001232DD"/>
    <w:rsid w:val="00123E09"/>
    <w:rsid w:val="00153C3B"/>
    <w:rsid w:val="00155A45"/>
    <w:rsid w:val="001653AE"/>
    <w:rsid w:val="00172A5D"/>
    <w:rsid w:val="001825FA"/>
    <w:rsid w:val="00182972"/>
    <w:rsid w:val="00184A76"/>
    <w:rsid w:val="00195AE2"/>
    <w:rsid w:val="001B6F85"/>
    <w:rsid w:val="001D004A"/>
    <w:rsid w:val="001D718E"/>
    <w:rsid w:val="001F634F"/>
    <w:rsid w:val="00206D40"/>
    <w:rsid w:val="00222051"/>
    <w:rsid w:val="002226E5"/>
    <w:rsid w:val="002372D9"/>
    <w:rsid w:val="00244317"/>
    <w:rsid w:val="00245AF2"/>
    <w:rsid w:val="002475DF"/>
    <w:rsid w:val="00254999"/>
    <w:rsid w:val="00255971"/>
    <w:rsid w:val="00260F1C"/>
    <w:rsid w:val="00280059"/>
    <w:rsid w:val="00297AB2"/>
    <w:rsid w:val="002B0527"/>
    <w:rsid w:val="002B1791"/>
    <w:rsid w:val="002D4D80"/>
    <w:rsid w:val="002E171B"/>
    <w:rsid w:val="002F2C53"/>
    <w:rsid w:val="002F5959"/>
    <w:rsid w:val="003274AB"/>
    <w:rsid w:val="00332262"/>
    <w:rsid w:val="00332878"/>
    <w:rsid w:val="00336ED4"/>
    <w:rsid w:val="003377F8"/>
    <w:rsid w:val="0034749E"/>
    <w:rsid w:val="0035186A"/>
    <w:rsid w:val="00353B28"/>
    <w:rsid w:val="003632CB"/>
    <w:rsid w:val="00374B4B"/>
    <w:rsid w:val="003917D6"/>
    <w:rsid w:val="003A16F3"/>
    <w:rsid w:val="003A3DD4"/>
    <w:rsid w:val="003A49B5"/>
    <w:rsid w:val="003B01B5"/>
    <w:rsid w:val="003C0EA4"/>
    <w:rsid w:val="003E3A5F"/>
    <w:rsid w:val="0040099C"/>
    <w:rsid w:val="00414A9B"/>
    <w:rsid w:val="004253DB"/>
    <w:rsid w:val="00467FD6"/>
    <w:rsid w:val="004725CB"/>
    <w:rsid w:val="00474941"/>
    <w:rsid w:val="00482C65"/>
    <w:rsid w:val="004958B4"/>
    <w:rsid w:val="0049741C"/>
    <w:rsid w:val="004B1FD0"/>
    <w:rsid w:val="004B2A47"/>
    <w:rsid w:val="004B7489"/>
    <w:rsid w:val="004C4586"/>
    <w:rsid w:val="004E48F9"/>
    <w:rsid w:val="0050551C"/>
    <w:rsid w:val="00512002"/>
    <w:rsid w:val="00525E12"/>
    <w:rsid w:val="00526532"/>
    <w:rsid w:val="0055300A"/>
    <w:rsid w:val="005729A8"/>
    <w:rsid w:val="005729D2"/>
    <w:rsid w:val="005875B3"/>
    <w:rsid w:val="005A504F"/>
    <w:rsid w:val="005A78A5"/>
    <w:rsid w:val="005B3AB6"/>
    <w:rsid w:val="005B7E0D"/>
    <w:rsid w:val="005C555E"/>
    <w:rsid w:val="005D234B"/>
    <w:rsid w:val="005D536A"/>
    <w:rsid w:val="005E1AB1"/>
    <w:rsid w:val="00604098"/>
    <w:rsid w:val="00606A0B"/>
    <w:rsid w:val="006147FE"/>
    <w:rsid w:val="0063401E"/>
    <w:rsid w:val="00636BB5"/>
    <w:rsid w:val="00644113"/>
    <w:rsid w:val="00654388"/>
    <w:rsid w:val="006846AE"/>
    <w:rsid w:val="006927C3"/>
    <w:rsid w:val="006D34B6"/>
    <w:rsid w:val="006D590A"/>
    <w:rsid w:val="006F0FFD"/>
    <w:rsid w:val="00701E4F"/>
    <w:rsid w:val="00704CFF"/>
    <w:rsid w:val="00742E07"/>
    <w:rsid w:val="00743D96"/>
    <w:rsid w:val="00756AC5"/>
    <w:rsid w:val="00790EED"/>
    <w:rsid w:val="00797939"/>
    <w:rsid w:val="007A13F0"/>
    <w:rsid w:val="007A506B"/>
    <w:rsid w:val="007C6512"/>
    <w:rsid w:val="007D00F5"/>
    <w:rsid w:val="007D0B31"/>
    <w:rsid w:val="007D4C8E"/>
    <w:rsid w:val="007D5137"/>
    <w:rsid w:val="007D7E38"/>
    <w:rsid w:val="007E3F75"/>
    <w:rsid w:val="007E53D4"/>
    <w:rsid w:val="007F3E48"/>
    <w:rsid w:val="007F7D7B"/>
    <w:rsid w:val="007F7F5B"/>
    <w:rsid w:val="00804D3E"/>
    <w:rsid w:val="00826FD6"/>
    <w:rsid w:val="00840D3B"/>
    <w:rsid w:val="00847A22"/>
    <w:rsid w:val="00851E0B"/>
    <w:rsid w:val="00854F57"/>
    <w:rsid w:val="00867928"/>
    <w:rsid w:val="00877F5D"/>
    <w:rsid w:val="00894DD4"/>
    <w:rsid w:val="008C3F66"/>
    <w:rsid w:val="008D28BB"/>
    <w:rsid w:val="008D4AAF"/>
    <w:rsid w:val="009005C0"/>
    <w:rsid w:val="00907EDA"/>
    <w:rsid w:val="00922004"/>
    <w:rsid w:val="00925E8D"/>
    <w:rsid w:val="009326D0"/>
    <w:rsid w:val="00933E29"/>
    <w:rsid w:val="009554BB"/>
    <w:rsid w:val="00962C20"/>
    <w:rsid w:val="009748F7"/>
    <w:rsid w:val="00980318"/>
    <w:rsid w:val="00980F65"/>
    <w:rsid w:val="0099011E"/>
    <w:rsid w:val="00992399"/>
    <w:rsid w:val="00993B03"/>
    <w:rsid w:val="00995C6A"/>
    <w:rsid w:val="00996609"/>
    <w:rsid w:val="009B2A9D"/>
    <w:rsid w:val="009B6920"/>
    <w:rsid w:val="009B711B"/>
    <w:rsid w:val="009C658B"/>
    <w:rsid w:val="009D2AF7"/>
    <w:rsid w:val="009D7AA7"/>
    <w:rsid w:val="009F5695"/>
    <w:rsid w:val="00A04963"/>
    <w:rsid w:val="00A074AE"/>
    <w:rsid w:val="00A14609"/>
    <w:rsid w:val="00A41B12"/>
    <w:rsid w:val="00A46985"/>
    <w:rsid w:val="00A52C9F"/>
    <w:rsid w:val="00A53E3B"/>
    <w:rsid w:val="00A56624"/>
    <w:rsid w:val="00A56C73"/>
    <w:rsid w:val="00A62BFC"/>
    <w:rsid w:val="00A64462"/>
    <w:rsid w:val="00A7053E"/>
    <w:rsid w:val="00A95D8B"/>
    <w:rsid w:val="00A967E7"/>
    <w:rsid w:val="00AA27B9"/>
    <w:rsid w:val="00AB74AE"/>
    <w:rsid w:val="00AC3AE8"/>
    <w:rsid w:val="00AC3CB0"/>
    <w:rsid w:val="00AC59DF"/>
    <w:rsid w:val="00AF220A"/>
    <w:rsid w:val="00B12C25"/>
    <w:rsid w:val="00B15DDD"/>
    <w:rsid w:val="00B3760F"/>
    <w:rsid w:val="00B4078B"/>
    <w:rsid w:val="00B471F0"/>
    <w:rsid w:val="00B4746D"/>
    <w:rsid w:val="00B550A4"/>
    <w:rsid w:val="00B72C44"/>
    <w:rsid w:val="00B74D34"/>
    <w:rsid w:val="00B77F0D"/>
    <w:rsid w:val="00B80DC4"/>
    <w:rsid w:val="00B909E2"/>
    <w:rsid w:val="00B951F0"/>
    <w:rsid w:val="00B97007"/>
    <w:rsid w:val="00BA15E9"/>
    <w:rsid w:val="00BA299F"/>
    <w:rsid w:val="00BB79B2"/>
    <w:rsid w:val="00BD4231"/>
    <w:rsid w:val="00BE109B"/>
    <w:rsid w:val="00C34135"/>
    <w:rsid w:val="00C924CC"/>
    <w:rsid w:val="00CB32EF"/>
    <w:rsid w:val="00CD5F1A"/>
    <w:rsid w:val="00CD7229"/>
    <w:rsid w:val="00CF015E"/>
    <w:rsid w:val="00D051B1"/>
    <w:rsid w:val="00D2318D"/>
    <w:rsid w:val="00D407E0"/>
    <w:rsid w:val="00D46E28"/>
    <w:rsid w:val="00D65345"/>
    <w:rsid w:val="00D736E4"/>
    <w:rsid w:val="00DE6255"/>
    <w:rsid w:val="00DF72D7"/>
    <w:rsid w:val="00E0082D"/>
    <w:rsid w:val="00E06312"/>
    <w:rsid w:val="00E21572"/>
    <w:rsid w:val="00EC18A0"/>
    <w:rsid w:val="00EC1CD9"/>
    <w:rsid w:val="00EF0C98"/>
    <w:rsid w:val="00F31779"/>
    <w:rsid w:val="00F47E96"/>
    <w:rsid w:val="00F50B72"/>
    <w:rsid w:val="00F639B3"/>
    <w:rsid w:val="00F65159"/>
    <w:rsid w:val="00F727DE"/>
    <w:rsid w:val="00F836B8"/>
    <w:rsid w:val="00FA53EF"/>
    <w:rsid w:val="00FD2411"/>
    <w:rsid w:val="00FE09E2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Pr>
      <w:sz w:val="24"/>
    </w:r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Antrinispavadinimas"/>
    <w:link w:val="PavadinimasDiagrama"/>
    <w:qFormat/>
    <w:pPr>
      <w:jc w:val="center"/>
    </w:pPr>
    <w:rPr>
      <w:b/>
      <w:sz w:val="24"/>
    </w:rPr>
  </w:style>
  <w:style w:type="paragraph" w:styleId="Antrinispavadinimas">
    <w:name w:val="Subtitle"/>
    <w:basedOn w:val="Antrat10"/>
    <w:next w:val="Pagrindinistekstas"/>
    <w:link w:val="AntrinispavadinimasDiagrama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pPr>
      <w:jc w:val="center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6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846AE"/>
    <w:rPr>
      <w:rFonts w:ascii="Segoe UI" w:hAnsi="Segoe UI" w:cs="Segoe UI"/>
      <w:sz w:val="18"/>
      <w:szCs w:val="18"/>
      <w:lang w:eastAsia="ar-SA"/>
    </w:rPr>
  </w:style>
  <w:style w:type="character" w:customStyle="1" w:styleId="AntrinispavadinimasDiagrama">
    <w:name w:val="Antrinis pavadinimas Diagrama"/>
    <w:link w:val="Antrinispavadinimas"/>
    <w:rsid w:val="00297AB2"/>
    <w:rPr>
      <w:rFonts w:ascii="Arial" w:eastAsia="Microsoft YaHei" w:hAnsi="Arial" w:cs="Microsoft YaHei"/>
      <w:i/>
      <w:iCs/>
      <w:sz w:val="28"/>
      <w:szCs w:val="28"/>
      <w:lang w:eastAsia="ar-SA"/>
    </w:rPr>
  </w:style>
  <w:style w:type="character" w:customStyle="1" w:styleId="PavadinimasDiagrama">
    <w:name w:val="Pavadinimas Diagrama"/>
    <w:link w:val="Pavadinimas"/>
    <w:rsid w:val="00297AB2"/>
    <w:rPr>
      <w:rFonts w:cs="Microsoft YaHei"/>
      <w:b/>
      <w:sz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7AB2"/>
    <w:pPr>
      <w:spacing w:after="120"/>
      <w:ind w:left="283"/>
    </w:pPr>
    <w:rPr>
      <w:rFonts w:cs="Mangal"/>
      <w:sz w:val="16"/>
      <w:szCs w:val="14"/>
      <w:lang w:val="en-US" w:eastAsia="hi-IN" w:bidi="hi-IN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97AB2"/>
    <w:rPr>
      <w:rFonts w:cs="Mangal"/>
      <w:sz w:val="16"/>
      <w:szCs w:val="14"/>
      <w:lang w:val="en-US" w:eastAsia="hi-IN" w:bidi="hi-IN"/>
    </w:rPr>
  </w:style>
  <w:style w:type="character" w:customStyle="1" w:styleId="AntratsDiagrama">
    <w:name w:val="Antraštės Diagrama"/>
    <w:link w:val="Antrats"/>
    <w:uiPriority w:val="99"/>
    <w:rsid w:val="005B7E0D"/>
    <w:rPr>
      <w:rFonts w:cs="Microsoft YaHei"/>
      <w:lang w:eastAsia="ar-SA"/>
    </w:rPr>
  </w:style>
  <w:style w:type="paragraph" w:styleId="Betarp">
    <w:name w:val="No Spacing"/>
    <w:uiPriority w:val="1"/>
    <w:qFormat/>
    <w:rsid w:val="005B7E0D"/>
    <w:pPr>
      <w:suppressAutoHyphens/>
    </w:pPr>
    <w:rPr>
      <w:rFonts w:cs="Microsoft YaHei"/>
      <w:lang w:eastAsia="ar-SA"/>
    </w:rPr>
  </w:style>
  <w:style w:type="paragraph" w:styleId="Sraopastraipa">
    <w:name w:val="List Paragraph"/>
    <w:basedOn w:val="prastasis"/>
    <w:uiPriority w:val="34"/>
    <w:qFormat/>
    <w:rsid w:val="0064411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F3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Pr>
      <w:sz w:val="24"/>
    </w:r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Antrinispavadinimas"/>
    <w:link w:val="PavadinimasDiagrama"/>
    <w:qFormat/>
    <w:pPr>
      <w:jc w:val="center"/>
    </w:pPr>
    <w:rPr>
      <w:b/>
      <w:sz w:val="24"/>
    </w:rPr>
  </w:style>
  <w:style w:type="paragraph" w:styleId="Antrinispavadinimas">
    <w:name w:val="Subtitle"/>
    <w:basedOn w:val="Antrat10"/>
    <w:next w:val="Pagrindinistekstas"/>
    <w:link w:val="AntrinispavadinimasDiagrama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pPr>
      <w:jc w:val="center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6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846AE"/>
    <w:rPr>
      <w:rFonts w:ascii="Segoe UI" w:hAnsi="Segoe UI" w:cs="Segoe UI"/>
      <w:sz w:val="18"/>
      <w:szCs w:val="18"/>
      <w:lang w:eastAsia="ar-SA"/>
    </w:rPr>
  </w:style>
  <w:style w:type="character" w:customStyle="1" w:styleId="AntrinispavadinimasDiagrama">
    <w:name w:val="Antrinis pavadinimas Diagrama"/>
    <w:link w:val="Antrinispavadinimas"/>
    <w:rsid w:val="00297AB2"/>
    <w:rPr>
      <w:rFonts w:ascii="Arial" w:eastAsia="Microsoft YaHei" w:hAnsi="Arial" w:cs="Microsoft YaHei"/>
      <w:i/>
      <w:iCs/>
      <w:sz w:val="28"/>
      <w:szCs w:val="28"/>
      <w:lang w:eastAsia="ar-SA"/>
    </w:rPr>
  </w:style>
  <w:style w:type="character" w:customStyle="1" w:styleId="PavadinimasDiagrama">
    <w:name w:val="Pavadinimas Diagrama"/>
    <w:link w:val="Pavadinimas"/>
    <w:rsid w:val="00297AB2"/>
    <w:rPr>
      <w:rFonts w:cs="Microsoft YaHei"/>
      <w:b/>
      <w:sz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7AB2"/>
    <w:pPr>
      <w:spacing w:after="120"/>
      <w:ind w:left="283"/>
    </w:pPr>
    <w:rPr>
      <w:rFonts w:cs="Mangal"/>
      <w:sz w:val="16"/>
      <w:szCs w:val="14"/>
      <w:lang w:val="en-US" w:eastAsia="hi-IN" w:bidi="hi-IN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97AB2"/>
    <w:rPr>
      <w:rFonts w:cs="Mangal"/>
      <w:sz w:val="16"/>
      <w:szCs w:val="14"/>
      <w:lang w:val="en-US" w:eastAsia="hi-IN" w:bidi="hi-IN"/>
    </w:rPr>
  </w:style>
  <w:style w:type="character" w:customStyle="1" w:styleId="AntratsDiagrama">
    <w:name w:val="Antraštės Diagrama"/>
    <w:link w:val="Antrats"/>
    <w:uiPriority w:val="99"/>
    <w:rsid w:val="005B7E0D"/>
    <w:rPr>
      <w:rFonts w:cs="Microsoft YaHei"/>
      <w:lang w:eastAsia="ar-SA"/>
    </w:rPr>
  </w:style>
  <w:style w:type="paragraph" w:styleId="Betarp">
    <w:name w:val="No Spacing"/>
    <w:uiPriority w:val="1"/>
    <w:qFormat/>
    <w:rsid w:val="005B7E0D"/>
    <w:pPr>
      <w:suppressAutoHyphens/>
    </w:pPr>
    <w:rPr>
      <w:rFonts w:cs="Microsoft YaHei"/>
      <w:lang w:eastAsia="ar-SA"/>
    </w:rPr>
  </w:style>
  <w:style w:type="paragraph" w:styleId="Sraopastraipa">
    <w:name w:val="List Paragraph"/>
    <w:basedOn w:val="prastasis"/>
    <w:uiPriority w:val="34"/>
    <w:qFormat/>
    <w:rsid w:val="0064411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F3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SPRENDIMAI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6841E-F726-4BF6-BAE5-590A9BF88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1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Links>
    <vt:vector size="6" baseType="variant">
      <vt:variant>
        <vt:i4>3342381</vt:i4>
      </vt:variant>
      <vt:variant>
        <vt:i4>3</vt:i4>
      </vt:variant>
      <vt:variant>
        <vt:i4>0</vt:i4>
      </vt:variant>
      <vt:variant>
        <vt:i4>5</vt:i4>
      </vt:variant>
      <vt:variant>
        <vt:lpwstr>http://www.registrucentras/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Virginija Jurkstiene</cp:lastModifiedBy>
  <cp:revision>2</cp:revision>
  <cp:lastPrinted>2018-04-11T08:28:00Z</cp:lastPrinted>
  <dcterms:created xsi:type="dcterms:W3CDTF">2018-05-30T09:05:00Z</dcterms:created>
  <dcterms:modified xsi:type="dcterms:W3CDTF">2018-05-30T09:05:00Z</dcterms:modified>
</cp:coreProperties>
</file>