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12" w:rsidRDefault="00244B12" w:rsidP="00244B12">
      <w:pPr>
        <w:jc w:val="center"/>
        <w:rPr>
          <w:b/>
          <w:sz w:val="24"/>
        </w:rPr>
      </w:pPr>
      <w:r w:rsidRPr="00EC52BB">
        <w:rPr>
          <w:b/>
          <w:sz w:val="24"/>
        </w:rPr>
        <w:t xml:space="preserve">DĖL PANEVĖŽIO RAJONO SAVIVALDYBĖS </w:t>
      </w:r>
      <w:r w:rsidR="005B7BFC">
        <w:rPr>
          <w:b/>
          <w:sz w:val="24"/>
        </w:rPr>
        <w:t xml:space="preserve">VISUOMENĖS SVEIKATOS BIURO </w:t>
      </w:r>
      <w:r w:rsidR="005B7BFC">
        <w:rPr>
          <w:b/>
          <w:sz w:val="24"/>
        </w:rPr>
        <w:br/>
        <w:t>201</w:t>
      </w:r>
      <w:r w:rsidR="00BB144B">
        <w:rPr>
          <w:b/>
          <w:sz w:val="24"/>
        </w:rPr>
        <w:t>8</w:t>
      </w:r>
      <w:r>
        <w:rPr>
          <w:b/>
          <w:sz w:val="24"/>
        </w:rPr>
        <w:t xml:space="preserve"> METŲ VEIKLOS PLANO PATVIRTINIMO</w:t>
      </w:r>
    </w:p>
    <w:p w:rsidR="00244B12" w:rsidRPr="007C411B" w:rsidRDefault="00244B12" w:rsidP="00244B12">
      <w:pPr>
        <w:jc w:val="center"/>
        <w:rPr>
          <w:sz w:val="24"/>
        </w:rPr>
      </w:pPr>
    </w:p>
    <w:p w:rsidR="00244B12" w:rsidRDefault="00244B12" w:rsidP="00244B12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244B12" w:rsidRDefault="00BB144B" w:rsidP="00244B12">
      <w:pPr>
        <w:jc w:val="center"/>
        <w:rPr>
          <w:sz w:val="24"/>
        </w:rPr>
      </w:pPr>
      <w:r>
        <w:rPr>
          <w:sz w:val="24"/>
        </w:rPr>
        <w:t>2018 m. vasario 22</w:t>
      </w:r>
      <w:r w:rsidR="00D31874">
        <w:rPr>
          <w:sz w:val="24"/>
        </w:rPr>
        <w:t xml:space="preserve"> d. Nr. T</w:t>
      </w:r>
      <w:r w:rsidR="00E9502F">
        <w:rPr>
          <w:sz w:val="24"/>
        </w:rPr>
        <w:t>-45</w:t>
      </w:r>
    </w:p>
    <w:p w:rsidR="00244B12" w:rsidRPr="006A5C08" w:rsidRDefault="00244B12" w:rsidP="00244B12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244B12" w:rsidRPr="003A4B8A" w:rsidRDefault="00244B12" w:rsidP="00244B12">
      <w:pPr>
        <w:rPr>
          <w:sz w:val="24"/>
          <w:szCs w:val="24"/>
        </w:rPr>
      </w:pPr>
    </w:p>
    <w:p w:rsidR="00244B12" w:rsidRPr="003A4B8A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2AD6">
        <w:rPr>
          <w:sz w:val="24"/>
          <w:szCs w:val="24"/>
        </w:rPr>
        <w:t>Vadovaudamasi</w:t>
      </w:r>
      <w:r>
        <w:rPr>
          <w:sz w:val="24"/>
          <w:szCs w:val="24"/>
        </w:rPr>
        <w:t xml:space="preserve"> Panevėžio rajono savivaldybės visuomenės sveikatos biuro nuostatų, patvirtintų Panevėžio rajono savivaldybės tarybos 2008 m. bal</w:t>
      </w:r>
      <w:r w:rsidR="00B45C72">
        <w:rPr>
          <w:sz w:val="24"/>
          <w:szCs w:val="24"/>
        </w:rPr>
        <w:t>andžio 10 d. sprendimu Nr. T-77</w:t>
      </w:r>
      <w:r>
        <w:rPr>
          <w:sz w:val="24"/>
          <w:szCs w:val="24"/>
        </w:rPr>
        <w:t xml:space="preserve"> </w:t>
      </w:r>
      <w:r w:rsidR="00300954">
        <w:rPr>
          <w:sz w:val="24"/>
          <w:szCs w:val="24"/>
        </w:rPr>
        <w:t>„Dėl Panevėžio rajono savivaldybės visuomenės sveikatos biuro nuostatų patvirtinimo</w:t>
      </w:r>
      <w:r w:rsidR="00B45C72">
        <w:rPr>
          <w:sz w:val="24"/>
          <w:szCs w:val="24"/>
        </w:rPr>
        <w:t xml:space="preserve">“, </w:t>
      </w:r>
      <w:r w:rsidR="00D126DA">
        <w:rPr>
          <w:sz w:val="24"/>
          <w:szCs w:val="24"/>
        </w:rPr>
        <w:br/>
      </w:r>
      <w:r>
        <w:rPr>
          <w:sz w:val="24"/>
          <w:szCs w:val="24"/>
        </w:rPr>
        <w:t xml:space="preserve">22.8 </w:t>
      </w:r>
      <w:r w:rsidR="00D126DA">
        <w:rPr>
          <w:sz w:val="24"/>
          <w:szCs w:val="24"/>
        </w:rPr>
        <w:t>papunkči</w:t>
      </w:r>
      <w:r>
        <w:rPr>
          <w:sz w:val="24"/>
          <w:szCs w:val="24"/>
        </w:rPr>
        <w:t>u</w:t>
      </w:r>
      <w:r w:rsidR="00BB144B">
        <w:rPr>
          <w:sz w:val="24"/>
          <w:szCs w:val="24"/>
        </w:rPr>
        <w:t xml:space="preserve"> ir </w:t>
      </w:r>
      <w:r w:rsidR="00BE26F2" w:rsidRPr="00210D98">
        <w:rPr>
          <w:sz w:val="24"/>
          <w:szCs w:val="24"/>
        </w:rPr>
        <w:t>atsižvelgdama į Savivaldybės bendruome</w:t>
      </w:r>
      <w:r w:rsidR="00210D98" w:rsidRPr="00210D98">
        <w:rPr>
          <w:sz w:val="24"/>
          <w:szCs w:val="24"/>
        </w:rPr>
        <w:t xml:space="preserve">nės sveikatos tarybos </w:t>
      </w:r>
      <w:r w:rsidR="00D126DA">
        <w:rPr>
          <w:sz w:val="24"/>
          <w:szCs w:val="24"/>
        </w:rPr>
        <w:br/>
      </w:r>
      <w:r w:rsidR="00210D98" w:rsidRPr="00210D98">
        <w:rPr>
          <w:sz w:val="24"/>
          <w:szCs w:val="24"/>
        </w:rPr>
        <w:t>2018-02-05</w:t>
      </w:r>
      <w:r w:rsidR="00BE26F2" w:rsidRPr="00210D98">
        <w:rPr>
          <w:sz w:val="24"/>
          <w:szCs w:val="24"/>
        </w:rPr>
        <w:t xml:space="preserve"> posėdžio protokolą Nr. T4-</w:t>
      </w:r>
      <w:r w:rsidR="00210D98" w:rsidRPr="00210D98">
        <w:rPr>
          <w:sz w:val="24"/>
          <w:szCs w:val="24"/>
        </w:rPr>
        <w:t>4</w:t>
      </w:r>
      <w:r w:rsidRPr="00210D98">
        <w:rPr>
          <w:sz w:val="24"/>
          <w:szCs w:val="24"/>
        </w:rPr>
        <w:t>, Savivaldybės</w:t>
      </w:r>
      <w:r>
        <w:rPr>
          <w:sz w:val="24"/>
          <w:szCs w:val="24"/>
        </w:rPr>
        <w:t xml:space="preserve"> t</w:t>
      </w:r>
      <w:r w:rsidRPr="00142AD6">
        <w:rPr>
          <w:sz w:val="24"/>
          <w:szCs w:val="24"/>
        </w:rPr>
        <w:t>aryba</w:t>
      </w:r>
      <w:r>
        <w:rPr>
          <w:sz w:val="24"/>
          <w:szCs w:val="24"/>
        </w:rPr>
        <w:t xml:space="preserve"> n u s p r e n d ž i a</w:t>
      </w:r>
      <w:r w:rsidRPr="00142AD6">
        <w:rPr>
          <w:sz w:val="24"/>
          <w:szCs w:val="24"/>
        </w:rPr>
        <w:t>:</w:t>
      </w:r>
    </w:p>
    <w:p w:rsidR="00244B12" w:rsidRDefault="00244B12" w:rsidP="00244B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Patvirtinti Panevėžio rajono savivaldybės</w:t>
      </w:r>
      <w:r w:rsidR="00D31874">
        <w:rPr>
          <w:sz w:val="24"/>
          <w:szCs w:val="24"/>
        </w:rPr>
        <w:t xml:space="preserve"> visuomenės</w:t>
      </w:r>
      <w:r w:rsidR="00BB144B">
        <w:rPr>
          <w:sz w:val="24"/>
          <w:szCs w:val="24"/>
        </w:rPr>
        <w:t xml:space="preserve"> sveikatos biuro 2018</w:t>
      </w:r>
      <w:r>
        <w:rPr>
          <w:sz w:val="24"/>
          <w:szCs w:val="24"/>
        </w:rPr>
        <w:t xml:space="preserve"> metų veiklos planą (pridedama).</w:t>
      </w: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E9502F" w:rsidP="00244B12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AF36FA" w:rsidRPr="001D0537" w:rsidRDefault="00AF36FA">
      <w:pPr>
        <w:rPr>
          <w:sz w:val="24"/>
          <w:szCs w:val="24"/>
        </w:rPr>
        <w:sectPr w:rsidR="00AF36FA" w:rsidRPr="001D0537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5"/>
        <w:gridCol w:w="4704"/>
      </w:tblGrid>
      <w:tr w:rsidR="001D0537" w:rsidRPr="001D0537" w:rsidTr="005B7BFC">
        <w:tc>
          <w:tcPr>
            <w:tcW w:w="10031" w:type="dxa"/>
            <w:shd w:val="clear" w:color="auto" w:fill="auto"/>
          </w:tcPr>
          <w:p w:rsidR="001D0537" w:rsidRPr="001D0537" w:rsidRDefault="001D0537" w:rsidP="00516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  <w:shd w:val="clear" w:color="auto" w:fill="auto"/>
          </w:tcPr>
          <w:p w:rsidR="001D0537" w:rsidRPr="001D0537" w:rsidRDefault="001D0537" w:rsidP="005168DC">
            <w:pPr>
              <w:rPr>
                <w:sz w:val="24"/>
                <w:szCs w:val="24"/>
              </w:rPr>
            </w:pPr>
            <w:r w:rsidRPr="001D0537">
              <w:rPr>
                <w:sz w:val="24"/>
                <w:szCs w:val="24"/>
              </w:rPr>
              <w:t>PATVIRTINTA</w:t>
            </w:r>
          </w:p>
          <w:p w:rsidR="001D0537" w:rsidRPr="001D0537" w:rsidRDefault="001D0537" w:rsidP="005168DC">
            <w:pPr>
              <w:rPr>
                <w:sz w:val="24"/>
                <w:szCs w:val="24"/>
              </w:rPr>
            </w:pPr>
            <w:r w:rsidRPr="001D0537">
              <w:rPr>
                <w:sz w:val="24"/>
                <w:szCs w:val="24"/>
              </w:rPr>
              <w:t>Panevėžio rajono savivaldybės tarybos</w:t>
            </w:r>
          </w:p>
          <w:p w:rsidR="001D0537" w:rsidRPr="001D0537" w:rsidRDefault="00BB144B" w:rsidP="00516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m. vasario 22</w:t>
            </w:r>
            <w:r w:rsidR="001D0537" w:rsidRPr="001D0537">
              <w:rPr>
                <w:sz w:val="24"/>
                <w:szCs w:val="24"/>
              </w:rPr>
              <w:t xml:space="preserve"> d. sprendimu</w:t>
            </w:r>
            <w:r w:rsidR="00AC04C1">
              <w:rPr>
                <w:sz w:val="24"/>
                <w:szCs w:val="24"/>
              </w:rPr>
              <w:t xml:space="preserve"> Nr. T</w:t>
            </w:r>
            <w:r w:rsidR="00E9502F">
              <w:rPr>
                <w:sz w:val="24"/>
                <w:szCs w:val="24"/>
              </w:rPr>
              <w:t>-45</w:t>
            </w:r>
          </w:p>
        </w:tc>
      </w:tr>
    </w:tbl>
    <w:p w:rsidR="004458D9" w:rsidRDefault="001D0537" w:rsidP="004458D9">
      <w:pPr>
        <w:rPr>
          <w:sz w:val="24"/>
          <w:szCs w:val="24"/>
        </w:rPr>
      </w:pPr>
      <w:r w:rsidRPr="001D0537">
        <w:rPr>
          <w:sz w:val="24"/>
          <w:szCs w:val="24"/>
        </w:rPr>
        <w:t xml:space="preserve">                                          </w:t>
      </w:r>
      <w:r w:rsidR="004458D9">
        <w:rPr>
          <w:sz w:val="24"/>
          <w:szCs w:val="24"/>
        </w:rPr>
        <w:t xml:space="preserve">                              </w:t>
      </w:r>
      <w:r w:rsidRPr="001D0537">
        <w:rPr>
          <w:sz w:val="24"/>
          <w:szCs w:val="24"/>
        </w:rPr>
        <w:t xml:space="preserve">                                                                                        </w:t>
      </w:r>
    </w:p>
    <w:p w:rsidR="001D0537" w:rsidRPr="001D0537" w:rsidRDefault="001D0537" w:rsidP="004458D9">
      <w:pPr>
        <w:rPr>
          <w:sz w:val="24"/>
          <w:szCs w:val="24"/>
        </w:rPr>
      </w:pPr>
      <w:r w:rsidRPr="001D05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537" w:rsidRPr="001D0537" w:rsidRDefault="001D0537" w:rsidP="001D0537">
      <w:pPr>
        <w:jc w:val="center"/>
        <w:rPr>
          <w:b/>
          <w:bCs/>
          <w:sz w:val="24"/>
          <w:szCs w:val="24"/>
        </w:rPr>
      </w:pPr>
      <w:r w:rsidRPr="001D0537">
        <w:rPr>
          <w:b/>
          <w:bCs/>
          <w:sz w:val="24"/>
          <w:szCs w:val="24"/>
        </w:rPr>
        <w:t>PANEVĖŽIO RAJONO SAVIVALDYBĖS</w:t>
      </w:r>
      <w:r w:rsidR="003F1342">
        <w:rPr>
          <w:b/>
          <w:bCs/>
          <w:sz w:val="24"/>
          <w:szCs w:val="24"/>
        </w:rPr>
        <w:t xml:space="preserve"> VISUOMENĖS SVEIKATOS BIURO 201</w:t>
      </w:r>
      <w:r w:rsidR="00BB144B">
        <w:rPr>
          <w:b/>
          <w:bCs/>
          <w:sz w:val="24"/>
          <w:szCs w:val="24"/>
        </w:rPr>
        <w:t>8</w:t>
      </w:r>
      <w:r w:rsidRPr="001D0537">
        <w:rPr>
          <w:b/>
          <w:bCs/>
          <w:sz w:val="24"/>
          <w:szCs w:val="24"/>
        </w:rPr>
        <w:t xml:space="preserve"> METŲ VEIKLOS PLANAS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4252"/>
        <w:gridCol w:w="2410"/>
        <w:gridCol w:w="1276"/>
        <w:gridCol w:w="2693"/>
        <w:gridCol w:w="2952"/>
      </w:tblGrid>
      <w:tr w:rsidR="00BB144B" w:rsidRPr="00BB144B" w:rsidTr="00874B2D">
        <w:tc>
          <w:tcPr>
            <w:tcW w:w="993" w:type="dxa"/>
            <w:vAlign w:val="center"/>
          </w:tcPr>
          <w:p w:rsidR="00BB144B" w:rsidRPr="00BB144B" w:rsidRDefault="00BB144B" w:rsidP="00874B2D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Eil. Nr.</w:t>
            </w:r>
          </w:p>
        </w:tc>
        <w:tc>
          <w:tcPr>
            <w:tcW w:w="4252" w:type="dxa"/>
            <w:vAlign w:val="center"/>
          </w:tcPr>
          <w:p w:rsidR="00BB144B" w:rsidRPr="00BB144B" w:rsidRDefault="00BB144B" w:rsidP="00874B2D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Vykdomos programos, projektai, priemonės</w:t>
            </w:r>
          </w:p>
        </w:tc>
        <w:tc>
          <w:tcPr>
            <w:tcW w:w="2410" w:type="dxa"/>
            <w:vAlign w:val="center"/>
          </w:tcPr>
          <w:p w:rsidR="00BB144B" w:rsidRPr="00BB144B" w:rsidRDefault="00BB144B" w:rsidP="00874B2D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Vykdytojai</w:t>
            </w:r>
          </w:p>
        </w:tc>
        <w:tc>
          <w:tcPr>
            <w:tcW w:w="1276" w:type="dxa"/>
            <w:vAlign w:val="center"/>
          </w:tcPr>
          <w:p w:rsidR="00BB144B" w:rsidRPr="00BB144B" w:rsidRDefault="00BB144B" w:rsidP="00874B2D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Vykdymo laikotarpis</w:t>
            </w:r>
          </w:p>
        </w:tc>
        <w:tc>
          <w:tcPr>
            <w:tcW w:w="2693" w:type="dxa"/>
            <w:vAlign w:val="center"/>
          </w:tcPr>
          <w:p w:rsidR="00BB144B" w:rsidRPr="00BB144B" w:rsidRDefault="00BB144B" w:rsidP="00874B2D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Vertinimo kriterijai</w:t>
            </w:r>
          </w:p>
        </w:tc>
        <w:tc>
          <w:tcPr>
            <w:tcW w:w="2952" w:type="dxa"/>
            <w:vAlign w:val="center"/>
          </w:tcPr>
          <w:p w:rsidR="00BB144B" w:rsidRPr="00BB144B" w:rsidRDefault="00BB144B" w:rsidP="00874B2D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Laukiami rezultatai</w:t>
            </w:r>
          </w:p>
        </w:tc>
      </w:tr>
      <w:tr w:rsidR="00BB144B" w:rsidRPr="00BB144B" w:rsidTr="00874B2D">
        <w:tc>
          <w:tcPr>
            <w:tcW w:w="993" w:type="dxa"/>
            <w:vAlign w:val="center"/>
          </w:tcPr>
          <w:p w:rsidR="00BB144B" w:rsidRPr="00BB144B" w:rsidRDefault="00BB144B" w:rsidP="00874B2D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1.</w:t>
            </w:r>
          </w:p>
        </w:tc>
        <w:tc>
          <w:tcPr>
            <w:tcW w:w="13583" w:type="dxa"/>
            <w:gridSpan w:val="5"/>
          </w:tcPr>
          <w:p w:rsidR="00BB144B" w:rsidRPr="00BB144B" w:rsidRDefault="00BB144B" w:rsidP="00874B2D">
            <w:pPr>
              <w:widowControl w:val="0"/>
              <w:snapToGrid w:val="0"/>
              <w:jc w:val="both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b/>
                <w:kern w:val="2"/>
                <w:sz w:val="24"/>
                <w:szCs w:val="24"/>
              </w:rPr>
              <w:t>Visuomenės sveikatos priežiūra savivaldybės teritorijoje esančiose ikimokyklinio ugdymo ir bendrojo ugdymo mokyklose ugdomų mokinių pagal ikimokyklinio, priešmokyklinio, pradinio, pagrindinio ir vidurinio ugdymo programas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  <w:lang w:eastAsia="lt-LT"/>
              </w:rPr>
            </w:pPr>
            <w:r w:rsidRPr="00BB144B"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Priemonės, skirtos mokiniams, ugdomiems pagal ikimokyklinio ir priešmokyklinio ugdymo programas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pStyle w:val="TableContents"/>
              <w:snapToGrid w:val="0"/>
            </w:pPr>
            <w:r w:rsidRPr="00A91C6F"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 užsiėmimai</w:t>
            </w:r>
            <w:r w:rsidRPr="00BB144B">
              <w:rPr>
                <w:sz w:val="24"/>
                <w:szCs w:val="24"/>
              </w:rPr>
              <w:t xml:space="preserve">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5 100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17 straipsnių;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1.1.1.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50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1 000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1.1.2.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20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1.1.3.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Fizinis aktyvumas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40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900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1.1.4.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Psichikos sveikata (smurto, patyčių prevencija, streso kontrolė ir kt.)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Aplinkos sveikata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1.1.6. *</w:t>
            </w:r>
          </w:p>
        </w:tc>
        <w:tc>
          <w:tcPr>
            <w:tcW w:w="4252" w:type="dxa"/>
            <w:vAlign w:val="center"/>
          </w:tcPr>
          <w:p w:rsidR="00AC44AE" w:rsidRPr="00F47283" w:rsidRDefault="00AC44AE" w:rsidP="00874B2D">
            <w:pPr>
              <w:rPr>
                <w:i/>
                <w:sz w:val="24"/>
                <w:szCs w:val="24"/>
              </w:rPr>
            </w:pPr>
            <w:r w:rsidRPr="00F47283">
              <w:rPr>
                <w:i/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40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1 000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1.1.7.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40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800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straips</w:t>
            </w:r>
            <w:r w:rsidRPr="00BB144B">
              <w:rPr>
                <w:sz w:val="24"/>
                <w:szCs w:val="24"/>
              </w:rPr>
              <w:t>niai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1.1.8.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15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300 dalyvių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  <w:lang w:eastAsia="lt-LT"/>
              </w:rPr>
            </w:pPr>
            <w:r w:rsidRPr="00BB144B"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Priemonės, skirtos mokiniams, ugdomiems pagal pradinio, pagrindinio ir vidurinio ugdymo programas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745 užsiėmimai; </w:t>
            </w:r>
          </w:p>
          <w:p w:rsidR="00AC44AE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16 200 dalyvių</w:t>
            </w:r>
            <w:r>
              <w:rPr>
                <w:sz w:val="24"/>
                <w:szCs w:val="24"/>
              </w:rPr>
              <w:t>;</w:t>
            </w:r>
          </w:p>
          <w:p w:rsidR="00AC44AE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straipsnių;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200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3 000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10 straipsnių;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užsiėmimai</w:t>
            </w:r>
            <w:r w:rsidRPr="00BB144B">
              <w:rPr>
                <w:sz w:val="24"/>
                <w:szCs w:val="24"/>
              </w:rPr>
              <w:t xml:space="preserve">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1 500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Fizinis aktyvumas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Organizuotų užsiėmimų skaičius, dalyvių skaičius, </w:t>
            </w:r>
            <w:r w:rsidRPr="00BB144B">
              <w:rPr>
                <w:sz w:val="24"/>
                <w:szCs w:val="24"/>
              </w:rPr>
              <w:lastRenderedPageBreak/>
              <w:t>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 užsiėmimai</w:t>
            </w:r>
            <w:r w:rsidRPr="00BB144B">
              <w:rPr>
                <w:sz w:val="24"/>
                <w:szCs w:val="24"/>
              </w:rPr>
              <w:t xml:space="preserve">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3 000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1.2.4.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Psichikos sveikata (smurto, savižudybių prevencija, streso kontrolė ir kt.)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užsiėmimai</w:t>
            </w:r>
            <w:r w:rsidRPr="00BB144B">
              <w:rPr>
                <w:sz w:val="24"/>
                <w:szCs w:val="24"/>
              </w:rPr>
              <w:t xml:space="preserve">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1 500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1.2.5.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Aplinkos sveikata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40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800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1.2.6.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75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1 500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1.2.7. *</w:t>
            </w:r>
          </w:p>
        </w:tc>
        <w:tc>
          <w:tcPr>
            <w:tcW w:w="4252" w:type="dxa"/>
            <w:vAlign w:val="center"/>
          </w:tcPr>
          <w:p w:rsidR="00AC44AE" w:rsidRPr="00F47283" w:rsidRDefault="00AC44AE" w:rsidP="00874B2D">
            <w:pPr>
              <w:rPr>
                <w:i/>
                <w:sz w:val="24"/>
                <w:szCs w:val="24"/>
              </w:rPr>
            </w:pPr>
            <w:r w:rsidRPr="00F47283">
              <w:rPr>
                <w:i/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užsiėmimai</w:t>
            </w:r>
            <w:r w:rsidRPr="00BB144B">
              <w:rPr>
                <w:sz w:val="24"/>
                <w:szCs w:val="24"/>
              </w:rPr>
              <w:t xml:space="preserve">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1 000 dalyvių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1.2.8. *</w:t>
            </w:r>
          </w:p>
        </w:tc>
        <w:tc>
          <w:tcPr>
            <w:tcW w:w="4252" w:type="dxa"/>
            <w:vAlign w:val="center"/>
          </w:tcPr>
          <w:p w:rsidR="00AC44AE" w:rsidRPr="00F47283" w:rsidRDefault="00AC44AE" w:rsidP="00874B2D">
            <w:pPr>
              <w:rPr>
                <w:i/>
                <w:sz w:val="24"/>
                <w:szCs w:val="24"/>
              </w:rPr>
            </w:pPr>
            <w:r w:rsidRPr="00F47283">
              <w:rPr>
                <w:i/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100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1 500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1.2.9.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40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900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1.2.10.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Traumų ir nelaimingų atsitikimų prevencija 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90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1 500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  <w:lang w:eastAsia="lt-LT"/>
              </w:rPr>
            </w:pPr>
            <w:r w:rsidRPr="00BB144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Suteiktos individualios konsultavimo paslaugos mokyklos bendruomenei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1 830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Mokinių, ugdomų pagal ikimokyklinio ir priešmokyklinio ugdymo programas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230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2.1.1.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Mokiniams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100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2.1.2.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 tėvams</w:t>
            </w:r>
            <w:r w:rsidR="00D126DA">
              <w:rPr>
                <w:sz w:val="24"/>
                <w:szCs w:val="24"/>
              </w:rPr>
              <w:t xml:space="preserve"> (globėjams, rūpintojams)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2.1.3.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Mokyklų darbuotojams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100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Mokinių, ugdomų pagal pradinio, pagrindinio ir vidurinio ugdymo programas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1 600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2.2.1.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Mokiniams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1 000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2.2.2.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 tėvams</w:t>
            </w:r>
            <w:r w:rsidR="00D126DA">
              <w:rPr>
                <w:sz w:val="24"/>
                <w:szCs w:val="24"/>
              </w:rPr>
              <w:t xml:space="preserve"> (globėjams, rūpintojams)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200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2.2.3.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Mokyklų darbuotojams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400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 sveikatos stebėsena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Įvertintų mokinių profilaktinių patikrinimų pažymų skaičius (proc.)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96 proc. pateiktų mokinių profilaktinių patikrinimų pažymų 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Mokinių, ugdomų pagal ikimokyklinio ir priešmokyklinio ugdymo programas, sveikatos stebėsena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Įvertintų mokinių profilaktinių patikrinimų pažymų skaičius (proc.)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95 proc. pateiktų mokinių profilaktinių patikrinimų pažymų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Mokinių, ugdomų pagal pradinio, pagrindinio ir vidurinio ugdymo programas, sveikatos stebėsena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Įvertintų mokinių profilaktinių patikrinimų pažymų skaičius (proc.)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97 proc. pateiktų mokinių profilaktinių patikrinimų pažymų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252" w:type="dxa"/>
            <w:vAlign w:val="center"/>
          </w:tcPr>
          <w:p w:rsidR="00AC44AE" w:rsidRPr="00BB144B" w:rsidRDefault="00D126DA" w:rsidP="00874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Pirmos pagalbos ar</w:t>
            </w:r>
            <w:r w:rsidR="00AC44AE" w:rsidRPr="00BB144B">
              <w:rPr>
                <w:sz w:val="24"/>
                <w:szCs w:val="24"/>
              </w:rPr>
              <w:t xml:space="preserve"> gydytojo rekomendacijų įgyvendinimas</w:t>
            </w:r>
            <w:r w:rsidR="00AC44AE">
              <w:rPr>
                <w:sz w:val="24"/>
                <w:szCs w:val="24"/>
              </w:rPr>
              <w:t xml:space="preserve"> (1</w:t>
            </w:r>
            <w:r>
              <w:rPr>
                <w:sz w:val="24"/>
                <w:szCs w:val="24"/>
              </w:rPr>
              <w:t xml:space="preserve"> </w:t>
            </w:r>
            <w:r w:rsidR="00AC44A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čiui</w:t>
            </w:r>
            <w:proofErr w:type="spellEnd"/>
            <w:r w:rsidR="00AC44AE">
              <w:rPr>
                <w:sz w:val="24"/>
                <w:szCs w:val="24"/>
              </w:rPr>
              <w:t xml:space="preserve"> mokinių)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skaičius; </w:t>
            </w:r>
          </w:p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Įgyvendintų gydytojo rekomendacijų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100 pirmos pagalbos paslaugų ar gydytojo rekomendacijų įgyvendinimų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Mokiniams, ugdomiems pagal ikimokyklinio ir priešmokyklinio ugdymo programas</w:t>
            </w:r>
            <w:r>
              <w:rPr>
                <w:sz w:val="24"/>
                <w:szCs w:val="24"/>
              </w:rPr>
              <w:t xml:space="preserve"> (1</w:t>
            </w:r>
            <w:r w:rsidR="00D126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  <w:r w:rsidR="00D126DA">
              <w:rPr>
                <w:sz w:val="24"/>
                <w:szCs w:val="24"/>
              </w:rPr>
              <w:t>-</w:t>
            </w:r>
            <w:proofErr w:type="spellStart"/>
            <w:r w:rsidR="00D126DA">
              <w:rPr>
                <w:sz w:val="24"/>
                <w:szCs w:val="24"/>
              </w:rPr>
              <w:t>čiui</w:t>
            </w:r>
            <w:proofErr w:type="spellEnd"/>
            <w:r>
              <w:rPr>
                <w:sz w:val="24"/>
                <w:szCs w:val="24"/>
              </w:rPr>
              <w:t xml:space="preserve"> mokinių)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skaičius; </w:t>
            </w:r>
          </w:p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Įgyvendintų gydytojo rekomendacijų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50 pirmos pagalbos paslaugų ar gydytojo rekomendacijų įgyvendinimų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Mokiniams, ugdomiems pagal pradinio, pagrindinio ir vidurinio ugdymo programas </w:t>
            </w:r>
            <w:r>
              <w:rPr>
                <w:sz w:val="24"/>
                <w:szCs w:val="24"/>
              </w:rPr>
              <w:t>(1</w:t>
            </w:r>
            <w:r w:rsidR="00D126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  <w:r w:rsidR="00D126DA">
              <w:rPr>
                <w:sz w:val="24"/>
                <w:szCs w:val="24"/>
              </w:rPr>
              <w:t>-</w:t>
            </w:r>
            <w:proofErr w:type="spellStart"/>
            <w:r w:rsidR="00D126DA">
              <w:rPr>
                <w:sz w:val="24"/>
                <w:szCs w:val="24"/>
              </w:rPr>
              <w:t>čiui</w:t>
            </w:r>
            <w:proofErr w:type="spellEnd"/>
            <w:r>
              <w:rPr>
                <w:sz w:val="24"/>
                <w:szCs w:val="24"/>
              </w:rPr>
              <w:t xml:space="preserve"> mokinių)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skaičius; </w:t>
            </w:r>
          </w:p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Įgyvendintų gydytojo rekomendacijų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50 pirmos pagalbos paslaugų ar gydytojo rekomendacijų įgyvendinimų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 patikros dėl asmens higienos ir pedikuliozės</w:t>
            </w:r>
            <w:r>
              <w:rPr>
                <w:sz w:val="24"/>
                <w:szCs w:val="24"/>
              </w:rPr>
              <w:t xml:space="preserve"> (1</w:t>
            </w:r>
            <w:r w:rsidR="00D126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  <w:r w:rsidR="00D126DA">
              <w:rPr>
                <w:sz w:val="24"/>
                <w:szCs w:val="24"/>
              </w:rPr>
              <w:t>-</w:t>
            </w:r>
            <w:proofErr w:type="spellStart"/>
            <w:r w:rsidR="00D126DA">
              <w:rPr>
                <w:sz w:val="24"/>
                <w:szCs w:val="24"/>
              </w:rPr>
              <w:t>čiui</w:t>
            </w:r>
            <w:proofErr w:type="spellEnd"/>
            <w:r>
              <w:rPr>
                <w:sz w:val="24"/>
                <w:szCs w:val="24"/>
              </w:rPr>
              <w:t xml:space="preserve"> mokinių)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5 000 patikrų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Mokiniams, ugdomiems pagal ikimokyklinio ir priešmokyklinio ugdymo programas</w:t>
            </w:r>
            <w:r>
              <w:rPr>
                <w:sz w:val="24"/>
                <w:szCs w:val="24"/>
              </w:rPr>
              <w:t xml:space="preserve"> (1</w:t>
            </w:r>
            <w:r w:rsidR="00D126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  <w:r w:rsidR="00D126DA">
              <w:rPr>
                <w:sz w:val="24"/>
                <w:szCs w:val="24"/>
              </w:rPr>
              <w:t>-</w:t>
            </w:r>
            <w:proofErr w:type="spellStart"/>
            <w:r w:rsidR="00D126DA">
              <w:rPr>
                <w:sz w:val="24"/>
                <w:szCs w:val="24"/>
              </w:rPr>
              <w:t>čiui</w:t>
            </w:r>
            <w:proofErr w:type="spellEnd"/>
            <w:r>
              <w:rPr>
                <w:sz w:val="24"/>
                <w:szCs w:val="24"/>
              </w:rPr>
              <w:t xml:space="preserve"> mokinių)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2 000 </w:t>
            </w:r>
            <w:r>
              <w:rPr>
                <w:rFonts w:eastAsia="Lucida Sans Unicode"/>
                <w:kern w:val="2"/>
                <w:sz w:val="24"/>
                <w:szCs w:val="24"/>
              </w:rPr>
              <w:t>patikrų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Mokiniams, ugdomiems pagal pradinio, pagrindinio ir vidurinio ugdymo programas</w:t>
            </w:r>
            <w:r>
              <w:rPr>
                <w:sz w:val="24"/>
                <w:szCs w:val="24"/>
              </w:rPr>
              <w:t xml:space="preserve"> (1</w:t>
            </w:r>
            <w:r w:rsidR="00D126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  <w:r w:rsidR="00D126DA">
              <w:rPr>
                <w:sz w:val="24"/>
                <w:szCs w:val="24"/>
              </w:rPr>
              <w:t>-</w:t>
            </w:r>
            <w:proofErr w:type="spellStart"/>
            <w:r w:rsidR="00D126DA">
              <w:rPr>
                <w:sz w:val="24"/>
                <w:szCs w:val="24"/>
              </w:rPr>
              <w:t>čiui</w:t>
            </w:r>
            <w:proofErr w:type="spellEnd"/>
            <w:r>
              <w:rPr>
                <w:sz w:val="24"/>
                <w:szCs w:val="24"/>
              </w:rPr>
              <w:t xml:space="preserve"> mokinių)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3 000 </w:t>
            </w:r>
            <w:r>
              <w:rPr>
                <w:rFonts w:eastAsia="Lucida Sans Unicode"/>
                <w:kern w:val="2"/>
                <w:sz w:val="24"/>
                <w:szCs w:val="24"/>
              </w:rPr>
              <w:t>patikrų</w:t>
            </w:r>
          </w:p>
        </w:tc>
      </w:tr>
      <w:tr w:rsidR="00BB144B" w:rsidRPr="00BB144B" w:rsidTr="00874B2D">
        <w:tc>
          <w:tcPr>
            <w:tcW w:w="993" w:type="dxa"/>
          </w:tcPr>
          <w:p w:rsidR="00BB144B" w:rsidRPr="00BB144B" w:rsidRDefault="00BB144B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6.</w:t>
            </w:r>
          </w:p>
        </w:tc>
        <w:tc>
          <w:tcPr>
            <w:tcW w:w="13583" w:type="dxa"/>
            <w:gridSpan w:val="5"/>
          </w:tcPr>
          <w:p w:rsidR="00BB144B" w:rsidRPr="00BB144B" w:rsidRDefault="00BB144B" w:rsidP="00874B2D">
            <w:pPr>
              <w:widowControl w:val="0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BB144B">
              <w:rPr>
                <w:b/>
                <w:sz w:val="24"/>
                <w:szCs w:val="24"/>
              </w:rPr>
              <w:t>Visuomenės sveikatos stiprinimas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Sveikatos sauga ir stiprinimas, bendrieji sveikos gyvensenos ir ligų prevencijos klausimai (iš viso)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15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475 dalyviai;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15 straipsnių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11 straipsnių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>6.1.2.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Konkursas „Sveikatą stiprinanti bendruomenė“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 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Bendruomenių skaičius, straipsnių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 bendruomenės;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6.1.3.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Konkursas „Sveikatos ambasadorius“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  <w:r w:rsidRPr="00BB144B">
              <w:tab/>
              <w:t xml:space="preserve">I-IV </w:t>
            </w:r>
            <w:proofErr w:type="spellStart"/>
            <w:r w:rsidRPr="00BB144B">
              <w:t>ketv</w:t>
            </w:r>
            <w:proofErr w:type="spellEnd"/>
            <w:r w:rsidRPr="00BB144B">
              <w:t>.</w:t>
            </w:r>
            <w:r w:rsidRPr="00BB144B">
              <w:tab/>
              <w:t>Organizuotų užsiėmimų skaičius, dalyvių skaičius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II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Dalyvių skaičius, straipsnių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 dalyviai;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6.1.4.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Dalyvavimas projekto „Nedelsk“ ėjimo / bėgimo maratono renginyje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II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Dalyvių skaičius,</w:t>
            </w:r>
          </w:p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Straipsnių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150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6.1.5.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Sveikatos mokyklos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  <w:r w:rsidRPr="00BB144B">
              <w:tab/>
              <w:t xml:space="preserve">I-IV </w:t>
            </w:r>
            <w:proofErr w:type="spellStart"/>
            <w:r w:rsidRPr="00BB144B">
              <w:t>ketv</w:t>
            </w:r>
            <w:proofErr w:type="spellEnd"/>
            <w:r w:rsidRPr="00BB144B">
              <w:t>.</w:t>
            </w:r>
            <w:r w:rsidRPr="00BB144B">
              <w:tab/>
              <w:t>Organizuotų užsiėmimų skaičius, dalyvių skaičius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Mokyklų skaičius, dalyvių skaičius, straipsnių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2 mokyklos;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5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55 dalyviai;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straipsniai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Fizinis aktyvumas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16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305 dalyviai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6.4.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Psichikos sveikata (smurto, savižudybių prevencija, streso kontrolė ir kt.)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4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dalyvių</w:t>
            </w:r>
            <w:r w:rsidRPr="00BB144B">
              <w:rPr>
                <w:sz w:val="24"/>
                <w:szCs w:val="24"/>
              </w:rPr>
              <w:t>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straipsniai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>6.5.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Aplinkos sveikata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3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45 dalyviai;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6.6.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2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dalyvių</w:t>
            </w:r>
            <w:r w:rsidRPr="00BB144B">
              <w:rPr>
                <w:sz w:val="24"/>
                <w:szCs w:val="24"/>
              </w:rPr>
              <w:t>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lankstinukas (500 vnt.)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6.7.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III–IV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6.8.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Tuberkuliozės profilaktika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užsiėmimas</w:t>
            </w:r>
            <w:r w:rsidRPr="00BB144B">
              <w:rPr>
                <w:sz w:val="24"/>
                <w:szCs w:val="24"/>
              </w:rPr>
              <w:t xml:space="preserve">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dalyvių</w:t>
            </w:r>
            <w:r w:rsidRPr="00BB144B">
              <w:rPr>
                <w:sz w:val="24"/>
                <w:szCs w:val="24"/>
              </w:rPr>
              <w:t>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6.9.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Užkrečiamųjų ligų profilaktika, asmens higiena (iš viso)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9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lankstinukas (500 vnt.)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6.9.1.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3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45 dalyviai;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lankstinukas (500 vnt.)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6.9.2. *</w:t>
            </w:r>
          </w:p>
        </w:tc>
        <w:tc>
          <w:tcPr>
            <w:tcW w:w="4252" w:type="dxa"/>
            <w:vAlign w:val="center"/>
          </w:tcPr>
          <w:p w:rsidR="00AC44AE" w:rsidRPr="00F47283" w:rsidRDefault="00AC44AE" w:rsidP="00874B2D">
            <w:pPr>
              <w:rPr>
                <w:i/>
                <w:sz w:val="24"/>
                <w:szCs w:val="24"/>
              </w:rPr>
            </w:pPr>
            <w:r w:rsidRPr="00F47283">
              <w:rPr>
                <w:i/>
                <w:sz w:val="24"/>
                <w:szCs w:val="24"/>
              </w:rPr>
              <w:t xml:space="preserve">Žarnyno ligų profilaktika ir prevencija 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6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155 dalyviai;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straipsniai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6.10.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Organizuotų užsiėmimų skaičius, dalyvių skaičius, </w:t>
            </w:r>
            <w:r w:rsidRPr="00BB144B">
              <w:rPr>
                <w:sz w:val="24"/>
                <w:szCs w:val="24"/>
              </w:rPr>
              <w:lastRenderedPageBreak/>
              <w:t>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 xml:space="preserve">2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Kraujotakos sistemos ligų profilaktika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3 užsiėmimai; </w:t>
            </w:r>
          </w:p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85 dalyviai;</w:t>
            </w:r>
          </w:p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straipsniai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Traumų ir nelaimingų atsitikimų prevencija (iš viso)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straipsniai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6.12.1.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2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30 dalyvių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6.12.2. *</w:t>
            </w:r>
          </w:p>
        </w:tc>
        <w:tc>
          <w:tcPr>
            <w:tcW w:w="4252" w:type="dxa"/>
            <w:vAlign w:val="center"/>
          </w:tcPr>
          <w:p w:rsidR="00AC44AE" w:rsidRPr="00F47283" w:rsidRDefault="00AC44AE" w:rsidP="00874B2D">
            <w:pPr>
              <w:rPr>
                <w:i/>
                <w:sz w:val="24"/>
                <w:szCs w:val="24"/>
              </w:rPr>
            </w:pPr>
            <w:r w:rsidRPr="00F47283">
              <w:rPr>
                <w:i/>
                <w:sz w:val="24"/>
                <w:szCs w:val="24"/>
              </w:rPr>
              <w:t xml:space="preserve">Nelaimingų atsitikimų darbo vietose prevencija 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2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25 dalyviai;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6.12.3. *</w:t>
            </w:r>
          </w:p>
        </w:tc>
        <w:tc>
          <w:tcPr>
            <w:tcW w:w="4252" w:type="dxa"/>
            <w:vAlign w:val="center"/>
          </w:tcPr>
          <w:p w:rsidR="00AC44AE" w:rsidRPr="00F47283" w:rsidRDefault="00AC44AE" w:rsidP="00874B2D">
            <w:pPr>
              <w:rPr>
                <w:i/>
                <w:sz w:val="24"/>
                <w:szCs w:val="24"/>
              </w:rPr>
            </w:pPr>
            <w:r w:rsidRPr="00F47283">
              <w:rPr>
                <w:i/>
                <w:sz w:val="24"/>
                <w:szCs w:val="24"/>
              </w:rPr>
              <w:t xml:space="preserve">Nelaimingų atsitikimų kelyje prevencija 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6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145 dalyviai;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Onkologinių ligų profilaktika (iš viso)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3 užsiėmimai; </w:t>
            </w:r>
          </w:p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525 dalyviai;</w:t>
            </w:r>
          </w:p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straipsniai.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6.13.1.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Onkologinių ligų profilaktika 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2 užsiėmimai; </w:t>
            </w:r>
          </w:p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25 dalyviai;</w:t>
            </w:r>
          </w:p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>6.13.2.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Akcija „Išgelbėkime vyrus“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I–II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6.14.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Kitos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4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20 straipsnių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  <w:lang w:eastAsia="lt-LT"/>
              </w:rPr>
            </w:pPr>
            <w:r w:rsidRPr="00BB144B">
              <w:rPr>
                <w:sz w:val="24"/>
                <w:szCs w:val="24"/>
              </w:rPr>
              <w:t>7.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Širdies ir kraujagyslių ligų ir cukrinio diabeto rizikos grupės asmenų sveikatos stiprinimo programų baigusių rizikos grupės asmenų skaičius (vnt.)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III–IV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Dalyvių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15 dalyvių</w:t>
            </w:r>
          </w:p>
        </w:tc>
      </w:tr>
      <w:tr w:rsidR="00BB144B" w:rsidRPr="00BB144B" w:rsidTr="00874B2D">
        <w:tc>
          <w:tcPr>
            <w:tcW w:w="993" w:type="dxa"/>
          </w:tcPr>
          <w:p w:rsidR="00BB144B" w:rsidRPr="00BB144B" w:rsidRDefault="00BB144B" w:rsidP="00874B2D">
            <w:pPr>
              <w:pStyle w:val="TableContents"/>
              <w:tabs>
                <w:tab w:val="left" w:pos="6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8.</w:t>
            </w:r>
          </w:p>
        </w:tc>
        <w:tc>
          <w:tcPr>
            <w:tcW w:w="13583" w:type="dxa"/>
            <w:gridSpan w:val="5"/>
          </w:tcPr>
          <w:p w:rsidR="00BB144B" w:rsidRPr="00BB144B" w:rsidRDefault="00BB144B" w:rsidP="00874B2D">
            <w:pPr>
              <w:pStyle w:val="HTMLiankstoformatuotas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144B">
              <w:rPr>
                <w:rFonts w:ascii="Times New Roman" w:hAnsi="Times New Roman" w:cs="Times New Roman"/>
                <w:b/>
                <w:sz w:val="24"/>
                <w:szCs w:val="24"/>
              </w:rPr>
              <w:t>Visuomenės sveikatos stebėsena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8.1.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Visuomenės sveikatos stebėsenos rodiklių (patvirtintų Lietuvos Respublikos sveikatos apsaugos ministro 2014 m. gruodžio 19 d. įsakymu Nr. V-1387) </w:t>
            </w:r>
            <w:r w:rsidRPr="00BB144B">
              <w:rPr>
                <w:sz w:val="24"/>
                <w:szCs w:val="24"/>
              </w:rPr>
              <w:t xml:space="preserve">rinkimas, vertinimas ir pokyčių analizavimas 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Surinktų </w:t>
            </w:r>
            <w:r w:rsidRPr="00BB144B">
              <w:rPr>
                <w:bCs/>
                <w:sz w:val="24"/>
                <w:szCs w:val="24"/>
              </w:rPr>
              <w:t xml:space="preserve">visuomenės sveikatos stebėsenos rodiklių sąrašo </w:t>
            </w:r>
            <w:r w:rsidRPr="00BB144B">
              <w:rPr>
                <w:sz w:val="24"/>
                <w:szCs w:val="24"/>
              </w:rPr>
              <w:t>duomenų dalis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98 proc. duomenų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8.2.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Vaikų sveikatos stebėsenos informacinės sistemos (VSS IS) administravimas, duomenų suvedimo priežiūra ir analizė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  <w:p w:rsidR="00AC44AE" w:rsidRPr="00AC44AE" w:rsidRDefault="00AC44AE" w:rsidP="004421EB">
            <w:pPr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Profilaktiškai sveikatą pasitikrinusių vaikų procentas, pateikta ataskaita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95 proc. profilaktiškai sveikatą pasitikrinusių vaikų; </w:t>
            </w:r>
          </w:p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ataskaitą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8.3.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Tyrimų organizavimas ar dalyvavimas juose Panevėžio rajone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Tyrimų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tyrimas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8.4.</w:t>
            </w:r>
          </w:p>
        </w:tc>
        <w:tc>
          <w:tcPr>
            <w:tcW w:w="4252" w:type="dxa"/>
            <w:vAlign w:val="center"/>
          </w:tcPr>
          <w:p w:rsidR="00AC44AE" w:rsidRPr="00587CE6" w:rsidRDefault="00AC44AE" w:rsidP="00587CE6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587CE6">
              <w:rPr>
                <w:sz w:val="24"/>
                <w:szCs w:val="24"/>
              </w:rPr>
              <w:t xml:space="preserve">Mokinių </w:t>
            </w:r>
            <w:proofErr w:type="spellStart"/>
            <w:r w:rsidRPr="00587CE6">
              <w:rPr>
                <w:sz w:val="24"/>
                <w:szCs w:val="24"/>
              </w:rPr>
              <w:t>traumatizmas</w:t>
            </w:r>
            <w:proofErr w:type="spellEnd"/>
            <w:r w:rsidRPr="00587CE6">
              <w:rPr>
                <w:sz w:val="24"/>
                <w:szCs w:val="24"/>
              </w:rPr>
              <w:t xml:space="preserve"> Panevėžio rajono </w:t>
            </w:r>
            <w:r w:rsidR="00D126DA" w:rsidRPr="00587CE6">
              <w:rPr>
                <w:sz w:val="24"/>
                <w:szCs w:val="24"/>
              </w:rPr>
              <w:t xml:space="preserve">savivaldybės </w:t>
            </w:r>
            <w:r w:rsidRPr="00587CE6">
              <w:rPr>
                <w:sz w:val="24"/>
                <w:szCs w:val="24"/>
              </w:rPr>
              <w:t xml:space="preserve">mokyklose </w:t>
            </w:r>
            <w:r w:rsidR="00587CE6">
              <w:rPr>
                <w:sz w:val="24"/>
                <w:szCs w:val="24"/>
              </w:rPr>
              <w:t>2017/</w:t>
            </w:r>
            <w:r w:rsidR="00587CE6" w:rsidRPr="00587CE6">
              <w:rPr>
                <w:sz w:val="24"/>
                <w:szCs w:val="24"/>
              </w:rPr>
              <w:t>2018 m</w:t>
            </w:r>
            <w:r w:rsidRPr="00587CE6">
              <w:rPr>
                <w:sz w:val="24"/>
                <w:szCs w:val="24"/>
              </w:rPr>
              <w:t>.</w:t>
            </w:r>
            <w:r w:rsidR="00587CE6" w:rsidRPr="00587CE6">
              <w:rPr>
                <w:sz w:val="24"/>
                <w:szCs w:val="24"/>
              </w:rPr>
              <w:t xml:space="preserve"> m</w:t>
            </w:r>
            <w:r w:rsidR="00587CE6" w:rsidRPr="00587CE6">
              <w:rPr>
                <w:sz w:val="24"/>
                <w:szCs w:val="24"/>
                <w:u w:val="single"/>
              </w:rPr>
              <w:t>.</w:t>
            </w:r>
          </w:p>
        </w:tc>
        <w:tc>
          <w:tcPr>
            <w:tcW w:w="2410" w:type="dxa"/>
            <w:vAlign w:val="center"/>
          </w:tcPr>
          <w:p w:rsidR="00AC44AE" w:rsidRPr="00587CE6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587CE6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II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Pateikta ataskaita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ataskaita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8.5.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Informaciniai pranešimai Panevėžio rajono spaudoje bei biuro internetinėje svetainėje apie rajono gyventojų sveikatos rodiklių </w:t>
            </w:r>
            <w:r w:rsidRPr="00BB144B">
              <w:rPr>
                <w:sz w:val="24"/>
                <w:szCs w:val="24"/>
              </w:rPr>
              <w:lastRenderedPageBreak/>
              <w:t xml:space="preserve">pokyčius 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lastRenderedPageBreak/>
              <w:t>Visuomenės sveikatos stebėsenos specialistas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II–IV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Publikuotų pranešimų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pranešimai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8.6.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Kuprinių svėrimo akcijos 2017 </w:t>
            </w:r>
            <w:r w:rsidR="00D126DA">
              <w:rPr>
                <w:sz w:val="24"/>
                <w:szCs w:val="24"/>
              </w:rPr>
              <w:t xml:space="preserve">m. </w:t>
            </w:r>
            <w:r w:rsidRPr="00BB144B">
              <w:rPr>
                <w:sz w:val="24"/>
                <w:szCs w:val="24"/>
              </w:rPr>
              <w:t>duomenų apibendrinimas ir analizė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III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Akcijoje dalyvavusių mokinių skaičius, tyrimo rezultatai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400 mokinių;</w:t>
            </w:r>
          </w:p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duomenų analizę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8.7.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  <w:lang w:eastAsia="en-US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  <w:lang w:eastAsia="en-US"/>
              </w:rPr>
              <w:t>Panevėžio rajono savivaldybės visuomenės sveikatos stebėsenos ataskaitos parengimas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 xml:space="preserve">IV </w:t>
            </w:r>
            <w:proofErr w:type="spellStart"/>
            <w:r w:rsidRPr="00AC44AE">
              <w:rPr>
                <w:sz w:val="24"/>
                <w:szCs w:val="24"/>
              </w:rPr>
              <w:t>ketv</w:t>
            </w:r>
            <w:proofErr w:type="spellEnd"/>
            <w:r w:rsidRPr="00AC44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Parengta metinė ataskaita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ataskaita</w:t>
            </w:r>
          </w:p>
        </w:tc>
      </w:tr>
    </w:tbl>
    <w:p w:rsidR="00886116" w:rsidRDefault="00A31943" w:rsidP="0088611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</w:t>
      </w:r>
      <w:r w:rsidR="006B5298" w:rsidRPr="001D0537">
        <w:rPr>
          <w:sz w:val="24"/>
          <w:szCs w:val="24"/>
        </w:rPr>
        <w:t>______________________</w:t>
      </w:r>
      <w:r w:rsidR="00886116">
        <w:rPr>
          <w:sz w:val="24"/>
          <w:szCs w:val="24"/>
        </w:rPr>
        <w:t>________________</w:t>
      </w:r>
    </w:p>
    <w:p w:rsidR="00886116" w:rsidRDefault="00886116" w:rsidP="00886116">
      <w:pPr>
        <w:jc w:val="center"/>
        <w:rPr>
          <w:sz w:val="24"/>
          <w:szCs w:val="24"/>
        </w:rPr>
      </w:pPr>
    </w:p>
    <w:p w:rsidR="00886116" w:rsidRPr="00F47283" w:rsidRDefault="00886116" w:rsidP="0015356F">
      <w:pPr>
        <w:ind w:firstLine="720"/>
        <w:rPr>
          <w:i/>
          <w:sz w:val="24"/>
          <w:szCs w:val="24"/>
        </w:rPr>
        <w:sectPr w:rsidR="00886116" w:rsidRPr="00F47283" w:rsidSect="006C31F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6837" w:h="11905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60"/>
        </w:sectPr>
      </w:pPr>
      <w:r w:rsidRPr="00886116">
        <w:rPr>
          <w:sz w:val="24"/>
          <w:szCs w:val="24"/>
        </w:rPr>
        <w:t>*</w:t>
      </w:r>
      <w:bookmarkStart w:id="0" w:name="_GoBack"/>
      <w:bookmarkEnd w:id="0"/>
      <w:r w:rsidRPr="00886116">
        <w:rPr>
          <w:sz w:val="24"/>
          <w:szCs w:val="24"/>
        </w:rPr>
        <w:t xml:space="preserve"> </w:t>
      </w:r>
      <w:r w:rsidRPr="00F47283">
        <w:rPr>
          <w:i/>
          <w:sz w:val="24"/>
          <w:szCs w:val="24"/>
        </w:rPr>
        <w:t>Prioritetines visuomenės sveikatos stiprinimo priemonės</w:t>
      </w:r>
    </w:p>
    <w:p w:rsidR="000412CC" w:rsidRPr="00A0287F" w:rsidRDefault="000412CC" w:rsidP="00E9502F">
      <w:pPr>
        <w:jc w:val="center"/>
        <w:rPr>
          <w:color w:val="FF0000"/>
          <w:sz w:val="24"/>
          <w:szCs w:val="24"/>
        </w:rPr>
      </w:pPr>
    </w:p>
    <w:sectPr w:rsidR="000412CC" w:rsidRPr="00A0287F" w:rsidSect="000412CC">
      <w:headerReference w:type="default" r:id="rId17"/>
      <w:headerReference w:type="first" r:id="rId18"/>
      <w:footnotePr>
        <w:pos w:val="beneathText"/>
      </w:footnotePr>
      <w:pgSz w:w="11905" w:h="16837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0C3" w:rsidRDefault="007950C3">
      <w:r>
        <w:separator/>
      </w:r>
    </w:p>
  </w:endnote>
  <w:endnote w:type="continuationSeparator" w:id="0">
    <w:p w:rsidR="007950C3" w:rsidRDefault="0079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39" w:rsidRDefault="00A2293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22939" w:rsidRDefault="00A2293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39" w:rsidRDefault="00A229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39" w:rsidRPr="00E9502F" w:rsidRDefault="00A22939" w:rsidP="00E9502F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39" w:rsidRDefault="00A229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0C3" w:rsidRDefault="007950C3">
      <w:r>
        <w:separator/>
      </w:r>
    </w:p>
  </w:footnote>
  <w:footnote w:type="continuationSeparator" w:id="0">
    <w:p w:rsidR="007950C3" w:rsidRDefault="00795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39" w:rsidRDefault="00A229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22939" w:rsidRDefault="00A229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39" w:rsidRPr="00B26C09" w:rsidRDefault="00A22939" w:rsidP="00FD211E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80810328" r:id="rId2"/>
      </w:object>
    </w:r>
    <w:r w:rsidR="00B26C09">
      <w:tab/>
    </w:r>
  </w:p>
  <w:p w:rsidR="00A22939" w:rsidRPr="00B26C09" w:rsidRDefault="00B26C09" w:rsidP="00B26C09">
    <w:pPr>
      <w:pStyle w:val="Antrats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               </w:t>
    </w:r>
    <w:r w:rsidR="00E9502F">
      <w:rPr>
        <w:b/>
        <w:sz w:val="24"/>
        <w:szCs w:val="24"/>
      </w:rPr>
      <w:t xml:space="preserve">                       </w:t>
    </w:r>
  </w:p>
  <w:p w:rsidR="00A22939" w:rsidRDefault="00A22939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A22939" w:rsidRDefault="00A22939">
    <w:pPr>
      <w:pStyle w:val="Antrats"/>
      <w:jc w:val="center"/>
      <w:rPr>
        <w:b/>
        <w:sz w:val="28"/>
      </w:rPr>
    </w:pPr>
  </w:p>
  <w:p w:rsidR="00A22939" w:rsidRDefault="00A22939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39" w:rsidRDefault="00A2293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F0A" w:rsidRDefault="00A12F0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502F">
      <w:rPr>
        <w:noProof/>
      </w:rPr>
      <w:t>10</w:t>
    </w:r>
    <w:r>
      <w:rPr>
        <w:noProof/>
      </w:rPr>
      <w:fldChar w:fldCharType="end"/>
    </w:r>
  </w:p>
  <w:p w:rsidR="00A22939" w:rsidRDefault="00A22939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F0A" w:rsidRDefault="00A12F0A">
    <w:pPr>
      <w:pStyle w:val="Antrats"/>
      <w:jc w:val="center"/>
    </w:pPr>
  </w:p>
  <w:p w:rsidR="00A22939" w:rsidRDefault="00A2293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EC" w:rsidRDefault="00C07EEC">
    <w:pPr>
      <w:pStyle w:val="Antrats"/>
      <w:jc w:val="center"/>
    </w:pPr>
    <w:r>
      <w:t>2</w:t>
    </w:r>
  </w:p>
  <w:p w:rsidR="00C07EEC" w:rsidRDefault="00C07EEC">
    <w:pPr>
      <w:pStyle w:val="Antrats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EC" w:rsidRPr="00E9502F" w:rsidRDefault="00C07EEC" w:rsidP="00E9502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05EAE"/>
    <w:rsid w:val="000126AA"/>
    <w:rsid w:val="00016D33"/>
    <w:rsid w:val="00023B62"/>
    <w:rsid w:val="00025F24"/>
    <w:rsid w:val="0003448F"/>
    <w:rsid w:val="000412CC"/>
    <w:rsid w:val="0006272D"/>
    <w:rsid w:val="000639D1"/>
    <w:rsid w:val="0007547F"/>
    <w:rsid w:val="00092270"/>
    <w:rsid w:val="000B6E69"/>
    <w:rsid w:val="000B7462"/>
    <w:rsid w:val="000C40E9"/>
    <w:rsid w:val="000C66E2"/>
    <w:rsid w:val="000E3B4A"/>
    <w:rsid w:val="000E432F"/>
    <w:rsid w:val="000E493C"/>
    <w:rsid w:val="000E4A03"/>
    <w:rsid w:val="000E66D8"/>
    <w:rsid w:val="001002E2"/>
    <w:rsid w:val="00137D49"/>
    <w:rsid w:val="00142AD6"/>
    <w:rsid w:val="0015356F"/>
    <w:rsid w:val="00157964"/>
    <w:rsid w:val="00167AB1"/>
    <w:rsid w:val="001733AA"/>
    <w:rsid w:val="001756D3"/>
    <w:rsid w:val="00186F91"/>
    <w:rsid w:val="001A37D0"/>
    <w:rsid w:val="001D0537"/>
    <w:rsid w:val="001E1EAE"/>
    <w:rsid w:val="001E3DD1"/>
    <w:rsid w:val="001E5E12"/>
    <w:rsid w:val="002006F6"/>
    <w:rsid w:val="00210D98"/>
    <w:rsid w:val="00215440"/>
    <w:rsid w:val="00231DFB"/>
    <w:rsid w:val="00233E42"/>
    <w:rsid w:val="00244B12"/>
    <w:rsid w:val="00261BFD"/>
    <w:rsid w:val="002670D6"/>
    <w:rsid w:val="00267205"/>
    <w:rsid w:val="0027567A"/>
    <w:rsid w:val="00276951"/>
    <w:rsid w:val="00290245"/>
    <w:rsid w:val="002A2AC9"/>
    <w:rsid w:val="002A5366"/>
    <w:rsid w:val="002B2FCA"/>
    <w:rsid w:val="002E6BC3"/>
    <w:rsid w:val="002F1D93"/>
    <w:rsid w:val="002F64FE"/>
    <w:rsid w:val="00300954"/>
    <w:rsid w:val="00305BF7"/>
    <w:rsid w:val="00351615"/>
    <w:rsid w:val="00354B7D"/>
    <w:rsid w:val="003657B0"/>
    <w:rsid w:val="003828D7"/>
    <w:rsid w:val="0039170A"/>
    <w:rsid w:val="00396F32"/>
    <w:rsid w:val="003A368D"/>
    <w:rsid w:val="003A4B8A"/>
    <w:rsid w:val="003B500E"/>
    <w:rsid w:val="003C4A25"/>
    <w:rsid w:val="003C5F0E"/>
    <w:rsid w:val="003C6D28"/>
    <w:rsid w:val="003F1342"/>
    <w:rsid w:val="00413665"/>
    <w:rsid w:val="0042044F"/>
    <w:rsid w:val="004249F8"/>
    <w:rsid w:val="00425564"/>
    <w:rsid w:val="00426008"/>
    <w:rsid w:val="00434A0F"/>
    <w:rsid w:val="004421EB"/>
    <w:rsid w:val="004458D9"/>
    <w:rsid w:val="00453879"/>
    <w:rsid w:val="004679E5"/>
    <w:rsid w:val="00473CCC"/>
    <w:rsid w:val="004814CE"/>
    <w:rsid w:val="00491EED"/>
    <w:rsid w:val="004A16CD"/>
    <w:rsid w:val="004A28BF"/>
    <w:rsid w:val="004A78EB"/>
    <w:rsid w:val="004B1BF7"/>
    <w:rsid w:val="004D795B"/>
    <w:rsid w:val="004E15CD"/>
    <w:rsid w:val="004E361F"/>
    <w:rsid w:val="004E6D01"/>
    <w:rsid w:val="00500945"/>
    <w:rsid w:val="00500971"/>
    <w:rsid w:val="005168DC"/>
    <w:rsid w:val="00527DCE"/>
    <w:rsid w:val="005324C2"/>
    <w:rsid w:val="00543774"/>
    <w:rsid w:val="00550000"/>
    <w:rsid w:val="005502E2"/>
    <w:rsid w:val="005601D9"/>
    <w:rsid w:val="00570849"/>
    <w:rsid w:val="00587CE6"/>
    <w:rsid w:val="00591E6B"/>
    <w:rsid w:val="00592EEF"/>
    <w:rsid w:val="005B7BFC"/>
    <w:rsid w:val="005C4180"/>
    <w:rsid w:val="005C68D3"/>
    <w:rsid w:val="005D2606"/>
    <w:rsid w:val="005E269C"/>
    <w:rsid w:val="005E63A6"/>
    <w:rsid w:val="00632AD4"/>
    <w:rsid w:val="006451B8"/>
    <w:rsid w:val="00647F47"/>
    <w:rsid w:val="006528B9"/>
    <w:rsid w:val="00665E6E"/>
    <w:rsid w:val="00674723"/>
    <w:rsid w:val="00677541"/>
    <w:rsid w:val="00683E21"/>
    <w:rsid w:val="0068508D"/>
    <w:rsid w:val="00694E29"/>
    <w:rsid w:val="00696B62"/>
    <w:rsid w:val="006A5C08"/>
    <w:rsid w:val="006B5298"/>
    <w:rsid w:val="006C31F7"/>
    <w:rsid w:val="006C3AB6"/>
    <w:rsid w:val="006D56D5"/>
    <w:rsid w:val="006D5A83"/>
    <w:rsid w:val="007042AF"/>
    <w:rsid w:val="00706612"/>
    <w:rsid w:val="00725841"/>
    <w:rsid w:val="00732CB0"/>
    <w:rsid w:val="00745C05"/>
    <w:rsid w:val="00757356"/>
    <w:rsid w:val="00757BDE"/>
    <w:rsid w:val="00773D6A"/>
    <w:rsid w:val="00777858"/>
    <w:rsid w:val="007870A6"/>
    <w:rsid w:val="0079081E"/>
    <w:rsid w:val="007950C3"/>
    <w:rsid w:val="00796391"/>
    <w:rsid w:val="0079725E"/>
    <w:rsid w:val="007C411B"/>
    <w:rsid w:val="007C5962"/>
    <w:rsid w:val="007E35E8"/>
    <w:rsid w:val="007F1AB3"/>
    <w:rsid w:val="007F42A6"/>
    <w:rsid w:val="007F6A12"/>
    <w:rsid w:val="0081716B"/>
    <w:rsid w:val="0082080A"/>
    <w:rsid w:val="00820C6C"/>
    <w:rsid w:val="00830EAE"/>
    <w:rsid w:val="008342D8"/>
    <w:rsid w:val="0084142D"/>
    <w:rsid w:val="00841CB4"/>
    <w:rsid w:val="00870E4E"/>
    <w:rsid w:val="00874B2D"/>
    <w:rsid w:val="00881FD7"/>
    <w:rsid w:val="00886116"/>
    <w:rsid w:val="00891B06"/>
    <w:rsid w:val="008C4B39"/>
    <w:rsid w:val="008C4F71"/>
    <w:rsid w:val="008D1E6F"/>
    <w:rsid w:val="008D4998"/>
    <w:rsid w:val="008D74F2"/>
    <w:rsid w:val="008E2E4B"/>
    <w:rsid w:val="008F014E"/>
    <w:rsid w:val="00901306"/>
    <w:rsid w:val="00911BD2"/>
    <w:rsid w:val="00913843"/>
    <w:rsid w:val="00914392"/>
    <w:rsid w:val="009240D8"/>
    <w:rsid w:val="00933CB5"/>
    <w:rsid w:val="0097684D"/>
    <w:rsid w:val="00976E2F"/>
    <w:rsid w:val="009809CD"/>
    <w:rsid w:val="00996873"/>
    <w:rsid w:val="009B213A"/>
    <w:rsid w:val="009B67DB"/>
    <w:rsid w:val="009D1515"/>
    <w:rsid w:val="009D613D"/>
    <w:rsid w:val="009E08BD"/>
    <w:rsid w:val="009F5F1A"/>
    <w:rsid w:val="00A0287F"/>
    <w:rsid w:val="00A10961"/>
    <w:rsid w:val="00A11F4B"/>
    <w:rsid w:val="00A12F0A"/>
    <w:rsid w:val="00A22939"/>
    <w:rsid w:val="00A2350F"/>
    <w:rsid w:val="00A30A34"/>
    <w:rsid w:val="00A31943"/>
    <w:rsid w:val="00A33223"/>
    <w:rsid w:val="00A348D6"/>
    <w:rsid w:val="00A424BD"/>
    <w:rsid w:val="00A43B2B"/>
    <w:rsid w:val="00A46822"/>
    <w:rsid w:val="00A61906"/>
    <w:rsid w:val="00A674C7"/>
    <w:rsid w:val="00A8085F"/>
    <w:rsid w:val="00A820A3"/>
    <w:rsid w:val="00A84600"/>
    <w:rsid w:val="00A91C6F"/>
    <w:rsid w:val="00A97BCB"/>
    <w:rsid w:val="00AA7311"/>
    <w:rsid w:val="00AB0767"/>
    <w:rsid w:val="00AB1D6D"/>
    <w:rsid w:val="00AC04C1"/>
    <w:rsid w:val="00AC44AE"/>
    <w:rsid w:val="00AC6E6A"/>
    <w:rsid w:val="00AD0C7B"/>
    <w:rsid w:val="00AD26B2"/>
    <w:rsid w:val="00AD2A97"/>
    <w:rsid w:val="00AD7EFA"/>
    <w:rsid w:val="00AF36FA"/>
    <w:rsid w:val="00B105C8"/>
    <w:rsid w:val="00B26C09"/>
    <w:rsid w:val="00B27094"/>
    <w:rsid w:val="00B312F3"/>
    <w:rsid w:val="00B45C72"/>
    <w:rsid w:val="00B6294D"/>
    <w:rsid w:val="00B70E7F"/>
    <w:rsid w:val="00B766A4"/>
    <w:rsid w:val="00B93155"/>
    <w:rsid w:val="00B93F71"/>
    <w:rsid w:val="00BB144B"/>
    <w:rsid w:val="00BE26F2"/>
    <w:rsid w:val="00BF28E5"/>
    <w:rsid w:val="00C07EEC"/>
    <w:rsid w:val="00C105E8"/>
    <w:rsid w:val="00C14179"/>
    <w:rsid w:val="00C229BA"/>
    <w:rsid w:val="00C22ECF"/>
    <w:rsid w:val="00C23EC1"/>
    <w:rsid w:val="00C46E58"/>
    <w:rsid w:val="00C477FC"/>
    <w:rsid w:val="00C47991"/>
    <w:rsid w:val="00C66032"/>
    <w:rsid w:val="00C67120"/>
    <w:rsid w:val="00C85D85"/>
    <w:rsid w:val="00CA4334"/>
    <w:rsid w:val="00CA6FAC"/>
    <w:rsid w:val="00CB348A"/>
    <w:rsid w:val="00CC32D9"/>
    <w:rsid w:val="00CC6861"/>
    <w:rsid w:val="00CD1BBB"/>
    <w:rsid w:val="00CD697C"/>
    <w:rsid w:val="00CF6FAE"/>
    <w:rsid w:val="00CF7DF4"/>
    <w:rsid w:val="00D0455E"/>
    <w:rsid w:val="00D05ECD"/>
    <w:rsid w:val="00D1030E"/>
    <w:rsid w:val="00D126DA"/>
    <w:rsid w:val="00D2206A"/>
    <w:rsid w:val="00D31798"/>
    <w:rsid w:val="00D31874"/>
    <w:rsid w:val="00D5157C"/>
    <w:rsid w:val="00D805D9"/>
    <w:rsid w:val="00D849E9"/>
    <w:rsid w:val="00D87A77"/>
    <w:rsid w:val="00D90613"/>
    <w:rsid w:val="00D94382"/>
    <w:rsid w:val="00D97A56"/>
    <w:rsid w:val="00DA7DFB"/>
    <w:rsid w:val="00DB2A18"/>
    <w:rsid w:val="00DB6026"/>
    <w:rsid w:val="00DF2655"/>
    <w:rsid w:val="00E03506"/>
    <w:rsid w:val="00E11CF6"/>
    <w:rsid w:val="00E15458"/>
    <w:rsid w:val="00E20F6A"/>
    <w:rsid w:val="00E2298A"/>
    <w:rsid w:val="00E45292"/>
    <w:rsid w:val="00E536FB"/>
    <w:rsid w:val="00E7003B"/>
    <w:rsid w:val="00E735CE"/>
    <w:rsid w:val="00E9502F"/>
    <w:rsid w:val="00E9780D"/>
    <w:rsid w:val="00EB5669"/>
    <w:rsid w:val="00EC31E4"/>
    <w:rsid w:val="00EC52BB"/>
    <w:rsid w:val="00ED1501"/>
    <w:rsid w:val="00ED2846"/>
    <w:rsid w:val="00ED5F20"/>
    <w:rsid w:val="00EE4229"/>
    <w:rsid w:val="00EF28BF"/>
    <w:rsid w:val="00F01494"/>
    <w:rsid w:val="00F039A1"/>
    <w:rsid w:val="00F26362"/>
    <w:rsid w:val="00F3552C"/>
    <w:rsid w:val="00F4471A"/>
    <w:rsid w:val="00F47283"/>
    <w:rsid w:val="00F65F25"/>
    <w:rsid w:val="00F733F3"/>
    <w:rsid w:val="00F80D7C"/>
    <w:rsid w:val="00F9360D"/>
    <w:rsid w:val="00F94D41"/>
    <w:rsid w:val="00FA6761"/>
    <w:rsid w:val="00FA6844"/>
    <w:rsid w:val="00FC0BE0"/>
    <w:rsid w:val="00FC4668"/>
    <w:rsid w:val="00FD211E"/>
    <w:rsid w:val="00FD3171"/>
    <w:rsid w:val="00FE52FD"/>
    <w:rsid w:val="00FE75F0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80DF04-8835-4BCE-B52C-C76152BB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1D053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1"/>
    </w:rPr>
  </w:style>
  <w:style w:type="character" w:customStyle="1" w:styleId="HTMLiankstoformatuotasDiagrama">
    <w:name w:val="HTML iš anksto formatuotas Diagrama"/>
    <w:link w:val="HTMLiankstoformatuotas"/>
    <w:rsid w:val="001D0537"/>
    <w:rPr>
      <w:rFonts w:ascii="Courier New" w:eastAsia="Lucida Sans Unicode" w:hAnsi="Courier New" w:cs="Courier New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70267-8B8F-4C95-90E6-5DC6AB92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2</TotalTime>
  <Pages>12</Pages>
  <Words>12065</Words>
  <Characters>6878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Renata Valantiniene</cp:lastModifiedBy>
  <cp:revision>3</cp:revision>
  <cp:lastPrinted>2018-02-02T13:20:00Z</cp:lastPrinted>
  <dcterms:created xsi:type="dcterms:W3CDTF">2018-02-20T14:16:00Z</dcterms:created>
  <dcterms:modified xsi:type="dcterms:W3CDTF">2018-02-22T11:12:00Z</dcterms:modified>
</cp:coreProperties>
</file>