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6D" w:rsidRDefault="00EE226D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RENGIMUI PAGAL 2014–2020 METŲ EUROPOS SĄJUNGOS FONDŲ INVESTICIJŲ VEIKSMŲ PROGRAMOS </w:t>
      </w:r>
      <w:r>
        <w:rPr>
          <w:b/>
          <w:sz w:val="24"/>
          <w:szCs w:val="24"/>
        </w:rPr>
        <w:t>4</w:t>
      </w:r>
      <w:r w:rsidRPr="00DA7736">
        <w:rPr>
          <w:b/>
          <w:sz w:val="24"/>
          <w:szCs w:val="24"/>
        </w:rPr>
        <w:t xml:space="preserve"> PRIORITETO „</w:t>
      </w:r>
      <w:r>
        <w:rPr>
          <w:b/>
          <w:sz w:val="24"/>
          <w:szCs w:val="24"/>
        </w:rPr>
        <w:t>ENERGIJOS EFEKTYVUMO IR ATSINAUJINANČIŲ IŠTEKLIŲ ENERGIJOS GAMYBOS IR NAUDOJIMO SKATINIMAS“ 04</w:t>
      </w:r>
      <w:r w:rsidRPr="00DA773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DA7736">
        <w:rPr>
          <w:b/>
          <w:sz w:val="24"/>
          <w:szCs w:val="24"/>
        </w:rPr>
        <w:t>.1-</w:t>
      </w:r>
      <w:r>
        <w:rPr>
          <w:b/>
          <w:sz w:val="24"/>
          <w:szCs w:val="24"/>
        </w:rPr>
        <w:t>TID</w:t>
      </w:r>
      <w:r w:rsidRPr="00DA773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R</w:t>
      </w:r>
      <w:r w:rsidRPr="00DA773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516</w:t>
      </w:r>
      <w:r w:rsidRPr="00DA7736">
        <w:rPr>
          <w:b/>
          <w:sz w:val="24"/>
          <w:szCs w:val="24"/>
        </w:rPr>
        <w:t xml:space="preserve"> PRIEMONĘ </w:t>
      </w:r>
    </w:p>
    <w:p w:rsidR="00EE226D" w:rsidRPr="00DA7736" w:rsidRDefault="00EE226D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PĖSČIŲJŲ IR DVIRAČIŲ TAKŲ REKONSTRUKCIJA IR PLĖTRA</w:t>
      </w:r>
      <w:r w:rsidRPr="00DA7736">
        <w:rPr>
          <w:b/>
          <w:sz w:val="24"/>
          <w:szCs w:val="24"/>
        </w:rPr>
        <w:t>“</w:t>
      </w:r>
    </w:p>
    <w:p w:rsidR="00EE226D" w:rsidRDefault="00EE226D">
      <w:pPr>
        <w:jc w:val="center"/>
        <w:rPr>
          <w:caps/>
          <w:sz w:val="24"/>
          <w:szCs w:val="24"/>
        </w:rPr>
      </w:pPr>
    </w:p>
    <w:p w:rsidR="00EE226D" w:rsidRPr="00107342" w:rsidRDefault="00EE226D">
      <w:pPr>
        <w:jc w:val="center"/>
        <w:rPr>
          <w:caps/>
          <w:sz w:val="24"/>
          <w:szCs w:val="24"/>
        </w:rPr>
      </w:pPr>
    </w:p>
    <w:p w:rsidR="00EE226D" w:rsidRDefault="00EE226D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17</w:t>
      </w:r>
      <w:r w:rsidRPr="008414A9">
        <w:rPr>
          <w:sz w:val="24"/>
        </w:rPr>
        <w:t xml:space="preserve"> m. </w:t>
      </w:r>
      <w:r>
        <w:rPr>
          <w:sz w:val="24"/>
        </w:rPr>
        <w:t>sausio 26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T-10</w:t>
      </w:r>
    </w:p>
    <w:p w:rsidR="00EE226D" w:rsidRDefault="00EE226D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EE226D" w:rsidRDefault="00EE226D">
      <w:pPr>
        <w:jc w:val="center"/>
        <w:rPr>
          <w:sz w:val="24"/>
          <w:szCs w:val="24"/>
        </w:rPr>
      </w:pPr>
    </w:p>
    <w:p w:rsidR="00EE226D" w:rsidRPr="006A5C08" w:rsidRDefault="00EE226D" w:rsidP="008E27D4">
      <w:pPr>
        <w:jc w:val="both"/>
        <w:rPr>
          <w:sz w:val="24"/>
          <w:szCs w:val="24"/>
        </w:rPr>
      </w:pPr>
    </w:p>
    <w:p w:rsidR="00EE226D" w:rsidRPr="00E25DA6" w:rsidRDefault="00EE226D" w:rsidP="00F544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F13831">
        <w:rPr>
          <w:sz w:val="24"/>
          <w:szCs w:val="24"/>
        </w:rPr>
        <w:t xml:space="preserve">6 straipsnio </w:t>
      </w:r>
      <w:r>
        <w:rPr>
          <w:sz w:val="24"/>
          <w:szCs w:val="24"/>
        </w:rPr>
        <w:t xml:space="preserve">2 dalies          30 punktu, 16 straipsnio 4 dalimi </w:t>
      </w:r>
      <w:r w:rsidRPr="00C93F50">
        <w:rPr>
          <w:sz w:val="24"/>
          <w:szCs w:val="24"/>
        </w:rPr>
        <w:t xml:space="preserve">ir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4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Energijos efektyvumo ir atsinaujinančių išteklių energijos gamybos ir naudojimo skatinimas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F544CD">
        <w:rPr>
          <w:sz w:val="24"/>
          <w:szCs w:val="24"/>
        </w:rPr>
        <w:t>04.5.1-TID-R-516</w:t>
      </w:r>
      <w:r>
        <w:rPr>
          <w:sz w:val="24"/>
          <w:szCs w:val="24"/>
        </w:rPr>
        <w:t xml:space="preserve">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Pėsčiųjų ir dviračių takų rekonstrukcija ir plėtra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 (toliau – Aprašas), patvirtintu Lietuvos Respublikos susisiekimo ministro 2016 m. liepos 28 d. įsakymu Nr. 3-265 (1.5 E)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>ąjungos fondų investicijų veiksmų programos</w:t>
      </w:r>
      <w:r>
        <w:rPr>
          <w:bCs/>
          <w:sz w:val="24"/>
          <w:szCs w:val="24"/>
        </w:rPr>
        <w:t xml:space="preserve"> 4</w:t>
      </w:r>
      <w:r w:rsidRPr="00080D2F">
        <w:rPr>
          <w:bCs/>
          <w:sz w:val="24"/>
          <w:szCs w:val="24"/>
        </w:rPr>
        <w:t xml:space="preserve"> prioriteto </w:t>
      </w:r>
      <w:r w:rsidRPr="00F544CD">
        <w:rPr>
          <w:bCs/>
          <w:sz w:val="24"/>
          <w:szCs w:val="24"/>
        </w:rPr>
        <w:t xml:space="preserve">„Energijos efektyvumo ir atsinaujinančių išteklių energijos gamybos ir naudojimo skatinimas“ 04.5.1-TID-R-516 priemonės „Pėsčiųjų ir dviračių takų rekonstrukcija ir plėtra“ </w:t>
      </w:r>
      <w:r>
        <w:rPr>
          <w:bCs/>
          <w:sz w:val="24"/>
          <w:szCs w:val="24"/>
        </w:rPr>
        <w:t>projektų finansavimo sąlygų</w:t>
      </w:r>
      <w:r w:rsidRPr="00080D2F">
        <w:rPr>
          <w:bCs/>
          <w:sz w:val="24"/>
          <w:szCs w:val="24"/>
        </w:rPr>
        <w:t xml:space="preserve">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EE226D" w:rsidRDefault="00EE226D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projekto „Pėsčiųjų ir dviračių takų plėtra Ramygalos miesto parke ir Parko g., Panevėžio rajone“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 w:rsidRPr="00F544CD">
        <w:rPr>
          <w:sz w:val="24"/>
          <w:szCs w:val="24"/>
        </w:rPr>
        <w:t>4 prioriteto „Energijos efektyvumo ir atsinaujinančių išteklių energijos gamybos ir naudojimo skatinimas“ 04.5.1-TID-R-516 priemon</w:t>
      </w:r>
      <w:r>
        <w:rPr>
          <w:sz w:val="24"/>
          <w:szCs w:val="24"/>
        </w:rPr>
        <w:t>ę</w:t>
      </w:r>
      <w:r w:rsidRPr="00F544CD">
        <w:rPr>
          <w:sz w:val="24"/>
          <w:szCs w:val="24"/>
        </w:rPr>
        <w:t xml:space="preserve"> „Pėsčiųjų ir dviračių takų rekonstrukcija ir plėtra“</w:t>
      </w:r>
      <w:r w:rsidRPr="005D52F0">
        <w:rPr>
          <w:sz w:val="24"/>
          <w:szCs w:val="24"/>
        </w:rPr>
        <w:t>.</w:t>
      </w:r>
    </w:p>
    <w:p w:rsidR="00EE226D" w:rsidRDefault="00EE226D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15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EE226D" w:rsidRDefault="00EE226D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EE226D" w:rsidRPr="00F544CD" w:rsidRDefault="00EE226D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44CD">
        <w:rPr>
          <w:sz w:val="24"/>
          <w:szCs w:val="24"/>
        </w:rPr>
        <w:t>4.</w:t>
      </w:r>
      <w:r w:rsidRPr="00F544CD">
        <w:rPr>
          <w:sz w:val="24"/>
          <w:szCs w:val="24"/>
        </w:rPr>
        <w:tab/>
      </w:r>
      <w:r>
        <w:rPr>
          <w:sz w:val="24"/>
          <w:szCs w:val="24"/>
        </w:rPr>
        <w:t>Užtikrinti</w:t>
      </w:r>
      <w:r w:rsidRPr="00F544CD">
        <w:rPr>
          <w:sz w:val="24"/>
          <w:szCs w:val="24"/>
        </w:rPr>
        <w:t xml:space="preserve"> 1 punkte įvardyto projekto 5 metus po </w:t>
      </w:r>
      <w:r>
        <w:rPr>
          <w:sz w:val="24"/>
          <w:szCs w:val="24"/>
        </w:rPr>
        <w:t>projekto finansavimo pabaigos investicijų tęstinumą Projektų administravimo ir finansavimo taisyklių, patvirtintų Lietuvos Respublikos finansų ministro 2014 m. spalio 8 d. įsakymu Nr. 1K-316 „Dėl P</w:t>
      </w:r>
      <w:bookmarkStart w:id="0" w:name="_GoBack"/>
      <w:bookmarkEnd w:id="0"/>
      <w:r>
        <w:rPr>
          <w:sz w:val="24"/>
          <w:szCs w:val="24"/>
        </w:rPr>
        <w:t>rojektų administravimo ir finansavimo taisyklių patvirtinimo“, 27 skirsnyje nustatyta tvarka</w:t>
      </w:r>
      <w:r w:rsidRPr="00F544CD">
        <w:rPr>
          <w:sz w:val="24"/>
          <w:szCs w:val="24"/>
        </w:rPr>
        <w:t>.</w:t>
      </w:r>
    </w:p>
    <w:p w:rsidR="00EE226D" w:rsidRDefault="00EE226D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Pavesti Panevėžio rajono savivaldybės administracijai vykdyti projektavimo ir statybos darbų užsakovo funkcijas įgyvendinant 1 punkte įvardytą projektą.</w:t>
      </w:r>
    </w:p>
    <w:p w:rsidR="00EE226D" w:rsidRPr="009B3431" w:rsidRDefault="00EE226D" w:rsidP="00064942">
      <w:pPr>
        <w:tabs>
          <w:tab w:val="left" w:pos="1035"/>
        </w:tabs>
        <w:rPr>
          <w:sz w:val="24"/>
          <w:szCs w:val="24"/>
          <w:lang w:eastAsia="lt-LT"/>
        </w:rPr>
      </w:pPr>
    </w:p>
    <w:p w:rsidR="00EE226D" w:rsidRPr="009B3431" w:rsidRDefault="00EE226D" w:rsidP="00064942">
      <w:pPr>
        <w:rPr>
          <w:color w:val="000000"/>
          <w:sz w:val="24"/>
          <w:szCs w:val="24"/>
        </w:rPr>
      </w:pPr>
    </w:p>
    <w:p w:rsidR="00EE226D" w:rsidRPr="009B3431" w:rsidRDefault="00EE226D" w:rsidP="00064942">
      <w:pPr>
        <w:rPr>
          <w:color w:val="000000"/>
          <w:sz w:val="24"/>
          <w:szCs w:val="24"/>
        </w:rPr>
      </w:pPr>
    </w:p>
    <w:p w:rsidR="00EE226D" w:rsidRPr="00064942" w:rsidRDefault="00EE226D" w:rsidP="00064942">
      <w:pPr>
        <w:tabs>
          <w:tab w:val="right" w:pos="9639"/>
        </w:tabs>
        <w:jc w:val="both"/>
        <w:rPr>
          <w:color w:val="000000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  <w:t>Antanas Pocius</w:t>
      </w:r>
    </w:p>
    <w:sectPr w:rsidR="00EE226D" w:rsidRPr="00064942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6D" w:rsidRDefault="00EE226D">
      <w:r>
        <w:separator/>
      </w:r>
    </w:p>
  </w:endnote>
  <w:endnote w:type="continuationSeparator" w:id="0">
    <w:p w:rsidR="00EE226D" w:rsidRDefault="00EE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6D" w:rsidRDefault="00EE2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226D" w:rsidRDefault="00EE22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6D" w:rsidRDefault="00EE226D">
      <w:r>
        <w:separator/>
      </w:r>
    </w:p>
  </w:footnote>
  <w:footnote w:type="continuationSeparator" w:id="0">
    <w:p w:rsidR="00EE226D" w:rsidRDefault="00EE2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6D" w:rsidRDefault="00EE22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EE226D" w:rsidRDefault="00EE22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6D" w:rsidRDefault="00EE226D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46942529" r:id="rId2"/>
      </w:object>
    </w:r>
  </w:p>
  <w:p w:rsidR="00EE226D" w:rsidRDefault="00EE226D" w:rsidP="00EF6F95">
    <w:pPr>
      <w:pStyle w:val="Header"/>
      <w:jc w:val="center"/>
    </w:pPr>
  </w:p>
  <w:p w:rsidR="00EE226D" w:rsidRDefault="00EE226D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E226D" w:rsidRDefault="00EE226D" w:rsidP="00EF6F95">
    <w:pPr>
      <w:pStyle w:val="Header"/>
      <w:jc w:val="center"/>
      <w:rPr>
        <w:b/>
        <w:sz w:val="28"/>
      </w:rPr>
    </w:pPr>
  </w:p>
  <w:p w:rsidR="00EE226D" w:rsidRDefault="00EE226D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7">
    <w:nsid w:val="73F83210"/>
    <w:multiLevelType w:val="hybridMultilevel"/>
    <w:tmpl w:val="5BE6DA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20AAE"/>
    <w:rsid w:val="000334A1"/>
    <w:rsid w:val="000553EA"/>
    <w:rsid w:val="000607EB"/>
    <w:rsid w:val="00061F0B"/>
    <w:rsid w:val="00063DB8"/>
    <w:rsid w:val="00064942"/>
    <w:rsid w:val="000735C3"/>
    <w:rsid w:val="00075457"/>
    <w:rsid w:val="00080D2F"/>
    <w:rsid w:val="00086116"/>
    <w:rsid w:val="000904CE"/>
    <w:rsid w:val="000A333A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D3BE1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5E08"/>
    <w:rsid w:val="00332811"/>
    <w:rsid w:val="00340B09"/>
    <w:rsid w:val="00345544"/>
    <w:rsid w:val="00352DB4"/>
    <w:rsid w:val="0036566F"/>
    <w:rsid w:val="0037323A"/>
    <w:rsid w:val="003748CC"/>
    <w:rsid w:val="003846D7"/>
    <w:rsid w:val="00387709"/>
    <w:rsid w:val="003B500E"/>
    <w:rsid w:val="003C577B"/>
    <w:rsid w:val="003D0042"/>
    <w:rsid w:val="003E1110"/>
    <w:rsid w:val="003F1F66"/>
    <w:rsid w:val="00413665"/>
    <w:rsid w:val="00416282"/>
    <w:rsid w:val="00417266"/>
    <w:rsid w:val="00422794"/>
    <w:rsid w:val="00433D67"/>
    <w:rsid w:val="0044517D"/>
    <w:rsid w:val="004603D2"/>
    <w:rsid w:val="004924F3"/>
    <w:rsid w:val="004939CF"/>
    <w:rsid w:val="00496A2F"/>
    <w:rsid w:val="004A02F7"/>
    <w:rsid w:val="004A42D7"/>
    <w:rsid w:val="004B4CEB"/>
    <w:rsid w:val="004E5859"/>
    <w:rsid w:val="00503C73"/>
    <w:rsid w:val="005047C7"/>
    <w:rsid w:val="005078CA"/>
    <w:rsid w:val="00520D9B"/>
    <w:rsid w:val="00530EFD"/>
    <w:rsid w:val="005373F0"/>
    <w:rsid w:val="00537EEE"/>
    <w:rsid w:val="005476BA"/>
    <w:rsid w:val="00560A71"/>
    <w:rsid w:val="00563E7D"/>
    <w:rsid w:val="005741B8"/>
    <w:rsid w:val="005757B0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843D3"/>
    <w:rsid w:val="00686FD3"/>
    <w:rsid w:val="006A4608"/>
    <w:rsid w:val="006A4A18"/>
    <w:rsid w:val="006A5C08"/>
    <w:rsid w:val="006B4975"/>
    <w:rsid w:val="006C3AA9"/>
    <w:rsid w:val="006C6054"/>
    <w:rsid w:val="006D6C3C"/>
    <w:rsid w:val="006E0C53"/>
    <w:rsid w:val="006F051C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68EE"/>
    <w:rsid w:val="007421F3"/>
    <w:rsid w:val="007464D9"/>
    <w:rsid w:val="00747894"/>
    <w:rsid w:val="007518CA"/>
    <w:rsid w:val="00770540"/>
    <w:rsid w:val="0077168D"/>
    <w:rsid w:val="00796C76"/>
    <w:rsid w:val="007A0A8F"/>
    <w:rsid w:val="007A412C"/>
    <w:rsid w:val="007B32CC"/>
    <w:rsid w:val="007C596A"/>
    <w:rsid w:val="007E0EEA"/>
    <w:rsid w:val="007E464D"/>
    <w:rsid w:val="007E627A"/>
    <w:rsid w:val="007F583C"/>
    <w:rsid w:val="00807850"/>
    <w:rsid w:val="00813C9E"/>
    <w:rsid w:val="008414A9"/>
    <w:rsid w:val="00851107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B3431"/>
    <w:rsid w:val="009C284D"/>
    <w:rsid w:val="009D0EB3"/>
    <w:rsid w:val="009D59E9"/>
    <w:rsid w:val="00A01E22"/>
    <w:rsid w:val="00A14918"/>
    <w:rsid w:val="00A2582D"/>
    <w:rsid w:val="00A42B02"/>
    <w:rsid w:val="00A65A76"/>
    <w:rsid w:val="00A9744C"/>
    <w:rsid w:val="00AA2FEA"/>
    <w:rsid w:val="00AC35E6"/>
    <w:rsid w:val="00AD27D9"/>
    <w:rsid w:val="00AD541C"/>
    <w:rsid w:val="00AE49CC"/>
    <w:rsid w:val="00B0335F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3D30"/>
    <w:rsid w:val="00B8653C"/>
    <w:rsid w:val="00B867AB"/>
    <w:rsid w:val="00B90352"/>
    <w:rsid w:val="00B96176"/>
    <w:rsid w:val="00BA40DD"/>
    <w:rsid w:val="00BA4870"/>
    <w:rsid w:val="00BB67BF"/>
    <w:rsid w:val="00BD0059"/>
    <w:rsid w:val="00BF4D45"/>
    <w:rsid w:val="00C00B6A"/>
    <w:rsid w:val="00C2223A"/>
    <w:rsid w:val="00C33C38"/>
    <w:rsid w:val="00C36754"/>
    <w:rsid w:val="00C46C41"/>
    <w:rsid w:val="00C55317"/>
    <w:rsid w:val="00C557E3"/>
    <w:rsid w:val="00C705E5"/>
    <w:rsid w:val="00C7195A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6FF2"/>
    <w:rsid w:val="00D002F1"/>
    <w:rsid w:val="00D057C1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1748"/>
    <w:rsid w:val="00DD39F4"/>
    <w:rsid w:val="00DD7915"/>
    <w:rsid w:val="00DE0A85"/>
    <w:rsid w:val="00DE69D5"/>
    <w:rsid w:val="00DF4D6B"/>
    <w:rsid w:val="00E021A5"/>
    <w:rsid w:val="00E13FB0"/>
    <w:rsid w:val="00E15F94"/>
    <w:rsid w:val="00E249DD"/>
    <w:rsid w:val="00E25DA6"/>
    <w:rsid w:val="00E32434"/>
    <w:rsid w:val="00E35A57"/>
    <w:rsid w:val="00E47B72"/>
    <w:rsid w:val="00E70543"/>
    <w:rsid w:val="00E7597B"/>
    <w:rsid w:val="00E808CD"/>
    <w:rsid w:val="00E837D0"/>
    <w:rsid w:val="00EA5BEA"/>
    <w:rsid w:val="00EB625C"/>
    <w:rsid w:val="00EE19DB"/>
    <w:rsid w:val="00EE1C5B"/>
    <w:rsid w:val="00EE226D"/>
    <w:rsid w:val="00EE58B8"/>
    <w:rsid w:val="00EF6621"/>
    <w:rsid w:val="00EF6F95"/>
    <w:rsid w:val="00F02127"/>
    <w:rsid w:val="00F13831"/>
    <w:rsid w:val="00F33415"/>
    <w:rsid w:val="00F33922"/>
    <w:rsid w:val="00F421BA"/>
    <w:rsid w:val="00F51BF2"/>
    <w:rsid w:val="00F544CD"/>
    <w:rsid w:val="00F55FFC"/>
    <w:rsid w:val="00F560AE"/>
    <w:rsid w:val="00F6040A"/>
    <w:rsid w:val="00F60751"/>
    <w:rsid w:val="00F75F8F"/>
    <w:rsid w:val="00F8275C"/>
    <w:rsid w:val="00F86AE2"/>
    <w:rsid w:val="00FA56C1"/>
    <w:rsid w:val="00FC0806"/>
    <w:rsid w:val="00FC2F58"/>
    <w:rsid w:val="00FC6A42"/>
    <w:rsid w:val="00FD125E"/>
    <w:rsid w:val="00FD211E"/>
    <w:rsid w:val="00FE26AF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367</Words>
  <Characters>2097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Virginija</dc:creator>
  <cp:keywords/>
  <dc:description/>
  <cp:lastModifiedBy>Migle.Brazeniene</cp:lastModifiedBy>
  <cp:revision>3</cp:revision>
  <cp:lastPrinted>2017-01-11T07:22:00Z</cp:lastPrinted>
  <dcterms:created xsi:type="dcterms:W3CDTF">2017-01-26T11:24:00Z</dcterms:created>
  <dcterms:modified xsi:type="dcterms:W3CDTF">2017-01-26T11:29:00Z</dcterms:modified>
</cp:coreProperties>
</file>