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93" w:rsidRPr="00DA7736" w:rsidRDefault="00860693" w:rsidP="000671CC">
      <w:pPr>
        <w:jc w:val="center"/>
        <w:rPr>
          <w:b/>
          <w:caps/>
          <w:sz w:val="24"/>
          <w:szCs w:val="24"/>
        </w:rPr>
      </w:pPr>
      <w:r w:rsidRPr="009C1BF1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09.1.3-CPVA-R-725 PRIEMONĘ „NEFORMALIOJO ŠVIETIMO INFRASTRUKTŪROS TOBULINIMAS“</w:t>
      </w:r>
    </w:p>
    <w:p w:rsidR="00860693" w:rsidRDefault="00860693">
      <w:pPr>
        <w:jc w:val="center"/>
        <w:rPr>
          <w:caps/>
          <w:sz w:val="24"/>
          <w:szCs w:val="24"/>
        </w:rPr>
      </w:pPr>
    </w:p>
    <w:p w:rsidR="00860693" w:rsidRPr="00107342" w:rsidRDefault="00860693">
      <w:pPr>
        <w:jc w:val="center"/>
        <w:rPr>
          <w:caps/>
          <w:sz w:val="24"/>
          <w:szCs w:val="24"/>
        </w:rPr>
      </w:pPr>
    </w:p>
    <w:p w:rsidR="00860693" w:rsidRPr="00A412F1" w:rsidRDefault="00860693" w:rsidP="00061F0B">
      <w:pPr>
        <w:jc w:val="center"/>
        <w:rPr>
          <w:sz w:val="24"/>
        </w:rPr>
      </w:pPr>
      <w:r>
        <w:rPr>
          <w:sz w:val="24"/>
        </w:rPr>
        <w:t>2017 m. sausio 26 d. Nr. T-9</w:t>
      </w:r>
    </w:p>
    <w:p w:rsidR="00860693" w:rsidRPr="00A412F1" w:rsidRDefault="00860693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860693" w:rsidRPr="00A412F1" w:rsidRDefault="00860693">
      <w:pPr>
        <w:jc w:val="center"/>
        <w:rPr>
          <w:sz w:val="24"/>
          <w:szCs w:val="24"/>
        </w:rPr>
      </w:pPr>
    </w:p>
    <w:p w:rsidR="00860693" w:rsidRPr="00A412F1" w:rsidRDefault="00860693" w:rsidP="008E27D4">
      <w:pPr>
        <w:jc w:val="both"/>
        <w:rPr>
          <w:sz w:val="24"/>
          <w:szCs w:val="24"/>
        </w:rPr>
      </w:pPr>
    </w:p>
    <w:p w:rsidR="00860693" w:rsidRPr="00A412F1" w:rsidRDefault="00860693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prioriteto „Visuomenės švietimas ir žmogiškųjų išteklių potencialo didinimas“ 09.1.3-CPVA-R-725 priemonės „Neformaliojo švietimo infrastruktūros tobulinimas“ projektų finansavimo sąlygų aprašu, patvirtintu Lietuvos Respublikos laikinai einančios švietimo ir mokslo ministro pareigas Audronės Pitrėnienės 2016 m. gruodžio 1 d. įsakymu Nr. V-1074 „Dėl 2014–2020 metų Europos Sąjungos fondų investicijų veiksmų programos 9 prioriteto „Visuomenės švietimas ir žmogiškųjų išteklių potencialo didinimas“ 09.1.3-CPVA-R-725 priemonės „Neformaliojo švietimo infrastruktūros tobulinimas“ </w:t>
      </w:r>
      <w:r w:rsidRPr="00A412F1">
        <w:rPr>
          <w:bCs/>
          <w:sz w:val="24"/>
          <w:szCs w:val="24"/>
        </w:rPr>
        <w:t xml:space="preserve">projektų finansavimo sąlygų aprašo patvirtinimo“ 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860693" w:rsidRPr="00A412F1" w:rsidRDefault="0086069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>Pritarti projekto „</w:t>
      </w:r>
      <w:r w:rsidRPr="00A412F1">
        <w:rPr>
          <w:sz w:val="24"/>
          <w:szCs w:val="24"/>
          <w:lang w:eastAsia="lt-LT"/>
        </w:rPr>
        <w:t>Neformaliojo švietimo infrastruktūros tobulinimas Panev</w:t>
      </w:r>
      <w:r>
        <w:rPr>
          <w:sz w:val="24"/>
          <w:szCs w:val="24"/>
          <w:lang w:eastAsia="lt-LT"/>
        </w:rPr>
        <w:t>ėžio r.</w:t>
      </w:r>
      <w:r w:rsidRPr="00A412F1">
        <w:rPr>
          <w:sz w:val="24"/>
          <w:szCs w:val="24"/>
          <w:lang w:eastAsia="lt-LT"/>
        </w:rPr>
        <w:t xml:space="preserve"> muzikos mokykloje</w:t>
      </w:r>
      <w:r w:rsidRPr="00A412F1">
        <w:rPr>
          <w:sz w:val="24"/>
          <w:szCs w:val="24"/>
        </w:rPr>
        <w:t>“ rengimui pagal 2014–2020 metų Europos Sąjungos fondų investicijų veiksmų programos 9 prioriteto „Visuomenės švietimas ir žmogiškųjų išteklių potencialo didinimas“   09.1.3-CPVA-R-725 priemonę „Neformaliojo švietimo infrastruktūros tobulinimas“ (p</w:t>
      </w:r>
      <w:r>
        <w:rPr>
          <w:sz w:val="24"/>
          <w:szCs w:val="24"/>
        </w:rPr>
        <w:t>areiškėjas – BĮ Panevėžio r.</w:t>
      </w:r>
      <w:r w:rsidRPr="00A412F1">
        <w:rPr>
          <w:sz w:val="24"/>
          <w:szCs w:val="24"/>
        </w:rPr>
        <w:t xml:space="preserve"> muzikos mokykla).</w:t>
      </w:r>
    </w:p>
    <w:p w:rsidR="00860693" w:rsidRPr="00A412F1" w:rsidRDefault="0086069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>Užtikrinti 1 punkte įvardyto projekto ne mažesnį nei 15 proc. bendrąjį finansavimą nuo visų tinkamų finansuoti projekto išlaidų.</w:t>
      </w:r>
    </w:p>
    <w:p w:rsidR="00860693" w:rsidRPr="00A412F1" w:rsidRDefault="0086069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860693" w:rsidRPr="00BC22C9" w:rsidRDefault="00860693" w:rsidP="00BC22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color w:val="000000"/>
          <w:sz w:val="24"/>
          <w:szCs w:val="24"/>
        </w:rPr>
        <w:t>4.</w:t>
      </w:r>
      <w:r w:rsidRPr="00A412F1">
        <w:rPr>
          <w:color w:val="000000"/>
          <w:sz w:val="24"/>
          <w:szCs w:val="24"/>
        </w:rPr>
        <w:tab/>
        <w:t>Užtikrinti investicijų tęstinumą 5 metus po projekto finansavimo pabaigos Projektų taisyklėse nustatyta tvarka.</w:t>
      </w:r>
    </w:p>
    <w:p w:rsidR="00860693" w:rsidRPr="009B3431" w:rsidRDefault="00860693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860693" w:rsidRPr="009B3431" w:rsidRDefault="00860693" w:rsidP="009B3431">
      <w:pPr>
        <w:rPr>
          <w:color w:val="000000"/>
          <w:sz w:val="24"/>
          <w:szCs w:val="24"/>
        </w:rPr>
      </w:pPr>
    </w:p>
    <w:p w:rsidR="00860693" w:rsidRPr="009B3431" w:rsidRDefault="00860693" w:rsidP="009B3431">
      <w:pPr>
        <w:rPr>
          <w:color w:val="000000"/>
          <w:sz w:val="24"/>
          <w:szCs w:val="24"/>
        </w:rPr>
      </w:pPr>
    </w:p>
    <w:p w:rsidR="00860693" w:rsidRDefault="00860693" w:rsidP="009B3431">
      <w:pPr>
        <w:tabs>
          <w:tab w:val="right" w:pos="9639"/>
        </w:tabs>
        <w:jc w:val="both"/>
        <w:rPr>
          <w:color w:val="000000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  <w:t>Antanas Pocius</w:t>
      </w:r>
    </w:p>
    <w:sectPr w:rsidR="0086069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93" w:rsidRDefault="00860693">
      <w:r>
        <w:separator/>
      </w:r>
    </w:p>
  </w:endnote>
  <w:endnote w:type="continuationSeparator" w:id="0">
    <w:p w:rsidR="00860693" w:rsidRDefault="00860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3" w:rsidRDefault="00860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693" w:rsidRDefault="00860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93" w:rsidRDefault="00860693">
      <w:r>
        <w:separator/>
      </w:r>
    </w:p>
  </w:footnote>
  <w:footnote w:type="continuationSeparator" w:id="0">
    <w:p w:rsidR="00860693" w:rsidRDefault="00860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3" w:rsidRDefault="008606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60693" w:rsidRDefault="008606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3" w:rsidRDefault="0086069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46942413" r:id="rId2"/>
      </w:object>
    </w:r>
  </w:p>
  <w:p w:rsidR="00860693" w:rsidRDefault="00860693" w:rsidP="00EF6F95">
    <w:pPr>
      <w:pStyle w:val="Header"/>
      <w:jc w:val="center"/>
    </w:pPr>
  </w:p>
  <w:p w:rsidR="00860693" w:rsidRDefault="0086069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860693" w:rsidRDefault="00860693" w:rsidP="00EF6F95">
    <w:pPr>
      <w:pStyle w:val="Header"/>
      <w:jc w:val="center"/>
      <w:rPr>
        <w:b/>
        <w:sz w:val="28"/>
      </w:rPr>
    </w:pPr>
  </w:p>
  <w:p w:rsidR="00860693" w:rsidRDefault="0086069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821A9"/>
    <w:rsid w:val="001859BA"/>
    <w:rsid w:val="001A225D"/>
    <w:rsid w:val="001B26D2"/>
    <w:rsid w:val="001B2E69"/>
    <w:rsid w:val="001B2E81"/>
    <w:rsid w:val="001B3780"/>
    <w:rsid w:val="001C400D"/>
    <w:rsid w:val="001C4523"/>
    <w:rsid w:val="001C5A2B"/>
    <w:rsid w:val="00207015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8150C"/>
    <w:rsid w:val="00284A11"/>
    <w:rsid w:val="002B384A"/>
    <w:rsid w:val="002B528B"/>
    <w:rsid w:val="002B7262"/>
    <w:rsid w:val="002C4EA3"/>
    <w:rsid w:val="002E2528"/>
    <w:rsid w:val="002F384D"/>
    <w:rsid w:val="002F5149"/>
    <w:rsid w:val="00307A58"/>
    <w:rsid w:val="00325E08"/>
    <w:rsid w:val="00332811"/>
    <w:rsid w:val="00340B09"/>
    <w:rsid w:val="00352DB4"/>
    <w:rsid w:val="003618B1"/>
    <w:rsid w:val="003736D3"/>
    <w:rsid w:val="00377888"/>
    <w:rsid w:val="003846D7"/>
    <w:rsid w:val="00386A27"/>
    <w:rsid w:val="00386BA6"/>
    <w:rsid w:val="00387709"/>
    <w:rsid w:val="003B500E"/>
    <w:rsid w:val="003B621C"/>
    <w:rsid w:val="003C577B"/>
    <w:rsid w:val="003D0042"/>
    <w:rsid w:val="003D4B38"/>
    <w:rsid w:val="003D753B"/>
    <w:rsid w:val="003E1110"/>
    <w:rsid w:val="00404DAA"/>
    <w:rsid w:val="00413665"/>
    <w:rsid w:val="00422794"/>
    <w:rsid w:val="00423096"/>
    <w:rsid w:val="0044517D"/>
    <w:rsid w:val="004603D2"/>
    <w:rsid w:val="0047504C"/>
    <w:rsid w:val="004924F3"/>
    <w:rsid w:val="004939CF"/>
    <w:rsid w:val="00496A2F"/>
    <w:rsid w:val="004A42D7"/>
    <w:rsid w:val="004E5859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60A71"/>
    <w:rsid w:val="00563E7D"/>
    <w:rsid w:val="005741B8"/>
    <w:rsid w:val="00585818"/>
    <w:rsid w:val="00586A6D"/>
    <w:rsid w:val="00591E6B"/>
    <w:rsid w:val="005A06FE"/>
    <w:rsid w:val="005A0EA7"/>
    <w:rsid w:val="005A5CC8"/>
    <w:rsid w:val="005B4B80"/>
    <w:rsid w:val="005B4D38"/>
    <w:rsid w:val="005B6760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157F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B4975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24EA3"/>
    <w:rsid w:val="007305C9"/>
    <w:rsid w:val="007421F3"/>
    <w:rsid w:val="00744A82"/>
    <w:rsid w:val="007518CA"/>
    <w:rsid w:val="0077168D"/>
    <w:rsid w:val="00776DBA"/>
    <w:rsid w:val="007770B7"/>
    <w:rsid w:val="00796C76"/>
    <w:rsid w:val="00797952"/>
    <w:rsid w:val="007A0A8F"/>
    <w:rsid w:val="007B232B"/>
    <w:rsid w:val="007C596A"/>
    <w:rsid w:val="007E0EEA"/>
    <w:rsid w:val="00801274"/>
    <w:rsid w:val="008069CF"/>
    <w:rsid w:val="00807850"/>
    <w:rsid w:val="00813C9E"/>
    <w:rsid w:val="008278B5"/>
    <w:rsid w:val="008414A9"/>
    <w:rsid w:val="0084227C"/>
    <w:rsid w:val="00851107"/>
    <w:rsid w:val="00857280"/>
    <w:rsid w:val="0085758C"/>
    <w:rsid w:val="00860693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31475"/>
    <w:rsid w:val="0093608D"/>
    <w:rsid w:val="00947C4E"/>
    <w:rsid w:val="00951497"/>
    <w:rsid w:val="00962B2C"/>
    <w:rsid w:val="009700EA"/>
    <w:rsid w:val="00972DA3"/>
    <w:rsid w:val="00975F58"/>
    <w:rsid w:val="009914D6"/>
    <w:rsid w:val="009952AC"/>
    <w:rsid w:val="009B2647"/>
    <w:rsid w:val="009B3431"/>
    <w:rsid w:val="009C1BF1"/>
    <w:rsid w:val="009C284D"/>
    <w:rsid w:val="009D59E9"/>
    <w:rsid w:val="00A03431"/>
    <w:rsid w:val="00A12DF6"/>
    <w:rsid w:val="00A14918"/>
    <w:rsid w:val="00A2582D"/>
    <w:rsid w:val="00A412F1"/>
    <w:rsid w:val="00A42B02"/>
    <w:rsid w:val="00A65A76"/>
    <w:rsid w:val="00A965B5"/>
    <w:rsid w:val="00A9744C"/>
    <w:rsid w:val="00AA2B30"/>
    <w:rsid w:val="00AB037F"/>
    <w:rsid w:val="00AB3C87"/>
    <w:rsid w:val="00AC35E6"/>
    <w:rsid w:val="00AD541C"/>
    <w:rsid w:val="00AE49CC"/>
    <w:rsid w:val="00B03632"/>
    <w:rsid w:val="00B039BA"/>
    <w:rsid w:val="00B054FA"/>
    <w:rsid w:val="00B05C10"/>
    <w:rsid w:val="00B175D5"/>
    <w:rsid w:val="00B2520D"/>
    <w:rsid w:val="00B25D6B"/>
    <w:rsid w:val="00B27FAB"/>
    <w:rsid w:val="00B32109"/>
    <w:rsid w:val="00B3268B"/>
    <w:rsid w:val="00B35471"/>
    <w:rsid w:val="00B4740A"/>
    <w:rsid w:val="00B51823"/>
    <w:rsid w:val="00B56E97"/>
    <w:rsid w:val="00B57F2A"/>
    <w:rsid w:val="00B63D1C"/>
    <w:rsid w:val="00B73080"/>
    <w:rsid w:val="00B73D30"/>
    <w:rsid w:val="00B8653C"/>
    <w:rsid w:val="00B871A5"/>
    <w:rsid w:val="00B96176"/>
    <w:rsid w:val="00BA4210"/>
    <w:rsid w:val="00BA4870"/>
    <w:rsid w:val="00BB6F09"/>
    <w:rsid w:val="00BC1CA2"/>
    <w:rsid w:val="00BC22C9"/>
    <w:rsid w:val="00BD0059"/>
    <w:rsid w:val="00BE5E1B"/>
    <w:rsid w:val="00BF072F"/>
    <w:rsid w:val="00BF4D45"/>
    <w:rsid w:val="00C00B6A"/>
    <w:rsid w:val="00C06E0B"/>
    <w:rsid w:val="00C2223A"/>
    <w:rsid w:val="00C33C38"/>
    <w:rsid w:val="00C517B8"/>
    <w:rsid w:val="00C523A6"/>
    <w:rsid w:val="00C55317"/>
    <w:rsid w:val="00C557E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3AD5"/>
    <w:rsid w:val="00CC2AD4"/>
    <w:rsid w:val="00CC7241"/>
    <w:rsid w:val="00CD288E"/>
    <w:rsid w:val="00CD5894"/>
    <w:rsid w:val="00CE4971"/>
    <w:rsid w:val="00CE53F2"/>
    <w:rsid w:val="00CE7D41"/>
    <w:rsid w:val="00CF3383"/>
    <w:rsid w:val="00CF6FF2"/>
    <w:rsid w:val="00D057C1"/>
    <w:rsid w:val="00D17B9C"/>
    <w:rsid w:val="00D209B0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7736"/>
    <w:rsid w:val="00DB3458"/>
    <w:rsid w:val="00DB6E1E"/>
    <w:rsid w:val="00DC3F16"/>
    <w:rsid w:val="00DC5271"/>
    <w:rsid w:val="00DC7D54"/>
    <w:rsid w:val="00DD39F4"/>
    <w:rsid w:val="00DD7915"/>
    <w:rsid w:val="00DE0A85"/>
    <w:rsid w:val="00DE69D5"/>
    <w:rsid w:val="00DF17D8"/>
    <w:rsid w:val="00DF4D6B"/>
    <w:rsid w:val="00E13FB0"/>
    <w:rsid w:val="00E15F94"/>
    <w:rsid w:val="00E249DD"/>
    <w:rsid w:val="00E25DA6"/>
    <w:rsid w:val="00E35A57"/>
    <w:rsid w:val="00E47B72"/>
    <w:rsid w:val="00E54CD4"/>
    <w:rsid w:val="00E55A67"/>
    <w:rsid w:val="00E70543"/>
    <w:rsid w:val="00E7597B"/>
    <w:rsid w:val="00E837D0"/>
    <w:rsid w:val="00E85A91"/>
    <w:rsid w:val="00E87CC7"/>
    <w:rsid w:val="00EA3DA6"/>
    <w:rsid w:val="00EA5BEA"/>
    <w:rsid w:val="00EA6FAF"/>
    <w:rsid w:val="00EB625C"/>
    <w:rsid w:val="00EE19DB"/>
    <w:rsid w:val="00EE1C5B"/>
    <w:rsid w:val="00EE58B8"/>
    <w:rsid w:val="00EF6621"/>
    <w:rsid w:val="00EF6F95"/>
    <w:rsid w:val="00F02127"/>
    <w:rsid w:val="00F13831"/>
    <w:rsid w:val="00F16EB9"/>
    <w:rsid w:val="00F259B6"/>
    <w:rsid w:val="00F3229A"/>
    <w:rsid w:val="00F51BF2"/>
    <w:rsid w:val="00F55FFC"/>
    <w:rsid w:val="00F560AE"/>
    <w:rsid w:val="00F6040A"/>
    <w:rsid w:val="00F6396F"/>
    <w:rsid w:val="00F722C5"/>
    <w:rsid w:val="00F73DF2"/>
    <w:rsid w:val="00F75F8F"/>
    <w:rsid w:val="00F8275C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338</Words>
  <Characters>1932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Migle.Brazeniene</cp:lastModifiedBy>
  <cp:revision>3</cp:revision>
  <cp:lastPrinted>2016-06-16T10:52:00Z</cp:lastPrinted>
  <dcterms:created xsi:type="dcterms:W3CDTF">2017-01-26T11:23:00Z</dcterms:created>
  <dcterms:modified xsi:type="dcterms:W3CDTF">2017-01-26T11:27:00Z</dcterms:modified>
</cp:coreProperties>
</file>