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4C" w:rsidRPr="00994629" w:rsidRDefault="00580C4C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>DĖL PRITARIMO PROJEKTO „ANKSTYVASIS UGDYMAS – TVARIOS MOTYVACIJOS IR GYVENIMIŠKŲ VERTYBIŲ KŪRIMAS“ ĮGYVENDINIMUI PAGAL „ERASMUS+“ PROGRAMOS 3 PAGRINDINĮ VEIKSMĄ (KA3)</w:t>
      </w:r>
    </w:p>
    <w:p w:rsidR="00580C4C" w:rsidRDefault="00580C4C">
      <w:pPr>
        <w:jc w:val="center"/>
        <w:rPr>
          <w:caps/>
          <w:sz w:val="24"/>
          <w:szCs w:val="24"/>
        </w:rPr>
      </w:pPr>
    </w:p>
    <w:p w:rsidR="00580C4C" w:rsidRPr="00107342" w:rsidRDefault="00580C4C">
      <w:pPr>
        <w:jc w:val="center"/>
        <w:rPr>
          <w:caps/>
          <w:sz w:val="24"/>
          <w:szCs w:val="24"/>
        </w:rPr>
      </w:pPr>
    </w:p>
    <w:p w:rsidR="00580C4C" w:rsidRDefault="00580C4C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>
        <w:rPr>
          <w:sz w:val="24"/>
        </w:rPr>
        <w:t>kovo</w:t>
      </w:r>
      <w:r w:rsidRPr="001F7D5B">
        <w:rPr>
          <w:sz w:val="24"/>
        </w:rPr>
        <w:t xml:space="preserve"> 2</w:t>
      </w:r>
      <w:r>
        <w:rPr>
          <w:sz w:val="24"/>
        </w:rPr>
        <w:t>9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T-74</w:t>
      </w:r>
    </w:p>
    <w:p w:rsidR="00580C4C" w:rsidRDefault="00580C4C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80C4C" w:rsidRDefault="00580C4C">
      <w:pPr>
        <w:jc w:val="center"/>
        <w:rPr>
          <w:sz w:val="24"/>
          <w:szCs w:val="24"/>
        </w:rPr>
      </w:pPr>
    </w:p>
    <w:p w:rsidR="00580C4C" w:rsidRPr="006A5C08" w:rsidRDefault="00580C4C" w:rsidP="008E27D4">
      <w:pPr>
        <w:jc w:val="both"/>
        <w:rPr>
          <w:sz w:val="24"/>
          <w:szCs w:val="24"/>
        </w:rPr>
      </w:pPr>
    </w:p>
    <w:p w:rsidR="00580C4C" w:rsidRPr="003D753B" w:rsidRDefault="00580C4C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Pr="003D753B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3D753B">
        <w:rPr>
          <w:sz w:val="24"/>
          <w:szCs w:val="24"/>
        </w:rPr>
        <w:t xml:space="preserve"> m</w:t>
      </w:r>
      <w:r>
        <w:rPr>
          <w:sz w:val="24"/>
          <w:szCs w:val="24"/>
        </w:rPr>
        <w:t>. „Erasmus+“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programos vadovą</w:t>
      </w:r>
      <w:r w:rsidRPr="003D753B">
        <w:rPr>
          <w:bCs/>
          <w:sz w:val="24"/>
          <w:szCs w:val="24"/>
        </w:rPr>
        <w:t xml:space="preserve">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580C4C" w:rsidRPr="003D753B" w:rsidRDefault="00580C4C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</w:t>
      </w:r>
      <w:r>
        <w:rPr>
          <w:sz w:val="24"/>
          <w:szCs w:val="24"/>
        </w:rPr>
        <w:t>Panevėžio rajono švietimo centro</w:t>
      </w:r>
      <w:r w:rsidRPr="003D753B">
        <w:rPr>
          <w:sz w:val="24"/>
          <w:szCs w:val="24"/>
        </w:rPr>
        <w:t xml:space="preserve"> projekto „</w:t>
      </w:r>
      <w:r w:rsidRPr="000F502C">
        <w:rPr>
          <w:sz w:val="24"/>
          <w:szCs w:val="24"/>
        </w:rPr>
        <w:t>Ankstyvasis ugdymas – tvarios motyvacijos ir gyvenimiškų vertybių kūrimas</w:t>
      </w:r>
      <w:r w:rsidRPr="003D753B">
        <w:rPr>
          <w:sz w:val="24"/>
          <w:szCs w:val="24"/>
        </w:rPr>
        <w:t xml:space="preserve">“ </w:t>
      </w:r>
      <w:r>
        <w:rPr>
          <w:sz w:val="24"/>
          <w:szCs w:val="24"/>
        </w:rPr>
        <w:t>įgyvendinimui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partnerio teisėmis</w:t>
      </w:r>
      <w:r w:rsidRPr="003D753B">
        <w:rPr>
          <w:sz w:val="24"/>
          <w:szCs w:val="24"/>
        </w:rPr>
        <w:t xml:space="preserve"> pagal </w:t>
      </w:r>
      <w:r w:rsidRPr="00CB7E62">
        <w:rPr>
          <w:sz w:val="24"/>
          <w:szCs w:val="24"/>
        </w:rPr>
        <w:t>„</w:t>
      </w:r>
      <w:r>
        <w:rPr>
          <w:sz w:val="24"/>
          <w:szCs w:val="24"/>
        </w:rPr>
        <w:t>E</w:t>
      </w:r>
      <w:r w:rsidRPr="00CB7E62">
        <w:rPr>
          <w:sz w:val="24"/>
          <w:szCs w:val="24"/>
        </w:rPr>
        <w:t>rasmus+“ programos 3 pagrindinį veiksmą (</w:t>
      </w:r>
      <w:r>
        <w:rPr>
          <w:sz w:val="24"/>
          <w:szCs w:val="24"/>
        </w:rPr>
        <w:t>KA</w:t>
      </w:r>
      <w:r w:rsidRPr="00CB7E62">
        <w:rPr>
          <w:sz w:val="24"/>
          <w:szCs w:val="24"/>
        </w:rPr>
        <w:t>3).</w:t>
      </w:r>
    </w:p>
    <w:p w:rsidR="00580C4C" w:rsidRPr="003D753B" w:rsidRDefault="00580C4C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>
        <w:rPr>
          <w:sz w:val="24"/>
          <w:szCs w:val="24"/>
        </w:rPr>
        <w:t>15</w:t>
      </w:r>
      <w:r w:rsidRPr="003D753B">
        <w:rPr>
          <w:sz w:val="24"/>
          <w:szCs w:val="24"/>
        </w:rPr>
        <w:t xml:space="preserve"> proc. bendrąjį finansavimą nuo visų tinka</w:t>
      </w:r>
      <w:r>
        <w:rPr>
          <w:sz w:val="24"/>
          <w:szCs w:val="24"/>
        </w:rPr>
        <w:t>mų finansuoti Panevėžio rajono švietimo centro dalies projekto išlaidų.</w:t>
      </w:r>
    </w:p>
    <w:p w:rsidR="00580C4C" w:rsidRPr="00CB7E62" w:rsidRDefault="00580C4C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>
        <w:rPr>
          <w:sz w:val="24"/>
          <w:szCs w:val="24"/>
        </w:rPr>
        <w:t xml:space="preserve">Panevėžio rajono švietimo centro 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80C4C" w:rsidRDefault="00580C4C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80C4C" w:rsidRDefault="00580C4C" w:rsidP="00EF6F95">
      <w:pPr>
        <w:rPr>
          <w:sz w:val="24"/>
          <w:szCs w:val="24"/>
        </w:rPr>
      </w:pPr>
    </w:p>
    <w:p w:rsidR="00580C4C" w:rsidRDefault="00580C4C" w:rsidP="00EF6F95">
      <w:pPr>
        <w:rPr>
          <w:sz w:val="24"/>
          <w:szCs w:val="24"/>
        </w:rPr>
      </w:pPr>
    </w:p>
    <w:p w:rsidR="00580C4C" w:rsidRDefault="00580C4C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Povilas Žagunis</w:t>
      </w:r>
    </w:p>
    <w:sectPr w:rsidR="00580C4C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C4C" w:rsidRDefault="00580C4C">
      <w:r>
        <w:separator/>
      </w:r>
    </w:p>
  </w:endnote>
  <w:endnote w:type="continuationSeparator" w:id="0">
    <w:p w:rsidR="00580C4C" w:rsidRDefault="00580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C4C" w:rsidRDefault="00580C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C4C" w:rsidRDefault="00580C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C4C" w:rsidRDefault="00580C4C">
      <w:r>
        <w:separator/>
      </w:r>
    </w:p>
  </w:footnote>
  <w:footnote w:type="continuationSeparator" w:id="0">
    <w:p w:rsidR="00580C4C" w:rsidRDefault="00580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C4C" w:rsidRDefault="00580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80C4C" w:rsidRDefault="00580C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C4C" w:rsidRPr="007A0A8F" w:rsidRDefault="00580C4C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:rsidR="00580C4C" w:rsidRDefault="00580C4C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52297882" r:id="rId2"/>
      </w:object>
    </w:r>
  </w:p>
  <w:p w:rsidR="00580C4C" w:rsidRDefault="00580C4C" w:rsidP="00EF6F95">
    <w:pPr>
      <w:pStyle w:val="Header"/>
      <w:jc w:val="center"/>
    </w:pPr>
  </w:p>
  <w:p w:rsidR="00580C4C" w:rsidRDefault="00580C4C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80C4C" w:rsidRDefault="00580C4C" w:rsidP="00EF6F95">
    <w:pPr>
      <w:pStyle w:val="Header"/>
      <w:jc w:val="center"/>
      <w:rPr>
        <w:b/>
        <w:sz w:val="28"/>
      </w:rPr>
    </w:pPr>
  </w:p>
  <w:p w:rsidR="00580C4C" w:rsidRDefault="00580C4C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3463C"/>
    <w:rsid w:val="00035267"/>
    <w:rsid w:val="00052D21"/>
    <w:rsid w:val="00053706"/>
    <w:rsid w:val="000553EA"/>
    <w:rsid w:val="00057EF0"/>
    <w:rsid w:val="00061F0B"/>
    <w:rsid w:val="00062103"/>
    <w:rsid w:val="0006243D"/>
    <w:rsid w:val="00063DB8"/>
    <w:rsid w:val="00075457"/>
    <w:rsid w:val="00080D2F"/>
    <w:rsid w:val="00087BA1"/>
    <w:rsid w:val="000904CE"/>
    <w:rsid w:val="00095524"/>
    <w:rsid w:val="000B50FB"/>
    <w:rsid w:val="000C2420"/>
    <w:rsid w:val="000C495C"/>
    <w:rsid w:val="000C6D91"/>
    <w:rsid w:val="000D2C56"/>
    <w:rsid w:val="000E60C5"/>
    <w:rsid w:val="000F502C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75C27"/>
    <w:rsid w:val="001821A9"/>
    <w:rsid w:val="001859BA"/>
    <w:rsid w:val="00191A78"/>
    <w:rsid w:val="001A225D"/>
    <w:rsid w:val="001B26D2"/>
    <w:rsid w:val="001B2E69"/>
    <w:rsid w:val="001B3780"/>
    <w:rsid w:val="001C3D32"/>
    <w:rsid w:val="001C400D"/>
    <w:rsid w:val="001C4523"/>
    <w:rsid w:val="001C4663"/>
    <w:rsid w:val="001C5A2B"/>
    <w:rsid w:val="001F3ACE"/>
    <w:rsid w:val="001F6490"/>
    <w:rsid w:val="001F7D5B"/>
    <w:rsid w:val="00205D73"/>
    <w:rsid w:val="00207015"/>
    <w:rsid w:val="00213F1E"/>
    <w:rsid w:val="0021627F"/>
    <w:rsid w:val="00221A0E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B384A"/>
    <w:rsid w:val="002B6FB6"/>
    <w:rsid w:val="002B7262"/>
    <w:rsid w:val="002C4EA3"/>
    <w:rsid w:val="002E2528"/>
    <w:rsid w:val="002F384D"/>
    <w:rsid w:val="002F5149"/>
    <w:rsid w:val="00307A58"/>
    <w:rsid w:val="00325E08"/>
    <w:rsid w:val="00332811"/>
    <w:rsid w:val="00340B09"/>
    <w:rsid w:val="00352DB4"/>
    <w:rsid w:val="003846D7"/>
    <w:rsid w:val="00387709"/>
    <w:rsid w:val="003A2D48"/>
    <w:rsid w:val="003A41C5"/>
    <w:rsid w:val="003B500E"/>
    <w:rsid w:val="003C577B"/>
    <w:rsid w:val="003D0042"/>
    <w:rsid w:val="003D753B"/>
    <w:rsid w:val="003E1110"/>
    <w:rsid w:val="00404DAA"/>
    <w:rsid w:val="00413665"/>
    <w:rsid w:val="00422794"/>
    <w:rsid w:val="00423096"/>
    <w:rsid w:val="0044517D"/>
    <w:rsid w:val="004603D2"/>
    <w:rsid w:val="0047317D"/>
    <w:rsid w:val="0047491E"/>
    <w:rsid w:val="0047504C"/>
    <w:rsid w:val="004924F3"/>
    <w:rsid w:val="004939CF"/>
    <w:rsid w:val="00496A2F"/>
    <w:rsid w:val="004A42D7"/>
    <w:rsid w:val="004C56DD"/>
    <w:rsid w:val="004D1713"/>
    <w:rsid w:val="004E5859"/>
    <w:rsid w:val="00503C73"/>
    <w:rsid w:val="005047C7"/>
    <w:rsid w:val="005078CA"/>
    <w:rsid w:val="00515998"/>
    <w:rsid w:val="00530EFD"/>
    <w:rsid w:val="005373F0"/>
    <w:rsid w:val="00537EEE"/>
    <w:rsid w:val="005476BA"/>
    <w:rsid w:val="00560A71"/>
    <w:rsid w:val="00563E7D"/>
    <w:rsid w:val="005741B8"/>
    <w:rsid w:val="00580C4C"/>
    <w:rsid w:val="00586A6D"/>
    <w:rsid w:val="00591E6B"/>
    <w:rsid w:val="005972FB"/>
    <w:rsid w:val="005A06FE"/>
    <w:rsid w:val="005A0EA7"/>
    <w:rsid w:val="005A5CC8"/>
    <w:rsid w:val="005B4B80"/>
    <w:rsid w:val="005B4D38"/>
    <w:rsid w:val="005B6760"/>
    <w:rsid w:val="005C3343"/>
    <w:rsid w:val="005C5702"/>
    <w:rsid w:val="005C6617"/>
    <w:rsid w:val="005D0EB3"/>
    <w:rsid w:val="005D52F0"/>
    <w:rsid w:val="005D6506"/>
    <w:rsid w:val="005E1550"/>
    <w:rsid w:val="005E1F46"/>
    <w:rsid w:val="005E3904"/>
    <w:rsid w:val="005E4638"/>
    <w:rsid w:val="006004AA"/>
    <w:rsid w:val="00602676"/>
    <w:rsid w:val="006047CF"/>
    <w:rsid w:val="0060765B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232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0E65"/>
    <w:rsid w:val="007122E6"/>
    <w:rsid w:val="00724EA3"/>
    <w:rsid w:val="007254F3"/>
    <w:rsid w:val="007305C9"/>
    <w:rsid w:val="007421F3"/>
    <w:rsid w:val="00744A82"/>
    <w:rsid w:val="007518CA"/>
    <w:rsid w:val="0077168D"/>
    <w:rsid w:val="00796C76"/>
    <w:rsid w:val="007A0A8F"/>
    <w:rsid w:val="007C596A"/>
    <w:rsid w:val="007E0EEA"/>
    <w:rsid w:val="00801274"/>
    <w:rsid w:val="00807850"/>
    <w:rsid w:val="00813C9E"/>
    <w:rsid w:val="00835F60"/>
    <w:rsid w:val="008414A9"/>
    <w:rsid w:val="00841D6C"/>
    <w:rsid w:val="0084227C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47C4E"/>
    <w:rsid w:val="00951497"/>
    <w:rsid w:val="00962B2C"/>
    <w:rsid w:val="009700EA"/>
    <w:rsid w:val="00972DA3"/>
    <w:rsid w:val="00975F58"/>
    <w:rsid w:val="009914D6"/>
    <w:rsid w:val="00994629"/>
    <w:rsid w:val="009B0EF9"/>
    <w:rsid w:val="009B2647"/>
    <w:rsid w:val="009C284D"/>
    <w:rsid w:val="009D59E9"/>
    <w:rsid w:val="009D6794"/>
    <w:rsid w:val="00A03431"/>
    <w:rsid w:val="00A12DF6"/>
    <w:rsid w:val="00A14918"/>
    <w:rsid w:val="00A2582D"/>
    <w:rsid w:val="00A42B02"/>
    <w:rsid w:val="00A65A76"/>
    <w:rsid w:val="00A965B5"/>
    <w:rsid w:val="00A9744C"/>
    <w:rsid w:val="00AA2B30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175D5"/>
    <w:rsid w:val="00B2520D"/>
    <w:rsid w:val="00B25D6B"/>
    <w:rsid w:val="00B32109"/>
    <w:rsid w:val="00B32315"/>
    <w:rsid w:val="00B3268B"/>
    <w:rsid w:val="00B35471"/>
    <w:rsid w:val="00B4740A"/>
    <w:rsid w:val="00B56E97"/>
    <w:rsid w:val="00B63D1C"/>
    <w:rsid w:val="00B73080"/>
    <w:rsid w:val="00B73D30"/>
    <w:rsid w:val="00B8653C"/>
    <w:rsid w:val="00B96176"/>
    <w:rsid w:val="00BA4870"/>
    <w:rsid w:val="00BC1CA2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3F50"/>
    <w:rsid w:val="00CA22A5"/>
    <w:rsid w:val="00CB0FD9"/>
    <w:rsid w:val="00CB229B"/>
    <w:rsid w:val="00CB3AD5"/>
    <w:rsid w:val="00CB7E62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72267"/>
    <w:rsid w:val="00D866C8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70543"/>
    <w:rsid w:val="00E7597B"/>
    <w:rsid w:val="00E837D0"/>
    <w:rsid w:val="00E85A91"/>
    <w:rsid w:val="00EA3DA6"/>
    <w:rsid w:val="00EA5BEA"/>
    <w:rsid w:val="00EB625C"/>
    <w:rsid w:val="00EC1A46"/>
    <w:rsid w:val="00EE19DB"/>
    <w:rsid w:val="00EE1C5B"/>
    <w:rsid w:val="00EE4602"/>
    <w:rsid w:val="00EE58B8"/>
    <w:rsid w:val="00EF306B"/>
    <w:rsid w:val="00EF6621"/>
    <w:rsid w:val="00EF6F95"/>
    <w:rsid w:val="00F02127"/>
    <w:rsid w:val="00F13831"/>
    <w:rsid w:val="00F146AD"/>
    <w:rsid w:val="00F4580C"/>
    <w:rsid w:val="00F51BF2"/>
    <w:rsid w:val="00F54921"/>
    <w:rsid w:val="00F55FFC"/>
    <w:rsid w:val="00F560AE"/>
    <w:rsid w:val="00F6040A"/>
    <w:rsid w:val="00F6396F"/>
    <w:rsid w:val="00F75F8F"/>
    <w:rsid w:val="00F8275C"/>
    <w:rsid w:val="00F86AE2"/>
    <w:rsid w:val="00FA56C1"/>
    <w:rsid w:val="00FC0806"/>
    <w:rsid w:val="00FC2F58"/>
    <w:rsid w:val="00FD211E"/>
    <w:rsid w:val="00FE097C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val="lt-LT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1</Pages>
  <Words>154</Words>
  <Characters>884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Migle.Brazeniene</cp:lastModifiedBy>
  <cp:revision>23</cp:revision>
  <cp:lastPrinted>2017-03-15T07:35:00Z</cp:lastPrinted>
  <dcterms:created xsi:type="dcterms:W3CDTF">2017-01-12T06:39:00Z</dcterms:created>
  <dcterms:modified xsi:type="dcterms:W3CDTF">2017-03-29T10:05:00Z</dcterms:modified>
</cp:coreProperties>
</file>