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36" w:rsidRPr="00AB0CA3" w:rsidRDefault="00B91F36">
      <w:pPr>
        <w:jc w:val="center"/>
        <w:rPr>
          <w:b/>
          <w:bCs/>
          <w:sz w:val="24"/>
          <w:szCs w:val="24"/>
        </w:rPr>
      </w:pPr>
      <w:r w:rsidRPr="00AB0CA3">
        <w:rPr>
          <w:b/>
          <w:bCs/>
          <w:sz w:val="24"/>
          <w:szCs w:val="24"/>
        </w:rPr>
        <w:t>DĖL PRITARIMO PROJEKTŲ RENGIMUI PAGAL LIETUVOS KAIMO PLĖTROS 2014–2020 METŲ PROGRAMOS PRIEMONĘ „PAGRINDINĖS PASLAUGOS IR KAIMŲ ATNAUJINIMAS KAIMO VIETOVĖSE“</w:t>
      </w:r>
    </w:p>
    <w:p w:rsidR="00B91F36" w:rsidRDefault="00B91F36">
      <w:pPr>
        <w:jc w:val="center"/>
        <w:rPr>
          <w:b/>
          <w:sz w:val="24"/>
          <w:szCs w:val="24"/>
        </w:rPr>
      </w:pPr>
    </w:p>
    <w:p w:rsidR="00B91F36" w:rsidRDefault="00B91F36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16</w:t>
      </w:r>
      <w:r w:rsidRPr="008414A9">
        <w:rPr>
          <w:sz w:val="24"/>
        </w:rPr>
        <w:t xml:space="preserve"> m. </w:t>
      </w:r>
      <w:r>
        <w:rPr>
          <w:sz w:val="24"/>
        </w:rPr>
        <w:t>rugsėjo 29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T-163</w:t>
      </w:r>
    </w:p>
    <w:p w:rsidR="00B91F36" w:rsidRDefault="00B91F36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B91F36" w:rsidRPr="006A5C08" w:rsidRDefault="00B91F36" w:rsidP="008E27D4">
      <w:pPr>
        <w:jc w:val="both"/>
        <w:rPr>
          <w:sz w:val="24"/>
          <w:szCs w:val="24"/>
        </w:rPr>
      </w:pPr>
    </w:p>
    <w:p w:rsidR="00B91F36" w:rsidRPr="00E25DA6" w:rsidRDefault="00B91F36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dalimi,    16 straipsnio 2 dalies 30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 xml:space="preserve">Lietuvos kaimo plėtros 2014–2020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taisyklėmis (toliau – Taisyklės), patvirtintomis Lietuvos Respublikos žemės ūkio ministro 2016 m. liepos 1 d. įsakymu Nr. 3D-403 „Dėl Lietuvos kaimo plėtros 2014–2020 metų programos priemonės „Pagrindinės paslaugos ir kaimų atnaujinimas kaimo vietovėse“ veiklos sričių „Parama investicijoms į visų rūšių mažos apimties infrastruktūrą“ ir „Parama investicijoms į kaimo kultūros ir gamtos paveldą, kraštovaizdį“ įgyvendinimo taisyklių </w:t>
      </w:r>
      <w:r w:rsidRPr="00080D2F">
        <w:rPr>
          <w:bCs/>
          <w:sz w:val="24"/>
          <w:szCs w:val="24"/>
        </w:rPr>
        <w:t>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B91F36" w:rsidRDefault="00B91F36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 xml:space="preserve">šių projektų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„L</w:t>
      </w:r>
      <w:r w:rsidRPr="00DD6F97">
        <w:rPr>
          <w:sz w:val="24"/>
          <w:szCs w:val="24"/>
        </w:rPr>
        <w:t>ietuvos kaimo plėtros 2014–2020 metų programos priemonę „</w:t>
      </w:r>
      <w:r>
        <w:rPr>
          <w:sz w:val="24"/>
          <w:szCs w:val="24"/>
        </w:rPr>
        <w:t>P</w:t>
      </w:r>
      <w:r w:rsidRPr="00DD6F97">
        <w:rPr>
          <w:sz w:val="24"/>
          <w:szCs w:val="24"/>
        </w:rPr>
        <w:t>agrindinės paslaugos ir kaimų atnaujinimas kaimo vietovėse“</w:t>
      </w:r>
      <w:r>
        <w:rPr>
          <w:sz w:val="24"/>
          <w:szCs w:val="24"/>
        </w:rPr>
        <w:t>:</w:t>
      </w:r>
    </w:p>
    <w:p w:rsidR="00B91F36" w:rsidRPr="008821BF" w:rsidRDefault="00B91F36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  <w:t>„</w:t>
      </w:r>
      <w:r w:rsidRPr="008821BF">
        <w:rPr>
          <w:sz w:val="24"/>
          <w:szCs w:val="24"/>
        </w:rPr>
        <w:t>Geriamojo vandens nugeležinimo stočių statyba Barklainių I, Karsakiškio, Burvelių ir Pragarėlės kaimuose, Panevėžio rajone</w:t>
      </w:r>
      <w:r>
        <w:rPr>
          <w:sz w:val="24"/>
          <w:szCs w:val="24"/>
        </w:rPr>
        <w:t>“;</w:t>
      </w:r>
    </w:p>
    <w:p w:rsidR="00B91F36" w:rsidRPr="00BF6E08" w:rsidRDefault="00B91F36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BF6E08">
        <w:rPr>
          <w:iCs/>
          <w:sz w:val="24"/>
          <w:szCs w:val="24"/>
        </w:rPr>
        <w:t>„Geriamojo vandens tiekimo sistemos Sujetų k., Panevėžio r., statyba“</w:t>
      </w:r>
      <w:r>
        <w:rPr>
          <w:iCs/>
          <w:sz w:val="24"/>
          <w:szCs w:val="24"/>
        </w:rPr>
        <w:t>;</w:t>
      </w:r>
    </w:p>
    <w:p w:rsidR="00B91F36" w:rsidRPr="00BF6E08" w:rsidRDefault="00B91F36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 w:rsidRPr="00BF6E08">
        <w:rPr>
          <w:iCs/>
          <w:sz w:val="24"/>
          <w:szCs w:val="24"/>
        </w:rPr>
        <w:t>1.3.</w:t>
      </w:r>
      <w:r w:rsidRPr="00BF6E08">
        <w:rPr>
          <w:iCs/>
          <w:sz w:val="24"/>
          <w:szCs w:val="24"/>
        </w:rPr>
        <w:tab/>
        <w:t>„Geriamojo vandens tiekimo sistemos Vaišvilčių k. I, Panevėžio r., statyba“</w:t>
      </w:r>
      <w:r>
        <w:rPr>
          <w:iCs/>
          <w:sz w:val="24"/>
          <w:szCs w:val="24"/>
        </w:rPr>
        <w:t>;</w:t>
      </w:r>
    </w:p>
    <w:p w:rsidR="00B91F36" w:rsidRPr="002379E6" w:rsidRDefault="00B91F36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 w:rsidRPr="002379E6">
        <w:rPr>
          <w:sz w:val="24"/>
          <w:szCs w:val="24"/>
          <w:lang w:eastAsia="ar-SA"/>
        </w:rPr>
        <w:t>„</w:t>
      </w:r>
      <w:r>
        <w:rPr>
          <w:sz w:val="24"/>
          <w:szCs w:val="24"/>
          <w:lang w:eastAsia="ar-SA"/>
        </w:rPr>
        <w:t xml:space="preserve">Panevėžio r. </w:t>
      </w:r>
      <w:r w:rsidRPr="002379E6">
        <w:rPr>
          <w:sz w:val="24"/>
          <w:szCs w:val="24"/>
          <w:lang w:eastAsia="ar-SA"/>
        </w:rPr>
        <w:t>Raguvos lopšelio</w:t>
      </w:r>
      <w:r>
        <w:rPr>
          <w:sz w:val="24"/>
          <w:szCs w:val="24"/>
          <w:lang w:eastAsia="ar-SA"/>
        </w:rPr>
        <w:t>-</w:t>
      </w:r>
      <w:r w:rsidRPr="002379E6">
        <w:rPr>
          <w:sz w:val="24"/>
          <w:szCs w:val="24"/>
          <w:lang w:eastAsia="ar-SA"/>
        </w:rPr>
        <w:t xml:space="preserve">darželio </w:t>
      </w:r>
      <w:r w:rsidRPr="008F62CE">
        <w:rPr>
          <w:sz w:val="24"/>
          <w:szCs w:val="24"/>
        </w:rPr>
        <w:t>„Skruzdėliukas“</w:t>
      </w:r>
      <w:r>
        <w:rPr>
          <w:sz w:val="22"/>
          <w:szCs w:val="22"/>
        </w:rPr>
        <w:t xml:space="preserve"> </w:t>
      </w:r>
      <w:r w:rsidRPr="002379E6">
        <w:rPr>
          <w:sz w:val="24"/>
          <w:szCs w:val="24"/>
          <w:lang w:eastAsia="ar-SA"/>
        </w:rPr>
        <w:t>modernizavimas“</w:t>
      </w:r>
      <w:r>
        <w:rPr>
          <w:sz w:val="24"/>
          <w:szCs w:val="24"/>
          <w:lang w:eastAsia="ar-SA"/>
        </w:rPr>
        <w:t>;</w:t>
      </w:r>
    </w:p>
    <w:p w:rsidR="00B91F36" w:rsidRPr="002379E6" w:rsidRDefault="00B91F36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79E6">
        <w:rPr>
          <w:sz w:val="24"/>
          <w:szCs w:val="24"/>
        </w:rPr>
        <w:t>1.5.</w:t>
      </w:r>
      <w:r w:rsidRPr="002379E6">
        <w:rPr>
          <w:sz w:val="24"/>
          <w:szCs w:val="24"/>
        </w:rPr>
        <w:tab/>
      </w:r>
      <w:r w:rsidRPr="002379E6">
        <w:rPr>
          <w:sz w:val="24"/>
          <w:szCs w:val="24"/>
          <w:lang w:eastAsia="ar-SA"/>
        </w:rPr>
        <w:t>„</w:t>
      </w:r>
      <w:r>
        <w:rPr>
          <w:sz w:val="24"/>
          <w:szCs w:val="24"/>
          <w:lang w:eastAsia="ar-SA"/>
        </w:rPr>
        <w:t xml:space="preserve">Panevėžio r. </w:t>
      </w:r>
      <w:r w:rsidRPr="002379E6">
        <w:rPr>
          <w:sz w:val="24"/>
          <w:szCs w:val="24"/>
          <w:lang w:eastAsia="ar-SA"/>
        </w:rPr>
        <w:t>Naujamiesčio gimnazijos katilinės, naudojančios atsinaujinančios energijos resursus, statyba“</w:t>
      </w:r>
      <w:r>
        <w:rPr>
          <w:sz w:val="24"/>
          <w:szCs w:val="24"/>
          <w:lang w:eastAsia="ar-SA"/>
        </w:rPr>
        <w:t>;</w:t>
      </w:r>
    </w:p>
    <w:p w:rsidR="00B91F36" w:rsidRPr="002333BE" w:rsidRDefault="00B91F36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79E6">
        <w:rPr>
          <w:sz w:val="24"/>
          <w:szCs w:val="24"/>
        </w:rPr>
        <w:t>1.6.</w:t>
      </w:r>
      <w:r w:rsidRPr="002379E6">
        <w:rPr>
          <w:sz w:val="24"/>
          <w:szCs w:val="24"/>
        </w:rPr>
        <w:tab/>
      </w:r>
      <w:r>
        <w:rPr>
          <w:sz w:val="24"/>
          <w:szCs w:val="24"/>
        </w:rPr>
        <w:t>„Panevėžio rajono savivaldybės vietinės reikšmės viešųjų kelių, gatvių statyba“;</w:t>
      </w:r>
    </w:p>
    <w:p w:rsidR="00B91F36" w:rsidRPr="002333BE" w:rsidRDefault="00B91F36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33BE">
        <w:rPr>
          <w:sz w:val="24"/>
          <w:szCs w:val="24"/>
        </w:rPr>
        <w:t>1.7.</w:t>
      </w:r>
      <w:r w:rsidRPr="002333BE">
        <w:rPr>
          <w:sz w:val="24"/>
          <w:szCs w:val="24"/>
        </w:rPr>
        <w:tab/>
        <w:t>„Viešosios infrastruktūros atnaujinimas ir plėtra Ėriškių kaime, Panevėžio rajone“</w:t>
      </w:r>
      <w:r>
        <w:rPr>
          <w:sz w:val="24"/>
          <w:szCs w:val="24"/>
        </w:rPr>
        <w:t>;</w:t>
      </w:r>
    </w:p>
    <w:p w:rsidR="00B91F36" w:rsidRDefault="00B91F36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333BE">
        <w:rPr>
          <w:sz w:val="24"/>
          <w:szCs w:val="24"/>
        </w:rPr>
        <w:t>1.8.</w:t>
      </w:r>
      <w:r w:rsidRPr="002379E6">
        <w:rPr>
          <w:sz w:val="24"/>
          <w:szCs w:val="24"/>
        </w:rPr>
        <w:tab/>
        <w:t xml:space="preserve">„Viešosios infrastruktūros plėtra Miežiškiuose, </w:t>
      </w:r>
      <w:r w:rsidRPr="002333BE">
        <w:rPr>
          <w:sz w:val="24"/>
          <w:szCs w:val="24"/>
        </w:rPr>
        <w:t>Panevėžio rajone“</w:t>
      </w:r>
      <w:r>
        <w:rPr>
          <w:sz w:val="24"/>
          <w:szCs w:val="24"/>
        </w:rPr>
        <w:t>.</w:t>
      </w:r>
    </w:p>
    <w:p w:rsidR="00B91F36" w:rsidRDefault="00B91F36" w:rsidP="00AE7A34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>
        <w:rPr>
          <w:color w:val="000000"/>
          <w:sz w:val="24"/>
          <w:szCs w:val="24"/>
          <w:lang w:eastAsia="lt-LT"/>
        </w:rPr>
        <w:t>:</w:t>
      </w:r>
    </w:p>
    <w:p w:rsidR="00B91F36" w:rsidRPr="00B75B5B" w:rsidRDefault="00B91F36" w:rsidP="00AE7A34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2.1.</w:t>
      </w:r>
      <w:r>
        <w:rPr>
          <w:color w:val="000000"/>
          <w:sz w:val="24"/>
          <w:szCs w:val="24"/>
          <w:lang w:eastAsia="lt-LT"/>
        </w:rPr>
        <w:tab/>
        <w:t xml:space="preserve">Panevėžio rajono savivaldybės administracijai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projektus, įvardytus sprendimo 1.1–1.7 papunkčiuose;</w:t>
      </w:r>
    </w:p>
    <w:p w:rsidR="00B91F36" w:rsidRPr="00B75B5B" w:rsidRDefault="00B91F36" w:rsidP="009A368F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2.2.</w:t>
      </w:r>
      <w:r>
        <w:rPr>
          <w:color w:val="000000"/>
          <w:sz w:val="24"/>
          <w:szCs w:val="24"/>
          <w:lang w:eastAsia="lt-LT"/>
        </w:rPr>
        <w:tab/>
      </w:r>
      <w:r w:rsidRPr="00097466">
        <w:rPr>
          <w:sz w:val="24"/>
          <w:szCs w:val="24"/>
        </w:rPr>
        <w:t>Panevėžio rajono Miežiškių kultūros centr</w:t>
      </w:r>
      <w:r>
        <w:rPr>
          <w:sz w:val="24"/>
          <w:szCs w:val="24"/>
        </w:rPr>
        <w:t>ui</w:t>
      </w:r>
      <w:r w:rsidRPr="00B75B5B">
        <w:rPr>
          <w:color w:val="000000"/>
          <w:sz w:val="24"/>
          <w:szCs w:val="24"/>
          <w:lang w:eastAsia="lt-LT"/>
        </w:rPr>
        <w:t xml:space="preserve">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projektą, įvardytą sprendimo 1.8 papunktyje</w:t>
      </w:r>
      <w:r w:rsidRPr="00B75B5B">
        <w:rPr>
          <w:color w:val="000000"/>
          <w:sz w:val="24"/>
          <w:szCs w:val="24"/>
          <w:lang w:eastAsia="lt-LT"/>
        </w:rPr>
        <w:t>.</w:t>
      </w:r>
    </w:p>
    <w:p w:rsidR="00B91F36" w:rsidRDefault="00B91F36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Užtikrinti 1 punkte įvardytų projektų ne mažesnį nei 20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:rsidR="00B91F36" w:rsidRDefault="00B91F36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įvardytiems</w:t>
      </w:r>
      <w:r>
        <w:rPr>
          <w:color w:val="000000"/>
          <w:sz w:val="24"/>
          <w:szCs w:val="24"/>
        </w:rPr>
        <w:t xml:space="preserve"> projektams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B91F36" w:rsidRDefault="00B91F36" w:rsidP="0099100A">
      <w:pPr>
        <w:ind w:firstLine="720"/>
        <w:jc w:val="both"/>
        <w:rPr>
          <w:color w:val="000000"/>
        </w:rPr>
      </w:pPr>
    </w:p>
    <w:p w:rsidR="00B91F36" w:rsidRDefault="00B91F36" w:rsidP="0099100A">
      <w:pPr>
        <w:ind w:firstLine="720"/>
        <w:jc w:val="both"/>
        <w:rPr>
          <w:color w:val="000000"/>
        </w:rPr>
      </w:pPr>
    </w:p>
    <w:p w:rsidR="00B91F36" w:rsidRDefault="00B91F36" w:rsidP="0099100A">
      <w:pPr>
        <w:ind w:firstLine="720"/>
        <w:jc w:val="both"/>
        <w:rPr>
          <w:color w:val="000000"/>
        </w:rPr>
      </w:pPr>
    </w:p>
    <w:p w:rsidR="00B91F36" w:rsidRPr="0099100A" w:rsidRDefault="00B91F36" w:rsidP="0099100A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 w:rsidRPr="0099100A">
        <w:rPr>
          <w:color w:val="000000"/>
          <w:sz w:val="24"/>
          <w:szCs w:val="24"/>
        </w:rPr>
        <w:t>Savivaldybės meras</w:t>
      </w:r>
      <w:r w:rsidRPr="0099100A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Povilas Žagunis</w:t>
      </w:r>
    </w:p>
    <w:sectPr w:rsidR="00B91F36" w:rsidRPr="0099100A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F36" w:rsidRDefault="00B91F36">
      <w:r>
        <w:separator/>
      </w:r>
    </w:p>
  </w:endnote>
  <w:endnote w:type="continuationSeparator" w:id="0">
    <w:p w:rsidR="00B91F36" w:rsidRDefault="00B91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36" w:rsidRDefault="00B91F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1F36" w:rsidRDefault="00B91F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F36" w:rsidRDefault="00B91F36">
      <w:r>
        <w:separator/>
      </w:r>
    </w:p>
  </w:footnote>
  <w:footnote w:type="continuationSeparator" w:id="0">
    <w:p w:rsidR="00B91F36" w:rsidRDefault="00B91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36" w:rsidRDefault="00B91F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B91F36" w:rsidRDefault="00B91F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36" w:rsidRDefault="00B91F36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36564135" r:id="rId2"/>
      </w:object>
    </w:r>
  </w:p>
  <w:p w:rsidR="00B91F36" w:rsidRDefault="00B91F36" w:rsidP="00EF6F95">
    <w:pPr>
      <w:pStyle w:val="Header"/>
      <w:jc w:val="center"/>
    </w:pPr>
  </w:p>
  <w:p w:rsidR="00B91F36" w:rsidRDefault="00B91F36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91F36" w:rsidRDefault="00B91F36" w:rsidP="00EF6F95">
    <w:pPr>
      <w:pStyle w:val="Header"/>
      <w:jc w:val="center"/>
      <w:rPr>
        <w:b/>
        <w:sz w:val="28"/>
      </w:rPr>
    </w:pPr>
  </w:p>
  <w:p w:rsidR="00B91F36" w:rsidRDefault="00B91F36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07999"/>
    <w:rsid w:val="000142B7"/>
    <w:rsid w:val="000334A1"/>
    <w:rsid w:val="000553EA"/>
    <w:rsid w:val="00055A0A"/>
    <w:rsid w:val="00061F0B"/>
    <w:rsid w:val="00063DB8"/>
    <w:rsid w:val="00075457"/>
    <w:rsid w:val="000765FC"/>
    <w:rsid w:val="00080D2F"/>
    <w:rsid w:val="000904CE"/>
    <w:rsid w:val="00097466"/>
    <w:rsid w:val="000A078E"/>
    <w:rsid w:val="000A333A"/>
    <w:rsid w:val="000A7E41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0DCF"/>
    <w:rsid w:val="001621C2"/>
    <w:rsid w:val="001632FF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E2E0F"/>
    <w:rsid w:val="001F69A8"/>
    <w:rsid w:val="00207015"/>
    <w:rsid w:val="00215F8B"/>
    <w:rsid w:val="00222E10"/>
    <w:rsid w:val="00227549"/>
    <w:rsid w:val="002333BE"/>
    <w:rsid w:val="002379E6"/>
    <w:rsid w:val="00240551"/>
    <w:rsid w:val="00241D13"/>
    <w:rsid w:val="0024668C"/>
    <w:rsid w:val="002570A8"/>
    <w:rsid w:val="002601AA"/>
    <w:rsid w:val="002625FF"/>
    <w:rsid w:val="00263410"/>
    <w:rsid w:val="002651B5"/>
    <w:rsid w:val="002727D1"/>
    <w:rsid w:val="002738A3"/>
    <w:rsid w:val="00275416"/>
    <w:rsid w:val="002811D8"/>
    <w:rsid w:val="002B0A7A"/>
    <w:rsid w:val="002B384A"/>
    <w:rsid w:val="002B7262"/>
    <w:rsid w:val="002C4EA3"/>
    <w:rsid w:val="002E2528"/>
    <w:rsid w:val="002F0923"/>
    <w:rsid w:val="002F384D"/>
    <w:rsid w:val="002F5149"/>
    <w:rsid w:val="00325E08"/>
    <w:rsid w:val="00332811"/>
    <w:rsid w:val="00340B09"/>
    <w:rsid w:val="00352DB4"/>
    <w:rsid w:val="0036566F"/>
    <w:rsid w:val="003846D7"/>
    <w:rsid w:val="00387709"/>
    <w:rsid w:val="003923CC"/>
    <w:rsid w:val="003B500E"/>
    <w:rsid w:val="003C577B"/>
    <w:rsid w:val="003D0042"/>
    <w:rsid w:val="003E1110"/>
    <w:rsid w:val="003F1F66"/>
    <w:rsid w:val="00413665"/>
    <w:rsid w:val="00417266"/>
    <w:rsid w:val="00422794"/>
    <w:rsid w:val="00436A5C"/>
    <w:rsid w:val="0044517D"/>
    <w:rsid w:val="00455827"/>
    <w:rsid w:val="004603D2"/>
    <w:rsid w:val="0049224F"/>
    <w:rsid w:val="004924F3"/>
    <w:rsid w:val="004939CF"/>
    <w:rsid w:val="00496A2F"/>
    <w:rsid w:val="004A42D7"/>
    <w:rsid w:val="004B179B"/>
    <w:rsid w:val="004B4CEB"/>
    <w:rsid w:val="004E5859"/>
    <w:rsid w:val="00503C73"/>
    <w:rsid w:val="005047C7"/>
    <w:rsid w:val="005078CA"/>
    <w:rsid w:val="00527EDE"/>
    <w:rsid w:val="00530EFD"/>
    <w:rsid w:val="005373F0"/>
    <w:rsid w:val="00537EEE"/>
    <w:rsid w:val="005476BA"/>
    <w:rsid w:val="00560A71"/>
    <w:rsid w:val="00563E7D"/>
    <w:rsid w:val="00565406"/>
    <w:rsid w:val="005741B8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17477"/>
    <w:rsid w:val="006223A6"/>
    <w:rsid w:val="0062657E"/>
    <w:rsid w:val="00634D1E"/>
    <w:rsid w:val="006351F6"/>
    <w:rsid w:val="006420CF"/>
    <w:rsid w:val="00655DFF"/>
    <w:rsid w:val="0067220D"/>
    <w:rsid w:val="00675818"/>
    <w:rsid w:val="006843D3"/>
    <w:rsid w:val="00686FD3"/>
    <w:rsid w:val="00692C30"/>
    <w:rsid w:val="006A4608"/>
    <w:rsid w:val="006A498F"/>
    <w:rsid w:val="006A4A18"/>
    <w:rsid w:val="006A5C08"/>
    <w:rsid w:val="006B4975"/>
    <w:rsid w:val="006C3AA9"/>
    <w:rsid w:val="006D4AAB"/>
    <w:rsid w:val="006D6C3C"/>
    <w:rsid w:val="006E0C53"/>
    <w:rsid w:val="006F051C"/>
    <w:rsid w:val="006F0D10"/>
    <w:rsid w:val="006F3225"/>
    <w:rsid w:val="006F5E85"/>
    <w:rsid w:val="0070146E"/>
    <w:rsid w:val="00704F29"/>
    <w:rsid w:val="007122E6"/>
    <w:rsid w:val="00724EA3"/>
    <w:rsid w:val="00726B3A"/>
    <w:rsid w:val="007305C9"/>
    <w:rsid w:val="0073344E"/>
    <w:rsid w:val="00733EE5"/>
    <w:rsid w:val="00736B22"/>
    <w:rsid w:val="007421F3"/>
    <w:rsid w:val="00747894"/>
    <w:rsid w:val="007518CA"/>
    <w:rsid w:val="007642B4"/>
    <w:rsid w:val="00765847"/>
    <w:rsid w:val="00770540"/>
    <w:rsid w:val="0077168D"/>
    <w:rsid w:val="007817BC"/>
    <w:rsid w:val="00796C76"/>
    <w:rsid w:val="007A0A8F"/>
    <w:rsid w:val="007B32CC"/>
    <w:rsid w:val="007C22D4"/>
    <w:rsid w:val="007C4BA2"/>
    <w:rsid w:val="007C596A"/>
    <w:rsid w:val="007D11AE"/>
    <w:rsid w:val="007E0EEA"/>
    <w:rsid w:val="007E464D"/>
    <w:rsid w:val="007F583C"/>
    <w:rsid w:val="00807850"/>
    <w:rsid w:val="00813C9E"/>
    <w:rsid w:val="00824C56"/>
    <w:rsid w:val="00826126"/>
    <w:rsid w:val="00832B3E"/>
    <w:rsid w:val="008414A9"/>
    <w:rsid w:val="00851107"/>
    <w:rsid w:val="00862133"/>
    <w:rsid w:val="00875CD7"/>
    <w:rsid w:val="00881DC5"/>
    <w:rsid w:val="008821BF"/>
    <w:rsid w:val="00894141"/>
    <w:rsid w:val="008973D1"/>
    <w:rsid w:val="008B5D9E"/>
    <w:rsid w:val="008C6AA9"/>
    <w:rsid w:val="008D2594"/>
    <w:rsid w:val="008D400E"/>
    <w:rsid w:val="008E1D58"/>
    <w:rsid w:val="008E27D4"/>
    <w:rsid w:val="008E4AD0"/>
    <w:rsid w:val="008E738C"/>
    <w:rsid w:val="008F62CE"/>
    <w:rsid w:val="00930A0D"/>
    <w:rsid w:val="00934016"/>
    <w:rsid w:val="00947C4E"/>
    <w:rsid w:val="00962B2C"/>
    <w:rsid w:val="009700EA"/>
    <w:rsid w:val="00972DA3"/>
    <w:rsid w:val="00975F58"/>
    <w:rsid w:val="0099100A"/>
    <w:rsid w:val="009914D6"/>
    <w:rsid w:val="009A368F"/>
    <w:rsid w:val="009B2647"/>
    <w:rsid w:val="009C284D"/>
    <w:rsid w:val="009D59E9"/>
    <w:rsid w:val="009F77BF"/>
    <w:rsid w:val="00A01E22"/>
    <w:rsid w:val="00A14918"/>
    <w:rsid w:val="00A2582D"/>
    <w:rsid w:val="00A42B02"/>
    <w:rsid w:val="00A45C63"/>
    <w:rsid w:val="00A65A76"/>
    <w:rsid w:val="00A73CC9"/>
    <w:rsid w:val="00A9744C"/>
    <w:rsid w:val="00AB0CA3"/>
    <w:rsid w:val="00AC35E6"/>
    <w:rsid w:val="00AD15A5"/>
    <w:rsid w:val="00AD27D9"/>
    <w:rsid w:val="00AD541C"/>
    <w:rsid w:val="00AE49CC"/>
    <w:rsid w:val="00AE7A34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2C2F"/>
    <w:rsid w:val="00B63D1C"/>
    <w:rsid w:val="00B73D30"/>
    <w:rsid w:val="00B75B5B"/>
    <w:rsid w:val="00B825E2"/>
    <w:rsid w:val="00B8653C"/>
    <w:rsid w:val="00B867AB"/>
    <w:rsid w:val="00B90352"/>
    <w:rsid w:val="00B91F36"/>
    <w:rsid w:val="00B946AD"/>
    <w:rsid w:val="00B96176"/>
    <w:rsid w:val="00BA40DD"/>
    <w:rsid w:val="00BA4870"/>
    <w:rsid w:val="00BB4C78"/>
    <w:rsid w:val="00BB67BF"/>
    <w:rsid w:val="00BD0059"/>
    <w:rsid w:val="00BD1ABD"/>
    <w:rsid w:val="00BD3646"/>
    <w:rsid w:val="00BF4D45"/>
    <w:rsid w:val="00BF6E08"/>
    <w:rsid w:val="00C00B6A"/>
    <w:rsid w:val="00C03A41"/>
    <w:rsid w:val="00C062B6"/>
    <w:rsid w:val="00C2223A"/>
    <w:rsid w:val="00C33C38"/>
    <w:rsid w:val="00C424D3"/>
    <w:rsid w:val="00C46C41"/>
    <w:rsid w:val="00C51766"/>
    <w:rsid w:val="00C55317"/>
    <w:rsid w:val="00C557E3"/>
    <w:rsid w:val="00C61FAB"/>
    <w:rsid w:val="00C7195A"/>
    <w:rsid w:val="00C77869"/>
    <w:rsid w:val="00C87A8F"/>
    <w:rsid w:val="00C93F50"/>
    <w:rsid w:val="00C96A4F"/>
    <w:rsid w:val="00CA22A5"/>
    <w:rsid w:val="00CB0FD9"/>
    <w:rsid w:val="00CB229B"/>
    <w:rsid w:val="00CC2AD4"/>
    <w:rsid w:val="00CD288E"/>
    <w:rsid w:val="00CD7424"/>
    <w:rsid w:val="00CE4971"/>
    <w:rsid w:val="00CE53F2"/>
    <w:rsid w:val="00CE56C5"/>
    <w:rsid w:val="00CE7D41"/>
    <w:rsid w:val="00CF6FF2"/>
    <w:rsid w:val="00D002F1"/>
    <w:rsid w:val="00D057C1"/>
    <w:rsid w:val="00D154FF"/>
    <w:rsid w:val="00D15E71"/>
    <w:rsid w:val="00D17B9C"/>
    <w:rsid w:val="00D209B0"/>
    <w:rsid w:val="00D33AA2"/>
    <w:rsid w:val="00D57DAE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39F4"/>
    <w:rsid w:val="00DD6F97"/>
    <w:rsid w:val="00DD7915"/>
    <w:rsid w:val="00DE0A85"/>
    <w:rsid w:val="00DE695B"/>
    <w:rsid w:val="00DE69D5"/>
    <w:rsid w:val="00DF4D6B"/>
    <w:rsid w:val="00E13FB0"/>
    <w:rsid w:val="00E15F94"/>
    <w:rsid w:val="00E249DD"/>
    <w:rsid w:val="00E25DA6"/>
    <w:rsid w:val="00E32434"/>
    <w:rsid w:val="00E35A57"/>
    <w:rsid w:val="00E47B72"/>
    <w:rsid w:val="00E619D1"/>
    <w:rsid w:val="00E70543"/>
    <w:rsid w:val="00E7597B"/>
    <w:rsid w:val="00E77895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6040A"/>
    <w:rsid w:val="00F75F8F"/>
    <w:rsid w:val="00F8275C"/>
    <w:rsid w:val="00F86AE2"/>
    <w:rsid w:val="00FA0D18"/>
    <w:rsid w:val="00FA56C1"/>
    <w:rsid w:val="00FA63E0"/>
    <w:rsid w:val="00FC0806"/>
    <w:rsid w:val="00FC2DD8"/>
    <w:rsid w:val="00FC2F58"/>
    <w:rsid w:val="00FC6A42"/>
    <w:rsid w:val="00FD211E"/>
    <w:rsid w:val="00FE6BCA"/>
    <w:rsid w:val="00FE6CB0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7"/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"/>
    <w:aliases w:val="EmailStyle28"/>
    <w:basedOn w:val="DefaultParagraphFont"/>
    <w:uiPriority w:val="99"/>
    <w:semiHidden/>
    <w:personal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TableGrid">
    <w:name w:val="Table Grid"/>
    <w:basedOn w:val="TableNormal"/>
    <w:uiPriority w:val="99"/>
    <w:locked/>
    <w:rsid w:val="000A7E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2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1020</TotalTime>
  <Pages>1</Pages>
  <Words>1718</Words>
  <Characters>980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user</cp:lastModifiedBy>
  <cp:revision>177</cp:revision>
  <cp:lastPrinted>2016-09-19T11:29:00Z</cp:lastPrinted>
  <dcterms:created xsi:type="dcterms:W3CDTF">2012-06-27T07:21:00Z</dcterms:created>
  <dcterms:modified xsi:type="dcterms:W3CDTF">2016-09-28T07:36:00Z</dcterms:modified>
</cp:coreProperties>
</file>