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31" w:rsidRDefault="00EC52BB" w:rsidP="00CF6931">
      <w:pPr>
        <w:jc w:val="center"/>
        <w:rPr>
          <w:b/>
          <w:sz w:val="24"/>
        </w:rPr>
      </w:pPr>
      <w:r w:rsidRPr="00EC52BB">
        <w:rPr>
          <w:b/>
          <w:sz w:val="24"/>
        </w:rPr>
        <w:t xml:space="preserve">DĖL </w:t>
      </w:r>
      <w:r w:rsidR="00C93515">
        <w:rPr>
          <w:b/>
          <w:sz w:val="24"/>
        </w:rPr>
        <w:t xml:space="preserve">PANEVĖŽIO RAJONO SAVIVALDYBĖS </w:t>
      </w:r>
      <w:r w:rsidR="00CE2A09">
        <w:rPr>
          <w:b/>
          <w:sz w:val="24"/>
        </w:rPr>
        <w:t>TARYBOS 2014 M.</w:t>
      </w:r>
      <w:r w:rsidR="00CF6931">
        <w:rPr>
          <w:b/>
          <w:sz w:val="24"/>
        </w:rPr>
        <w:t xml:space="preserve"> GEGUŽĖS 8 D. SPRENDIMO NR. T-79 „DĖL PANEVĖŽIO RAJONO SAVIVALDYBĖS TARYBOS </w:t>
      </w:r>
    </w:p>
    <w:p w:rsidR="006A5C08" w:rsidRDefault="00CF6931" w:rsidP="00CF6931">
      <w:pPr>
        <w:jc w:val="center"/>
        <w:rPr>
          <w:b/>
          <w:sz w:val="24"/>
        </w:rPr>
      </w:pPr>
      <w:r>
        <w:rPr>
          <w:b/>
          <w:sz w:val="24"/>
        </w:rPr>
        <w:t xml:space="preserve">2011 M. RUGPJŪČIO 25 D. SPRENDIMO NR. T-164 „DĖL VIEŠOSIOS ĮSTAIGOS PANEVĖŽIO RAJONO SAVIVALDYBĖS POLIKLINIKOS REORGANIZAVIMO“ </w:t>
      </w:r>
      <w:r w:rsidR="00CE2A09">
        <w:rPr>
          <w:b/>
          <w:sz w:val="24"/>
        </w:rPr>
        <w:t>PAK</w:t>
      </w:r>
      <w:r w:rsidR="00613FA6">
        <w:rPr>
          <w:b/>
          <w:sz w:val="24"/>
        </w:rPr>
        <w:t>EITIMO“ PAKEITIMO</w:t>
      </w:r>
    </w:p>
    <w:p w:rsidR="006A5C08" w:rsidRDefault="006A5C08" w:rsidP="00CE2A09">
      <w:pPr>
        <w:rPr>
          <w:sz w:val="24"/>
        </w:rPr>
      </w:pPr>
    </w:p>
    <w:p w:rsidR="006A5C08" w:rsidRDefault="00B07B8B">
      <w:pPr>
        <w:jc w:val="center"/>
        <w:rPr>
          <w:sz w:val="24"/>
        </w:rPr>
      </w:pPr>
      <w:r>
        <w:rPr>
          <w:sz w:val="24"/>
        </w:rPr>
        <w:t>2016</w:t>
      </w:r>
      <w:r w:rsidR="006A5C08">
        <w:rPr>
          <w:sz w:val="24"/>
        </w:rPr>
        <w:t xml:space="preserve"> m. </w:t>
      </w:r>
      <w:r w:rsidR="00CE2A09">
        <w:rPr>
          <w:sz w:val="24"/>
        </w:rPr>
        <w:t>gegužės</w:t>
      </w:r>
      <w:r w:rsidR="0064048C">
        <w:rPr>
          <w:sz w:val="24"/>
        </w:rPr>
        <w:t xml:space="preserve"> </w:t>
      </w:r>
      <w:r>
        <w:rPr>
          <w:sz w:val="24"/>
        </w:rPr>
        <w:t>12</w:t>
      </w:r>
      <w:r w:rsidR="00806937">
        <w:rPr>
          <w:sz w:val="24"/>
        </w:rPr>
        <w:t xml:space="preserve"> </w:t>
      </w:r>
      <w:r w:rsidR="006A5C08">
        <w:rPr>
          <w:sz w:val="24"/>
        </w:rPr>
        <w:t>d. Nr.</w:t>
      </w:r>
      <w:r w:rsidR="00CF3B89">
        <w:rPr>
          <w:sz w:val="24"/>
        </w:rPr>
        <w:t xml:space="preserve"> T-</w:t>
      </w:r>
      <w:r w:rsidR="00614CC6">
        <w:rPr>
          <w:sz w:val="24"/>
        </w:rPr>
        <w:t>75</w:t>
      </w:r>
    </w:p>
    <w:p w:rsidR="006A5C08" w:rsidRPr="006A5C08" w:rsidRDefault="006A5C08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FD211E" w:rsidRPr="0072775B" w:rsidRDefault="00FD211E">
      <w:pPr>
        <w:rPr>
          <w:sz w:val="24"/>
          <w:szCs w:val="24"/>
        </w:rPr>
      </w:pPr>
    </w:p>
    <w:p w:rsidR="006A5C08" w:rsidRPr="0072775B" w:rsidRDefault="006A5C08">
      <w:pPr>
        <w:rPr>
          <w:sz w:val="24"/>
          <w:szCs w:val="24"/>
        </w:rPr>
      </w:pPr>
    </w:p>
    <w:p w:rsidR="00CE2A09" w:rsidRDefault="00CE2A09" w:rsidP="00CE2A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2E3F1E">
        <w:rPr>
          <w:sz w:val="24"/>
          <w:szCs w:val="24"/>
        </w:rPr>
        <w:t xml:space="preserve"> 18 straipsnio 1 dalimi</w:t>
      </w:r>
      <w:r w:rsidR="00CF6931">
        <w:rPr>
          <w:sz w:val="24"/>
          <w:szCs w:val="24"/>
        </w:rPr>
        <w:t xml:space="preserve">, </w:t>
      </w:r>
      <w:r>
        <w:rPr>
          <w:sz w:val="24"/>
          <w:szCs w:val="24"/>
        </w:rPr>
        <w:t>Panevėžio rajono savivaldybės taryba n u s p r e n d ž i a:</w:t>
      </w:r>
    </w:p>
    <w:p w:rsidR="00B07B8B" w:rsidRDefault="00B07B8B" w:rsidP="00ED0A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CE2A09">
        <w:rPr>
          <w:sz w:val="24"/>
          <w:szCs w:val="24"/>
        </w:rPr>
        <w:t xml:space="preserve"> VšĮ Panevėžio rajono savivaldybės poliklinikos </w:t>
      </w:r>
      <w:r w:rsidR="00CF6931">
        <w:rPr>
          <w:sz w:val="24"/>
          <w:szCs w:val="24"/>
        </w:rPr>
        <w:t>pareigybių sąrašą, patvirtintą Panevėžio rajono savivaldybės tarybos 2014 m. gegužės 8 d. sprendimu Nr. T-79 „Dėl Panevėžio rajono</w:t>
      </w:r>
      <w:r w:rsidR="009416B2">
        <w:rPr>
          <w:sz w:val="24"/>
          <w:szCs w:val="24"/>
        </w:rPr>
        <w:t xml:space="preserve"> savivaldybės tarybos 2011 m. rugpjūčio 25 d. sprendimo Nr. T-164 „Dėl viešosios įstaigos Panevėžio rajono savivaldybės poliklinikos reorganizavimo“ pakeitimo“</w:t>
      </w:r>
      <w:r>
        <w:rPr>
          <w:sz w:val="24"/>
          <w:szCs w:val="24"/>
        </w:rPr>
        <w:t xml:space="preserve"> taip:</w:t>
      </w:r>
    </w:p>
    <w:p w:rsidR="00B07B8B" w:rsidRDefault="00B07B8B" w:rsidP="00ED0A8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="009416B2">
        <w:rPr>
          <w:sz w:val="24"/>
          <w:szCs w:val="24"/>
        </w:rPr>
        <w:t xml:space="preserve"> </w:t>
      </w:r>
      <w:r>
        <w:rPr>
          <w:sz w:val="24"/>
          <w:szCs w:val="24"/>
        </w:rPr>
        <w:t>43 ir 94 eilutes</w:t>
      </w:r>
      <w:r w:rsidR="00CE2A09">
        <w:rPr>
          <w:sz w:val="24"/>
          <w:szCs w:val="24"/>
        </w:rPr>
        <w:t xml:space="preserve"> ir jas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9416B2" w:rsidTr="00B07B8B">
        <w:tc>
          <w:tcPr>
            <w:tcW w:w="851" w:type="dxa"/>
            <w:shd w:val="clear" w:color="auto" w:fill="auto"/>
          </w:tcPr>
          <w:p w:rsidR="009416B2" w:rsidRDefault="009416B2" w:rsidP="00AE145C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8788" w:type="dxa"/>
            <w:shd w:val="clear" w:color="auto" w:fill="auto"/>
          </w:tcPr>
          <w:p w:rsidR="009416B2" w:rsidRDefault="009416B2" w:rsidP="00C37C26">
            <w:pPr>
              <w:pStyle w:val="TableContents"/>
              <w:jc w:val="center"/>
            </w:pPr>
            <w:r>
              <w:t>Pareigybės pavadinimas</w:t>
            </w:r>
          </w:p>
        </w:tc>
      </w:tr>
      <w:tr w:rsidR="009416B2" w:rsidRPr="00DD169C" w:rsidTr="00B07B8B">
        <w:tc>
          <w:tcPr>
            <w:tcW w:w="851" w:type="dxa"/>
            <w:shd w:val="clear" w:color="auto" w:fill="auto"/>
          </w:tcPr>
          <w:p w:rsidR="009416B2" w:rsidRPr="00DD169C" w:rsidRDefault="00B07B8B" w:rsidP="00C37C26">
            <w:pPr>
              <w:pStyle w:val="TableContents"/>
              <w:jc w:val="center"/>
            </w:pPr>
            <w:r>
              <w:t>43</w:t>
            </w:r>
            <w:r w:rsidR="009416B2">
              <w:t>.</w:t>
            </w:r>
            <w:r w:rsidR="009416B2" w:rsidRPr="00DD169C"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:rsidR="009416B2" w:rsidRPr="00DD169C" w:rsidRDefault="00B07B8B" w:rsidP="00C37C26">
            <w:pPr>
              <w:pStyle w:val="TableContents"/>
              <w:jc w:val="both"/>
            </w:pPr>
            <w:r>
              <w:t>Vyresnysis skubios medicinos pagalbos slaugos specialistas</w:t>
            </w:r>
          </w:p>
        </w:tc>
      </w:tr>
      <w:tr w:rsidR="009416B2" w:rsidTr="00B07B8B">
        <w:tc>
          <w:tcPr>
            <w:tcW w:w="851" w:type="dxa"/>
            <w:shd w:val="clear" w:color="auto" w:fill="auto"/>
          </w:tcPr>
          <w:p w:rsidR="009416B2" w:rsidRDefault="00B07B8B" w:rsidP="00C37C26">
            <w:pPr>
              <w:pStyle w:val="TableContents"/>
              <w:jc w:val="center"/>
            </w:pPr>
            <w:r>
              <w:t>94</w:t>
            </w:r>
            <w:r w:rsidR="009416B2">
              <w:t>.</w:t>
            </w:r>
          </w:p>
        </w:tc>
        <w:tc>
          <w:tcPr>
            <w:tcW w:w="8788" w:type="dxa"/>
            <w:shd w:val="clear" w:color="auto" w:fill="auto"/>
          </w:tcPr>
          <w:p w:rsidR="009416B2" w:rsidRDefault="00B07B8B" w:rsidP="00C37C26">
            <w:pPr>
              <w:pStyle w:val="TableContents"/>
              <w:jc w:val="both"/>
            </w:pPr>
            <w:r>
              <w:t>Radiologijos technologas</w:t>
            </w:r>
          </w:p>
        </w:tc>
      </w:tr>
    </w:tbl>
    <w:p w:rsidR="0082080A" w:rsidRDefault="0082080A">
      <w:pPr>
        <w:rPr>
          <w:sz w:val="24"/>
          <w:szCs w:val="24"/>
        </w:rPr>
      </w:pPr>
    </w:p>
    <w:p w:rsidR="00AB3CC7" w:rsidRDefault="00B07B8B">
      <w:pPr>
        <w:rPr>
          <w:sz w:val="24"/>
          <w:szCs w:val="24"/>
        </w:rPr>
      </w:pPr>
      <w:r>
        <w:rPr>
          <w:sz w:val="24"/>
          <w:szCs w:val="24"/>
        </w:rPr>
        <w:tab/>
        <w:t>2. Papildyti 123– 126 eilutėmis ir jas išdėstyti taip:</w:t>
      </w:r>
    </w:p>
    <w:p w:rsidR="00B07B8B" w:rsidRDefault="00B07B8B">
      <w:pPr>
        <w:rPr>
          <w:sz w:val="24"/>
          <w:szCs w:val="24"/>
        </w:rPr>
        <w:sectPr w:rsidR="00B07B8B" w:rsidSect="00C93515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B07B8B" w:rsidTr="003167A8">
        <w:tc>
          <w:tcPr>
            <w:tcW w:w="851" w:type="dxa"/>
            <w:shd w:val="clear" w:color="auto" w:fill="auto"/>
          </w:tcPr>
          <w:p w:rsidR="00B07B8B" w:rsidRDefault="00B07B8B" w:rsidP="003167A8">
            <w:pPr>
              <w:pStyle w:val="TableContents"/>
              <w:jc w:val="center"/>
            </w:pPr>
            <w:r>
              <w:t>Eil. Nr.</w:t>
            </w:r>
          </w:p>
        </w:tc>
        <w:tc>
          <w:tcPr>
            <w:tcW w:w="8788" w:type="dxa"/>
            <w:shd w:val="clear" w:color="auto" w:fill="auto"/>
          </w:tcPr>
          <w:p w:rsidR="00B07B8B" w:rsidRDefault="00B07B8B" w:rsidP="003167A8">
            <w:pPr>
              <w:pStyle w:val="TableContents"/>
              <w:jc w:val="center"/>
            </w:pPr>
            <w:r>
              <w:t>Pareigybės pavadinimas</w:t>
            </w:r>
          </w:p>
        </w:tc>
      </w:tr>
      <w:tr w:rsidR="00B07B8B" w:rsidRPr="00DD169C" w:rsidTr="003167A8">
        <w:tc>
          <w:tcPr>
            <w:tcW w:w="851" w:type="dxa"/>
            <w:shd w:val="clear" w:color="auto" w:fill="auto"/>
          </w:tcPr>
          <w:p w:rsidR="00B07B8B" w:rsidRPr="00DD169C" w:rsidRDefault="00B07B8B" w:rsidP="003167A8">
            <w:pPr>
              <w:pStyle w:val="TableContents"/>
              <w:jc w:val="center"/>
            </w:pPr>
            <w:r>
              <w:t>123.</w:t>
            </w:r>
            <w:r w:rsidRPr="00DD169C">
              <w:t xml:space="preserve"> </w:t>
            </w:r>
          </w:p>
        </w:tc>
        <w:tc>
          <w:tcPr>
            <w:tcW w:w="8788" w:type="dxa"/>
            <w:shd w:val="clear" w:color="auto" w:fill="auto"/>
          </w:tcPr>
          <w:p w:rsidR="00B07B8B" w:rsidRPr="00DD169C" w:rsidRDefault="00B07B8B" w:rsidP="003167A8">
            <w:pPr>
              <w:pStyle w:val="TableContents"/>
              <w:jc w:val="both"/>
            </w:pPr>
            <w:r>
              <w:t xml:space="preserve">Gydytojas </w:t>
            </w:r>
            <w:proofErr w:type="spellStart"/>
            <w:r>
              <w:t>paliatyviajai</w:t>
            </w:r>
            <w:proofErr w:type="spellEnd"/>
            <w:r>
              <w:t xml:space="preserve"> pagalbai</w:t>
            </w:r>
          </w:p>
        </w:tc>
      </w:tr>
      <w:tr w:rsidR="00B07B8B" w:rsidTr="003167A8">
        <w:tc>
          <w:tcPr>
            <w:tcW w:w="851" w:type="dxa"/>
            <w:shd w:val="clear" w:color="auto" w:fill="auto"/>
          </w:tcPr>
          <w:p w:rsidR="00B07B8B" w:rsidRDefault="00B07B8B" w:rsidP="003167A8">
            <w:pPr>
              <w:pStyle w:val="TableContents"/>
              <w:jc w:val="center"/>
            </w:pPr>
            <w:r>
              <w:t>124.</w:t>
            </w:r>
          </w:p>
        </w:tc>
        <w:tc>
          <w:tcPr>
            <w:tcW w:w="8788" w:type="dxa"/>
            <w:shd w:val="clear" w:color="auto" w:fill="auto"/>
          </w:tcPr>
          <w:p w:rsidR="00B07B8B" w:rsidRDefault="00B07B8B" w:rsidP="003167A8">
            <w:pPr>
              <w:pStyle w:val="TableContents"/>
              <w:jc w:val="both"/>
            </w:pPr>
            <w:r>
              <w:t xml:space="preserve">Bendrosios praktikos slaugytojas </w:t>
            </w:r>
            <w:proofErr w:type="spellStart"/>
            <w:r>
              <w:t>paliatyviajai</w:t>
            </w:r>
            <w:proofErr w:type="spellEnd"/>
            <w:r>
              <w:t xml:space="preserve"> pagalbai</w:t>
            </w:r>
          </w:p>
        </w:tc>
      </w:tr>
      <w:tr w:rsidR="00B07B8B" w:rsidTr="003167A8">
        <w:tc>
          <w:tcPr>
            <w:tcW w:w="851" w:type="dxa"/>
            <w:shd w:val="clear" w:color="auto" w:fill="auto"/>
          </w:tcPr>
          <w:p w:rsidR="00B07B8B" w:rsidRDefault="00B07B8B" w:rsidP="003167A8">
            <w:pPr>
              <w:pStyle w:val="TableContents"/>
              <w:jc w:val="center"/>
            </w:pPr>
            <w:r>
              <w:t>125.</w:t>
            </w:r>
          </w:p>
        </w:tc>
        <w:tc>
          <w:tcPr>
            <w:tcW w:w="8788" w:type="dxa"/>
            <w:shd w:val="clear" w:color="auto" w:fill="auto"/>
          </w:tcPr>
          <w:p w:rsidR="00B07B8B" w:rsidRDefault="00B07B8B" w:rsidP="003167A8">
            <w:pPr>
              <w:pStyle w:val="TableContents"/>
              <w:jc w:val="both"/>
            </w:pPr>
            <w:r>
              <w:t>Širdies nepakankamumo slaugytoja</w:t>
            </w:r>
          </w:p>
        </w:tc>
      </w:tr>
      <w:tr w:rsidR="00B07B8B" w:rsidTr="003167A8">
        <w:tc>
          <w:tcPr>
            <w:tcW w:w="851" w:type="dxa"/>
            <w:shd w:val="clear" w:color="auto" w:fill="auto"/>
          </w:tcPr>
          <w:p w:rsidR="00B07B8B" w:rsidRDefault="00B07B8B" w:rsidP="003167A8">
            <w:pPr>
              <w:pStyle w:val="TableContents"/>
              <w:jc w:val="center"/>
            </w:pPr>
            <w:r>
              <w:t>126.</w:t>
            </w:r>
          </w:p>
        </w:tc>
        <w:tc>
          <w:tcPr>
            <w:tcW w:w="8788" w:type="dxa"/>
            <w:shd w:val="clear" w:color="auto" w:fill="auto"/>
          </w:tcPr>
          <w:p w:rsidR="00B07B8B" w:rsidRDefault="00B07B8B" w:rsidP="003167A8">
            <w:pPr>
              <w:pStyle w:val="TableContents"/>
              <w:jc w:val="both"/>
            </w:pPr>
            <w:r>
              <w:t>Laboratorinės diagnostikos specialistas</w:t>
            </w:r>
          </w:p>
        </w:tc>
      </w:tr>
    </w:tbl>
    <w:p w:rsidR="00B07B8B" w:rsidRDefault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614CC6" w:rsidP="00B07B8B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  <w:bookmarkStart w:id="0" w:name="_GoBack"/>
      <w:bookmarkEnd w:id="0"/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p w:rsidR="00B07B8B" w:rsidRDefault="00B07B8B" w:rsidP="00B07B8B">
      <w:pPr>
        <w:rPr>
          <w:sz w:val="24"/>
          <w:szCs w:val="24"/>
        </w:rPr>
      </w:pPr>
    </w:p>
    <w:sectPr w:rsidR="00B07B8B" w:rsidSect="00614C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20" w:code="9"/>
      <w:pgMar w:top="1134" w:right="567" w:bottom="1134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342" w:rsidRDefault="00780342">
      <w:r>
        <w:separator/>
      </w:r>
    </w:p>
  </w:endnote>
  <w:endnote w:type="continuationSeparator" w:id="0">
    <w:p w:rsidR="00780342" w:rsidRDefault="0078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46956" w:rsidRDefault="00E4695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342" w:rsidRDefault="00780342">
      <w:r>
        <w:separator/>
      </w:r>
    </w:p>
  </w:footnote>
  <w:footnote w:type="continuationSeparator" w:id="0">
    <w:p w:rsidR="00780342" w:rsidRDefault="00780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E46956" w:rsidRDefault="00E4695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Pr="00D7756B" w:rsidRDefault="00E46956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24563477" r:id="rId2"/>
      </w:object>
    </w:r>
    <w:r w:rsidR="00423458">
      <w:tab/>
    </w:r>
  </w:p>
  <w:p w:rsidR="00E46956" w:rsidRPr="00A51D48" w:rsidRDefault="00A51D48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</w:t>
    </w:r>
    <w:r>
      <w:tab/>
    </w:r>
    <w:r>
      <w:tab/>
    </w:r>
    <w:r>
      <w:tab/>
    </w:r>
  </w:p>
  <w:p w:rsidR="00E46956" w:rsidRDefault="00E4695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46956" w:rsidRDefault="00E46956">
    <w:pPr>
      <w:pStyle w:val="Antrats"/>
      <w:jc w:val="center"/>
      <w:rPr>
        <w:b/>
        <w:sz w:val="28"/>
      </w:rPr>
    </w:pPr>
  </w:p>
  <w:p w:rsidR="00E46956" w:rsidRDefault="00E46956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C7" w:rsidRDefault="00AB3CC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14CC6">
      <w:rPr>
        <w:noProof/>
      </w:rPr>
      <w:t>2</w:t>
    </w:r>
    <w:r>
      <w:fldChar w:fldCharType="end"/>
    </w:r>
  </w:p>
  <w:p w:rsidR="00E46956" w:rsidRDefault="00E46956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956" w:rsidRDefault="00E469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26AA"/>
    <w:rsid w:val="00014ECB"/>
    <w:rsid w:val="00022F84"/>
    <w:rsid w:val="00045374"/>
    <w:rsid w:val="00056605"/>
    <w:rsid w:val="000639D1"/>
    <w:rsid w:val="00080824"/>
    <w:rsid w:val="00095B51"/>
    <w:rsid w:val="000976D3"/>
    <w:rsid w:val="000A4141"/>
    <w:rsid w:val="000A4FF4"/>
    <w:rsid w:val="000B0752"/>
    <w:rsid w:val="000B58A9"/>
    <w:rsid w:val="000B7462"/>
    <w:rsid w:val="000E3B4A"/>
    <w:rsid w:val="000F2D54"/>
    <w:rsid w:val="000F5494"/>
    <w:rsid w:val="001002E2"/>
    <w:rsid w:val="00122E66"/>
    <w:rsid w:val="00127C61"/>
    <w:rsid w:val="00134CBA"/>
    <w:rsid w:val="00142AD6"/>
    <w:rsid w:val="00153535"/>
    <w:rsid w:val="00170C6B"/>
    <w:rsid w:val="0018005F"/>
    <w:rsid w:val="00186F91"/>
    <w:rsid w:val="001A144C"/>
    <w:rsid w:val="001A37D0"/>
    <w:rsid w:val="001B51E8"/>
    <w:rsid w:val="001C11DE"/>
    <w:rsid w:val="002006F6"/>
    <w:rsid w:val="00215440"/>
    <w:rsid w:val="00233E42"/>
    <w:rsid w:val="002365F1"/>
    <w:rsid w:val="00251B53"/>
    <w:rsid w:val="002670D6"/>
    <w:rsid w:val="0027567A"/>
    <w:rsid w:val="00276864"/>
    <w:rsid w:val="00276951"/>
    <w:rsid w:val="002D4C7A"/>
    <w:rsid w:val="002E3F1E"/>
    <w:rsid w:val="002F64FE"/>
    <w:rsid w:val="00304D16"/>
    <w:rsid w:val="00305BF7"/>
    <w:rsid w:val="003167A8"/>
    <w:rsid w:val="00316A8F"/>
    <w:rsid w:val="00327BC4"/>
    <w:rsid w:val="00340BC4"/>
    <w:rsid w:val="00346142"/>
    <w:rsid w:val="00356277"/>
    <w:rsid w:val="00372E32"/>
    <w:rsid w:val="0039170A"/>
    <w:rsid w:val="003B500E"/>
    <w:rsid w:val="003E01FE"/>
    <w:rsid w:val="003F0548"/>
    <w:rsid w:val="003F6B0F"/>
    <w:rsid w:val="00413665"/>
    <w:rsid w:val="00423458"/>
    <w:rsid w:val="004476A9"/>
    <w:rsid w:val="004814CE"/>
    <w:rsid w:val="004A3633"/>
    <w:rsid w:val="004D474D"/>
    <w:rsid w:val="004D7517"/>
    <w:rsid w:val="004E34F4"/>
    <w:rsid w:val="004E6D01"/>
    <w:rsid w:val="00537187"/>
    <w:rsid w:val="00543774"/>
    <w:rsid w:val="00547A25"/>
    <w:rsid w:val="00547A54"/>
    <w:rsid w:val="00556E19"/>
    <w:rsid w:val="00571FBB"/>
    <w:rsid w:val="00584A38"/>
    <w:rsid w:val="00591E6B"/>
    <w:rsid w:val="00595C63"/>
    <w:rsid w:val="005B196F"/>
    <w:rsid w:val="005C2AD1"/>
    <w:rsid w:val="005E205A"/>
    <w:rsid w:val="005E269C"/>
    <w:rsid w:val="005F4200"/>
    <w:rsid w:val="00613FA6"/>
    <w:rsid w:val="00614CC6"/>
    <w:rsid w:val="00637DF7"/>
    <w:rsid w:val="0064048C"/>
    <w:rsid w:val="00647F47"/>
    <w:rsid w:val="00657F5B"/>
    <w:rsid w:val="00665E6E"/>
    <w:rsid w:val="00677541"/>
    <w:rsid w:val="00682EF6"/>
    <w:rsid w:val="00683E21"/>
    <w:rsid w:val="00684129"/>
    <w:rsid w:val="0068517C"/>
    <w:rsid w:val="00696B62"/>
    <w:rsid w:val="006A2EE6"/>
    <w:rsid w:val="006A5C08"/>
    <w:rsid w:val="006B146A"/>
    <w:rsid w:val="006B5298"/>
    <w:rsid w:val="006C3AB6"/>
    <w:rsid w:val="006C7336"/>
    <w:rsid w:val="006E6E51"/>
    <w:rsid w:val="00700214"/>
    <w:rsid w:val="00714149"/>
    <w:rsid w:val="00721719"/>
    <w:rsid w:val="0072775B"/>
    <w:rsid w:val="00747D9A"/>
    <w:rsid w:val="007502DF"/>
    <w:rsid w:val="007527E5"/>
    <w:rsid w:val="00757356"/>
    <w:rsid w:val="00773D6A"/>
    <w:rsid w:val="00777858"/>
    <w:rsid w:val="00780342"/>
    <w:rsid w:val="00783EBF"/>
    <w:rsid w:val="007A223B"/>
    <w:rsid w:val="007B3E90"/>
    <w:rsid w:val="007B4ADD"/>
    <w:rsid w:val="007E35E8"/>
    <w:rsid w:val="007E65F7"/>
    <w:rsid w:val="007F1AB3"/>
    <w:rsid w:val="007F1D36"/>
    <w:rsid w:val="00806937"/>
    <w:rsid w:val="0082080A"/>
    <w:rsid w:val="00820C6C"/>
    <w:rsid w:val="008342D8"/>
    <w:rsid w:val="00845BAF"/>
    <w:rsid w:val="00857253"/>
    <w:rsid w:val="00870E4E"/>
    <w:rsid w:val="00875910"/>
    <w:rsid w:val="00881FD7"/>
    <w:rsid w:val="00882E74"/>
    <w:rsid w:val="00891B06"/>
    <w:rsid w:val="009001C8"/>
    <w:rsid w:val="00914392"/>
    <w:rsid w:val="0092071E"/>
    <w:rsid w:val="009227C3"/>
    <w:rsid w:val="009240D8"/>
    <w:rsid w:val="009325F9"/>
    <w:rsid w:val="009416B2"/>
    <w:rsid w:val="00953C92"/>
    <w:rsid w:val="009B67DB"/>
    <w:rsid w:val="009C45FD"/>
    <w:rsid w:val="009D600C"/>
    <w:rsid w:val="009D613D"/>
    <w:rsid w:val="009F5F1A"/>
    <w:rsid w:val="00A00CBF"/>
    <w:rsid w:val="00A2051F"/>
    <w:rsid w:val="00A30A34"/>
    <w:rsid w:val="00A32309"/>
    <w:rsid w:val="00A51D48"/>
    <w:rsid w:val="00A57F0E"/>
    <w:rsid w:val="00A630E7"/>
    <w:rsid w:val="00A91D6A"/>
    <w:rsid w:val="00AB1D6D"/>
    <w:rsid w:val="00AB3CC7"/>
    <w:rsid w:val="00AD26B2"/>
    <w:rsid w:val="00AE145C"/>
    <w:rsid w:val="00AF36FA"/>
    <w:rsid w:val="00B07B8B"/>
    <w:rsid w:val="00B105C8"/>
    <w:rsid w:val="00B20957"/>
    <w:rsid w:val="00B34514"/>
    <w:rsid w:val="00B374D8"/>
    <w:rsid w:val="00B43D75"/>
    <w:rsid w:val="00B623F4"/>
    <w:rsid w:val="00B6294D"/>
    <w:rsid w:val="00B738CD"/>
    <w:rsid w:val="00B73B15"/>
    <w:rsid w:val="00B766A4"/>
    <w:rsid w:val="00B836A3"/>
    <w:rsid w:val="00B94274"/>
    <w:rsid w:val="00BB5345"/>
    <w:rsid w:val="00BD6075"/>
    <w:rsid w:val="00BD68A5"/>
    <w:rsid w:val="00C14179"/>
    <w:rsid w:val="00C37C26"/>
    <w:rsid w:val="00C46E58"/>
    <w:rsid w:val="00C477FC"/>
    <w:rsid w:val="00C64A0F"/>
    <w:rsid w:val="00C93515"/>
    <w:rsid w:val="00CA0BAF"/>
    <w:rsid w:val="00CA45D1"/>
    <w:rsid w:val="00CA6FAC"/>
    <w:rsid w:val="00CB2723"/>
    <w:rsid w:val="00CB348A"/>
    <w:rsid w:val="00CC6861"/>
    <w:rsid w:val="00CD2FAE"/>
    <w:rsid w:val="00CE2A09"/>
    <w:rsid w:val="00CF3B89"/>
    <w:rsid w:val="00CF6931"/>
    <w:rsid w:val="00CF6F2C"/>
    <w:rsid w:val="00D0455E"/>
    <w:rsid w:val="00D168C6"/>
    <w:rsid w:val="00D2206A"/>
    <w:rsid w:val="00D40924"/>
    <w:rsid w:val="00D41B06"/>
    <w:rsid w:val="00D5157C"/>
    <w:rsid w:val="00D7756B"/>
    <w:rsid w:val="00D95398"/>
    <w:rsid w:val="00DB3ADD"/>
    <w:rsid w:val="00DD169C"/>
    <w:rsid w:val="00E008DF"/>
    <w:rsid w:val="00E15458"/>
    <w:rsid w:val="00E2298A"/>
    <w:rsid w:val="00E24519"/>
    <w:rsid w:val="00E46956"/>
    <w:rsid w:val="00E50EBE"/>
    <w:rsid w:val="00E57E14"/>
    <w:rsid w:val="00E67AD9"/>
    <w:rsid w:val="00E735CE"/>
    <w:rsid w:val="00EA307B"/>
    <w:rsid w:val="00EB2288"/>
    <w:rsid w:val="00EB70D8"/>
    <w:rsid w:val="00EC31E4"/>
    <w:rsid w:val="00EC52BB"/>
    <w:rsid w:val="00ED04DF"/>
    <w:rsid w:val="00ED0A8F"/>
    <w:rsid w:val="00ED1501"/>
    <w:rsid w:val="00ED193C"/>
    <w:rsid w:val="00EE1636"/>
    <w:rsid w:val="00EE4229"/>
    <w:rsid w:val="00EE54E5"/>
    <w:rsid w:val="00EF0833"/>
    <w:rsid w:val="00F3552C"/>
    <w:rsid w:val="00F4544B"/>
    <w:rsid w:val="00F47043"/>
    <w:rsid w:val="00F63844"/>
    <w:rsid w:val="00F65F25"/>
    <w:rsid w:val="00F90402"/>
    <w:rsid w:val="00F917AB"/>
    <w:rsid w:val="00F969CD"/>
    <w:rsid w:val="00FB17C9"/>
    <w:rsid w:val="00FC3918"/>
    <w:rsid w:val="00FC45E2"/>
    <w:rsid w:val="00FC4668"/>
    <w:rsid w:val="00FC4AB9"/>
    <w:rsid w:val="00FD211E"/>
    <w:rsid w:val="00FD3171"/>
    <w:rsid w:val="00FE494C"/>
    <w:rsid w:val="00FE7DA4"/>
    <w:rsid w:val="00FF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7DF15-AB2D-42FA-880E-75FA9DF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180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18005F"/>
    <w:rPr>
      <w:rFonts w:ascii="Courier New" w:hAnsi="Courier New" w:cs="Courier New"/>
    </w:rPr>
  </w:style>
  <w:style w:type="paragraph" w:styleId="Betarp">
    <w:name w:val="No Spacing"/>
    <w:uiPriority w:val="1"/>
    <w:qFormat/>
    <w:rsid w:val="0018005F"/>
    <w:pPr>
      <w:overflowPunct w:val="0"/>
      <w:autoSpaceDE w:val="0"/>
      <w:autoSpaceDN w:val="0"/>
      <w:adjustRightInd w:val="0"/>
    </w:pPr>
    <w:rPr>
      <w:sz w:val="24"/>
    </w:rPr>
  </w:style>
  <w:style w:type="character" w:styleId="Grietas">
    <w:name w:val="Strong"/>
    <w:qFormat/>
    <w:rsid w:val="00682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3C834-8F31-4229-8F61-5ACF3F50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sprendimas.dot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Renata</dc:creator>
  <cp:keywords/>
  <cp:lastModifiedBy>Stase Venslaviciene</cp:lastModifiedBy>
  <cp:revision>2</cp:revision>
  <cp:lastPrinted>2016-04-27T05:18:00Z</cp:lastPrinted>
  <dcterms:created xsi:type="dcterms:W3CDTF">2016-05-12T10:05:00Z</dcterms:created>
  <dcterms:modified xsi:type="dcterms:W3CDTF">2016-05-12T10:05:00Z</dcterms:modified>
</cp:coreProperties>
</file>