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F6" w:rsidRDefault="00DF27F6" w:rsidP="00854A05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b/>
          <w:bCs/>
          <w:color w:val="000000"/>
        </w:rPr>
        <w:t>DĖL PANEVĖŽIO RAJONO SAVIVALDYBĖS BENDROJO UGDYMO MOKYKLŲ MOKINIŲ PRIĖMIMO LAIKO</w:t>
      </w:r>
      <w:r>
        <w:rPr>
          <w:b/>
          <w:bCs/>
          <w:color w:val="000000"/>
        </w:rPr>
        <w:t xml:space="preserve"> NUSTATYMO</w:t>
      </w:r>
      <w:r w:rsidRPr="00CF6222">
        <w:rPr>
          <w:b/>
          <w:bCs/>
          <w:color w:val="000000"/>
        </w:rPr>
        <w:t>, MOKINIŲ IR KLASIŲ PAGAL VYKDOMAS BENDROJO UGDYMO PROGRAMAS SKAIČIAUS, PRIEŠMOKYKLINIO UGDYMO G</w:t>
      </w:r>
      <w:r>
        <w:rPr>
          <w:b/>
          <w:bCs/>
          <w:color w:val="000000"/>
        </w:rPr>
        <w:t>RUPIŲ IR</w:t>
      </w:r>
      <w:bookmarkStart w:id="0" w:name="_GoBack"/>
      <w:bookmarkEnd w:id="0"/>
      <w:r>
        <w:rPr>
          <w:b/>
          <w:bCs/>
          <w:color w:val="000000"/>
        </w:rPr>
        <w:t xml:space="preserve"> VAIKŲ SKAIČIAUS </w:t>
      </w:r>
      <w:r w:rsidRPr="00CF6222">
        <w:rPr>
          <w:b/>
          <w:bCs/>
          <w:color w:val="000000"/>
        </w:rPr>
        <w:t>201</w:t>
      </w:r>
      <w:r>
        <w:rPr>
          <w:b/>
          <w:bCs/>
          <w:color w:val="000000"/>
        </w:rPr>
        <w:t>6</w:t>
      </w:r>
      <w:r w:rsidRPr="00CF6222">
        <w:rPr>
          <w:b/>
          <w:bCs/>
          <w:color w:val="000000"/>
        </w:rPr>
        <w:t>–201</w:t>
      </w:r>
      <w:r>
        <w:rPr>
          <w:b/>
          <w:bCs/>
          <w:color w:val="000000"/>
        </w:rPr>
        <w:t>7</w:t>
      </w:r>
      <w:r w:rsidRPr="00CF6222">
        <w:rPr>
          <w:b/>
          <w:bCs/>
          <w:color w:val="000000"/>
        </w:rPr>
        <w:t xml:space="preserve"> M. M.</w:t>
      </w:r>
      <w:r>
        <w:rPr>
          <w:b/>
          <w:bCs/>
          <w:color w:val="000000"/>
        </w:rPr>
        <w:t xml:space="preserve"> PATVIRTINI</w:t>
      </w:r>
      <w:r w:rsidRPr="00CF6222">
        <w:rPr>
          <w:b/>
          <w:bCs/>
          <w:color w:val="000000"/>
        </w:rPr>
        <w:t>MO</w:t>
      </w: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575904" w:rsidRDefault="00DF27F6" w:rsidP="00902512">
      <w:pPr>
        <w:pStyle w:val="Iprastasis"/>
        <w:ind w:left="2160" w:right="3320"/>
        <w:jc w:val="center"/>
        <w:rPr>
          <w:color w:val="000000"/>
          <w:lang w:val="de-DE"/>
        </w:rPr>
      </w:pPr>
      <w:smartTag w:uri="urn:schemas-microsoft-com:office:smarttags" w:element="metricconverter">
        <w:smartTagPr>
          <w:attr w:name="ProductID" w:val="2016 m"/>
        </w:smartTagPr>
        <w:r w:rsidRPr="00575904">
          <w:rPr>
            <w:color w:val="000000"/>
            <w:lang w:val="de-DE"/>
          </w:rPr>
          <w:t>201</w:t>
        </w:r>
        <w:r>
          <w:rPr>
            <w:color w:val="000000"/>
            <w:lang w:val="de-DE"/>
          </w:rPr>
          <w:t>6</w:t>
        </w:r>
        <w:r w:rsidRPr="00575904">
          <w:rPr>
            <w:color w:val="000000"/>
            <w:lang w:val="de-DE"/>
          </w:rPr>
          <w:t xml:space="preserve"> m</w:t>
        </w:r>
      </w:smartTag>
      <w:r w:rsidRPr="00575904">
        <w:rPr>
          <w:color w:val="000000"/>
          <w:lang w:val="de-DE"/>
        </w:rPr>
        <w:t xml:space="preserve">. kovo </w:t>
      </w:r>
      <w:r>
        <w:rPr>
          <w:color w:val="000000"/>
          <w:lang w:val="de-DE"/>
        </w:rPr>
        <w:t>30</w:t>
      </w:r>
      <w:r w:rsidRPr="00575904">
        <w:rPr>
          <w:color w:val="000000"/>
          <w:lang w:val="de-DE"/>
        </w:rPr>
        <w:t xml:space="preserve"> d. Nr. T-</w:t>
      </w:r>
      <w:r>
        <w:rPr>
          <w:color w:val="000000"/>
          <w:lang w:val="de-DE"/>
        </w:rPr>
        <w:t xml:space="preserve"> 49</w:t>
      </w:r>
    </w:p>
    <w:p w:rsidR="00DF27F6" w:rsidRDefault="00DF27F6" w:rsidP="00902512">
      <w:pPr>
        <w:pStyle w:val="Iprastasis"/>
        <w:ind w:left="2160" w:right="3320"/>
        <w:jc w:val="center"/>
        <w:rPr>
          <w:color w:val="000000"/>
        </w:rPr>
      </w:pPr>
      <w:r w:rsidRPr="00CF6222">
        <w:rPr>
          <w:color w:val="000000"/>
        </w:rPr>
        <w:t>Panevėžys</w:t>
      </w: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3A2FF0" w:rsidRDefault="00DF27F6" w:rsidP="00902512">
      <w:pPr>
        <w:rPr>
          <w:sz w:val="24"/>
          <w:szCs w:val="24"/>
          <w:lang w:val="en-US" w:eastAsia="en-US"/>
        </w:rPr>
      </w:pPr>
    </w:p>
    <w:p w:rsidR="00DF27F6" w:rsidRPr="00575904" w:rsidRDefault="00DF27F6" w:rsidP="00902512">
      <w:pPr>
        <w:pStyle w:val="bodytext0"/>
        <w:ind w:firstLine="720"/>
        <w:jc w:val="both"/>
        <w:rPr>
          <w:color w:val="000000"/>
          <w:lang w:val="pt-BR"/>
        </w:rPr>
      </w:pPr>
      <w:r w:rsidRPr="00BC5E75">
        <w:rPr>
          <w:color w:val="000000"/>
        </w:rPr>
        <w:t>Vadovaudamasi Priėmimo į valstybi</w:t>
      </w:r>
      <w:r>
        <w:rPr>
          <w:color w:val="000000"/>
        </w:rPr>
        <w:t>nę ir savivaldybės bendrojo ugdy</w:t>
      </w:r>
      <w:r w:rsidRPr="00BC5E75">
        <w:rPr>
          <w:color w:val="000000"/>
        </w:rPr>
        <w:t>mo mokyklą, profesinio mokymo įstaigą bendrųjų kriterijų sąrašu, patvirtintu Lietuvos Respubliko</w:t>
      </w:r>
      <w:r>
        <w:rPr>
          <w:color w:val="000000"/>
        </w:rPr>
        <w:t xml:space="preserve">s švietimo ir mokslo ministro </w:t>
      </w:r>
      <w:smartTag w:uri="urn:schemas-microsoft-com:office:smarttags" w:element="metricconverter">
        <w:smartTagPr>
          <w:attr w:name="ProductID" w:val="2014 m"/>
        </w:smartTagPr>
        <w:r>
          <w:rPr>
            <w:color w:val="000000"/>
          </w:rPr>
          <w:t>2004</w:t>
        </w:r>
        <w:r w:rsidRPr="00BC5E75">
          <w:rPr>
            <w:color w:val="000000"/>
          </w:rPr>
          <w:t xml:space="preserve"> m</w:t>
        </w:r>
      </w:smartTag>
      <w:r w:rsidRPr="00BC5E75">
        <w:rPr>
          <w:color w:val="000000"/>
        </w:rPr>
        <w:t xml:space="preserve">. </w:t>
      </w:r>
      <w:r>
        <w:rPr>
          <w:color w:val="000000"/>
        </w:rPr>
        <w:t>birželio</w:t>
      </w:r>
      <w:r w:rsidRPr="00BC5E75">
        <w:rPr>
          <w:color w:val="000000"/>
        </w:rPr>
        <w:t xml:space="preserve"> 2</w:t>
      </w:r>
      <w:r>
        <w:rPr>
          <w:color w:val="000000"/>
        </w:rPr>
        <w:t xml:space="preserve">5 </w:t>
      </w:r>
      <w:r w:rsidRPr="00BC5E75">
        <w:rPr>
          <w:color w:val="000000"/>
        </w:rPr>
        <w:t xml:space="preserve">d. įsakymu Nr. </w:t>
      </w:r>
      <w:r w:rsidRPr="00575904">
        <w:rPr>
          <w:color w:val="000000"/>
          <w:lang w:val="pt-BR"/>
        </w:rPr>
        <w:t>V-1019</w:t>
      </w:r>
      <w:r>
        <w:rPr>
          <w:color w:val="000000"/>
          <w:lang w:val="pt-BR"/>
        </w:rPr>
        <w:t xml:space="preserve"> „Dėl Priėmimo į valstybinę ir savivaldybės bendrojo lavinimo, profesinio mokymo įstaigą bendrųjų kriterijų sąrašo patvirtinimo“</w:t>
      </w:r>
      <w:r w:rsidRPr="00575904">
        <w:rPr>
          <w:color w:val="000000"/>
          <w:lang w:val="pt-BR"/>
        </w:rPr>
        <w:t>, Savivaldybės taryba n u s p r e n d ž i a:</w:t>
      </w:r>
    </w:p>
    <w:p w:rsidR="00DF27F6" w:rsidRPr="00407774" w:rsidRDefault="00DF27F6" w:rsidP="007F491A">
      <w:pPr>
        <w:pStyle w:val="bodytext0"/>
        <w:ind w:firstLine="720"/>
        <w:jc w:val="both"/>
        <w:rPr>
          <w:lang w:val="pt-BR"/>
        </w:rPr>
      </w:pPr>
      <w:r w:rsidRPr="00407774">
        <w:rPr>
          <w:color w:val="000000"/>
          <w:lang w:val="pt-BR"/>
        </w:rPr>
        <w:t xml:space="preserve">1. Nustatyti </w:t>
      </w:r>
      <w:r w:rsidRPr="00407774">
        <w:rPr>
          <w:lang w:val="pt-BR"/>
        </w:rPr>
        <w:t>Panevėžio</w:t>
      </w:r>
      <w:r>
        <w:rPr>
          <w:lang w:val="pt-BR"/>
        </w:rPr>
        <w:t xml:space="preserve"> rajono bendrojo ugdymo mokyklų</w:t>
      </w:r>
      <w:r w:rsidRPr="00407774">
        <w:rPr>
          <w:lang w:val="pt-BR"/>
        </w:rPr>
        <w:t xml:space="preserve"> </w:t>
      </w:r>
      <w:r>
        <w:rPr>
          <w:lang w:val="pt-BR"/>
        </w:rPr>
        <w:t>mokinių priėmimo</w:t>
      </w:r>
      <w:r w:rsidRPr="00407774">
        <w:rPr>
          <w:lang w:val="pt-BR"/>
        </w:rPr>
        <w:t xml:space="preserve"> laiką – nuo balandžio 1 d. iki rugpjūčio 31 d., esant laisvų vietų priimti visus mokslo metus. </w:t>
      </w:r>
    </w:p>
    <w:p w:rsidR="00DF27F6" w:rsidRPr="00575904" w:rsidRDefault="00DF27F6" w:rsidP="00902512">
      <w:pPr>
        <w:pStyle w:val="Default"/>
        <w:ind w:firstLine="720"/>
        <w:jc w:val="both"/>
        <w:rPr>
          <w:lang w:val="pt-BR"/>
        </w:rPr>
      </w:pPr>
      <w:r w:rsidRPr="00575904">
        <w:rPr>
          <w:lang w:val="pt-BR"/>
        </w:rPr>
        <w:t xml:space="preserve">2. </w:t>
      </w:r>
      <w:r>
        <w:rPr>
          <w:lang w:val="pt-BR"/>
        </w:rPr>
        <w:t xml:space="preserve">Patvirtinti </w:t>
      </w:r>
      <w:r w:rsidRPr="00575904">
        <w:rPr>
          <w:lang w:val="pt-BR"/>
        </w:rPr>
        <w:t>Panevėžio rajono savivaldybės bendrojo ugdymo mokyklų mokinių ir klasių pagal vykdomas bendrojo ugdymo programas skaičių, priešmokyklinio ugdymo grupių ir vaikų skaičių 201</w:t>
      </w:r>
      <w:r>
        <w:rPr>
          <w:lang w:val="pt-BR"/>
        </w:rPr>
        <w:t>6</w:t>
      </w:r>
      <w:r w:rsidRPr="00575904">
        <w:rPr>
          <w:lang w:val="pt-BR"/>
        </w:rPr>
        <w:t>–201</w:t>
      </w:r>
      <w:r>
        <w:rPr>
          <w:lang w:val="pt-BR"/>
        </w:rPr>
        <w:t>7</w:t>
      </w:r>
      <w:r w:rsidRPr="00575904">
        <w:rPr>
          <w:lang w:val="pt-BR"/>
        </w:rPr>
        <w:t xml:space="preserve"> m. m. (pridedama). </w:t>
      </w:r>
    </w:p>
    <w:p w:rsidR="00DF27F6" w:rsidRDefault="00DF27F6" w:rsidP="00902512">
      <w:pPr>
        <w:rPr>
          <w:sz w:val="24"/>
          <w:szCs w:val="24"/>
        </w:rPr>
      </w:pPr>
    </w:p>
    <w:p w:rsidR="00DF27F6" w:rsidRPr="00BC5E75" w:rsidRDefault="00DF27F6" w:rsidP="00902512">
      <w:pPr>
        <w:rPr>
          <w:sz w:val="24"/>
          <w:szCs w:val="24"/>
        </w:rPr>
      </w:pPr>
    </w:p>
    <w:p w:rsidR="00DF27F6" w:rsidRDefault="00DF27F6" w:rsidP="002304AA">
      <w:pPr>
        <w:rPr>
          <w:sz w:val="24"/>
        </w:rPr>
      </w:pPr>
      <w:r>
        <w:rPr>
          <w:sz w:val="24"/>
        </w:rPr>
        <w:t>Savivaldybės meras                                                                                                          Povilas Žagunis</w:t>
      </w: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/>
    <w:p w:rsidR="00DF27F6" w:rsidRDefault="00DF27F6" w:rsidP="002304AA"/>
    <w:p w:rsidR="00DF27F6" w:rsidRPr="003B6FD1" w:rsidRDefault="00DF27F6" w:rsidP="002304AA"/>
    <w:p w:rsidR="00DF27F6" w:rsidRDefault="00DF27F6" w:rsidP="002304AA">
      <w:pPr>
        <w:pStyle w:val="Heading3"/>
      </w:pPr>
    </w:p>
    <w:p w:rsidR="00DF27F6" w:rsidRDefault="00DF27F6" w:rsidP="00263683">
      <w:pPr>
        <w:pStyle w:val="Heading3"/>
        <w:jc w:val="left"/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DF27F6" w:rsidRPr="008165FB" w:rsidRDefault="00DF27F6" w:rsidP="00D6290B">
      <w:pPr>
        <w:rPr>
          <w:sz w:val="24"/>
          <w:szCs w:val="24"/>
        </w:rPr>
      </w:pPr>
    </w:p>
    <w:p w:rsidR="00DF27F6" w:rsidRDefault="00DF27F6" w:rsidP="006F4798">
      <w:pPr>
        <w:pStyle w:val="Heading3"/>
        <w:rPr>
          <w:rFonts w:ascii="Times New Roman" w:hAnsi="Times New Roman"/>
          <w:sz w:val="24"/>
          <w:szCs w:val="24"/>
        </w:rPr>
      </w:pPr>
    </w:p>
    <w:p w:rsidR="00DF27F6" w:rsidRDefault="00DF27F6" w:rsidP="006F4798">
      <w:pPr>
        <w:pStyle w:val="Heading3"/>
        <w:rPr>
          <w:rFonts w:ascii="Times New Roman" w:hAnsi="Times New Roman"/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  <w:sectPr w:rsidR="00DF27F6" w:rsidSect="00316841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5"/>
        <w:gridCol w:w="915"/>
        <w:gridCol w:w="893"/>
        <w:gridCol w:w="22"/>
        <w:gridCol w:w="840"/>
        <w:gridCol w:w="14"/>
        <w:gridCol w:w="840"/>
        <w:gridCol w:w="15"/>
        <w:gridCol w:w="851"/>
        <w:gridCol w:w="855"/>
        <w:gridCol w:w="840"/>
        <w:gridCol w:w="10"/>
        <w:gridCol w:w="845"/>
        <w:gridCol w:w="10"/>
        <w:gridCol w:w="710"/>
        <w:gridCol w:w="844"/>
        <w:gridCol w:w="7"/>
        <w:gridCol w:w="855"/>
        <w:gridCol w:w="848"/>
        <w:gridCol w:w="7"/>
        <w:gridCol w:w="850"/>
        <w:gridCol w:w="853"/>
        <w:gridCol w:w="709"/>
        <w:gridCol w:w="708"/>
        <w:gridCol w:w="708"/>
        <w:gridCol w:w="708"/>
        <w:gridCol w:w="708"/>
      </w:tblGrid>
      <w:tr w:rsidR="00DF27F6" w:rsidTr="00A31EAF">
        <w:trPr>
          <w:gridAfter w:val="3"/>
          <w:wAfter w:w="2124" w:type="dxa"/>
          <w:cantSplit/>
          <w:trHeight w:hRule="exact" w:val="574"/>
        </w:trPr>
        <w:tc>
          <w:tcPr>
            <w:tcW w:w="3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 xml:space="preserve">Priešmokyklinis </w:t>
            </w: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DF27F6" w:rsidTr="00A31EAF">
        <w:trPr>
          <w:gridAfter w:val="3"/>
          <w:wAfter w:w="2124" w:type="dxa"/>
          <w:cantSplit/>
          <w:trHeight w:val="264"/>
        </w:trPr>
        <w:tc>
          <w:tcPr>
            <w:tcW w:w="3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 kl.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 kl.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 kl.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</w:p>
        </w:tc>
      </w:tr>
      <w:tr w:rsidR="00DF27F6" w:rsidTr="00A31EAF">
        <w:trPr>
          <w:gridAfter w:val="3"/>
          <w:wAfter w:w="2124" w:type="dxa"/>
          <w:cantSplit/>
          <w:trHeight w:val="517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111BF3" w:rsidRDefault="00DF27F6" w:rsidP="00A31E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111BF3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45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3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Raguvos gimnazija su Šilų skyriumi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ind w:left="249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111BF3" w:rsidRDefault="00DF27F6" w:rsidP="00A31E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111BF3">
              <w:rPr>
                <w:sz w:val="24"/>
                <w:szCs w:val="24"/>
              </w:rPr>
              <w:t>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616E1C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616E1C">
              <w:rPr>
                <w:sz w:val="22"/>
                <w:szCs w:val="22"/>
                <w:lang w:eastAsia="ar-SA"/>
              </w:rPr>
              <w:t>1*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353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30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Ramygalos gimnazija su Jotainių skyriumi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30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35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5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Velžio gimnazija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51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30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B0085C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579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E635A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E635A6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17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577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Paįstrio Juozo Zikaro gimnazijos Skaistgirių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skyrius</w:t>
            </w: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9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1*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7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33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Nauja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iesčio viduri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ė 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E635A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E635A6">
              <w:rPr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  <w:r w:rsidRPr="00E635A6">
              <w:rPr>
                <w:sz w:val="22"/>
                <w:szCs w:val="22"/>
              </w:rPr>
              <w:t>6*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  <w:r w:rsidRPr="00E635A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111BF3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111BF3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270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9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ilg</w:t>
            </w:r>
            <w:r>
              <w:rPr>
                <w:sz w:val="22"/>
                <w:szCs w:val="22"/>
              </w:rPr>
              <w:t>ių gimnazija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E635A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 w:rsidRPr="00E635A6">
              <w:rPr>
                <w:sz w:val="24"/>
                <w:szCs w:val="24"/>
              </w:rPr>
              <w:t>29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800080"/>
                <w:sz w:val="24"/>
                <w:szCs w:val="24"/>
                <w:lang w:eastAsia="ar-SA"/>
              </w:rPr>
            </w:pPr>
            <w:r>
              <w:rPr>
                <w:color w:val="80008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color w:val="800080"/>
                <w:sz w:val="24"/>
                <w:szCs w:val="24"/>
                <w:lang w:eastAsia="ar-SA"/>
              </w:rPr>
            </w:pPr>
            <w:r>
              <w:rPr>
                <w:color w:val="800080"/>
                <w:sz w:val="24"/>
                <w:szCs w:val="24"/>
              </w:rPr>
              <w:t>23</w:t>
            </w:r>
          </w:p>
        </w:tc>
      </w:tr>
      <w:tr w:rsidR="00DF27F6" w:rsidTr="00A31EAF">
        <w:trPr>
          <w:gridAfter w:val="2"/>
          <w:wAfter w:w="1416" w:type="dxa"/>
          <w:cantSplit/>
          <w:trHeight w:hRule="exact" w:val="422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8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Berčiūnų pagrindi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E635A6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0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CC5DBE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CC5DB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CC5DBE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CC5DB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5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Geležių pagrindi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F565C3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F565C3">
              <w:rPr>
                <w:sz w:val="22"/>
                <w:szCs w:val="22"/>
              </w:rPr>
              <w:t>2**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32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CC5DBE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4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Miežišk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ų 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nė mokykla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95</w:t>
            </w:r>
          </w:p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16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Pr="00B0085C" w:rsidRDefault="00DF27F6" w:rsidP="00A31EAF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111BF3">
              <w:rPr>
                <w:sz w:val="22"/>
                <w:szCs w:val="22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B0085C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1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Miežišk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ų 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nės mokyklos Kurganavos skyrius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711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3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101FED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color w:val="0000FF"/>
                <w:sz w:val="22"/>
                <w:szCs w:val="22"/>
                <w:lang w:eastAsia="ar-SA"/>
              </w:rPr>
            </w:pPr>
            <w:r w:rsidRPr="00101FED">
              <w:rPr>
                <w:sz w:val="22"/>
                <w:szCs w:val="22"/>
              </w:rPr>
              <w:t>Karsakiškio Strazdelio pagrindinė mokykla su Tiltagalių skyriumi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color w:val="0000FF"/>
                <w:lang w:eastAsia="ar-SA"/>
              </w:rPr>
            </w:pPr>
            <w:r>
              <w:t>Mokinių sk</w:t>
            </w:r>
            <w:r>
              <w:rPr>
                <w:color w:val="0000FF"/>
              </w:rPr>
              <w:t>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8372C5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yellow"/>
                <w:lang w:eastAsia="ar-SA"/>
              </w:rPr>
            </w:pPr>
            <w:r w:rsidRPr="008372C5">
              <w:rPr>
                <w:sz w:val="22"/>
                <w:szCs w:val="22"/>
              </w:rPr>
              <w:t>4**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997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color w:val="0000FF"/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562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Linkauč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ų 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nė mokykla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562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  <w:p w:rsidR="00DF27F6" w:rsidRDefault="00DF27F6" w:rsidP="00A31EA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565C3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37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Paliūniškio pagrindinė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mokykla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9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562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Vadokl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ų pagrindinė mokykla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2*</w:t>
            </w:r>
          </w:p>
        </w:tc>
      </w:tr>
      <w:tr w:rsidR="00DF27F6" w:rsidTr="00A31EAF">
        <w:trPr>
          <w:cantSplit/>
          <w:trHeight w:hRule="exact" w:val="427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  1     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      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19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Upytės Antano Belazaro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pa</w:t>
            </w:r>
            <w:r>
              <w:rPr>
                <w:sz w:val="22"/>
                <w:szCs w:val="22"/>
              </w:rPr>
              <w:t>grindi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ė mokykla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6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18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Žibarton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ų </w:t>
            </w:r>
            <w:r>
              <w:rPr>
                <w:spacing w:val="-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nė mokykla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82</w:t>
            </w:r>
          </w:p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3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15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Dembavos progimnazija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36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8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Pr="004B5AC0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pacing w:val="-1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Bernaton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ų</w:t>
            </w:r>
            <w:r>
              <w:rPr>
                <w:spacing w:val="-1"/>
                <w:sz w:val="22"/>
                <w:szCs w:val="22"/>
              </w:rPr>
              <w:t xml:space="preserve"> mokykla-</w:t>
            </w:r>
            <w:r>
              <w:rPr>
                <w:sz w:val="22"/>
                <w:szCs w:val="22"/>
              </w:rPr>
              <w:t>darž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li</w:t>
            </w:r>
            <w:r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8*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19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5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Pažagienių mokykla-darželis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18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424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Piniavos</w:t>
            </w:r>
            <w:r>
              <w:rPr>
                <w:spacing w:val="-10"/>
                <w:sz w:val="22"/>
                <w:szCs w:val="22"/>
              </w:rPr>
              <w:t xml:space="preserve"> mokykla-</w:t>
            </w:r>
            <w:r>
              <w:rPr>
                <w:sz w:val="22"/>
                <w:szCs w:val="22"/>
              </w:rPr>
              <w:t>darželis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Mokinių sk.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29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>
              <w:t>Klasių sk.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567"/>
        </w:trPr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Krekenavos lopšelis-darželis „Sigutė“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571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Dembavos lopšelis-darželis „Smalsutis“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567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Ramygalos lopšelis-darželis „Gandriukas“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842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Raguvos lopšelis-darželis „Skruzdėliukas“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567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Naujamiesčio lopšelis-darželis „Bitutė“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445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Velžio lopšelis-darželis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DF27F6" w:rsidTr="00A31EAF">
        <w:trPr>
          <w:gridAfter w:val="3"/>
          <w:wAfter w:w="2124" w:type="dxa"/>
          <w:cantSplit/>
          <w:trHeight w:hRule="exact" w:val="855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Velžio lopšelio-darželio Liūdynės skyrius  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4*</w:t>
            </w:r>
          </w:p>
        </w:tc>
      </w:tr>
      <w:tr w:rsidR="00DF27F6" w:rsidTr="00A31EAF">
        <w:trPr>
          <w:cantSplit/>
          <w:trHeight w:hRule="exact" w:val="284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13023">
              <w:rPr>
                <w:sz w:val="22"/>
                <w:szCs w:val="22"/>
                <w:lang w:eastAsia="ar-SA"/>
              </w:rPr>
              <w:t>1 136</w:t>
            </w:r>
          </w:p>
        </w:tc>
        <w:tc>
          <w:tcPr>
            <w:tcW w:w="49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13023">
              <w:rPr>
                <w:sz w:val="22"/>
                <w:szCs w:val="22"/>
                <w:lang w:eastAsia="ar-SA"/>
              </w:rPr>
              <w:t>1 709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13023">
              <w:rPr>
                <w:sz w:val="22"/>
                <w:szCs w:val="22"/>
                <w:lang w:eastAsia="ar-SA"/>
              </w:rPr>
              <w:t>404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F13023">
              <w:rPr>
                <w:sz w:val="22"/>
                <w:szCs w:val="22"/>
                <w:lang w:eastAsia="ar-SA"/>
              </w:rPr>
              <w:t>3 249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257</w:t>
            </w:r>
          </w:p>
        </w:tc>
        <w:tc>
          <w:tcPr>
            <w:tcW w:w="708" w:type="dxa"/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DF27F6" w:rsidTr="00A31EAF">
        <w:trPr>
          <w:gridAfter w:val="3"/>
          <w:wAfter w:w="2124" w:type="dxa"/>
          <w:cantSplit/>
          <w:trHeight w:hRule="exact" w:val="284"/>
        </w:trPr>
        <w:tc>
          <w:tcPr>
            <w:tcW w:w="2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Iš viso klasių </w:t>
            </w:r>
          </w:p>
        </w:tc>
        <w:tc>
          <w:tcPr>
            <w:tcW w:w="3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9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F13023">
              <w:rPr>
                <w:sz w:val="22"/>
                <w:szCs w:val="22"/>
                <w:lang w:eastAsia="ar-SA"/>
              </w:rPr>
              <w:t>207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DF27F6" w:rsidRPr="00F13023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F27F6" w:rsidRDefault="00DF27F6" w:rsidP="00A31EAF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27F6" w:rsidRDefault="00DF27F6" w:rsidP="00A31EAF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DF27F6" w:rsidRDefault="00DF27F6" w:rsidP="0014633D">
      <w:pPr>
        <w:widowControl w:val="0"/>
        <w:autoSpaceDE w:val="0"/>
        <w:spacing w:before="11" w:line="220" w:lineRule="exact"/>
        <w:rPr>
          <w:sz w:val="24"/>
          <w:szCs w:val="24"/>
        </w:rPr>
      </w:pPr>
    </w:p>
    <w:p w:rsidR="00DF27F6" w:rsidRDefault="00DF27F6" w:rsidP="0014633D">
      <w:pPr>
        <w:widowControl w:val="0"/>
        <w:autoSpaceDE w:val="0"/>
        <w:spacing w:before="11" w:line="220" w:lineRule="exact"/>
        <w:rPr>
          <w:b/>
          <w:sz w:val="24"/>
        </w:rPr>
      </w:pPr>
    </w:p>
    <w:p w:rsidR="00DF27F6" w:rsidRDefault="00DF27F6" w:rsidP="0014633D">
      <w:pPr>
        <w:widowControl w:val="0"/>
        <w:autoSpaceDE w:val="0"/>
        <w:spacing w:before="11" w:line="220" w:lineRule="exact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* Jungtinėje</w:t>
      </w:r>
      <w:r w:rsidRPr="003A31EC">
        <w:rPr>
          <w:sz w:val="24"/>
          <w:szCs w:val="24"/>
        </w:rPr>
        <w:t xml:space="preserve"> grup</w:t>
      </w:r>
      <w:r>
        <w:rPr>
          <w:sz w:val="24"/>
          <w:szCs w:val="24"/>
        </w:rPr>
        <w:t>ėje pagal priešmokyklinio ugdymo programą ugdomų vaikų skaičius.</w:t>
      </w:r>
    </w:p>
    <w:p w:rsidR="00DF27F6" w:rsidRPr="0014633D" w:rsidRDefault="00DF27F6" w:rsidP="0014633D">
      <w:pPr>
        <w:widowControl w:val="0"/>
        <w:autoSpaceDE w:val="0"/>
        <w:spacing w:before="11" w:line="220" w:lineRule="exact"/>
        <w:rPr>
          <w:b/>
          <w:sz w:val="24"/>
          <w:szCs w:val="24"/>
        </w:rPr>
      </w:pPr>
      <w:r w:rsidRPr="0025608D">
        <w:rPr>
          <w:sz w:val="24"/>
          <w:szCs w:val="24"/>
        </w:rPr>
        <w:t>** Nuo 2016-09-01 Geležių pagrindinės mokyklos 1</w:t>
      </w:r>
      <w:r>
        <w:rPr>
          <w:sz w:val="24"/>
          <w:szCs w:val="24"/>
        </w:rPr>
        <w:t>0</w:t>
      </w:r>
      <w:r w:rsidRPr="0025608D">
        <w:rPr>
          <w:sz w:val="24"/>
          <w:szCs w:val="24"/>
        </w:rPr>
        <w:t xml:space="preserve"> klasių</w:t>
      </w:r>
      <w:r>
        <w:rPr>
          <w:sz w:val="24"/>
          <w:szCs w:val="24"/>
        </w:rPr>
        <w:t xml:space="preserve"> mokiniai mokysis Karsakiškio Strazdelio pagrindinėje mokykloje.</w:t>
      </w:r>
    </w:p>
    <w:p w:rsidR="00DF27F6" w:rsidRPr="00101FED" w:rsidRDefault="00DF27F6" w:rsidP="000550F1">
      <w:pPr>
        <w:widowControl w:val="0"/>
        <w:autoSpaceDE w:val="0"/>
        <w:autoSpaceDN w:val="0"/>
        <w:adjustRightInd w:val="0"/>
        <w:spacing w:before="11" w:line="220" w:lineRule="exact"/>
        <w:jc w:val="center"/>
        <w:rPr>
          <w:sz w:val="24"/>
        </w:rPr>
      </w:pPr>
      <w:r w:rsidRPr="00101FED">
        <w:rPr>
          <w:sz w:val="24"/>
        </w:rPr>
        <w:t>__________________________________________</w:t>
      </w:r>
    </w:p>
    <w:sectPr w:rsidR="00DF27F6" w:rsidRPr="00101FED" w:rsidSect="000550F1">
      <w:headerReference w:type="first" r:id="rId10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7F6" w:rsidRDefault="00DF27F6">
      <w:r>
        <w:separator/>
      </w:r>
    </w:p>
  </w:endnote>
  <w:endnote w:type="continuationSeparator" w:id="0">
    <w:p w:rsidR="00DF27F6" w:rsidRDefault="00DF2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7F6" w:rsidRDefault="00DF27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27F6" w:rsidRDefault="00DF27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7F6" w:rsidRDefault="00DF27F6">
      <w:r>
        <w:separator/>
      </w:r>
    </w:p>
  </w:footnote>
  <w:footnote w:type="continuationSeparator" w:id="0">
    <w:p w:rsidR="00DF27F6" w:rsidRDefault="00DF2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7F6" w:rsidRDefault="00DF27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DF27F6" w:rsidRDefault="00DF27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7F6" w:rsidRDefault="00DF27F6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color="window">
          <v:imagedata r:id="rId1" o:title=""/>
        </v:shape>
        <o:OLEObject Type="Embed" ProgID="PI3.Image" ShapeID="_x0000_i1026" DrawAspect="Content" ObjectID="_1520924283" r:id="rId2"/>
      </w:object>
    </w:r>
  </w:p>
  <w:p w:rsidR="00DF27F6" w:rsidRPr="002C2013" w:rsidRDefault="00DF27F6">
    <w:pPr>
      <w:pStyle w:val="Header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</w:p>
  <w:p w:rsidR="00DF27F6" w:rsidRDefault="00DF27F6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DF27F6" w:rsidRDefault="00DF27F6">
    <w:pPr>
      <w:pStyle w:val="Header"/>
      <w:jc w:val="center"/>
      <w:rPr>
        <w:b/>
        <w:sz w:val="28"/>
      </w:rPr>
    </w:pPr>
  </w:p>
  <w:p w:rsidR="00DF27F6" w:rsidRDefault="00DF27F6">
    <w:pPr>
      <w:pStyle w:val="Header"/>
      <w:jc w:val="center"/>
    </w:pPr>
    <w:r>
      <w:rPr>
        <w:b/>
        <w:sz w:val="28"/>
      </w:rPr>
      <w:t>SPRENDIMAS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7F6" w:rsidRDefault="00DF27F6">
    <w:pPr>
      <w:pStyle w:val="Header"/>
      <w:jc w:val="center"/>
    </w:pPr>
  </w:p>
  <w:p w:rsidR="00DF27F6" w:rsidRDefault="00DF27F6" w:rsidP="001E4096">
    <w:pPr>
      <w:widowControl w:val="0"/>
      <w:autoSpaceDE w:val="0"/>
      <w:autoSpaceDN w:val="0"/>
      <w:adjustRightInd w:val="0"/>
      <w:spacing w:before="78"/>
      <w:ind w:left="7776" w:right="3114" w:firstLine="1296"/>
      <w:rPr>
        <w:sz w:val="24"/>
      </w:rPr>
    </w:pPr>
    <w:r>
      <w:rPr>
        <w:sz w:val="24"/>
      </w:rPr>
      <w:t>PATVIRTINTA</w:t>
    </w:r>
  </w:p>
  <w:p w:rsidR="00DF27F6" w:rsidRDefault="00DF27F6" w:rsidP="001E4096">
    <w:pPr>
      <w:widowControl w:val="0"/>
      <w:autoSpaceDE w:val="0"/>
      <w:autoSpaceDN w:val="0"/>
      <w:adjustRightInd w:val="0"/>
      <w:ind w:left="7776" w:right="973" w:firstLine="1296"/>
      <w:rPr>
        <w:sz w:val="24"/>
      </w:rPr>
    </w:pPr>
    <w:r>
      <w:rPr>
        <w:sz w:val="24"/>
      </w:rPr>
      <w:t>Panevėžio rajono savivaldy</w:t>
    </w:r>
    <w:r>
      <w:rPr>
        <w:spacing w:val="-1"/>
        <w:sz w:val="24"/>
      </w:rPr>
      <w:t>b</w:t>
    </w:r>
    <w:r>
      <w:rPr>
        <w:sz w:val="24"/>
      </w:rPr>
      <w:t>ės</w:t>
    </w:r>
    <w:r>
      <w:rPr>
        <w:spacing w:val="-1"/>
        <w:sz w:val="24"/>
      </w:rPr>
      <w:t xml:space="preserve"> </w:t>
    </w:r>
    <w:r>
      <w:rPr>
        <w:sz w:val="24"/>
      </w:rPr>
      <w:t>tarybos</w:t>
    </w:r>
  </w:p>
  <w:p w:rsidR="00DF27F6" w:rsidRDefault="00DF27F6" w:rsidP="001E4096">
    <w:pPr>
      <w:widowControl w:val="0"/>
      <w:autoSpaceDE w:val="0"/>
      <w:autoSpaceDN w:val="0"/>
      <w:adjustRightInd w:val="0"/>
      <w:ind w:left="7776" w:right="572" w:firstLine="1296"/>
      <w:rPr>
        <w:sz w:val="24"/>
      </w:rPr>
    </w:pPr>
    <w:smartTag w:uri="urn:schemas-microsoft-com:office:smarttags" w:element="metricconverter">
      <w:smartTagPr>
        <w:attr w:name="ProductID" w:val="2016 m"/>
      </w:smartTagP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m</w:t>
      </w:r>
    </w:smartTag>
    <w:r>
      <w:rPr>
        <w:sz w:val="24"/>
      </w:rPr>
      <w:t>. kovo 30 d. sprendimu Nr. T-49</w:t>
    </w:r>
  </w:p>
  <w:p w:rsidR="00DF27F6" w:rsidRDefault="00DF27F6" w:rsidP="001E4096">
    <w:pPr>
      <w:widowControl w:val="0"/>
      <w:autoSpaceDE w:val="0"/>
      <w:autoSpaceDN w:val="0"/>
      <w:adjustRightInd w:val="0"/>
      <w:spacing w:before="20" w:line="260" w:lineRule="exact"/>
      <w:rPr>
        <w:sz w:val="26"/>
      </w:rPr>
    </w:pPr>
  </w:p>
  <w:p w:rsidR="00DF27F6" w:rsidRDefault="00DF27F6" w:rsidP="001E4096">
    <w:pPr>
      <w:widowControl w:val="0"/>
      <w:autoSpaceDE w:val="0"/>
      <w:spacing w:before="20" w:line="260" w:lineRule="exact"/>
      <w:rPr>
        <w:sz w:val="26"/>
      </w:rPr>
    </w:pPr>
  </w:p>
  <w:p w:rsidR="00DF27F6" w:rsidRDefault="00DF27F6" w:rsidP="001E4096">
    <w:pPr>
      <w:widowControl w:val="0"/>
      <w:autoSpaceDE w:val="0"/>
      <w:spacing w:line="322" w:lineRule="exact"/>
      <w:ind w:right="-22"/>
      <w:jc w:val="center"/>
      <w:rPr>
        <w:b/>
        <w:sz w:val="24"/>
      </w:rPr>
    </w:pPr>
    <w:r>
      <w:rPr>
        <w:b/>
        <w:sz w:val="24"/>
      </w:rPr>
      <w:t>PANEV</w:t>
    </w:r>
    <w:r>
      <w:rPr>
        <w:b/>
        <w:spacing w:val="1"/>
        <w:sz w:val="24"/>
      </w:rPr>
      <w:t>Ė</w:t>
    </w:r>
    <w:r>
      <w:rPr>
        <w:b/>
        <w:sz w:val="24"/>
      </w:rPr>
      <w:t>ŽIO</w:t>
    </w:r>
    <w:r>
      <w:rPr>
        <w:b/>
        <w:spacing w:val="-13"/>
        <w:sz w:val="24"/>
      </w:rPr>
      <w:t xml:space="preserve"> </w:t>
    </w:r>
    <w:r>
      <w:rPr>
        <w:b/>
        <w:sz w:val="24"/>
      </w:rPr>
      <w:t>RA</w:t>
    </w:r>
    <w:r>
      <w:rPr>
        <w:b/>
        <w:spacing w:val="2"/>
        <w:sz w:val="24"/>
      </w:rPr>
      <w:t>J</w:t>
    </w:r>
    <w:r>
      <w:rPr>
        <w:b/>
        <w:sz w:val="24"/>
      </w:rPr>
      <w:t>ONO</w:t>
    </w:r>
    <w:r>
      <w:rPr>
        <w:b/>
        <w:spacing w:val="-3"/>
        <w:sz w:val="24"/>
      </w:rPr>
      <w:t xml:space="preserve"> </w:t>
    </w:r>
    <w:r>
      <w:rPr>
        <w:b/>
        <w:sz w:val="24"/>
      </w:rPr>
      <w:t>BENDROJO</w:t>
    </w:r>
    <w:r>
      <w:rPr>
        <w:b/>
        <w:spacing w:val="-8"/>
        <w:sz w:val="24"/>
      </w:rPr>
      <w:t xml:space="preserve"> </w:t>
    </w:r>
    <w:r>
      <w:rPr>
        <w:b/>
        <w:sz w:val="24"/>
      </w:rPr>
      <w:t>UGDYMO</w:t>
    </w:r>
    <w:r>
      <w:rPr>
        <w:b/>
        <w:spacing w:val="-10"/>
        <w:sz w:val="24"/>
      </w:rPr>
      <w:t xml:space="preserve"> </w:t>
    </w:r>
    <w:r>
      <w:rPr>
        <w:b/>
        <w:sz w:val="24"/>
      </w:rPr>
      <w:t>MOKYK</w:t>
    </w:r>
    <w:r>
      <w:rPr>
        <w:b/>
        <w:spacing w:val="1"/>
        <w:sz w:val="24"/>
      </w:rPr>
      <w:t>L</w:t>
    </w:r>
    <w:r>
      <w:rPr>
        <w:b/>
        <w:sz w:val="24"/>
      </w:rPr>
      <w:t>Ų</w:t>
    </w:r>
    <w:r>
      <w:rPr>
        <w:b/>
        <w:spacing w:val="-8"/>
        <w:sz w:val="24"/>
      </w:rPr>
      <w:t xml:space="preserve"> MOKINIŲ IR </w:t>
    </w:r>
    <w:r>
      <w:rPr>
        <w:b/>
        <w:sz w:val="24"/>
      </w:rPr>
      <w:t>KLAS</w:t>
    </w:r>
    <w:r>
      <w:rPr>
        <w:b/>
        <w:spacing w:val="1"/>
        <w:sz w:val="24"/>
      </w:rPr>
      <w:t>I</w:t>
    </w:r>
    <w:r>
      <w:rPr>
        <w:b/>
        <w:sz w:val="24"/>
      </w:rPr>
      <w:t>Ų PAGAL VYKDOMAS BENDROJO UGDYMO PROGRAMAS SKAIČIUS, PRIE</w:t>
    </w:r>
    <w:r>
      <w:rPr>
        <w:b/>
        <w:spacing w:val="2"/>
        <w:sz w:val="24"/>
      </w:rPr>
      <w:t>Š</w:t>
    </w:r>
    <w:r>
      <w:rPr>
        <w:b/>
        <w:sz w:val="24"/>
      </w:rPr>
      <w:t>MOKYKLIN</w:t>
    </w:r>
    <w:r>
      <w:rPr>
        <w:b/>
        <w:spacing w:val="1"/>
        <w:sz w:val="24"/>
      </w:rPr>
      <w:t>I</w:t>
    </w:r>
    <w:r>
      <w:rPr>
        <w:b/>
        <w:sz w:val="24"/>
      </w:rPr>
      <w:t>O</w:t>
    </w:r>
    <w:r>
      <w:rPr>
        <w:b/>
        <w:spacing w:val="1"/>
        <w:sz w:val="24"/>
      </w:rPr>
      <w:t xml:space="preserve"> </w:t>
    </w:r>
    <w:r>
      <w:rPr>
        <w:b/>
        <w:sz w:val="24"/>
      </w:rPr>
      <w:t>UGDYMO</w:t>
    </w:r>
    <w:r>
      <w:rPr>
        <w:b/>
        <w:spacing w:val="-8"/>
        <w:sz w:val="24"/>
      </w:rPr>
      <w:t xml:space="preserve"> </w:t>
    </w:r>
    <w:r>
      <w:rPr>
        <w:b/>
        <w:sz w:val="24"/>
      </w:rPr>
      <w:t>GRUPIŲ</w:t>
    </w:r>
    <w:r>
      <w:rPr>
        <w:b/>
        <w:spacing w:val="-6"/>
        <w:sz w:val="24"/>
      </w:rPr>
      <w:t xml:space="preserve"> IR VAIKŲ </w:t>
    </w:r>
    <w:r>
      <w:rPr>
        <w:b/>
        <w:sz w:val="24"/>
      </w:rPr>
      <w:t>SKAI</w:t>
    </w:r>
    <w:r>
      <w:rPr>
        <w:b/>
        <w:spacing w:val="-1"/>
        <w:sz w:val="24"/>
      </w:rPr>
      <w:t>Č</w:t>
    </w:r>
    <w:r>
      <w:rPr>
        <w:b/>
        <w:sz w:val="24"/>
      </w:rPr>
      <w:t>IUS 2016–2017 M. M.</w:t>
    </w:r>
  </w:p>
  <w:p w:rsidR="00DF27F6" w:rsidRDefault="00DF27F6">
    <w:pPr>
      <w:pStyle w:val="Header"/>
      <w:jc w:val="center"/>
    </w:pPr>
  </w:p>
  <w:p w:rsidR="00DF27F6" w:rsidRDefault="00DF27F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4AA"/>
    <w:rsid w:val="00000262"/>
    <w:rsid w:val="00001F51"/>
    <w:rsid w:val="00015E04"/>
    <w:rsid w:val="0002220C"/>
    <w:rsid w:val="00026CE3"/>
    <w:rsid w:val="00045A2F"/>
    <w:rsid w:val="000550F1"/>
    <w:rsid w:val="0006429E"/>
    <w:rsid w:val="00066707"/>
    <w:rsid w:val="000851DE"/>
    <w:rsid w:val="00085FAA"/>
    <w:rsid w:val="000A29F6"/>
    <w:rsid w:val="000B6099"/>
    <w:rsid w:val="000C14C9"/>
    <w:rsid w:val="000D6EA2"/>
    <w:rsid w:val="000E002F"/>
    <w:rsid w:val="001005B1"/>
    <w:rsid w:val="00101FED"/>
    <w:rsid w:val="00111BF3"/>
    <w:rsid w:val="00113A43"/>
    <w:rsid w:val="00122005"/>
    <w:rsid w:val="00124C9A"/>
    <w:rsid w:val="001402BA"/>
    <w:rsid w:val="00145F83"/>
    <w:rsid w:val="0014633D"/>
    <w:rsid w:val="001611F0"/>
    <w:rsid w:val="00185F45"/>
    <w:rsid w:val="00192211"/>
    <w:rsid w:val="001937C7"/>
    <w:rsid w:val="001A3BDE"/>
    <w:rsid w:val="001A683A"/>
    <w:rsid w:val="001B625D"/>
    <w:rsid w:val="001C44FC"/>
    <w:rsid w:val="001D6E09"/>
    <w:rsid w:val="001E4096"/>
    <w:rsid w:val="001F5D6E"/>
    <w:rsid w:val="00204EDC"/>
    <w:rsid w:val="002304AA"/>
    <w:rsid w:val="00230AB6"/>
    <w:rsid w:val="002357CE"/>
    <w:rsid w:val="002427D0"/>
    <w:rsid w:val="0025608D"/>
    <w:rsid w:val="00263683"/>
    <w:rsid w:val="002974A8"/>
    <w:rsid w:val="002C1A73"/>
    <w:rsid w:val="002C2013"/>
    <w:rsid w:val="002D4FEF"/>
    <w:rsid w:val="002E462C"/>
    <w:rsid w:val="002F1226"/>
    <w:rsid w:val="00316841"/>
    <w:rsid w:val="0035511D"/>
    <w:rsid w:val="003655A5"/>
    <w:rsid w:val="00374148"/>
    <w:rsid w:val="00391821"/>
    <w:rsid w:val="003A2FF0"/>
    <w:rsid w:val="003A31EC"/>
    <w:rsid w:val="003B4481"/>
    <w:rsid w:val="003B6FD1"/>
    <w:rsid w:val="003C2F71"/>
    <w:rsid w:val="003C7D01"/>
    <w:rsid w:val="003D18F7"/>
    <w:rsid w:val="003D4037"/>
    <w:rsid w:val="003E14A1"/>
    <w:rsid w:val="003E6D9D"/>
    <w:rsid w:val="003F0682"/>
    <w:rsid w:val="004052C1"/>
    <w:rsid w:val="00407774"/>
    <w:rsid w:val="00414F21"/>
    <w:rsid w:val="004300B8"/>
    <w:rsid w:val="00472AD4"/>
    <w:rsid w:val="00472C26"/>
    <w:rsid w:val="00476D80"/>
    <w:rsid w:val="00480CAA"/>
    <w:rsid w:val="00496ED3"/>
    <w:rsid w:val="004A67F7"/>
    <w:rsid w:val="004A74D0"/>
    <w:rsid w:val="004B5AC0"/>
    <w:rsid w:val="004B5B8F"/>
    <w:rsid w:val="004B6282"/>
    <w:rsid w:val="004C0A67"/>
    <w:rsid w:val="004D4433"/>
    <w:rsid w:val="0050775A"/>
    <w:rsid w:val="00507CC5"/>
    <w:rsid w:val="00540161"/>
    <w:rsid w:val="005443E6"/>
    <w:rsid w:val="00553FCE"/>
    <w:rsid w:val="00575904"/>
    <w:rsid w:val="00584CF8"/>
    <w:rsid w:val="00587CD6"/>
    <w:rsid w:val="005A517D"/>
    <w:rsid w:val="005B0D1F"/>
    <w:rsid w:val="005B731A"/>
    <w:rsid w:val="005C546C"/>
    <w:rsid w:val="005D50CE"/>
    <w:rsid w:val="005E784C"/>
    <w:rsid w:val="005F4482"/>
    <w:rsid w:val="00606C9D"/>
    <w:rsid w:val="00616E1C"/>
    <w:rsid w:val="0062341B"/>
    <w:rsid w:val="006236DD"/>
    <w:rsid w:val="006424BF"/>
    <w:rsid w:val="006716B7"/>
    <w:rsid w:val="00683D19"/>
    <w:rsid w:val="00693FE8"/>
    <w:rsid w:val="006B3230"/>
    <w:rsid w:val="006B5027"/>
    <w:rsid w:val="006B6C82"/>
    <w:rsid w:val="006D13D2"/>
    <w:rsid w:val="006E36D5"/>
    <w:rsid w:val="006F4798"/>
    <w:rsid w:val="006F4D5A"/>
    <w:rsid w:val="006F5231"/>
    <w:rsid w:val="007019F8"/>
    <w:rsid w:val="0070725A"/>
    <w:rsid w:val="00711347"/>
    <w:rsid w:val="00763AAE"/>
    <w:rsid w:val="0077652B"/>
    <w:rsid w:val="007849E6"/>
    <w:rsid w:val="0079763B"/>
    <w:rsid w:val="007A6008"/>
    <w:rsid w:val="007B35FD"/>
    <w:rsid w:val="007B723A"/>
    <w:rsid w:val="007C46E9"/>
    <w:rsid w:val="007D51BB"/>
    <w:rsid w:val="007E6E23"/>
    <w:rsid w:val="007F491A"/>
    <w:rsid w:val="007F5049"/>
    <w:rsid w:val="00805A18"/>
    <w:rsid w:val="008165FB"/>
    <w:rsid w:val="00817F18"/>
    <w:rsid w:val="008247B1"/>
    <w:rsid w:val="008329D7"/>
    <w:rsid w:val="008372C5"/>
    <w:rsid w:val="00844DBD"/>
    <w:rsid w:val="00845F32"/>
    <w:rsid w:val="00846814"/>
    <w:rsid w:val="00854A05"/>
    <w:rsid w:val="0086462A"/>
    <w:rsid w:val="00874747"/>
    <w:rsid w:val="008868AA"/>
    <w:rsid w:val="008C0A50"/>
    <w:rsid w:val="008C651F"/>
    <w:rsid w:val="00902512"/>
    <w:rsid w:val="00913562"/>
    <w:rsid w:val="0092616B"/>
    <w:rsid w:val="00930A71"/>
    <w:rsid w:val="00954AC0"/>
    <w:rsid w:val="00980038"/>
    <w:rsid w:val="009801E8"/>
    <w:rsid w:val="00983137"/>
    <w:rsid w:val="0098753B"/>
    <w:rsid w:val="009B3D95"/>
    <w:rsid w:val="009C161E"/>
    <w:rsid w:val="009C4635"/>
    <w:rsid w:val="009D3132"/>
    <w:rsid w:val="009D5262"/>
    <w:rsid w:val="009E7DE8"/>
    <w:rsid w:val="009F2C74"/>
    <w:rsid w:val="00A16924"/>
    <w:rsid w:val="00A24B5E"/>
    <w:rsid w:val="00A31EAF"/>
    <w:rsid w:val="00A679FB"/>
    <w:rsid w:val="00A74626"/>
    <w:rsid w:val="00A760EE"/>
    <w:rsid w:val="00A810D5"/>
    <w:rsid w:val="00A83213"/>
    <w:rsid w:val="00AC02E9"/>
    <w:rsid w:val="00AF12B1"/>
    <w:rsid w:val="00AF75EE"/>
    <w:rsid w:val="00B0085C"/>
    <w:rsid w:val="00B11EBB"/>
    <w:rsid w:val="00B3109A"/>
    <w:rsid w:val="00B45DC1"/>
    <w:rsid w:val="00B608A6"/>
    <w:rsid w:val="00B90942"/>
    <w:rsid w:val="00B9773D"/>
    <w:rsid w:val="00BB5B84"/>
    <w:rsid w:val="00BC0D6A"/>
    <w:rsid w:val="00BC5E75"/>
    <w:rsid w:val="00BD6E49"/>
    <w:rsid w:val="00BE7F0A"/>
    <w:rsid w:val="00C109FB"/>
    <w:rsid w:val="00C408FE"/>
    <w:rsid w:val="00C40C4E"/>
    <w:rsid w:val="00C41CB4"/>
    <w:rsid w:val="00C53469"/>
    <w:rsid w:val="00C651DA"/>
    <w:rsid w:val="00C669F9"/>
    <w:rsid w:val="00C769BD"/>
    <w:rsid w:val="00CA1896"/>
    <w:rsid w:val="00CA1AB7"/>
    <w:rsid w:val="00CA2946"/>
    <w:rsid w:val="00CA4D4A"/>
    <w:rsid w:val="00CC5DBE"/>
    <w:rsid w:val="00CD141F"/>
    <w:rsid w:val="00CE1770"/>
    <w:rsid w:val="00CE2818"/>
    <w:rsid w:val="00CE704A"/>
    <w:rsid w:val="00CF3303"/>
    <w:rsid w:val="00CF6222"/>
    <w:rsid w:val="00D21CCD"/>
    <w:rsid w:val="00D243EB"/>
    <w:rsid w:val="00D36094"/>
    <w:rsid w:val="00D36FC9"/>
    <w:rsid w:val="00D51F55"/>
    <w:rsid w:val="00D6290B"/>
    <w:rsid w:val="00D634D3"/>
    <w:rsid w:val="00D7637E"/>
    <w:rsid w:val="00D77CF4"/>
    <w:rsid w:val="00D80A4D"/>
    <w:rsid w:val="00D87D4E"/>
    <w:rsid w:val="00DB19A0"/>
    <w:rsid w:val="00DC2A4F"/>
    <w:rsid w:val="00DF27F6"/>
    <w:rsid w:val="00E12444"/>
    <w:rsid w:val="00E14F14"/>
    <w:rsid w:val="00E448BE"/>
    <w:rsid w:val="00E635A6"/>
    <w:rsid w:val="00E81D79"/>
    <w:rsid w:val="00EA23C0"/>
    <w:rsid w:val="00EB4D05"/>
    <w:rsid w:val="00EB78A5"/>
    <w:rsid w:val="00ED48AA"/>
    <w:rsid w:val="00ED7674"/>
    <w:rsid w:val="00F02212"/>
    <w:rsid w:val="00F13023"/>
    <w:rsid w:val="00F33870"/>
    <w:rsid w:val="00F35B8E"/>
    <w:rsid w:val="00F42969"/>
    <w:rsid w:val="00F508B1"/>
    <w:rsid w:val="00F51506"/>
    <w:rsid w:val="00F56367"/>
    <w:rsid w:val="00F565C3"/>
    <w:rsid w:val="00F657F8"/>
    <w:rsid w:val="00F716FF"/>
    <w:rsid w:val="00F86F1B"/>
    <w:rsid w:val="00F90E81"/>
    <w:rsid w:val="00F9147F"/>
    <w:rsid w:val="00FA284D"/>
    <w:rsid w:val="00FB3C49"/>
    <w:rsid w:val="00FD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AA"/>
    <w:rPr>
      <w:sz w:val="20"/>
      <w:szCs w:val="20"/>
      <w:lang w:val="lt-LT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Header">
    <w:name w:val="header"/>
    <w:basedOn w:val="Normal"/>
    <w:link w:val="Head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HeaderChar1">
    <w:name w:val="Header Char1"/>
    <w:link w:val="Header"/>
    <w:uiPriority w:val="99"/>
    <w:locked/>
    <w:rsid w:val="002304AA"/>
    <w:rPr>
      <w:lang w:val="lt-LT" w:eastAsia="ru-RU"/>
    </w:rPr>
  </w:style>
  <w:style w:type="character" w:styleId="PageNumber">
    <w:name w:val="page number"/>
    <w:basedOn w:val="DefaultParagraphFont"/>
    <w:uiPriority w:val="99"/>
    <w:rsid w:val="002304A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FooterChar1">
    <w:name w:val="Footer Char1"/>
    <w:link w:val="Footer"/>
    <w:uiPriority w:val="99"/>
    <w:locked/>
    <w:rsid w:val="002304AA"/>
    <w:rPr>
      <w:lang w:val="lt-LT" w:eastAsia="ru-RU"/>
    </w:rPr>
  </w:style>
  <w:style w:type="paragraph" w:styleId="BodyText">
    <w:name w:val="Body Text"/>
    <w:basedOn w:val="Normal"/>
    <w:link w:val="BodyTextChar"/>
    <w:uiPriority w:val="99"/>
    <w:rsid w:val="002304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styleId="BodyTextIndent">
    <w:name w:val="Body Text Indent"/>
    <w:basedOn w:val="Normal"/>
    <w:link w:val="BodyTextIndentChar"/>
    <w:uiPriority w:val="99"/>
    <w:rsid w:val="002304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Normal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Normal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BodyTextIndent3">
    <w:name w:val="Body Text Indent 3"/>
    <w:basedOn w:val="Normal"/>
    <w:link w:val="BodyTextIndent3Char"/>
    <w:uiPriority w:val="99"/>
    <w:rsid w:val="002304A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Preformatted">
    <w:name w:val="HTML Preformatted"/>
    <w:basedOn w:val="Normal"/>
    <w:link w:val="HTMLPreformattedChar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BodyText3">
    <w:name w:val="Body Text 3"/>
    <w:basedOn w:val="Normal"/>
    <w:link w:val="BodyText3Char"/>
    <w:uiPriority w:val="99"/>
    <w:rsid w:val="002304AA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BodyTextIndent2">
    <w:name w:val="Body Text Indent 2"/>
    <w:basedOn w:val="Normal"/>
    <w:link w:val="BodyTextIndent2Char"/>
    <w:uiPriority w:val="99"/>
    <w:rsid w:val="00122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uiPriority w:val="99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0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Normal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BalloonText">
    <w:name w:val="Balloon Text"/>
    <w:basedOn w:val="Normal"/>
    <w:link w:val="BalloonTextChar1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1A683A"/>
    <w:rPr>
      <w:rFonts w:ascii="Segoe UI" w:hAnsi="Segoe UI"/>
      <w:sz w:val="18"/>
      <w:lang w:eastAsia="ru-RU"/>
    </w:rPr>
  </w:style>
  <w:style w:type="character" w:styleId="Hyperlink">
    <w:name w:val="Hyperlink"/>
    <w:basedOn w:val="DefaultParagraphFont"/>
    <w:uiPriority w:val="99"/>
    <w:rsid w:val="00C109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5</Pages>
  <Words>726</Words>
  <Characters>4141</Characters>
  <Application>Microsoft Office Outlook</Application>
  <DocSecurity>0</DocSecurity>
  <Lines>0</Lines>
  <Paragraphs>0</Paragraphs>
  <ScaleCrop>false</ScaleCrop>
  <Company>pan.raj.sav.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SKriukiene</cp:lastModifiedBy>
  <cp:revision>9</cp:revision>
  <cp:lastPrinted>2016-03-21T14:41:00Z</cp:lastPrinted>
  <dcterms:created xsi:type="dcterms:W3CDTF">2016-03-21T15:07:00Z</dcterms:created>
  <dcterms:modified xsi:type="dcterms:W3CDTF">2016-03-31T07:12:00Z</dcterms:modified>
</cp:coreProperties>
</file>