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C0" w:rsidRPr="00FF32F2" w:rsidRDefault="00D773C0" w:rsidP="00586293">
      <w:pPr>
        <w:pStyle w:val="Iprastasis"/>
        <w:ind w:right="360"/>
        <w:jc w:val="center"/>
        <w:rPr>
          <w:b/>
          <w:bCs/>
          <w:color w:val="000000"/>
        </w:rPr>
      </w:pPr>
      <w:smartTag w:uri="urn:schemas-microsoft-com:office:smarttags" w:element="State">
        <w:smartTag w:uri="urn:schemas-microsoft-com:office:smarttags" w:element="place">
          <w:r w:rsidRPr="00FF32F2">
            <w:rPr>
              <w:b/>
              <w:bCs/>
              <w:color w:val="000000"/>
            </w:rPr>
            <w:t>DĖL</w:t>
          </w:r>
        </w:smartTag>
      </w:smartTag>
      <w:r w:rsidRPr="00FF32F2">
        <w:rPr>
          <w:b/>
          <w:bCs/>
          <w:color w:val="000000"/>
        </w:rPr>
        <w:t xml:space="preserve"> </w:t>
      </w:r>
      <w:r w:rsidRPr="00FF32F2">
        <w:rPr>
          <w:b/>
        </w:rPr>
        <w:t xml:space="preserve">PANEVĖŽIO RAJONO SAVIVALDYBĖS TARYBOS </w:t>
      </w:r>
      <w:smartTag w:uri="urn:schemas-microsoft-com:office:smarttags" w:element="metricconverter">
        <w:smartTagPr>
          <w:attr w:name="ProductID" w:val="2013 m"/>
        </w:smartTagPr>
        <w:r w:rsidRPr="00FF32F2">
          <w:rPr>
            <w:b/>
          </w:rPr>
          <w:t>2013 M</w:t>
        </w:r>
      </w:smartTag>
      <w:r w:rsidRPr="00FF32F2">
        <w:rPr>
          <w:b/>
        </w:rPr>
        <w:t>. BIRŽ</w:t>
      </w:r>
      <w:r>
        <w:rPr>
          <w:b/>
        </w:rPr>
        <w:t>ELIO 20 D. SPRENDIMO NR. T-111 „</w:t>
      </w:r>
      <w:smartTag w:uri="urn:schemas-microsoft-com:office:smarttags" w:element="metricconverter">
        <w:smartTagPr>
          <w:attr w:name="ProductID" w:val="2013 m"/>
        </w:smartTagPr>
        <w:smartTag w:uri="urn:schemas-microsoft-com:office:smarttags" w:element="place">
          <w:smartTag w:uri="urn:schemas-microsoft-com:office:smarttags" w:element="State">
            <w:r w:rsidRPr="00FF32F2">
              <w:rPr>
                <w:b/>
              </w:rPr>
              <w:t>DĖL</w:t>
            </w:r>
          </w:smartTag>
        </w:smartTag>
      </w:smartTag>
      <w:r w:rsidRPr="00FF32F2">
        <w:rPr>
          <w:b/>
        </w:rPr>
        <w:t xml:space="preserve"> </w:t>
      </w:r>
      <w:r w:rsidRPr="00FF32F2">
        <w:rPr>
          <w:b/>
          <w:bCs/>
          <w:color w:val="000000"/>
        </w:rPr>
        <w:t>ĮPAREIGOJIMO IŠKLAUSYTI BENDRAVIMO SU VAIKAIS TOBULINIMO KURSUS VYKD</w:t>
      </w:r>
      <w:r>
        <w:rPr>
          <w:b/>
          <w:bCs/>
          <w:color w:val="000000"/>
        </w:rPr>
        <w:t>YMO TVARKOS APRAŠO PATVIRTINIMO“</w:t>
      </w:r>
      <w:r w:rsidRPr="00FF32F2">
        <w:rPr>
          <w:b/>
          <w:bCs/>
          <w:color w:val="000000"/>
        </w:rPr>
        <w:t xml:space="preserve"> PAKEITIMO</w:t>
      </w:r>
    </w:p>
    <w:p w:rsidR="00D773C0" w:rsidRPr="003A2FF0" w:rsidRDefault="00D773C0" w:rsidP="00586293">
      <w:pPr>
        <w:rPr>
          <w:sz w:val="24"/>
          <w:szCs w:val="24"/>
          <w:lang w:val="en-US" w:eastAsia="en-US"/>
        </w:rPr>
      </w:pPr>
    </w:p>
    <w:p w:rsidR="00D773C0" w:rsidRDefault="00D773C0" w:rsidP="005740F0">
      <w:pPr>
        <w:pStyle w:val="Iprastasis"/>
        <w:ind w:left="2160" w:right="3320"/>
        <w:jc w:val="center"/>
        <w:outlineLvl w:val="0"/>
        <w:rPr>
          <w:color w:val="000000"/>
        </w:rPr>
      </w:pPr>
      <w:smartTag w:uri="urn:schemas-microsoft-com:office:smarttags" w:element="metricconverter">
        <w:smartTagPr>
          <w:attr w:name="ProductID" w:val="2013 m"/>
        </w:smartTagPr>
        <w:r w:rsidRPr="00CF6222">
          <w:rPr>
            <w:color w:val="000000"/>
          </w:rPr>
          <w:t>201</w:t>
        </w:r>
        <w:r>
          <w:rPr>
            <w:color w:val="000000"/>
          </w:rPr>
          <w:t>6</w:t>
        </w:r>
        <w:r w:rsidRPr="00CF6222">
          <w:rPr>
            <w:color w:val="000000"/>
          </w:rPr>
          <w:t xml:space="preserve"> m</w:t>
        </w:r>
      </w:smartTag>
      <w:r w:rsidRPr="00CF6222">
        <w:rPr>
          <w:color w:val="000000"/>
        </w:rPr>
        <w:t xml:space="preserve">. </w:t>
      </w:r>
      <w:r>
        <w:rPr>
          <w:color w:val="000000"/>
        </w:rPr>
        <w:t>vasario 18</w:t>
      </w:r>
      <w:r w:rsidRPr="00CF6222">
        <w:rPr>
          <w:color w:val="000000"/>
        </w:rPr>
        <w:t xml:space="preserve"> d. Nr. T-</w:t>
      </w:r>
      <w:r>
        <w:rPr>
          <w:color w:val="000000"/>
        </w:rPr>
        <w:t xml:space="preserve"> 25</w:t>
      </w:r>
    </w:p>
    <w:p w:rsidR="00D773C0" w:rsidRDefault="00D773C0" w:rsidP="005740F0">
      <w:pPr>
        <w:pStyle w:val="Iprastasis"/>
        <w:ind w:left="2160" w:right="3320"/>
        <w:jc w:val="center"/>
        <w:outlineLvl w:val="0"/>
        <w:rPr>
          <w:color w:val="000000"/>
        </w:rPr>
      </w:pPr>
      <w:r w:rsidRPr="00CF6222">
        <w:rPr>
          <w:color w:val="000000"/>
        </w:rPr>
        <w:t>Panevėžys</w:t>
      </w:r>
    </w:p>
    <w:p w:rsidR="00D773C0" w:rsidRPr="003A2FF0" w:rsidRDefault="00D773C0" w:rsidP="00675902">
      <w:pPr>
        <w:jc w:val="both"/>
        <w:rPr>
          <w:sz w:val="24"/>
          <w:szCs w:val="24"/>
          <w:lang w:val="en-US" w:eastAsia="en-US"/>
        </w:rPr>
      </w:pPr>
    </w:p>
    <w:p w:rsidR="00D773C0" w:rsidRPr="00EC23A1" w:rsidRDefault="00D773C0" w:rsidP="00665E11">
      <w:pPr>
        <w:ind w:firstLine="1296"/>
        <w:jc w:val="both"/>
        <w:rPr>
          <w:sz w:val="24"/>
          <w:szCs w:val="24"/>
        </w:rPr>
      </w:pPr>
      <w:r w:rsidRPr="00EC23A1">
        <w:rPr>
          <w:sz w:val="24"/>
          <w:szCs w:val="24"/>
        </w:rPr>
        <w:t>Vadovaudamasi Lietuvos Respublikos vietos savivaldos į</w:t>
      </w:r>
      <w:r>
        <w:rPr>
          <w:sz w:val="24"/>
          <w:szCs w:val="24"/>
        </w:rPr>
        <w:t xml:space="preserve">statymo 18 straipsnio </w:t>
      </w:r>
      <w:r>
        <w:rPr>
          <w:sz w:val="24"/>
          <w:szCs w:val="24"/>
        </w:rPr>
        <w:br/>
        <w:t xml:space="preserve">1 dalimi, </w:t>
      </w:r>
      <w:r w:rsidRPr="00EC23A1">
        <w:rPr>
          <w:sz w:val="24"/>
          <w:szCs w:val="24"/>
        </w:rPr>
        <w:t xml:space="preserve">Įpareigojimo išklausyti bendravimo su vaikais tobulinimo kursus vykdymo tvarkos aprašu, patvirtintu Lietuvos Respublikos Vyriausybės </w:t>
      </w:r>
      <w:smartTag w:uri="urn:schemas-microsoft-com:office:smarttags" w:element="metricconverter">
        <w:smartTagPr>
          <w:attr w:name="ProductID" w:val="2013 m"/>
        </w:smartTagPr>
        <w:r w:rsidRPr="00EC23A1">
          <w:rPr>
            <w:sz w:val="24"/>
            <w:szCs w:val="24"/>
          </w:rPr>
          <w:t>2012 m</w:t>
        </w:r>
      </w:smartTag>
      <w:r w:rsidRPr="00EC23A1">
        <w:rPr>
          <w:sz w:val="24"/>
          <w:szCs w:val="24"/>
        </w:rPr>
        <w:t>. gruodžio 12 d. nutari</w:t>
      </w:r>
      <w:r>
        <w:rPr>
          <w:sz w:val="24"/>
          <w:szCs w:val="24"/>
        </w:rPr>
        <w:t xml:space="preserve">mu Nr. 1517 „Dėl        </w:t>
      </w:r>
      <w:r w:rsidRPr="00EC23A1">
        <w:rPr>
          <w:sz w:val="24"/>
          <w:szCs w:val="24"/>
        </w:rPr>
        <w:t>Įpareigojimo išklausyti bendravimo su vaikais tobulinimo kursus vykdymo tvarkos apraš</w:t>
      </w:r>
      <w:r>
        <w:rPr>
          <w:sz w:val="24"/>
          <w:szCs w:val="24"/>
        </w:rPr>
        <w:t xml:space="preserve">o patvirtinimo“, </w:t>
      </w:r>
      <w:r w:rsidRPr="00EC23A1">
        <w:rPr>
          <w:sz w:val="24"/>
          <w:szCs w:val="24"/>
        </w:rPr>
        <w:t>Lietuvos Respublikos euro įvedimo Lietuvos Respublikoje įstatymu, Panevėžio rajono savivaldybės taryba n u s p r e n d ž i a:</w:t>
      </w:r>
    </w:p>
    <w:p w:rsidR="00D773C0" w:rsidRDefault="00D773C0" w:rsidP="00665E11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Pakeisti </w:t>
      </w:r>
      <w:r w:rsidRPr="00EC23A1">
        <w:rPr>
          <w:sz w:val="24"/>
          <w:szCs w:val="24"/>
        </w:rPr>
        <w:t>Įpareigojimo išklausyti bendravimo su vaikais tobulinimo kursus vykdymo tvarkos apraš</w:t>
      </w:r>
      <w:r>
        <w:rPr>
          <w:sz w:val="24"/>
          <w:szCs w:val="24"/>
        </w:rPr>
        <w:t xml:space="preserve">o, patvirtinto Panevėžio rajono savivaldybės tarybos </w:t>
      </w:r>
      <w:smartTag w:uri="urn:schemas-microsoft-com:office:smarttags" w:element="metricconverter">
        <w:smartTagPr>
          <w:attr w:name="ProductID" w:val="2013 m"/>
        </w:smartTagPr>
        <w:r>
          <w:rPr>
            <w:sz w:val="24"/>
            <w:szCs w:val="24"/>
          </w:rPr>
          <w:t>2013 m</w:t>
        </w:r>
      </w:smartTag>
      <w:r>
        <w:rPr>
          <w:sz w:val="24"/>
          <w:szCs w:val="24"/>
        </w:rPr>
        <w:t>. birželio 20 d.</w:t>
      </w:r>
      <w:r w:rsidRPr="00EC23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sprendimu Nr. T-111 „Dėl Įpareigojimo išklausyti </w:t>
      </w:r>
      <w:r w:rsidRPr="00EC23A1">
        <w:rPr>
          <w:sz w:val="24"/>
          <w:szCs w:val="24"/>
        </w:rPr>
        <w:t>bendravimo su vaikais tobulinimo kursus vykdymo tvarkos</w:t>
      </w:r>
      <w:r>
        <w:rPr>
          <w:sz w:val="24"/>
          <w:szCs w:val="24"/>
        </w:rPr>
        <w:t xml:space="preserve"> aprašo patvirtinimo“, 20 punktą ir jį išdėstyti nauja redakcija:</w:t>
      </w:r>
    </w:p>
    <w:p w:rsidR="00D773C0" w:rsidRDefault="00D773C0" w:rsidP="00665E11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„20. Kursų kaina vienam asmeniui – 37,65 Eur“.</w:t>
      </w:r>
    </w:p>
    <w:p w:rsidR="00D773C0" w:rsidRPr="00905196" w:rsidRDefault="00D773C0" w:rsidP="00675902">
      <w:pPr>
        <w:jc w:val="both"/>
        <w:rPr>
          <w:sz w:val="24"/>
          <w:szCs w:val="24"/>
        </w:rPr>
      </w:pPr>
    </w:p>
    <w:p w:rsidR="00D773C0" w:rsidRPr="00BC5E75" w:rsidRDefault="00D773C0" w:rsidP="00675902">
      <w:pPr>
        <w:jc w:val="both"/>
        <w:rPr>
          <w:sz w:val="24"/>
          <w:szCs w:val="24"/>
        </w:rPr>
      </w:pPr>
    </w:p>
    <w:p w:rsidR="00D773C0" w:rsidRPr="00BC5E75" w:rsidRDefault="00D773C0" w:rsidP="00675902">
      <w:pPr>
        <w:jc w:val="both"/>
        <w:rPr>
          <w:sz w:val="24"/>
          <w:szCs w:val="24"/>
        </w:rPr>
      </w:pPr>
    </w:p>
    <w:p w:rsidR="00D773C0" w:rsidRPr="00BC5E75" w:rsidRDefault="00D773C0" w:rsidP="00586293">
      <w:pPr>
        <w:jc w:val="both"/>
        <w:rPr>
          <w:sz w:val="24"/>
          <w:szCs w:val="24"/>
        </w:rPr>
      </w:pPr>
    </w:p>
    <w:p w:rsidR="00D773C0" w:rsidRPr="00BC5E75" w:rsidRDefault="00D773C0" w:rsidP="00586293">
      <w:pPr>
        <w:rPr>
          <w:sz w:val="24"/>
          <w:szCs w:val="24"/>
        </w:rPr>
      </w:pPr>
      <w:r>
        <w:rPr>
          <w:sz w:val="24"/>
          <w:szCs w:val="24"/>
        </w:rPr>
        <w:t xml:space="preserve">Savivaldybės meras                                                                                                    Povilas Žagunis </w:t>
      </w:r>
    </w:p>
    <w:p w:rsidR="00D773C0" w:rsidRDefault="00D773C0" w:rsidP="00586293">
      <w:pPr>
        <w:jc w:val="both"/>
        <w:rPr>
          <w:lang w:val="en-GB"/>
        </w:rPr>
      </w:pPr>
    </w:p>
    <w:p w:rsidR="00D773C0" w:rsidRPr="00BC5E75" w:rsidRDefault="00D773C0" w:rsidP="00586293">
      <w:pPr>
        <w:rPr>
          <w:sz w:val="24"/>
          <w:szCs w:val="24"/>
        </w:rPr>
      </w:pPr>
    </w:p>
    <w:p w:rsidR="00D773C0" w:rsidRPr="00BC5E75" w:rsidRDefault="00D773C0" w:rsidP="00586293">
      <w:pPr>
        <w:rPr>
          <w:sz w:val="24"/>
          <w:szCs w:val="24"/>
        </w:rPr>
      </w:pPr>
    </w:p>
    <w:p w:rsidR="00D773C0" w:rsidRPr="00BC5E75" w:rsidRDefault="00D773C0" w:rsidP="00586293">
      <w:pPr>
        <w:rPr>
          <w:sz w:val="24"/>
          <w:szCs w:val="24"/>
        </w:rPr>
      </w:pPr>
    </w:p>
    <w:p w:rsidR="00D773C0" w:rsidRPr="00BC5E75" w:rsidRDefault="00D773C0" w:rsidP="00586293">
      <w:pPr>
        <w:rPr>
          <w:sz w:val="24"/>
          <w:szCs w:val="24"/>
        </w:rPr>
      </w:pPr>
    </w:p>
    <w:p w:rsidR="00D773C0" w:rsidRPr="00BC5E75" w:rsidRDefault="00D773C0" w:rsidP="00586293">
      <w:pPr>
        <w:rPr>
          <w:sz w:val="24"/>
          <w:szCs w:val="24"/>
        </w:rPr>
      </w:pPr>
    </w:p>
    <w:p w:rsidR="00D773C0" w:rsidRPr="00BC5E75" w:rsidRDefault="00D773C0" w:rsidP="00586293">
      <w:pPr>
        <w:rPr>
          <w:sz w:val="24"/>
          <w:szCs w:val="24"/>
        </w:rPr>
      </w:pPr>
    </w:p>
    <w:p w:rsidR="00D773C0" w:rsidRPr="00BC5E75" w:rsidRDefault="00D773C0" w:rsidP="00586293">
      <w:pPr>
        <w:rPr>
          <w:sz w:val="24"/>
          <w:szCs w:val="24"/>
        </w:rPr>
      </w:pPr>
    </w:p>
    <w:p w:rsidR="00D773C0" w:rsidRPr="00BC5E75" w:rsidRDefault="00D773C0" w:rsidP="00586293">
      <w:pPr>
        <w:rPr>
          <w:sz w:val="24"/>
          <w:szCs w:val="24"/>
        </w:rPr>
      </w:pPr>
    </w:p>
    <w:p w:rsidR="00D773C0" w:rsidRPr="00BC5E75" w:rsidRDefault="00D773C0" w:rsidP="00586293">
      <w:pPr>
        <w:rPr>
          <w:sz w:val="24"/>
          <w:szCs w:val="24"/>
        </w:rPr>
      </w:pPr>
    </w:p>
    <w:p w:rsidR="00D773C0" w:rsidRDefault="00D773C0" w:rsidP="00586293">
      <w:pPr>
        <w:pStyle w:val="Title"/>
        <w:jc w:val="left"/>
        <w:rPr>
          <w:b w:val="0"/>
        </w:rPr>
      </w:pPr>
    </w:p>
    <w:p w:rsidR="00D773C0" w:rsidRDefault="00D773C0" w:rsidP="00586293">
      <w:pPr>
        <w:pStyle w:val="Title"/>
        <w:jc w:val="left"/>
        <w:rPr>
          <w:b w:val="0"/>
        </w:rPr>
      </w:pPr>
    </w:p>
    <w:p w:rsidR="00D773C0" w:rsidRDefault="00D773C0" w:rsidP="00586293">
      <w:pPr>
        <w:pStyle w:val="Title"/>
        <w:jc w:val="left"/>
        <w:rPr>
          <w:b w:val="0"/>
        </w:rPr>
      </w:pPr>
    </w:p>
    <w:p w:rsidR="00D773C0" w:rsidRDefault="00D773C0" w:rsidP="00586293">
      <w:pPr>
        <w:pStyle w:val="Title"/>
        <w:jc w:val="left"/>
        <w:rPr>
          <w:b w:val="0"/>
        </w:rPr>
      </w:pPr>
    </w:p>
    <w:p w:rsidR="00D773C0" w:rsidRDefault="00D773C0" w:rsidP="00586293">
      <w:pPr>
        <w:pStyle w:val="Title"/>
        <w:jc w:val="left"/>
        <w:rPr>
          <w:b w:val="0"/>
          <w:szCs w:val="24"/>
        </w:rPr>
      </w:pPr>
    </w:p>
    <w:p w:rsidR="00D773C0" w:rsidRDefault="00D773C0" w:rsidP="00586293">
      <w:pPr>
        <w:pStyle w:val="Title"/>
        <w:jc w:val="left"/>
        <w:rPr>
          <w:b w:val="0"/>
          <w:szCs w:val="24"/>
        </w:rPr>
      </w:pPr>
    </w:p>
    <w:p w:rsidR="00D773C0" w:rsidRDefault="00D773C0" w:rsidP="00586293">
      <w:pPr>
        <w:pStyle w:val="Title"/>
        <w:jc w:val="left"/>
        <w:rPr>
          <w:b w:val="0"/>
          <w:szCs w:val="24"/>
        </w:rPr>
      </w:pPr>
    </w:p>
    <w:p w:rsidR="00D773C0" w:rsidRDefault="00D773C0" w:rsidP="00586293">
      <w:pPr>
        <w:pStyle w:val="Title"/>
        <w:jc w:val="left"/>
        <w:rPr>
          <w:b w:val="0"/>
          <w:szCs w:val="24"/>
        </w:rPr>
      </w:pPr>
    </w:p>
    <w:p w:rsidR="00D773C0" w:rsidRDefault="00D773C0" w:rsidP="00E032EB">
      <w:pPr>
        <w:jc w:val="both"/>
        <w:rPr>
          <w:sz w:val="24"/>
        </w:rPr>
      </w:pPr>
    </w:p>
    <w:p w:rsidR="00D773C0" w:rsidRDefault="00D773C0" w:rsidP="00E032EB">
      <w:pPr>
        <w:jc w:val="both"/>
        <w:rPr>
          <w:sz w:val="24"/>
        </w:rPr>
      </w:pPr>
    </w:p>
    <w:sectPr w:rsidR="00D773C0" w:rsidSect="00886560">
      <w:headerReference w:type="first" r:id="rId7"/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3C0" w:rsidRDefault="00D773C0">
      <w:r>
        <w:separator/>
      </w:r>
    </w:p>
  </w:endnote>
  <w:endnote w:type="continuationSeparator" w:id="0">
    <w:p w:rsidR="00D773C0" w:rsidRDefault="00D77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3C0" w:rsidRDefault="00D773C0">
      <w:r>
        <w:separator/>
      </w:r>
    </w:p>
  </w:footnote>
  <w:footnote w:type="continuationSeparator" w:id="0">
    <w:p w:rsidR="00D773C0" w:rsidRDefault="00D773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3C0" w:rsidRDefault="00D773C0" w:rsidP="00E4508B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2.75pt;height:51pt" o:ole="" filled="t">
          <v:fill color2="black"/>
          <v:imagedata r:id="rId1" o:title=""/>
        </v:shape>
        <o:OLEObject Type="Embed" ProgID="Unknown" ShapeID="_x0000_i1026" DrawAspect="Content" ObjectID="_1517307107" r:id="rId2"/>
      </w:object>
    </w:r>
  </w:p>
  <w:p w:rsidR="00D773C0" w:rsidRDefault="00D773C0" w:rsidP="00E4508B">
    <w:pPr>
      <w:pStyle w:val="Header"/>
      <w:jc w:val="center"/>
    </w:pPr>
    <w:r>
      <w:tab/>
      <w:t xml:space="preserve">                                                                                                                                                  </w:t>
    </w:r>
  </w:p>
  <w:p w:rsidR="00D773C0" w:rsidRDefault="00D773C0" w:rsidP="00E4508B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D773C0" w:rsidRDefault="00D773C0" w:rsidP="00E4508B">
    <w:pPr>
      <w:pStyle w:val="Header"/>
      <w:jc w:val="center"/>
      <w:rPr>
        <w:b/>
        <w:sz w:val="28"/>
      </w:rPr>
    </w:pPr>
  </w:p>
  <w:p w:rsidR="00D773C0" w:rsidRDefault="00D773C0" w:rsidP="009576B8">
    <w:pPr>
      <w:pStyle w:val="Header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30A57621"/>
    <w:multiLevelType w:val="hybridMultilevel"/>
    <w:tmpl w:val="824C04EA"/>
    <w:lvl w:ilvl="0" w:tplc="0409000F">
      <w:start w:val="1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0ED4215"/>
    <w:multiLevelType w:val="hybridMultilevel"/>
    <w:tmpl w:val="995CFDC2"/>
    <w:lvl w:ilvl="0" w:tplc="0427000F">
      <w:start w:val="2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F134AC4"/>
    <w:multiLevelType w:val="hybridMultilevel"/>
    <w:tmpl w:val="721C36A2"/>
    <w:lvl w:ilvl="0" w:tplc="EF34469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4F2A525B"/>
    <w:multiLevelType w:val="multilevel"/>
    <w:tmpl w:val="C75A53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528D297B"/>
    <w:multiLevelType w:val="hybridMultilevel"/>
    <w:tmpl w:val="05841626"/>
    <w:lvl w:ilvl="0" w:tplc="0427000F">
      <w:start w:val="2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4114602"/>
    <w:multiLevelType w:val="multilevel"/>
    <w:tmpl w:val="C770CB6A"/>
    <w:lvl w:ilvl="0">
      <w:start w:val="2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71B153C1"/>
    <w:multiLevelType w:val="hybridMultilevel"/>
    <w:tmpl w:val="20FA9ACE"/>
    <w:lvl w:ilvl="0" w:tplc="0427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9"/>
  </w:num>
  <w:num w:numId="9">
    <w:abstractNumId w:val="2"/>
  </w:num>
  <w:num w:numId="10">
    <w:abstractNumId w:val="6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stylePaneFormatFilter w:val="3F01"/>
  <w:defaultTabStop w:val="1296"/>
  <w:hyphenationZone w:val="396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1600"/>
    <w:rsid w:val="000000F1"/>
    <w:rsid w:val="00005CDF"/>
    <w:rsid w:val="00013608"/>
    <w:rsid w:val="00015EED"/>
    <w:rsid w:val="00016522"/>
    <w:rsid w:val="00044AFC"/>
    <w:rsid w:val="0004685A"/>
    <w:rsid w:val="00053113"/>
    <w:rsid w:val="000626A8"/>
    <w:rsid w:val="0006273F"/>
    <w:rsid w:val="00065F82"/>
    <w:rsid w:val="000B0255"/>
    <w:rsid w:val="000B67F7"/>
    <w:rsid w:val="000C08C9"/>
    <w:rsid w:val="000C56C4"/>
    <w:rsid w:val="000D3FBF"/>
    <w:rsid w:val="000D5DF5"/>
    <w:rsid w:val="000F2AA5"/>
    <w:rsid w:val="000F58E1"/>
    <w:rsid w:val="000F68D5"/>
    <w:rsid w:val="0010367C"/>
    <w:rsid w:val="00123B31"/>
    <w:rsid w:val="001372E0"/>
    <w:rsid w:val="0015024F"/>
    <w:rsid w:val="00161F35"/>
    <w:rsid w:val="001824F5"/>
    <w:rsid w:val="0018651C"/>
    <w:rsid w:val="00187F07"/>
    <w:rsid w:val="001914B8"/>
    <w:rsid w:val="001B4599"/>
    <w:rsid w:val="001B5462"/>
    <w:rsid w:val="001B594C"/>
    <w:rsid w:val="001D160C"/>
    <w:rsid w:val="00201A20"/>
    <w:rsid w:val="00206A68"/>
    <w:rsid w:val="00212BC3"/>
    <w:rsid w:val="00213D5F"/>
    <w:rsid w:val="0022133F"/>
    <w:rsid w:val="0023687A"/>
    <w:rsid w:val="00241AB4"/>
    <w:rsid w:val="002446B0"/>
    <w:rsid w:val="00255E5B"/>
    <w:rsid w:val="002613DC"/>
    <w:rsid w:val="002726A9"/>
    <w:rsid w:val="00276DFF"/>
    <w:rsid w:val="00286195"/>
    <w:rsid w:val="002A5ADE"/>
    <w:rsid w:val="002B1024"/>
    <w:rsid w:val="002B49C2"/>
    <w:rsid w:val="002D7004"/>
    <w:rsid w:val="002F48D3"/>
    <w:rsid w:val="002F6A77"/>
    <w:rsid w:val="0030354A"/>
    <w:rsid w:val="00316129"/>
    <w:rsid w:val="003243CF"/>
    <w:rsid w:val="00336783"/>
    <w:rsid w:val="00341EA3"/>
    <w:rsid w:val="0036333E"/>
    <w:rsid w:val="00382020"/>
    <w:rsid w:val="00391E86"/>
    <w:rsid w:val="00394DF7"/>
    <w:rsid w:val="003A2FF0"/>
    <w:rsid w:val="003B6A54"/>
    <w:rsid w:val="003B7A00"/>
    <w:rsid w:val="003C47B3"/>
    <w:rsid w:val="003E05B7"/>
    <w:rsid w:val="003E2071"/>
    <w:rsid w:val="003E3264"/>
    <w:rsid w:val="003F0C5F"/>
    <w:rsid w:val="00401375"/>
    <w:rsid w:val="00413FC8"/>
    <w:rsid w:val="0041585B"/>
    <w:rsid w:val="00417EFD"/>
    <w:rsid w:val="00423271"/>
    <w:rsid w:val="004256CB"/>
    <w:rsid w:val="0043511D"/>
    <w:rsid w:val="00443ACB"/>
    <w:rsid w:val="00446697"/>
    <w:rsid w:val="00452624"/>
    <w:rsid w:val="00461953"/>
    <w:rsid w:val="00462DB5"/>
    <w:rsid w:val="0048315A"/>
    <w:rsid w:val="00484069"/>
    <w:rsid w:val="00490EB9"/>
    <w:rsid w:val="0049385F"/>
    <w:rsid w:val="00494D23"/>
    <w:rsid w:val="004958A6"/>
    <w:rsid w:val="004A0C41"/>
    <w:rsid w:val="004A766D"/>
    <w:rsid w:val="004D3136"/>
    <w:rsid w:val="004E0987"/>
    <w:rsid w:val="004E36B1"/>
    <w:rsid w:val="004F501D"/>
    <w:rsid w:val="004F5FF5"/>
    <w:rsid w:val="00504261"/>
    <w:rsid w:val="0051661F"/>
    <w:rsid w:val="00520790"/>
    <w:rsid w:val="00522FA2"/>
    <w:rsid w:val="00527733"/>
    <w:rsid w:val="00536AC2"/>
    <w:rsid w:val="00537A11"/>
    <w:rsid w:val="00537E70"/>
    <w:rsid w:val="005469BA"/>
    <w:rsid w:val="00546B39"/>
    <w:rsid w:val="00561AEF"/>
    <w:rsid w:val="005622DC"/>
    <w:rsid w:val="00573601"/>
    <w:rsid w:val="005740F0"/>
    <w:rsid w:val="005769B4"/>
    <w:rsid w:val="0058373C"/>
    <w:rsid w:val="00586293"/>
    <w:rsid w:val="005A2825"/>
    <w:rsid w:val="005A7052"/>
    <w:rsid w:val="005B1520"/>
    <w:rsid w:val="005C02BC"/>
    <w:rsid w:val="005C1E36"/>
    <w:rsid w:val="005C420B"/>
    <w:rsid w:val="005D1E2F"/>
    <w:rsid w:val="005D538D"/>
    <w:rsid w:val="005D577A"/>
    <w:rsid w:val="005E11B0"/>
    <w:rsid w:val="005E4523"/>
    <w:rsid w:val="00613F17"/>
    <w:rsid w:val="00620B22"/>
    <w:rsid w:val="00630563"/>
    <w:rsid w:val="00631A4E"/>
    <w:rsid w:val="00643171"/>
    <w:rsid w:val="0065443D"/>
    <w:rsid w:val="00665E11"/>
    <w:rsid w:val="006745A8"/>
    <w:rsid w:val="00675902"/>
    <w:rsid w:val="00676A5E"/>
    <w:rsid w:val="00691516"/>
    <w:rsid w:val="0069777E"/>
    <w:rsid w:val="006A5A2F"/>
    <w:rsid w:val="006A74C0"/>
    <w:rsid w:val="006B2E2E"/>
    <w:rsid w:val="006C4B61"/>
    <w:rsid w:val="006C67E0"/>
    <w:rsid w:val="006D09AE"/>
    <w:rsid w:val="006D2FF1"/>
    <w:rsid w:val="006E01D7"/>
    <w:rsid w:val="006E3012"/>
    <w:rsid w:val="006E3D38"/>
    <w:rsid w:val="0070015E"/>
    <w:rsid w:val="00717C35"/>
    <w:rsid w:val="00721E71"/>
    <w:rsid w:val="00722D5C"/>
    <w:rsid w:val="00726BB9"/>
    <w:rsid w:val="00737F57"/>
    <w:rsid w:val="007425BF"/>
    <w:rsid w:val="007454B7"/>
    <w:rsid w:val="007563EC"/>
    <w:rsid w:val="007569E8"/>
    <w:rsid w:val="00784F12"/>
    <w:rsid w:val="007A222F"/>
    <w:rsid w:val="007A3377"/>
    <w:rsid w:val="007A64F0"/>
    <w:rsid w:val="007C2128"/>
    <w:rsid w:val="007E3147"/>
    <w:rsid w:val="007F03CC"/>
    <w:rsid w:val="007F391E"/>
    <w:rsid w:val="00805F52"/>
    <w:rsid w:val="00812977"/>
    <w:rsid w:val="008163FD"/>
    <w:rsid w:val="00844D9C"/>
    <w:rsid w:val="00853A88"/>
    <w:rsid w:val="008549D5"/>
    <w:rsid w:val="00863083"/>
    <w:rsid w:val="008631B7"/>
    <w:rsid w:val="00885445"/>
    <w:rsid w:val="00885CB3"/>
    <w:rsid w:val="00886560"/>
    <w:rsid w:val="00890816"/>
    <w:rsid w:val="00892B94"/>
    <w:rsid w:val="008A2EFA"/>
    <w:rsid w:val="008B27C1"/>
    <w:rsid w:val="008B4780"/>
    <w:rsid w:val="008E1047"/>
    <w:rsid w:val="008E16A1"/>
    <w:rsid w:val="008E5669"/>
    <w:rsid w:val="008E6E32"/>
    <w:rsid w:val="008F3F9F"/>
    <w:rsid w:val="00904855"/>
    <w:rsid w:val="00905196"/>
    <w:rsid w:val="00911060"/>
    <w:rsid w:val="00912AA9"/>
    <w:rsid w:val="0092106B"/>
    <w:rsid w:val="00923600"/>
    <w:rsid w:val="0093570E"/>
    <w:rsid w:val="00940487"/>
    <w:rsid w:val="00940E2B"/>
    <w:rsid w:val="0094496A"/>
    <w:rsid w:val="00953CC6"/>
    <w:rsid w:val="00953E9A"/>
    <w:rsid w:val="00956BDB"/>
    <w:rsid w:val="009576B8"/>
    <w:rsid w:val="00957C4D"/>
    <w:rsid w:val="00964180"/>
    <w:rsid w:val="00971ACB"/>
    <w:rsid w:val="009773E1"/>
    <w:rsid w:val="00984523"/>
    <w:rsid w:val="00987B30"/>
    <w:rsid w:val="00987FCF"/>
    <w:rsid w:val="009A111F"/>
    <w:rsid w:val="009A498B"/>
    <w:rsid w:val="009A6D6D"/>
    <w:rsid w:val="009B2592"/>
    <w:rsid w:val="009B5CBF"/>
    <w:rsid w:val="009C07CF"/>
    <w:rsid w:val="009C4648"/>
    <w:rsid w:val="009E3725"/>
    <w:rsid w:val="00A0705D"/>
    <w:rsid w:val="00A23873"/>
    <w:rsid w:val="00A31426"/>
    <w:rsid w:val="00A44047"/>
    <w:rsid w:val="00A477E4"/>
    <w:rsid w:val="00A552D2"/>
    <w:rsid w:val="00A71CEF"/>
    <w:rsid w:val="00A87CFF"/>
    <w:rsid w:val="00A9002D"/>
    <w:rsid w:val="00A95C69"/>
    <w:rsid w:val="00AA3C75"/>
    <w:rsid w:val="00AA45FE"/>
    <w:rsid w:val="00AB2DCB"/>
    <w:rsid w:val="00AE6F93"/>
    <w:rsid w:val="00B06F40"/>
    <w:rsid w:val="00B15401"/>
    <w:rsid w:val="00B2197A"/>
    <w:rsid w:val="00B24645"/>
    <w:rsid w:val="00B276C5"/>
    <w:rsid w:val="00B62E2C"/>
    <w:rsid w:val="00B65DD8"/>
    <w:rsid w:val="00B708CD"/>
    <w:rsid w:val="00B7367C"/>
    <w:rsid w:val="00B75E7F"/>
    <w:rsid w:val="00B85774"/>
    <w:rsid w:val="00BA66BE"/>
    <w:rsid w:val="00BB0698"/>
    <w:rsid w:val="00BB296A"/>
    <w:rsid w:val="00BB4076"/>
    <w:rsid w:val="00BB6D63"/>
    <w:rsid w:val="00BC2C60"/>
    <w:rsid w:val="00BC5E75"/>
    <w:rsid w:val="00BD3CA8"/>
    <w:rsid w:val="00BE0F82"/>
    <w:rsid w:val="00BE42DA"/>
    <w:rsid w:val="00BF75BB"/>
    <w:rsid w:val="00BF7701"/>
    <w:rsid w:val="00C10191"/>
    <w:rsid w:val="00C17281"/>
    <w:rsid w:val="00C2079B"/>
    <w:rsid w:val="00C25F05"/>
    <w:rsid w:val="00C271A3"/>
    <w:rsid w:val="00C30226"/>
    <w:rsid w:val="00C4422A"/>
    <w:rsid w:val="00C45286"/>
    <w:rsid w:val="00C51DFE"/>
    <w:rsid w:val="00C56E19"/>
    <w:rsid w:val="00C614CE"/>
    <w:rsid w:val="00C748BF"/>
    <w:rsid w:val="00C82C1F"/>
    <w:rsid w:val="00C84D41"/>
    <w:rsid w:val="00C91600"/>
    <w:rsid w:val="00CA23A7"/>
    <w:rsid w:val="00CA4266"/>
    <w:rsid w:val="00CB489B"/>
    <w:rsid w:val="00CB5F75"/>
    <w:rsid w:val="00CC11D9"/>
    <w:rsid w:val="00CC282C"/>
    <w:rsid w:val="00CC2F25"/>
    <w:rsid w:val="00CE0DC4"/>
    <w:rsid w:val="00CE5E90"/>
    <w:rsid w:val="00CF6222"/>
    <w:rsid w:val="00D04ADC"/>
    <w:rsid w:val="00D22EC3"/>
    <w:rsid w:val="00D23524"/>
    <w:rsid w:val="00D353A4"/>
    <w:rsid w:val="00D41780"/>
    <w:rsid w:val="00D53762"/>
    <w:rsid w:val="00D608F8"/>
    <w:rsid w:val="00D773C0"/>
    <w:rsid w:val="00D832A8"/>
    <w:rsid w:val="00D96C95"/>
    <w:rsid w:val="00DB09A6"/>
    <w:rsid w:val="00DB5121"/>
    <w:rsid w:val="00DD6698"/>
    <w:rsid w:val="00DE06DC"/>
    <w:rsid w:val="00DE513E"/>
    <w:rsid w:val="00DF2777"/>
    <w:rsid w:val="00DF7B9D"/>
    <w:rsid w:val="00E032EB"/>
    <w:rsid w:val="00E04763"/>
    <w:rsid w:val="00E10F83"/>
    <w:rsid w:val="00E12CE4"/>
    <w:rsid w:val="00E17BE4"/>
    <w:rsid w:val="00E21D35"/>
    <w:rsid w:val="00E27607"/>
    <w:rsid w:val="00E332DE"/>
    <w:rsid w:val="00E4508B"/>
    <w:rsid w:val="00E54717"/>
    <w:rsid w:val="00E63231"/>
    <w:rsid w:val="00E807A7"/>
    <w:rsid w:val="00E826B3"/>
    <w:rsid w:val="00E90B56"/>
    <w:rsid w:val="00EA03F3"/>
    <w:rsid w:val="00EB2CDE"/>
    <w:rsid w:val="00EC1D37"/>
    <w:rsid w:val="00EC23A1"/>
    <w:rsid w:val="00ED24A6"/>
    <w:rsid w:val="00ED6F20"/>
    <w:rsid w:val="00EF2ABE"/>
    <w:rsid w:val="00EF55F5"/>
    <w:rsid w:val="00F21445"/>
    <w:rsid w:val="00F31AEE"/>
    <w:rsid w:val="00F3300E"/>
    <w:rsid w:val="00F35E9A"/>
    <w:rsid w:val="00F427CC"/>
    <w:rsid w:val="00F458A6"/>
    <w:rsid w:val="00F463E2"/>
    <w:rsid w:val="00F81113"/>
    <w:rsid w:val="00F976B0"/>
    <w:rsid w:val="00FA4C1E"/>
    <w:rsid w:val="00FA7DD1"/>
    <w:rsid w:val="00FB539F"/>
    <w:rsid w:val="00FB6A39"/>
    <w:rsid w:val="00FC1379"/>
    <w:rsid w:val="00FC15DE"/>
    <w:rsid w:val="00FD1FDC"/>
    <w:rsid w:val="00FD535B"/>
    <w:rsid w:val="00FF3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600"/>
    <w:pPr>
      <w:suppressAutoHyphens/>
    </w:pPr>
    <w:rPr>
      <w:sz w:val="20"/>
      <w:szCs w:val="20"/>
      <w:lang w:val="lt-LT"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uiPriority w:val="99"/>
    <w:rsid w:val="00C91600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631B7"/>
    <w:rPr>
      <w:rFonts w:cs="Times New Roman"/>
      <w:sz w:val="20"/>
      <w:szCs w:val="20"/>
      <w:lang w:val="lt-LT" w:eastAsia="ar-SA" w:bidi="ar-SA"/>
    </w:rPr>
  </w:style>
  <w:style w:type="character" w:customStyle="1" w:styleId="BodyTextChar1">
    <w:name w:val="Body Text Char1"/>
    <w:link w:val="BodyText"/>
    <w:uiPriority w:val="99"/>
    <w:semiHidden/>
    <w:locked/>
    <w:rsid w:val="00C56E19"/>
    <w:rPr>
      <w:sz w:val="20"/>
      <w:lang w:eastAsia="ar-SA" w:bidi="ar-SA"/>
    </w:rPr>
  </w:style>
  <w:style w:type="paragraph" w:styleId="Header">
    <w:name w:val="header"/>
    <w:basedOn w:val="Normal"/>
    <w:link w:val="HeaderChar1"/>
    <w:uiPriority w:val="99"/>
    <w:rsid w:val="00C91600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631B7"/>
    <w:rPr>
      <w:rFonts w:cs="Times New Roman"/>
      <w:sz w:val="20"/>
      <w:szCs w:val="20"/>
      <w:lang w:val="lt-LT" w:eastAsia="ar-SA" w:bidi="ar-SA"/>
    </w:rPr>
  </w:style>
  <w:style w:type="character" w:customStyle="1" w:styleId="HeaderChar1">
    <w:name w:val="Header Char1"/>
    <w:link w:val="Header"/>
    <w:uiPriority w:val="99"/>
    <w:semiHidden/>
    <w:locked/>
    <w:rsid w:val="00C56E19"/>
    <w:rPr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paragraph" w:styleId="Footer">
    <w:name w:val="footer"/>
    <w:basedOn w:val="Normal"/>
    <w:link w:val="FooterChar1"/>
    <w:uiPriority w:val="99"/>
    <w:rsid w:val="00E4508B"/>
    <w:pPr>
      <w:tabs>
        <w:tab w:val="center" w:pos="4819"/>
        <w:tab w:val="right" w:pos="9638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631B7"/>
    <w:rPr>
      <w:rFonts w:cs="Times New Roman"/>
      <w:sz w:val="20"/>
      <w:szCs w:val="20"/>
      <w:lang w:val="lt-LT" w:eastAsia="ar-SA" w:bidi="ar-SA"/>
    </w:rPr>
  </w:style>
  <w:style w:type="character" w:customStyle="1" w:styleId="FooterChar1">
    <w:name w:val="Footer Char1"/>
    <w:link w:val="Footer"/>
    <w:uiPriority w:val="99"/>
    <w:semiHidden/>
    <w:locked/>
    <w:rsid w:val="00C56E19"/>
    <w:rPr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Normal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BalloonText">
    <w:name w:val="Balloon Text"/>
    <w:basedOn w:val="Normal"/>
    <w:link w:val="BalloonTextChar1"/>
    <w:uiPriority w:val="99"/>
    <w:semiHidden/>
    <w:rsid w:val="002A5ADE"/>
    <w:rPr>
      <w:sz w:val="2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31B7"/>
    <w:rPr>
      <w:rFonts w:cs="Times New Roman"/>
      <w:sz w:val="2"/>
      <w:lang w:val="lt-LT" w:eastAsia="ar-SA" w:bidi="ar-SA"/>
    </w:rPr>
  </w:style>
  <w:style w:type="character" w:customStyle="1" w:styleId="BalloonTextChar1">
    <w:name w:val="Balloon Text Char1"/>
    <w:link w:val="BalloonText"/>
    <w:uiPriority w:val="99"/>
    <w:semiHidden/>
    <w:locked/>
    <w:rsid w:val="00C56E19"/>
    <w:rPr>
      <w:sz w:val="2"/>
      <w:lang w:eastAsia="ar-SA" w:bidi="ar-SA"/>
    </w:rPr>
  </w:style>
  <w:style w:type="paragraph" w:styleId="BodyTextIndent3">
    <w:name w:val="Body Text Indent 3"/>
    <w:basedOn w:val="Normal"/>
    <w:link w:val="BodyTextIndent3Char1"/>
    <w:uiPriority w:val="99"/>
    <w:rsid w:val="008A2EFA"/>
    <w:pPr>
      <w:spacing w:after="120"/>
      <w:ind w:left="283"/>
    </w:pPr>
    <w:rPr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8631B7"/>
    <w:rPr>
      <w:rFonts w:cs="Times New Roman"/>
      <w:sz w:val="16"/>
      <w:szCs w:val="16"/>
      <w:lang w:val="lt-LT" w:eastAsia="ar-SA" w:bidi="ar-SA"/>
    </w:rPr>
  </w:style>
  <w:style w:type="character" w:customStyle="1" w:styleId="BodyTextIndent3Char1">
    <w:name w:val="Body Text Indent 3 Char1"/>
    <w:link w:val="BodyTextIndent3"/>
    <w:uiPriority w:val="99"/>
    <w:semiHidden/>
    <w:locked/>
    <w:rsid w:val="00C56E19"/>
    <w:rPr>
      <w:sz w:val="16"/>
      <w:lang w:eastAsia="ar-SA" w:bidi="ar-SA"/>
    </w:rPr>
  </w:style>
  <w:style w:type="paragraph" w:customStyle="1" w:styleId="TableContents">
    <w:name w:val="Table Contents"/>
    <w:basedOn w:val="Normal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yperlink">
    <w:name w:val="Hyperlink"/>
    <w:basedOn w:val="DefaultParagraphFont"/>
    <w:uiPriority w:val="99"/>
    <w:rsid w:val="000000F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itle">
    <w:name w:val="Title"/>
    <w:basedOn w:val="Normal"/>
    <w:link w:val="TitleChar1"/>
    <w:uiPriority w:val="99"/>
    <w:qFormat/>
    <w:locked/>
    <w:rsid w:val="00E032EB"/>
    <w:pPr>
      <w:suppressAutoHyphens w:val="0"/>
      <w:jc w:val="center"/>
    </w:pPr>
    <w:rPr>
      <w:b/>
      <w:sz w:val="24"/>
      <w:lang w:val="en-US"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8631B7"/>
    <w:rPr>
      <w:rFonts w:ascii="Cambria" w:hAnsi="Cambria" w:cs="Times New Roman"/>
      <w:b/>
      <w:bCs/>
      <w:kern w:val="28"/>
      <w:sz w:val="32"/>
      <w:szCs w:val="32"/>
      <w:lang w:val="lt-LT" w:eastAsia="ar-SA" w:bidi="ar-SA"/>
    </w:rPr>
  </w:style>
  <w:style w:type="character" w:customStyle="1" w:styleId="TitleChar1">
    <w:name w:val="Title Char1"/>
    <w:link w:val="Title"/>
    <w:uiPriority w:val="99"/>
    <w:locked/>
    <w:rsid w:val="00E032EB"/>
    <w:rPr>
      <w:b/>
      <w:sz w:val="24"/>
      <w:lang w:eastAsia="ru-RU"/>
    </w:rPr>
  </w:style>
  <w:style w:type="paragraph" w:customStyle="1" w:styleId="Iprastasis8">
    <w:name w:val="Iprastasis+8"/>
    <w:basedOn w:val="Default"/>
    <w:next w:val="Default"/>
    <w:uiPriority w:val="99"/>
    <w:rsid w:val="0022133F"/>
    <w:rPr>
      <w:color w:val="auto"/>
      <w:lang w:val="en-US" w:eastAsia="en-US"/>
    </w:rPr>
  </w:style>
  <w:style w:type="paragraph" w:customStyle="1" w:styleId="Iprastasis">
    <w:name w:val="Iprastasis"/>
    <w:basedOn w:val="Normal"/>
    <w:next w:val="Normal"/>
    <w:uiPriority w:val="99"/>
    <w:rsid w:val="00586293"/>
    <w:pPr>
      <w:suppressAutoHyphens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5740F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  <w:lang w:val="lt-LT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10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192</Words>
  <Characters>1100</Characters>
  <Application>Microsoft Office Outlook</Application>
  <DocSecurity>0</DocSecurity>
  <Lines>0</Lines>
  <Paragraphs>0</Paragraphs>
  <ScaleCrop>false</ScaleCrop>
  <Company>Panevėžio r. sav.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SKriukiene</cp:lastModifiedBy>
  <cp:revision>4</cp:revision>
  <cp:lastPrinted>2016-02-18T11:24:00Z</cp:lastPrinted>
  <dcterms:created xsi:type="dcterms:W3CDTF">2016-02-17T07:53:00Z</dcterms:created>
  <dcterms:modified xsi:type="dcterms:W3CDTF">2016-02-18T11:25:00Z</dcterms:modified>
</cp:coreProperties>
</file>