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9E" w:rsidRDefault="00E5259E">
      <w:pPr>
        <w:jc w:val="center"/>
        <w:rPr>
          <w:b/>
          <w:caps/>
          <w:sz w:val="24"/>
          <w:szCs w:val="24"/>
        </w:rPr>
      </w:pPr>
      <w:r w:rsidRPr="00107342">
        <w:rPr>
          <w:b/>
          <w:sz w:val="24"/>
          <w:szCs w:val="24"/>
        </w:rPr>
        <w:t xml:space="preserve">DĖL PRITARIMO </w:t>
      </w:r>
      <w:r w:rsidRPr="00107342">
        <w:rPr>
          <w:b/>
          <w:caps/>
          <w:sz w:val="24"/>
          <w:szCs w:val="24"/>
        </w:rPr>
        <w:t>projekt</w:t>
      </w:r>
      <w:r>
        <w:rPr>
          <w:b/>
          <w:caps/>
          <w:sz w:val="24"/>
          <w:szCs w:val="24"/>
        </w:rPr>
        <w:t>O</w:t>
      </w:r>
      <w:r w:rsidRPr="00107342">
        <w:rPr>
          <w:b/>
          <w:sz w:val="24"/>
          <w:szCs w:val="24"/>
        </w:rPr>
        <w:t xml:space="preserve"> </w:t>
      </w:r>
      <w:r w:rsidRPr="00107342">
        <w:rPr>
          <w:b/>
          <w:caps/>
          <w:sz w:val="24"/>
          <w:szCs w:val="24"/>
        </w:rPr>
        <w:t xml:space="preserve">rengimui pagal </w:t>
      </w:r>
      <w:r>
        <w:rPr>
          <w:b/>
          <w:caps/>
          <w:sz w:val="24"/>
          <w:szCs w:val="24"/>
        </w:rPr>
        <w:t>2007–</w:t>
      </w:r>
      <w:r w:rsidRPr="00BA4870">
        <w:rPr>
          <w:b/>
          <w:caps/>
          <w:sz w:val="24"/>
          <w:szCs w:val="24"/>
        </w:rPr>
        <w:t xml:space="preserve">2013 metų </w:t>
      </w:r>
      <w:r w:rsidRPr="00107342">
        <w:rPr>
          <w:b/>
          <w:caps/>
          <w:sz w:val="24"/>
          <w:szCs w:val="24"/>
        </w:rPr>
        <w:t xml:space="preserve">Sanglaudos skatinimo veiksmų programos </w:t>
      </w:r>
      <w:r>
        <w:rPr>
          <w:b/>
          <w:caps/>
          <w:sz w:val="24"/>
          <w:szCs w:val="24"/>
        </w:rPr>
        <w:t xml:space="preserve">3 </w:t>
      </w:r>
      <w:r w:rsidRPr="00107342">
        <w:rPr>
          <w:b/>
          <w:caps/>
          <w:sz w:val="24"/>
          <w:szCs w:val="24"/>
        </w:rPr>
        <w:t>prioriteto „</w:t>
      </w:r>
      <w:r>
        <w:rPr>
          <w:b/>
          <w:caps/>
          <w:sz w:val="24"/>
          <w:szCs w:val="24"/>
        </w:rPr>
        <w:t>Aplinka ir darnus vystymasis</w:t>
      </w:r>
      <w:r w:rsidRPr="00107342">
        <w:rPr>
          <w:b/>
          <w:caps/>
          <w:sz w:val="24"/>
          <w:szCs w:val="24"/>
        </w:rPr>
        <w:t>“</w:t>
      </w:r>
      <w:r w:rsidRPr="00BA4870">
        <w:rPr>
          <w:b/>
          <w:caps/>
          <w:sz w:val="24"/>
          <w:szCs w:val="24"/>
        </w:rPr>
        <w:t xml:space="preserve"> </w:t>
      </w:r>
      <w:r w:rsidRPr="00107342">
        <w:rPr>
          <w:b/>
          <w:caps/>
          <w:sz w:val="24"/>
          <w:szCs w:val="24"/>
        </w:rPr>
        <w:t>VP3-</w:t>
      </w:r>
      <w:r>
        <w:rPr>
          <w:b/>
          <w:caps/>
          <w:sz w:val="24"/>
          <w:szCs w:val="24"/>
        </w:rPr>
        <w:t>3.1</w:t>
      </w:r>
      <w:r w:rsidRPr="00107342">
        <w:rPr>
          <w:b/>
          <w:caps/>
          <w:sz w:val="24"/>
          <w:szCs w:val="24"/>
        </w:rPr>
        <w:t>-AM-0</w:t>
      </w:r>
      <w:r>
        <w:rPr>
          <w:b/>
          <w:caps/>
          <w:sz w:val="24"/>
          <w:szCs w:val="24"/>
        </w:rPr>
        <w:t>1</w:t>
      </w:r>
      <w:r w:rsidRPr="00107342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v</w:t>
      </w:r>
      <w:r w:rsidRPr="00107342">
        <w:rPr>
          <w:b/>
          <w:caps/>
          <w:sz w:val="24"/>
          <w:szCs w:val="24"/>
        </w:rPr>
        <w:t xml:space="preserve"> priemonę „Vandens </w:t>
      </w:r>
      <w:r>
        <w:rPr>
          <w:b/>
          <w:caps/>
          <w:sz w:val="24"/>
          <w:szCs w:val="24"/>
        </w:rPr>
        <w:t>tiekimo ir nuotekų tvarkymo sistemų renovavimas ir plėtra“</w:t>
      </w:r>
    </w:p>
    <w:p w:rsidR="00E5259E" w:rsidRDefault="00E5259E">
      <w:pPr>
        <w:jc w:val="center"/>
        <w:rPr>
          <w:caps/>
          <w:sz w:val="24"/>
          <w:szCs w:val="24"/>
        </w:rPr>
      </w:pPr>
    </w:p>
    <w:p w:rsidR="00E5259E" w:rsidRPr="00107342" w:rsidRDefault="00E5259E">
      <w:pPr>
        <w:jc w:val="center"/>
        <w:rPr>
          <w:caps/>
          <w:sz w:val="24"/>
          <w:szCs w:val="24"/>
        </w:rPr>
      </w:pPr>
    </w:p>
    <w:p w:rsidR="00E5259E" w:rsidRDefault="00E5259E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15</w:t>
      </w:r>
      <w:r w:rsidRPr="008414A9">
        <w:rPr>
          <w:sz w:val="24"/>
        </w:rPr>
        <w:t xml:space="preserve"> m. </w:t>
      </w:r>
      <w:r>
        <w:rPr>
          <w:sz w:val="24"/>
        </w:rPr>
        <w:t>balandžio 24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T-81</w:t>
      </w:r>
    </w:p>
    <w:p w:rsidR="00E5259E" w:rsidRDefault="00E5259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E5259E" w:rsidRDefault="00E5259E">
      <w:pPr>
        <w:jc w:val="center"/>
        <w:rPr>
          <w:sz w:val="24"/>
          <w:szCs w:val="24"/>
        </w:rPr>
      </w:pPr>
    </w:p>
    <w:p w:rsidR="00E5259E" w:rsidRPr="006A5C08" w:rsidRDefault="00E5259E" w:rsidP="008E27D4">
      <w:pPr>
        <w:jc w:val="both"/>
        <w:rPr>
          <w:sz w:val="24"/>
          <w:szCs w:val="24"/>
        </w:rPr>
      </w:pPr>
    </w:p>
    <w:p w:rsidR="00E5259E" w:rsidRPr="008E27D4" w:rsidRDefault="00E5259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0334A1">
        <w:rPr>
          <w:sz w:val="24"/>
          <w:szCs w:val="24"/>
        </w:rPr>
        <w:t>6 straipsnio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VP3-3.1</w:t>
      </w:r>
      <w:r w:rsidRPr="00107342">
        <w:rPr>
          <w:sz w:val="24"/>
          <w:szCs w:val="24"/>
        </w:rPr>
        <w:t>-AM-0</w:t>
      </w:r>
      <w:r>
        <w:rPr>
          <w:sz w:val="24"/>
          <w:szCs w:val="24"/>
        </w:rPr>
        <w:t>1</w:t>
      </w:r>
      <w:r w:rsidRPr="00107342">
        <w:rPr>
          <w:sz w:val="24"/>
          <w:szCs w:val="24"/>
        </w:rPr>
        <w:t>-</w:t>
      </w:r>
      <w:r>
        <w:rPr>
          <w:sz w:val="24"/>
          <w:szCs w:val="24"/>
        </w:rPr>
        <w:t>V</w:t>
      </w:r>
      <w:r w:rsidRPr="00107342">
        <w:rPr>
          <w:sz w:val="24"/>
          <w:szCs w:val="24"/>
        </w:rPr>
        <w:t xml:space="preserve"> priemonės „Vandens </w:t>
      </w:r>
      <w:r>
        <w:rPr>
          <w:sz w:val="24"/>
          <w:szCs w:val="24"/>
        </w:rPr>
        <w:t>tiekimo ir nuotekų tvarkymo sistemų renovavimas ir plėtra“</w:t>
      </w:r>
      <w:r w:rsidRPr="00107342">
        <w:rPr>
          <w:sz w:val="24"/>
          <w:szCs w:val="24"/>
        </w:rPr>
        <w:t xml:space="preserve"> projektų finansavimo sąlygų</w:t>
      </w:r>
      <w:r>
        <w:rPr>
          <w:sz w:val="24"/>
          <w:szCs w:val="24"/>
        </w:rPr>
        <w:t xml:space="preserve"> aprašu, patvirtintu Lietuvos Respublikos aplinkos ministro </w:t>
      </w:r>
      <w:r w:rsidRPr="002F384D">
        <w:rPr>
          <w:sz w:val="24"/>
          <w:szCs w:val="24"/>
          <w:lang w:eastAsia="en-US"/>
        </w:rPr>
        <w:t xml:space="preserve">2008 m. liepos 29 d. </w:t>
      </w:r>
      <w:r w:rsidRPr="002F384D">
        <w:rPr>
          <w:sz w:val="24"/>
          <w:szCs w:val="24"/>
        </w:rPr>
        <w:t xml:space="preserve">įsakymu </w:t>
      </w:r>
      <w:r w:rsidRPr="002F384D">
        <w:rPr>
          <w:sz w:val="24"/>
          <w:szCs w:val="24"/>
          <w:lang w:eastAsia="en-US"/>
        </w:rPr>
        <w:t>Nr. D1-401</w:t>
      </w:r>
      <w:r>
        <w:rPr>
          <w:sz w:val="24"/>
          <w:szCs w:val="24"/>
          <w:lang w:eastAsia="en-US"/>
        </w:rPr>
        <w:t xml:space="preserve"> „Dėl </w:t>
      </w:r>
      <w:r>
        <w:rPr>
          <w:sz w:val="24"/>
          <w:szCs w:val="24"/>
        </w:rPr>
        <w:t>VP3-3.1</w:t>
      </w:r>
      <w:r w:rsidRPr="00107342">
        <w:rPr>
          <w:sz w:val="24"/>
          <w:szCs w:val="24"/>
        </w:rPr>
        <w:t>-AM-0</w:t>
      </w:r>
      <w:r>
        <w:rPr>
          <w:sz w:val="24"/>
          <w:szCs w:val="24"/>
        </w:rPr>
        <w:t>1</w:t>
      </w:r>
      <w:r w:rsidRPr="00107342">
        <w:rPr>
          <w:sz w:val="24"/>
          <w:szCs w:val="24"/>
        </w:rPr>
        <w:t>-</w:t>
      </w:r>
      <w:r>
        <w:rPr>
          <w:sz w:val="24"/>
          <w:szCs w:val="24"/>
        </w:rPr>
        <w:t>V</w:t>
      </w:r>
      <w:r w:rsidRPr="00107342">
        <w:rPr>
          <w:sz w:val="24"/>
          <w:szCs w:val="24"/>
        </w:rPr>
        <w:t xml:space="preserve"> priemonės „Vandens </w:t>
      </w:r>
      <w:r>
        <w:rPr>
          <w:sz w:val="24"/>
          <w:szCs w:val="24"/>
        </w:rPr>
        <w:t>tiekimo ir nuotekų tvarkymo sistemų renovavimas ir plėtra“</w:t>
      </w:r>
      <w:r w:rsidRPr="00107342">
        <w:rPr>
          <w:sz w:val="24"/>
          <w:szCs w:val="24"/>
        </w:rPr>
        <w:t xml:space="preserve"> projektų finansavimo sąlygų</w:t>
      </w:r>
      <w:r>
        <w:rPr>
          <w:sz w:val="24"/>
          <w:szCs w:val="24"/>
        </w:rPr>
        <w:t xml:space="preserve"> aprašo patvirtinimo“,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E5259E" w:rsidRDefault="00E5259E" w:rsidP="001621C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projekto „Geriamojo vandens nugeležinimo stočių statyba Ėriškių, Upytės ir Žibartonių kaimuose, Panevėžio rajone“ rengimui </w:t>
      </w:r>
      <w:r w:rsidRPr="005D52F0">
        <w:rPr>
          <w:sz w:val="24"/>
          <w:szCs w:val="24"/>
        </w:rPr>
        <w:t xml:space="preserve">pagal 2007–2013 metų </w:t>
      </w:r>
      <w:r>
        <w:rPr>
          <w:sz w:val="24"/>
          <w:szCs w:val="24"/>
        </w:rPr>
        <w:t>S</w:t>
      </w:r>
      <w:r w:rsidRPr="005D52F0">
        <w:rPr>
          <w:sz w:val="24"/>
          <w:szCs w:val="24"/>
        </w:rPr>
        <w:t>anglaudos skatinimo veiksmų programos 3 prioriteto „</w:t>
      </w:r>
      <w:r>
        <w:rPr>
          <w:sz w:val="24"/>
          <w:szCs w:val="24"/>
        </w:rPr>
        <w:t>A</w:t>
      </w:r>
      <w:r w:rsidRPr="005D52F0">
        <w:rPr>
          <w:sz w:val="24"/>
          <w:szCs w:val="24"/>
        </w:rPr>
        <w:t>plinka ir darnus vystymasis“ VP3-3.1-AM-01-V priemonę „</w:t>
      </w:r>
      <w:r>
        <w:rPr>
          <w:sz w:val="24"/>
          <w:szCs w:val="24"/>
        </w:rPr>
        <w:t>V</w:t>
      </w:r>
      <w:r w:rsidRPr="005D52F0">
        <w:rPr>
          <w:sz w:val="24"/>
          <w:szCs w:val="24"/>
        </w:rPr>
        <w:t>andens tiekimo ir nuotekų tvarkymo sistemų renovavimas ir plėtra“.</w:t>
      </w:r>
    </w:p>
    <w:p w:rsidR="00E5259E" w:rsidRDefault="00E5259E" w:rsidP="001621C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tinkamų finansuoti išlaidų (neįskaitant grynųjų pajamų)</w:t>
      </w:r>
      <w:r w:rsidRPr="00263410">
        <w:rPr>
          <w:sz w:val="24"/>
          <w:szCs w:val="24"/>
        </w:rPr>
        <w:t>.</w:t>
      </w:r>
    </w:p>
    <w:p w:rsidR="00E5259E" w:rsidRDefault="00E5259E" w:rsidP="001621C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Įsipareigoti:</w:t>
      </w:r>
    </w:p>
    <w:p w:rsidR="00E5259E" w:rsidRDefault="00E5259E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;</w:t>
      </w:r>
    </w:p>
    <w:p w:rsidR="00E5259E" w:rsidRDefault="00E5259E" w:rsidP="002601AA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 w:rsidRPr="0061564F">
        <w:rPr>
          <w:sz w:val="24"/>
          <w:szCs w:val="24"/>
          <w:lang w:eastAsia="lt-LT"/>
        </w:rPr>
        <w:t>patvirtinti VšĮ Velžio komunalinio ūkio vandens paslaugų kainą po projekto pabaigos praėjus ne ilgiau kaip 12 mėn., į kurią vandens tiekimo įmonė įskaičiuos patiriamas sąnaudas (įskaitant projekto kaštus).</w:t>
      </w:r>
    </w:p>
    <w:p w:rsidR="00E5259E" w:rsidRDefault="00E5259E" w:rsidP="00EF6F95">
      <w:pPr>
        <w:jc w:val="center"/>
        <w:rPr>
          <w:sz w:val="24"/>
          <w:szCs w:val="24"/>
          <w:lang w:eastAsia="lt-LT"/>
        </w:rPr>
      </w:pPr>
    </w:p>
    <w:p w:rsidR="00E5259E" w:rsidRDefault="00E5259E" w:rsidP="00EF6F95">
      <w:pPr>
        <w:jc w:val="center"/>
        <w:rPr>
          <w:sz w:val="24"/>
          <w:szCs w:val="24"/>
          <w:lang w:eastAsia="lt-LT"/>
        </w:rPr>
      </w:pPr>
    </w:p>
    <w:p w:rsidR="00E5259E" w:rsidRDefault="00E5259E" w:rsidP="00EF6F95">
      <w:pPr>
        <w:jc w:val="center"/>
        <w:rPr>
          <w:sz w:val="24"/>
          <w:szCs w:val="24"/>
          <w:lang w:eastAsia="lt-LT"/>
        </w:rPr>
      </w:pPr>
    </w:p>
    <w:p w:rsidR="00E5259E" w:rsidRPr="00AF7BB4" w:rsidRDefault="00E5259E" w:rsidP="00AF7BB4">
      <w:pPr>
        <w:tabs>
          <w:tab w:val="right" w:pos="9639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  <w:t>Povilas Žagunis</w:t>
      </w:r>
    </w:p>
    <w:sectPr w:rsidR="00E5259E" w:rsidRPr="00AF7BB4" w:rsidSect="00EF6F95">
      <w:headerReference w:type="even" r:id="rId7"/>
      <w:footerReference w:type="even" r:id="rId8"/>
      <w:headerReference w:type="first" r:id="rId9"/>
      <w:pgSz w:w="11907" w:h="16840" w:code="9"/>
      <w:pgMar w:top="1134" w:right="567" w:bottom="851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9E" w:rsidRDefault="00E5259E">
      <w:r>
        <w:separator/>
      </w:r>
    </w:p>
  </w:endnote>
  <w:endnote w:type="continuationSeparator" w:id="0">
    <w:p w:rsidR="00E5259E" w:rsidRDefault="00E5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9E" w:rsidRDefault="00E525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259E" w:rsidRDefault="00E52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9E" w:rsidRDefault="00E5259E">
      <w:r>
        <w:separator/>
      </w:r>
    </w:p>
  </w:footnote>
  <w:footnote w:type="continuationSeparator" w:id="0">
    <w:p w:rsidR="00E5259E" w:rsidRDefault="00E5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9E" w:rsidRDefault="00E52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E5259E" w:rsidRDefault="00E525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9E" w:rsidRPr="007A0A8F" w:rsidRDefault="00E5259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E5259E" w:rsidRDefault="00E5259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491395306" r:id="rId2"/>
      </w:object>
    </w:r>
  </w:p>
  <w:p w:rsidR="00E5259E" w:rsidRDefault="00E5259E" w:rsidP="00EF6F95">
    <w:pPr>
      <w:pStyle w:val="Header"/>
      <w:jc w:val="center"/>
    </w:pPr>
  </w:p>
  <w:p w:rsidR="00E5259E" w:rsidRDefault="00E5259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5259E" w:rsidRDefault="00E5259E" w:rsidP="00EF6F95">
    <w:pPr>
      <w:pStyle w:val="Header"/>
      <w:jc w:val="center"/>
      <w:rPr>
        <w:b/>
        <w:sz w:val="28"/>
      </w:rPr>
    </w:pPr>
  </w:p>
  <w:p w:rsidR="00E5259E" w:rsidRDefault="00E5259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142B7"/>
    <w:rsid w:val="000334A1"/>
    <w:rsid w:val="00061F0B"/>
    <w:rsid w:val="00063DB8"/>
    <w:rsid w:val="00075457"/>
    <w:rsid w:val="000904CE"/>
    <w:rsid w:val="000C2420"/>
    <w:rsid w:val="000D2C56"/>
    <w:rsid w:val="00107342"/>
    <w:rsid w:val="001111A6"/>
    <w:rsid w:val="001176D3"/>
    <w:rsid w:val="00125377"/>
    <w:rsid w:val="0013194C"/>
    <w:rsid w:val="00133013"/>
    <w:rsid w:val="00151EBA"/>
    <w:rsid w:val="001621C2"/>
    <w:rsid w:val="001821A9"/>
    <w:rsid w:val="001B26D2"/>
    <w:rsid w:val="001B3780"/>
    <w:rsid w:val="001C5A2B"/>
    <w:rsid w:val="00222E10"/>
    <w:rsid w:val="00235F32"/>
    <w:rsid w:val="00241D13"/>
    <w:rsid w:val="0024668C"/>
    <w:rsid w:val="002601AA"/>
    <w:rsid w:val="002625FF"/>
    <w:rsid w:val="00263410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52DB4"/>
    <w:rsid w:val="00387709"/>
    <w:rsid w:val="003B500E"/>
    <w:rsid w:val="003D0042"/>
    <w:rsid w:val="003E1110"/>
    <w:rsid w:val="00413665"/>
    <w:rsid w:val="00422794"/>
    <w:rsid w:val="004603D2"/>
    <w:rsid w:val="004939CF"/>
    <w:rsid w:val="00496A2F"/>
    <w:rsid w:val="004A42D7"/>
    <w:rsid w:val="005078CA"/>
    <w:rsid w:val="005373F0"/>
    <w:rsid w:val="005476BA"/>
    <w:rsid w:val="00560A71"/>
    <w:rsid w:val="0056561D"/>
    <w:rsid w:val="005741B8"/>
    <w:rsid w:val="00591E6B"/>
    <w:rsid w:val="005A5CC8"/>
    <w:rsid w:val="005B4B80"/>
    <w:rsid w:val="005B6760"/>
    <w:rsid w:val="005C5702"/>
    <w:rsid w:val="005D52F0"/>
    <w:rsid w:val="005E1550"/>
    <w:rsid w:val="005E3904"/>
    <w:rsid w:val="006004AA"/>
    <w:rsid w:val="00613589"/>
    <w:rsid w:val="00614C8A"/>
    <w:rsid w:val="0061564F"/>
    <w:rsid w:val="006171D5"/>
    <w:rsid w:val="00631080"/>
    <w:rsid w:val="006351F6"/>
    <w:rsid w:val="0067220D"/>
    <w:rsid w:val="00675818"/>
    <w:rsid w:val="006A4608"/>
    <w:rsid w:val="006A5C08"/>
    <w:rsid w:val="006B4975"/>
    <w:rsid w:val="006C3AA9"/>
    <w:rsid w:val="006D6C3C"/>
    <w:rsid w:val="006F051C"/>
    <w:rsid w:val="007122E6"/>
    <w:rsid w:val="00722FA6"/>
    <w:rsid w:val="00724EA3"/>
    <w:rsid w:val="00727D10"/>
    <w:rsid w:val="007421F3"/>
    <w:rsid w:val="007518CA"/>
    <w:rsid w:val="0077168D"/>
    <w:rsid w:val="00796C76"/>
    <w:rsid w:val="007A0A8F"/>
    <w:rsid w:val="00807850"/>
    <w:rsid w:val="008414A9"/>
    <w:rsid w:val="00881DC5"/>
    <w:rsid w:val="008C6AA9"/>
    <w:rsid w:val="008D400E"/>
    <w:rsid w:val="008E1D58"/>
    <w:rsid w:val="008E27D4"/>
    <w:rsid w:val="00947C4E"/>
    <w:rsid w:val="009700EA"/>
    <w:rsid w:val="00972DA3"/>
    <w:rsid w:val="00975F58"/>
    <w:rsid w:val="009914D6"/>
    <w:rsid w:val="00991EED"/>
    <w:rsid w:val="009B2647"/>
    <w:rsid w:val="009C284D"/>
    <w:rsid w:val="009D59E9"/>
    <w:rsid w:val="00A2582D"/>
    <w:rsid w:val="00A65A76"/>
    <w:rsid w:val="00A9744C"/>
    <w:rsid w:val="00AE49CC"/>
    <w:rsid w:val="00AF7BB4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6CB1"/>
    <w:rsid w:val="00B8653C"/>
    <w:rsid w:val="00B96176"/>
    <w:rsid w:val="00BA4870"/>
    <w:rsid w:val="00BD0059"/>
    <w:rsid w:val="00BF4D45"/>
    <w:rsid w:val="00C55317"/>
    <w:rsid w:val="00C557E3"/>
    <w:rsid w:val="00C6183B"/>
    <w:rsid w:val="00C63821"/>
    <w:rsid w:val="00C77869"/>
    <w:rsid w:val="00C93F50"/>
    <w:rsid w:val="00CA22A5"/>
    <w:rsid w:val="00CC2AD4"/>
    <w:rsid w:val="00CD288E"/>
    <w:rsid w:val="00CE4971"/>
    <w:rsid w:val="00CE53F2"/>
    <w:rsid w:val="00CE7D41"/>
    <w:rsid w:val="00D17B9C"/>
    <w:rsid w:val="00D209B0"/>
    <w:rsid w:val="00D33AA2"/>
    <w:rsid w:val="00D458DE"/>
    <w:rsid w:val="00D53C5A"/>
    <w:rsid w:val="00D57DAE"/>
    <w:rsid w:val="00D866C8"/>
    <w:rsid w:val="00D87018"/>
    <w:rsid w:val="00D90E25"/>
    <w:rsid w:val="00DA1DB0"/>
    <w:rsid w:val="00DB3458"/>
    <w:rsid w:val="00DB6E1E"/>
    <w:rsid w:val="00DC5271"/>
    <w:rsid w:val="00DC7D54"/>
    <w:rsid w:val="00DD39F4"/>
    <w:rsid w:val="00DD7915"/>
    <w:rsid w:val="00DE69D5"/>
    <w:rsid w:val="00DF4D6B"/>
    <w:rsid w:val="00E13FB0"/>
    <w:rsid w:val="00E15F94"/>
    <w:rsid w:val="00E249DD"/>
    <w:rsid w:val="00E35A57"/>
    <w:rsid w:val="00E47B72"/>
    <w:rsid w:val="00E5259E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51BF2"/>
    <w:rsid w:val="00F55FFC"/>
    <w:rsid w:val="00F560AE"/>
    <w:rsid w:val="00F8275C"/>
    <w:rsid w:val="00F86AE2"/>
    <w:rsid w:val="00FA56C1"/>
    <w:rsid w:val="00FC2F58"/>
    <w:rsid w:val="00FD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DE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58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1EED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D458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58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1EED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D458D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458D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1EED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91EED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1EED"/>
    <w:rPr>
      <w:rFonts w:cs="Times New Roman"/>
      <w:lang w:eastAsia="ru-RU"/>
    </w:rPr>
  </w:style>
  <w:style w:type="character" w:customStyle="1" w:styleId="EmailStyle28">
    <w:name w:val="EmailStyle281"/>
    <w:aliases w:val="EmailStyle281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1EED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1</Pages>
  <Words>1075</Words>
  <Characters>613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30</cp:revision>
  <cp:lastPrinted>2015-04-24T12:38:00Z</cp:lastPrinted>
  <dcterms:created xsi:type="dcterms:W3CDTF">2012-06-27T07:21:00Z</dcterms:created>
  <dcterms:modified xsi:type="dcterms:W3CDTF">2015-04-24T12:42:00Z</dcterms:modified>
</cp:coreProperties>
</file>