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77" w:rsidRDefault="005D5977" w:rsidP="00AF081C">
      <w:pPr>
        <w:pStyle w:val="Header"/>
      </w:pPr>
      <w:r>
        <w:t xml:space="preserve">  </w:t>
      </w:r>
      <w:r>
        <w:tab/>
        <w:t xml:space="preserve">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</w:t>
      </w:r>
    </w:p>
    <w:p w:rsidR="005D5977" w:rsidRDefault="005D5977">
      <w:pPr>
        <w:pStyle w:val="Header"/>
        <w:jc w:val="center"/>
      </w:pPr>
    </w:p>
    <w:p w:rsidR="005D5977" w:rsidRDefault="005D5977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PANEVĖŽIO RAJONO SAVIVALDYBĖS TARYBA </w:t>
      </w:r>
    </w:p>
    <w:p w:rsidR="005D5977" w:rsidRDefault="005D5977">
      <w:pPr>
        <w:pStyle w:val="Header"/>
        <w:jc w:val="center"/>
        <w:rPr>
          <w:b/>
          <w:bCs/>
          <w:sz w:val="28"/>
          <w:szCs w:val="28"/>
        </w:rPr>
      </w:pPr>
    </w:p>
    <w:p w:rsidR="005D5977" w:rsidRDefault="005D5977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SPRENDIMAS</w:t>
      </w:r>
    </w:p>
    <w:p w:rsidR="005D5977" w:rsidRPr="0015714F" w:rsidRDefault="005D5977" w:rsidP="00CC10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RAJONO SAVIVALDYBĖS TARYBOS 2014 M. BIRŽELIO 19 D. SPRENDIMO NR. T-115 „DĖL PANEVĖŽIO RAJONO SAVIVALDYBĖS TARYBOS </w:t>
      </w:r>
      <w:r>
        <w:rPr>
          <w:b/>
          <w:bCs/>
          <w:sz w:val="24"/>
          <w:szCs w:val="24"/>
        </w:rPr>
        <w:br/>
        <w:t>2011 M. BIRŽELIO 29 D. SPRENDIMO Nr. T-154 „DĖL PANEVĖŽIO RAJONO SAVIVALDYBĖS STUDIJŲ RĖMIMO KOMISIJOS SUDARYMO IR NUOSTATŲ PATVIRTINIMO“ PAKEITIMO“ PAKEITIMO</w:t>
      </w:r>
    </w:p>
    <w:p w:rsidR="005D5977" w:rsidRPr="0015714F" w:rsidRDefault="005D5977" w:rsidP="00C82CFE">
      <w:pPr>
        <w:jc w:val="center"/>
        <w:outlineLvl w:val="0"/>
        <w:rPr>
          <w:b/>
          <w:bCs/>
          <w:sz w:val="24"/>
          <w:szCs w:val="24"/>
        </w:rPr>
      </w:pPr>
    </w:p>
    <w:p w:rsidR="005D5977" w:rsidRPr="0015714F" w:rsidRDefault="005D5977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2014 m. gruodžio 22</w:t>
      </w:r>
      <w:r w:rsidRPr="0015714F">
        <w:rPr>
          <w:color w:val="000000"/>
          <w:sz w:val="24"/>
          <w:szCs w:val="24"/>
        </w:rPr>
        <w:t xml:space="preserve"> d. Nr. T-</w:t>
      </w:r>
      <w:r>
        <w:rPr>
          <w:color w:val="000000"/>
          <w:sz w:val="24"/>
          <w:szCs w:val="24"/>
        </w:rPr>
        <w:t>240</w:t>
      </w:r>
    </w:p>
    <w:p w:rsidR="005D5977" w:rsidRPr="0015714F" w:rsidRDefault="005D5977" w:rsidP="00C82CFE">
      <w:pPr>
        <w:jc w:val="center"/>
        <w:outlineLvl w:val="0"/>
        <w:rPr>
          <w:sz w:val="24"/>
          <w:szCs w:val="24"/>
        </w:rPr>
      </w:pPr>
      <w:r w:rsidRPr="0015714F">
        <w:rPr>
          <w:sz w:val="24"/>
          <w:szCs w:val="24"/>
        </w:rPr>
        <w:t>Panevėžys</w:t>
      </w:r>
    </w:p>
    <w:p w:rsidR="005D5977" w:rsidRPr="0015714F" w:rsidRDefault="005D5977" w:rsidP="00C82CFE">
      <w:pPr>
        <w:rPr>
          <w:sz w:val="24"/>
          <w:szCs w:val="24"/>
        </w:rPr>
      </w:pPr>
    </w:p>
    <w:p w:rsidR="005D5977" w:rsidRPr="00E35588" w:rsidRDefault="005D5977" w:rsidP="00E355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714F">
        <w:rPr>
          <w:sz w:val="24"/>
          <w:szCs w:val="24"/>
        </w:rPr>
        <w:tab/>
      </w:r>
      <w:r w:rsidRPr="00E3558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 1 dalimi, Lietuvos Respublikos euro įvedimo Lietuvos Respublikoje įstatymu, Pasirengimo euro įvedimui priemonių planu, patvirtintu Panevėžio rajono savivaldybės tarybos 2014 m. gegužės 8 d. sprendimu Nr. T</w:t>
      </w:r>
      <w:r>
        <w:rPr>
          <w:rFonts w:ascii="Times New Roman" w:hAnsi="Times New Roman" w:cs="Times New Roman"/>
          <w:sz w:val="24"/>
          <w:szCs w:val="24"/>
        </w:rPr>
        <w:t>-91 „Dėl p</w:t>
      </w:r>
      <w:r w:rsidRPr="00E35588">
        <w:rPr>
          <w:rFonts w:ascii="Times New Roman" w:hAnsi="Times New Roman" w:cs="Times New Roman"/>
          <w:sz w:val="24"/>
          <w:szCs w:val="24"/>
        </w:rPr>
        <w:t>risijungimo prie geros v</w:t>
      </w:r>
      <w:r>
        <w:rPr>
          <w:rFonts w:ascii="Times New Roman" w:hAnsi="Times New Roman" w:cs="Times New Roman"/>
          <w:sz w:val="24"/>
          <w:szCs w:val="24"/>
        </w:rPr>
        <w:t>erslo praktikos memorandumo ir P</w:t>
      </w:r>
      <w:r w:rsidRPr="00E35588">
        <w:rPr>
          <w:rFonts w:ascii="Times New Roman" w:hAnsi="Times New Roman" w:cs="Times New Roman"/>
          <w:sz w:val="24"/>
          <w:szCs w:val="24"/>
        </w:rPr>
        <w:t>asirengimo euro įvedimui priemonių plano patvirtinimo“, Savivaldybės taryba n u s p r e n d ž i a:</w:t>
      </w:r>
    </w:p>
    <w:p w:rsidR="005D5977" w:rsidRDefault="005D5977" w:rsidP="00113721">
      <w:pPr>
        <w:pStyle w:val="Standard"/>
        <w:jc w:val="both"/>
        <w:rPr>
          <w:sz w:val="24"/>
          <w:szCs w:val="24"/>
        </w:rPr>
      </w:pPr>
      <w:r w:rsidRPr="00E35588">
        <w:rPr>
          <w:sz w:val="24"/>
          <w:szCs w:val="24"/>
        </w:rPr>
        <w:tab/>
        <w:t xml:space="preserve">1. Pakeisti </w:t>
      </w:r>
      <w:r>
        <w:rPr>
          <w:sz w:val="24"/>
          <w:szCs w:val="24"/>
        </w:rPr>
        <w:t>Panevėžio rajono savivaldybės studijų rėmimo komisijos nuostatus, patvirtintus Panevėžio rajono savivaldybės tarybos 2014 m. birželio 19 d. sprendimu Nr. T-115 „Dėl Panevėžio rajono savivaldybės tarybos 2011 m. birželio 29 d. sprendimo Nr. T-154 „Dėl Panevėžio rajono savivaldybės studijų rėmimo komisijos sudarymo ir nuostatų patvirtinimo“ pakeitimo“:</w:t>
      </w:r>
    </w:p>
    <w:p w:rsidR="005D5977" w:rsidRDefault="005D5977" w:rsidP="00770BA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pakeisti 18 punktą ir jį išdėstyti taip:</w:t>
      </w:r>
    </w:p>
    <w:p w:rsidR="005D5977" w:rsidRPr="005D0EDF" w:rsidRDefault="005D5977" w:rsidP="00770BA5">
      <w:pPr>
        <w:tabs>
          <w:tab w:val="left" w:pos="54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„</w:t>
      </w:r>
      <w:r w:rsidRPr="005D0EDF">
        <w:rPr>
          <w:sz w:val="24"/>
          <w:szCs w:val="24"/>
        </w:rPr>
        <w:t xml:space="preserve">18. Pareiškėjai pateikia savivaldybės administracijai kiekvienais metais gegužės ir lapkričio mėnesiais nustatytos formos prašymą (priedas) bei šiuos dokumentus: </w:t>
      </w:r>
    </w:p>
    <w:p w:rsidR="005D5977" w:rsidRPr="00770BA5" w:rsidRDefault="005D5977" w:rsidP="005D0EDF">
      <w:pPr>
        <w:tabs>
          <w:tab w:val="left" w:pos="709"/>
        </w:tabs>
        <w:jc w:val="both"/>
        <w:rPr>
          <w:sz w:val="24"/>
          <w:szCs w:val="24"/>
        </w:rPr>
      </w:pPr>
      <w:r w:rsidRPr="00A03871">
        <w:rPr>
          <w:b/>
          <w:bCs/>
        </w:rPr>
        <w:tab/>
      </w:r>
      <w:r w:rsidRPr="00770BA5">
        <w:rPr>
          <w:sz w:val="24"/>
          <w:szCs w:val="24"/>
        </w:rPr>
        <w:t>18.1. studento pažymėjimo kopiją ir pažymą apie studijas;</w:t>
      </w:r>
    </w:p>
    <w:p w:rsidR="005D5977" w:rsidRPr="00770BA5" w:rsidRDefault="005D5977" w:rsidP="005D0EDF">
      <w:pPr>
        <w:tabs>
          <w:tab w:val="left" w:pos="709"/>
        </w:tabs>
        <w:jc w:val="both"/>
        <w:rPr>
          <w:b/>
          <w:bCs/>
          <w:sz w:val="24"/>
          <w:szCs w:val="24"/>
        </w:rPr>
      </w:pPr>
      <w:r w:rsidRPr="00770BA5">
        <w:rPr>
          <w:sz w:val="24"/>
          <w:szCs w:val="24"/>
        </w:rPr>
        <w:tab/>
        <w:t>18.2. pažyma apie šeimos sudėtį;</w:t>
      </w:r>
    </w:p>
    <w:p w:rsidR="005D5977" w:rsidRPr="00770BA5" w:rsidRDefault="005D5977" w:rsidP="005D0EDF">
      <w:pPr>
        <w:tabs>
          <w:tab w:val="left" w:pos="709"/>
        </w:tabs>
        <w:jc w:val="both"/>
        <w:rPr>
          <w:sz w:val="24"/>
          <w:szCs w:val="24"/>
        </w:rPr>
      </w:pPr>
      <w:r w:rsidRPr="00770BA5">
        <w:rPr>
          <w:sz w:val="24"/>
          <w:szCs w:val="24"/>
        </w:rPr>
        <w:tab/>
        <w:t>18.3. pažymas apie šeimos narių pajamas (paskutinių 5 mėnesių) arba Darbo biržos pažymą (jei tėvai bedarbiai);</w:t>
      </w:r>
    </w:p>
    <w:p w:rsidR="005D5977" w:rsidRPr="00770BA5" w:rsidRDefault="005D5977" w:rsidP="005D0EDF">
      <w:pPr>
        <w:tabs>
          <w:tab w:val="left" w:pos="709"/>
        </w:tabs>
        <w:jc w:val="both"/>
        <w:rPr>
          <w:sz w:val="24"/>
          <w:szCs w:val="24"/>
        </w:rPr>
      </w:pPr>
      <w:r w:rsidRPr="00770BA5">
        <w:rPr>
          <w:sz w:val="24"/>
          <w:szCs w:val="24"/>
        </w:rPr>
        <w:tab/>
        <w:t>18.4. tėvų (globėjų, rūpintojų) senatvės pensininko, neįgaliojo pažymėjimo kopijas;</w:t>
      </w:r>
    </w:p>
    <w:p w:rsidR="005D5977" w:rsidRPr="00770BA5" w:rsidRDefault="005D5977" w:rsidP="005D0EDF">
      <w:pPr>
        <w:tabs>
          <w:tab w:val="left" w:pos="709"/>
        </w:tabs>
        <w:jc w:val="both"/>
        <w:rPr>
          <w:sz w:val="24"/>
          <w:szCs w:val="24"/>
        </w:rPr>
      </w:pPr>
      <w:r w:rsidRPr="00770BA5">
        <w:rPr>
          <w:sz w:val="24"/>
          <w:szCs w:val="24"/>
        </w:rPr>
        <w:tab/>
        <w:t>18.5. pažymą apie brolių ar seserų mokymąsi;</w:t>
      </w:r>
    </w:p>
    <w:p w:rsidR="005D5977" w:rsidRPr="00770BA5" w:rsidRDefault="005D5977" w:rsidP="005D0EDF">
      <w:pPr>
        <w:tabs>
          <w:tab w:val="left" w:pos="709"/>
        </w:tabs>
        <w:jc w:val="both"/>
        <w:rPr>
          <w:sz w:val="24"/>
          <w:szCs w:val="24"/>
        </w:rPr>
      </w:pPr>
      <w:r w:rsidRPr="00770BA5">
        <w:rPr>
          <w:sz w:val="24"/>
          <w:szCs w:val="24"/>
        </w:rPr>
        <w:tab/>
        <w:t>18.6. asmens tapatybės dokumento kopiją;</w:t>
      </w:r>
    </w:p>
    <w:p w:rsidR="005D5977" w:rsidRPr="00612754" w:rsidRDefault="005D5977" w:rsidP="005D0EDF">
      <w:pPr>
        <w:tabs>
          <w:tab w:val="left" w:pos="709"/>
        </w:tabs>
        <w:jc w:val="both"/>
        <w:rPr>
          <w:sz w:val="24"/>
          <w:szCs w:val="24"/>
        </w:rPr>
      </w:pPr>
      <w:r w:rsidRPr="00612754">
        <w:rPr>
          <w:sz w:val="24"/>
          <w:szCs w:val="24"/>
        </w:rPr>
        <w:tab/>
        <w:t>18.7. pažymą ir mokėjimo nurodymą apie įmoką už studijas;</w:t>
      </w:r>
    </w:p>
    <w:p w:rsidR="005D5977" w:rsidRPr="00612754" w:rsidRDefault="005D5977" w:rsidP="00612754">
      <w:pPr>
        <w:tabs>
          <w:tab w:val="left" w:pos="709"/>
        </w:tabs>
        <w:jc w:val="both"/>
        <w:rPr>
          <w:sz w:val="24"/>
          <w:szCs w:val="24"/>
        </w:rPr>
      </w:pPr>
      <w:r w:rsidRPr="00612754">
        <w:rPr>
          <w:sz w:val="24"/>
          <w:szCs w:val="24"/>
        </w:rPr>
        <w:tab/>
        <w:t xml:space="preserve">18.8. kitus dokumentus, rodančius tinkamumą paramai gauti (tėvai išsituokę, vienas iš tėvų neteikia išlaikymo, mokesčio už gyvenamąją vietą sąskaitas faktūras ar mokėjimo kvitus, kelionės </w:t>
      </w:r>
      <w:r>
        <w:rPr>
          <w:sz w:val="24"/>
          <w:szCs w:val="24"/>
        </w:rPr>
        <w:t>bilietus ir  kt. už 5 mėnesius)“;</w:t>
      </w:r>
    </w:p>
    <w:p w:rsidR="005D5977" w:rsidRPr="00E35588" w:rsidRDefault="005D5977" w:rsidP="00770BA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pakeisti priedą – eilutėje vietoj „Lt“ įrašyti „Eur“ ir patvirtinti nauja redakcija.</w:t>
      </w:r>
    </w:p>
    <w:p w:rsidR="005D5977" w:rsidRPr="00EE13BF" w:rsidRDefault="005D5977" w:rsidP="00EE13BF">
      <w:pPr>
        <w:pStyle w:val="Standard"/>
        <w:jc w:val="both"/>
        <w:rPr>
          <w:color w:val="000000"/>
          <w:sz w:val="24"/>
          <w:szCs w:val="24"/>
        </w:rPr>
      </w:pPr>
      <w:r w:rsidRPr="00E35588">
        <w:tab/>
      </w:r>
      <w:r w:rsidRPr="00EE13BF">
        <w:rPr>
          <w:sz w:val="24"/>
          <w:szCs w:val="24"/>
        </w:rPr>
        <w:t>2. Nustatyti, kad šis sprendimas įsigalioja 2015 m. sausio 1 d.</w:t>
      </w:r>
    </w:p>
    <w:p w:rsidR="005D5977" w:rsidRDefault="005D5977" w:rsidP="00C82CFE">
      <w:pPr>
        <w:jc w:val="both"/>
        <w:rPr>
          <w:color w:val="FF00FF"/>
          <w:sz w:val="24"/>
          <w:szCs w:val="24"/>
        </w:rPr>
      </w:pPr>
    </w:p>
    <w:p w:rsidR="005D5977" w:rsidRPr="004120ED" w:rsidRDefault="005D5977" w:rsidP="00C82CFE">
      <w:pPr>
        <w:jc w:val="both"/>
        <w:rPr>
          <w:color w:val="FF00FF"/>
          <w:sz w:val="24"/>
          <w:szCs w:val="24"/>
        </w:rPr>
      </w:pPr>
    </w:p>
    <w:p w:rsidR="005D5977" w:rsidRPr="00AF081C" w:rsidRDefault="005D5977" w:rsidP="00C82CFE">
      <w:pPr>
        <w:jc w:val="both"/>
        <w:rPr>
          <w:sz w:val="24"/>
          <w:szCs w:val="24"/>
        </w:rPr>
      </w:pPr>
      <w:r w:rsidRPr="00AF081C"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5D5977" w:rsidRDefault="005D5977" w:rsidP="00C82CFE">
      <w:pPr>
        <w:jc w:val="both"/>
        <w:rPr>
          <w:color w:val="FF00FF"/>
          <w:sz w:val="24"/>
          <w:szCs w:val="24"/>
        </w:rPr>
      </w:pPr>
    </w:p>
    <w:p w:rsidR="005D5977" w:rsidRDefault="005D5977" w:rsidP="00C82CFE">
      <w:pPr>
        <w:jc w:val="both"/>
        <w:rPr>
          <w:color w:val="FF00FF"/>
          <w:sz w:val="24"/>
          <w:szCs w:val="24"/>
        </w:rPr>
      </w:pPr>
    </w:p>
    <w:p w:rsidR="005D5977" w:rsidRDefault="005D5977" w:rsidP="00C82CFE">
      <w:pPr>
        <w:jc w:val="both"/>
        <w:rPr>
          <w:color w:val="FF00FF"/>
          <w:sz w:val="24"/>
          <w:szCs w:val="24"/>
        </w:rPr>
      </w:pPr>
    </w:p>
    <w:p w:rsidR="005D5977" w:rsidRPr="004120ED" w:rsidRDefault="005D5977" w:rsidP="00C82CFE">
      <w:pPr>
        <w:jc w:val="both"/>
        <w:rPr>
          <w:sz w:val="24"/>
          <w:szCs w:val="24"/>
        </w:rPr>
      </w:pPr>
    </w:p>
    <w:p w:rsidR="005D5977" w:rsidRDefault="005D5977" w:rsidP="003658FC">
      <w:pPr>
        <w:jc w:val="both"/>
        <w:rPr>
          <w:sz w:val="24"/>
          <w:szCs w:val="24"/>
        </w:rPr>
      </w:pPr>
    </w:p>
    <w:p w:rsidR="005D5977" w:rsidRDefault="005D5977" w:rsidP="003658FC">
      <w:pPr>
        <w:jc w:val="both"/>
        <w:rPr>
          <w:sz w:val="24"/>
          <w:szCs w:val="24"/>
        </w:rPr>
      </w:pPr>
    </w:p>
    <w:p w:rsidR="005D5977" w:rsidRDefault="005D5977" w:rsidP="003658FC">
      <w:pPr>
        <w:jc w:val="both"/>
        <w:rPr>
          <w:sz w:val="24"/>
          <w:szCs w:val="24"/>
        </w:rPr>
      </w:pPr>
    </w:p>
    <w:sectPr w:rsidR="005D5977" w:rsidSect="0047320B">
      <w:headerReference w:type="default" r:id="rId8"/>
      <w:footerReference w:type="default" r:id="rId9"/>
      <w:pgSz w:w="11906" w:h="16820"/>
      <w:pgMar w:top="142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977" w:rsidRDefault="005D5977" w:rsidP="0000716F">
      <w:r>
        <w:separator/>
      </w:r>
    </w:p>
  </w:endnote>
  <w:endnote w:type="continuationSeparator" w:id="0">
    <w:p w:rsidR="005D5977" w:rsidRDefault="005D5977" w:rsidP="0000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77" w:rsidRDefault="005D59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977" w:rsidRDefault="005D5977" w:rsidP="0000716F">
      <w:r>
        <w:separator/>
      </w:r>
    </w:p>
  </w:footnote>
  <w:footnote w:type="continuationSeparator" w:id="0">
    <w:p w:rsidR="005D5977" w:rsidRDefault="005D5977" w:rsidP="0000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77" w:rsidRDefault="005D5977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4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24"/>
  </w:num>
  <w:num w:numId="6">
    <w:abstractNumId w:val="18"/>
  </w:num>
  <w:num w:numId="7">
    <w:abstractNumId w:val="14"/>
  </w:num>
  <w:num w:numId="8">
    <w:abstractNumId w:val="11"/>
  </w:num>
  <w:num w:numId="9">
    <w:abstractNumId w:val="19"/>
  </w:num>
  <w:num w:numId="10">
    <w:abstractNumId w:val="12"/>
  </w:num>
  <w:num w:numId="11">
    <w:abstractNumId w:val="4"/>
  </w:num>
  <w:num w:numId="12">
    <w:abstractNumId w:val="22"/>
  </w:num>
  <w:num w:numId="13">
    <w:abstractNumId w:val="10"/>
  </w:num>
  <w:num w:numId="14">
    <w:abstractNumId w:val="31"/>
  </w:num>
  <w:num w:numId="15">
    <w:abstractNumId w:val="28"/>
  </w:num>
  <w:num w:numId="16">
    <w:abstractNumId w:val="30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29"/>
  </w:num>
  <w:num w:numId="23">
    <w:abstractNumId w:val="20"/>
  </w:num>
  <w:num w:numId="24">
    <w:abstractNumId w:val="9"/>
  </w:num>
  <w:num w:numId="25">
    <w:abstractNumId w:val="8"/>
  </w:num>
  <w:num w:numId="26">
    <w:abstractNumId w:val="2"/>
  </w:num>
  <w:num w:numId="27">
    <w:abstractNumId w:val="23"/>
  </w:num>
  <w:num w:numId="28">
    <w:abstractNumId w:val="5"/>
  </w:num>
  <w:num w:numId="29">
    <w:abstractNumId w:val="27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0F1"/>
    <w:rsid w:val="0000716F"/>
    <w:rsid w:val="00033D53"/>
    <w:rsid w:val="0007762E"/>
    <w:rsid w:val="000777C7"/>
    <w:rsid w:val="00081415"/>
    <w:rsid w:val="000C3684"/>
    <w:rsid w:val="001013B0"/>
    <w:rsid w:val="00111257"/>
    <w:rsid w:val="00113721"/>
    <w:rsid w:val="00120F26"/>
    <w:rsid w:val="0015714F"/>
    <w:rsid w:val="00161D2F"/>
    <w:rsid w:val="00191CE6"/>
    <w:rsid w:val="00193389"/>
    <w:rsid w:val="001A4D77"/>
    <w:rsid w:val="001A553F"/>
    <w:rsid w:val="001D0235"/>
    <w:rsid w:val="001E336D"/>
    <w:rsid w:val="001E5A8C"/>
    <w:rsid w:val="001E647E"/>
    <w:rsid w:val="00203EA2"/>
    <w:rsid w:val="0024798E"/>
    <w:rsid w:val="00262754"/>
    <w:rsid w:val="00280B57"/>
    <w:rsid w:val="00281F3E"/>
    <w:rsid w:val="002A5B46"/>
    <w:rsid w:val="002B3469"/>
    <w:rsid w:val="002C2362"/>
    <w:rsid w:val="002D0CAC"/>
    <w:rsid w:val="002F5506"/>
    <w:rsid w:val="003166B6"/>
    <w:rsid w:val="0033269C"/>
    <w:rsid w:val="003658FC"/>
    <w:rsid w:val="00366A6E"/>
    <w:rsid w:val="00373404"/>
    <w:rsid w:val="003A5735"/>
    <w:rsid w:val="003A7BED"/>
    <w:rsid w:val="003B3310"/>
    <w:rsid w:val="003C7BA2"/>
    <w:rsid w:val="004120ED"/>
    <w:rsid w:val="0041338F"/>
    <w:rsid w:val="004355DA"/>
    <w:rsid w:val="0047320B"/>
    <w:rsid w:val="004D6A96"/>
    <w:rsid w:val="004F5670"/>
    <w:rsid w:val="00510BC3"/>
    <w:rsid w:val="0051260B"/>
    <w:rsid w:val="0053681B"/>
    <w:rsid w:val="00563C65"/>
    <w:rsid w:val="00580EFE"/>
    <w:rsid w:val="005950B9"/>
    <w:rsid w:val="005A017C"/>
    <w:rsid w:val="005C0BF0"/>
    <w:rsid w:val="005D05A0"/>
    <w:rsid w:val="005D0EDF"/>
    <w:rsid w:val="005D5977"/>
    <w:rsid w:val="00612754"/>
    <w:rsid w:val="0061675B"/>
    <w:rsid w:val="006A104A"/>
    <w:rsid w:val="006A459C"/>
    <w:rsid w:val="006B04BA"/>
    <w:rsid w:val="006C1F16"/>
    <w:rsid w:val="006D6BB6"/>
    <w:rsid w:val="006E0D71"/>
    <w:rsid w:val="00756264"/>
    <w:rsid w:val="00770BA5"/>
    <w:rsid w:val="00773CFE"/>
    <w:rsid w:val="00797385"/>
    <w:rsid w:val="007B4EED"/>
    <w:rsid w:val="008122DC"/>
    <w:rsid w:val="008253B5"/>
    <w:rsid w:val="00856B02"/>
    <w:rsid w:val="00861CE4"/>
    <w:rsid w:val="00874787"/>
    <w:rsid w:val="008759B6"/>
    <w:rsid w:val="008962CE"/>
    <w:rsid w:val="008C2525"/>
    <w:rsid w:val="008D5783"/>
    <w:rsid w:val="008F5EC9"/>
    <w:rsid w:val="00913E8C"/>
    <w:rsid w:val="00924770"/>
    <w:rsid w:val="009312C5"/>
    <w:rsid w:val="009719F5"/>
    <w:rsid w:val="00985314"/>
    <w:rsid w:val="009854FD"/>
    <w:rsid w:val="009A1F84"/>
    <w:rsid w:val="009C13B7"/>
    <w:rsid w:val="009F13D7"/>
    <w:rsid w:val="00A03871"/>
    <w:rsid w:val="00A06C12"/>
    <w:rsid w:val="00A20910"/>
    <w:rsid w:val="00A30EFA"/>
    <w:rsid w:val="00A3733E"/>
    <w:rsid w:val="00A642F0"/>
    <w:rsid w:val="00AA6541"/>
    <w:rsid w:val="00AB0E79"/>
    <w:rsid w:val="00AB4F1D"/>
    <w:rsid w:val="00AF081C"/>
    <w:rsid w:val="00B30F54"/>
    <w:rsid w:val="00B50389"/>
    <w:rsid w:val="00B766C6"/>
    <w:rsid w:val="00B853CB"/>
    <w:rsid w:val="00B860B5"/>
    <w:rsid w:val="00B8642F"/>
    <w:rsid w:val="00B90694"/>
    <w:rsid w:val="00BD3F8D"/>
    <w:rsid w:val="00BF6199"/>
    <w:rsid w:val="00C603EA"/>
    <w:rsid w:val="00C61E43"/>
    <w:rsid w:val="00C82CFE"/>
    <w:rsid w:val="00C87B46"/>
    <w:rsid w:val="00CC103D"/>
    <w:rsid w:val="00CC64AB"/>
    <w:rsid w:val="00D570F1"/>
    <w:rsid w:val="00D819BD"/>
    <w:rsid w:val="00D87DAE"/>
    <w:rsid w:val="00D96320"/>
    <w:rsid w:val="00DB644B"/>
    <w:rsid w:val="00DC241B"/>
    <w:rsid w:val="00DD125B"/>
    <w:rsid w:val="00DF2848"/>
    <w:rsid w:val="00DF5192"/>
    <w:rsid w:val="00E35588"/>
    <w:rsid w:val="00E54DB1"/>
    <w:rsid w:val="00E814B7"/>
    <w:rsid w:val="00EA3446"/>
    <w:rsid w:val="00EB3A2F"/>
    <w:rsid w:val="00EC0ADE"/>
    <w:rsid w:val="00EC40E1"/>
    <w:rsid w:val="00EE13BF"/>
    <w:rsid w:val="00F14352"/>
    <w:rsid w:val="00F14FFC"/>
    <w:rsid w:val="00F44202"/>
    <w:rsid w:val="00F5022C"/>
    <w:rsid w:val="00F82096"/>
    <w:rsid w:val="00F859AD"/>
    <w:rsid w:val="00F91413"/>
    <w:rsid w:val="00FA6E6F"/>
    <w:rsid w:val="00FF54F9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List 2" w:unhideWhenUsed="0"/>
    <w:lsdException w:name="Title" w:semiHidden="0" w:unhideWhenUsed="0" w:qFormat="1"/>
    <w:lsdException w:name="Default Paragraph Font" w:unhideWhenUsed="0"/>
    <w:lsdException w:name="Body Text" w:unhideWhenUsed="0"/>
    <w:lsdException w:name="List Continue 2" w:unhideWhenUsed="0"/>
    <w:lsdException w:name="Subtitle" w:semiHidden="0" w:uiPriority="11" w:unhideWhenUsed="0" w:qFormat="1"/>
    <w:lsdException w:name="Date" w:unhideWhenUsed="0"/>
    <w:lsdException w:name="Body Text 2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77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1A4D77"/>
  </w:style>
  <w:style w:type="character" w:customStyle="1" w:styleId="Numatytasispastraiposriftas2">
    <w:name w:val="Numatytasis pastraipos šriftas2"/>
    <w:uiPriority w:val="99"/>
    <w:rsid w:val="001A4D77"/>
  </w:style>
  <w:style w:type="character" w:customStyle="1" w:styleId="WW-Absatz-Standardschriftart">
    <w:name w:val="WW-Absatz-Standardschriftart"/>
    <w:uiPriority w:val="99"/>
    <w:rsid w:val="001A4D77"/>
  </w:style>
  <w:style w:type="character" w:customStyle="1" w:styleId="WW-Absatz-Standardschriftart1">
    <w:name w:val="WW-Absatz-Standardschriftart1"/>
    <w:uiPriority w:val="99"/>
    <w:rsid w:val="001A4D77"/>
  </w:style>
  <w:style w:type="character" w:customStyle="1" w:styleId="WW-Absatz-Standardschriftart11">
    <w:name w:val="WW-Absatz-Standardschriftart11"/>
    <w:uiPriority w:val="99"/>
    <w:rsid w:val="001A4D77"/>
  </w:style>
  <w:style w:type="character" w:customStyle="1" w:styleId="WW-Absatz-Standardschriftart111">
    <w:name w:val="WW-Absatz-Standardschriftart111"/>
    <w:uiPriority w:val="99"/>
    <w:rsid w:val="001A4D77"/>
  </w:style>
  <w:style w:type="character" w:customStyle="1" w:styleId="WW-Absatz-Standardschriftart1111">
    <w:name w:val="WW-Absatz-Standardschriftart1111"/>
    <w:uiPriority w:val="99"/>
    <w:rsid w:val="001A4D77"/>
  </w:style>
  <w:style w:type="character" w:customStyle="1" w:styleId="Numatytasispastraiposriftas1">
    <w:name w:val="Numatytasis pastraipos šriftas1"/>
    <w:uiPriority w:val="99"/>
    <w:rsid w:val="001A4D77"/>
  </w:style>
  <w:style w:type="character" w:customStyle="1" w:styleId="WW-Absatz-Standardschriftart11111">
    <w:name w:val="WW-Absatz-Standardschriftart11111"/>
    <w:uiPriority w:val="99"/>
    <w:rsid w:val="001A4D77"/>
  </w:style>
  <w:style w:type="character" w:customStyle="1" w:styleId="WW-DefaultParagraphFont">
    <w:name w:val="WW-Default Paragraph Font"/>
    <w:uiPriority w:val="99"/>
    <w:rsid w:val="001A4D77"/>
  </w:style>
  <w:style w:type="character" w:styleId="PageNumber">
    <w:name w:val="page number"/>
    <w:basedOn w:val="WW-DefaultParagraphFont"/>
    <w:uiPriority w:val="99"/>
    <w:rsid w:val="001A4D77"/>
  </w:style>
  <w:style w:type="character" w:styleId="Hyperlink">
    <w:name w:val="Hyperlink"/>
    <w:basedOn w:val="WW-DefaultParagraphFont"/>
    <w:uiPriority w:val="99"/>
    <w:rsid w:val="001A4D77"/>
    <w:rPr>
      <w:color w:val="0000FF"/>
      <w:u w:val="single"/>
    </w:rPr>
  </w:style>
  <w:style w:type="character" w:styleId="FollowedHyperlink">
    <w:name w:val="FollowedHyperlink"/>
    <w:basedOn w:val="WW-DefaultParagraphFont"/>
    <w:uiPriority w:val="99"/>
    <w:rsid w:val="001A4D77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1A4D7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A4D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1A4D77"/>
  </w:style>
  <w:style w:type="paragraph" w:styleId="Caption">
    <w:name w:val="caption"/>
    <w:basedOn w:val="Normal"/>
    <w:uiPriority w:val="99"/>
    <w:qFormat/>
    <w:rsid w:val="001A4D7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1A4D77"/>
    <w:pPr>
      <w:suppressLineNumbers/>
    </w:pPr>
  </w:style>
  <w:style w:type="paragraph" w:customStyle="1" w:styleId="Antrat3">
    <w:name w:val="Antraštė3"/>
    <w:basedOn w:val="Normal"/>
    <w:next w:val="BodyText"/>
    <w:uiPriority w:val="99"/>
    <w:rsid w:val="001A4D7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Normal"/>
    <w:uiPriority w:val="99"/>
    <w:rsid w:val="001A4D7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1A4D77"/>
    <w:pPr>
      <w:suppressLineNumbers/>
    </w:pPr>
  </w:style>
  <w:style w:type="paragraph" w:customStyle="1" w:styleId="Antrat2">
    <w:name w:val="Antraštė2"/>
    <w:basedOn w:val="Normal"/>
    <w:next w:val="BodyText"/>
    <w:uiPriority w:val="99"/>
    <w:rsid w:val="001A4D7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Normal"/>
    <w:uiPriority w:val="99"/>
    <w:rsid w:val="001A4D7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uiPriority w:val="99"/>
    <w:rsid w:val="001A4D7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Normal"/>
    <w:uiPriority w:val="99"/>
    <w:rsid w:val="001A4D77"/>
    <w:pPr>
      <w:suppressLineNumbers/>
      <w:spacing w:before="120" w:after="120"/>
    </w:pPr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A4D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A4D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1A4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List2">
    <w:name w:val="List 2"/>
    <w:basedOn w:val="Normal"/>
    <w:uiPriority w:val="99"/>
    <w:rsid w:val="00F82096"/>
    <w:pPr>
      <w:ind w:left="566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06C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  <w:lang w:eastAsia="ar-SA" w:bidi="ar-SA"/>
    </w:rPr>
  </w:style>
  <w:style w:type="character" w:styleId="Strong">
    <w:name w:val="Strong"/>
    <w:basedOn w:val="DefaultParagraphFont"/>
    <w:uiPriority w:val="99"/>
    <w:qFormat/>
    <w:rsid w:val="00A06C12"/>
    <w:rPr>
      <w:b/>
      <w:bCs/>
    </w:rPr>
  </w:style>
  <w:style w:type="paragraph" w:styleId="NormalWeb">
    <w:name w:val="Normal (Web)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 tarpų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rsid w:val="0053681B"/>
  </w:style>
  <w:style w:type="character" w:customStyle="1" w:styleId="DateChar">
    <w:name w:val="Date Char"/>
    <w:basedOn w:val="DefaultParagraphFont"/>
    <w:link w:val="Date"/>
    <w:uiPriority w:val="99"/>
    <w:semiHidden/>
    <w:rPr>
      <w:sz w:val="20"/>
      <w:szCs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120F26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  <w:lang w:eastAsia="ar-SA" w:bidi="ar-SA"/>
    </w:rPr>
  </w:style>
  <w:style w:type="paragraph" w:customStyle="1" w:styleId="default0">
    <w:name w:val="default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0">
    <w:name w:val="betarp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3Char1">
    <w:name w:val="Heading 3 Char1"/>
    <w:link w:val="Heading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NoSpacing">
    <w:name w:val="No Spacing"/>
    <w:uiPriority w:val="99"/>
    <w:qFormat/>
    <w:rsid w:val="00A3733E"/>
    <w:rPr>
      <w:rFonts w:ascii="Calibri" w:hAnsi="Calibri" w:cs="Calibri"/>
      <w:lang w:eastAsia="en-US"/>
    </w:rPr>
  </w:style>
  <w:style w:type="paragraph" w:customStyle="1" w:styleId="Standard">
    <w:name w:val="Standard"/>
    <w:uiPriority w:val="99"/>
    <w:rsid w:val="00E35588"/>
    <w:pPr>
      <w:suppressAutoHyphens/>
      <w:autoSpaceDN w:val="0"/>
      <w:textAlignment w:val="baseline"/>
    </w:pPr>
    <w:rPr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E35588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6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1487</Words>
  <Characters>849</Characters>
  <Application>Microsoft Office Outlook</Application>
  <DocSecurity>0</DocSecurity>
  <Lines>0</Lines>
  <Paragraphs>0</Paragraphs>
  <ScaleCrop>false</ScaleCrop>
  <Company>Panrs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Diana.Zukauskiene</cp:lastModifiedBy>
  <cp:revision>3</cp:revision>
  <cp:lastPrinted>2014-12-01T09:10:00Z</cp:lastPrinted>
  <dcterms:created xsi:type="dcterms:W3CDTF">2014-12-22T12:42:00Z</dcterms:created>
  <dcterms:modified xsi:type="dcterms:W3CDTF">2014-12-23T09:33:00Z</dcterms:modified>
</cp:coreProperties>
</file>