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7B" w:rsidRPr="005E61CF" w:rsidRDefault="0029647B" w:rsidP="0011158E">
      <w:pPr>
        <w:ind w:left="2592" w:firstLine="1296"/>
        <w:rPr>
          <w:lang w:val="pt-BR"/>
        </w:rPr>
      </w:pPr>
      <w:r w:rsidRPr="005E61CF">
        <w:rPr>
          <w:lang w:val="pt-BR"/>
        </w:rPr>
        <w:t>PATVIRTINTA</w:t>
      </w:r>
    </w:p>
    <w:p w:rsidR="0029647B" w:rsidRPr="005E61CF" w:rsidRDefault="0029647B" w:rsidP="008876D1">
      <w:pPr>
        <w:ind w:left="2592" w:firstLine="1296"/>
        <w:rPr>
          <w:lang w:val="pt-BR"/>
        </w:rPr>
      </w:pPr>
      <w:r w:rsidRPr="005E61CF">
        <w:rPr>
          <w:lang w:val="pt-BR"/>
        </w:rPr>
        <w:t>Panevėžio rajono savivaldybės tarybos</w:t>
      </w:r>
    </w:p>
    <w:p w:rsidR="0029647B" w:rsidRPr="005E61CF" w:rsidRDefault="0029647B" w:rsidP="008876D1">
      <w:pPr>
        <w:ind w:left="2592" w:firstLine="1296"/>
        <w:rPr>
          <w:lang w:val="pt-BR"/>
        </w:rPr>
      </w:pPr>
      <w:r w:rsidRPr="00887780">
        <w:rPr>
          <w:lang w:val="pt-BR"/>
        </w:rPr>
        <w:t>2012 m. liepos 4 d. sprendimu</w:t>
      </w:r>
      <w:r w:rsidRPr="005E61CF">
        <w:rPr>
          <w:lang w:val="pt-BR"/>
        </w:rPr>
        <w:t xml:space="preserve"> Nr. T-134</w:t>
      </w:r>
    </w:p>
    <w:p w:rsidR="0029647B" w:rsidRPr="005E61CF" w:rsidRDefault="0029647B" w:rsidP="008876D1">
      <w:pPr>
        <w:ind w:left="3888"/>
        <w:rPr>
          <w:lang w:val="pt-BR"/>
        </w:rPr>
      </w:pPr>
      <w:r w:rsidRPr="005E61CF">
        <w:rPr>
          <w:lang w:val="pt-BR"/>
        </w:rPr>
        <w:t>(Panevėžio rajono savivaldybės tarybos</w:t>
      </w:r>
    </w:p>
    <w:p w:rsidR="0029647B" w:rsidRPr="005E61CF" w:rsidRDefault="0029647B" w:rsidP="008876D1">
      <w:pPr>
        <w:ind w:left="2592" w:firstLine="1296"/>
        <w:rPr>
          <w:lang w:val="pt-BR"/>
        </w:rPr>
      </w:pPr>
      <w:r w:rsidRPr="005E61CF">
        <w:rPr>
          <w:lang w:val="pt-BR"/>
        </w:rPr>
        <w:t xml:space="preserve">2014 m. lapkričio </w:t>
      </w:r>
      <w:r>
        <w:rPr>
          <w:lang w:val="pt-BR"/>
        </w:rPr>
        <w:t xml:space="preserve">20 d. sprendimo Nr. T-207 </w:t>
      </w:r>
      <w:r w:rsidRPr="005E61CF">
        <w:rPr>
          <w:lang w:val="pt-BR"/>
        </w:rPr>
        <w:t>redakcija)</w:t>
      </w:r>
    </w:p>
    <w:p w:rsidR="0029647B" w:rsidRPr="005E61CF" w:rsidRDefault="0029647B" w:rsidP="008876D1">
      <w:pPr>
        <w:rPr>
          <w:lang w:val="pt-BR"/>
        </w:rPr>
      </w:pPr>
    </w:p>
    <w:p w:rsidR="0029647B" w:rsidRPr="005E61CF" w:rsidRDefault="0029647B" w:rsidP="006331D4">
      <w:pPr>
        <w:pStyle w:val="Heading1"/>
        <w:ind w:firstLine="0"/>
        <w:jc w:val="center"/>
        <w:rPr>
          <w:sz w:val="24"/>
          <w:szCs w:val="24"/>
          <w:lang w:val="pt-BR"/>
        </w:rPr>
      </w:pPr>
      <w:r w:rsidRPr="005E61CF">
        <w:rPr>
          <w:sz w:val="24"/>
          <w:szCs w:val="24"/>
          <w:lang w:val="pt-BR"/>
        </w:rPr>
        <w:t xml:space="preserve">PANEVĖŽIO R. </w:t>
      </w:r>
      <w:r>
        <w:rPr>
          <w:sz w:val="24"/>
          <w:szCs w:val="24"/>
          <w:lang w:val="pt-BR"/>
        </w:rPr>
        <w:t>GELEŽIŲ</w:t>
      </w:r>
      <w:r w:rsidRPr="005E61CF">
        <w:rPr>
          <w:sz w:val="24"/>
          <w:szCs w:val="24"/>
          <w:lang w:val="pt-BR"/>
        </w:rPr>
        <w:t xml:space="preserve"> PAGRINDINĖS MOKYKLOS</w:t>
      </w:r>
      <w:r>
        <w:rPr>
          <w:sz w:val="24"/>
          <w:szCs w:val="24"/>
          <w:lang w:val="pt-BR"/>
        </w:rPr>
        <w:t xml:space="preserve"> </w:t>
      </w:r>
      <w:r w:rsidRPr="005E61CF">
        <w:rPr>
          <w:sz w:val="24"/>
          <w:szCs w:val="24"/>
          <w:lang w:val="pt-BR"/>
        </w:rPr>
        <w:t>NUOSTATAI</w:t>
      </w:r>
    </w:p>
    <w:p w:rsidR="0029647B" w:rsidRPr="005E61CF" w:rsidRDefault="0029647B" w:rsidP="008876D1">
      <w:pPr>
        <w:jc w:val="center"/>
        <w:rPr>
          <w:b/>
          <w:bCs/>
          <w:lang w:val="lt-LT"/>
        </w:rPr>
      </w:pPr>
    </w:p>
    <w:p w:rsidR="0029647B" w:rsidRPr="005E61CF" w:rsidRDefault="0029647B" w:rsidP="008876D1">
      <w:pPr>
        <w:jc w:val="center"/>
        <w:rPr>
          <w:b/>
          <w:bCs/>
          <w:lang w:val="lt-LT"/>
        </w:rPr>
      </w:pPr>
      <w:r w:rsidRPr="005E61CF">
        <w:rPr>
          <w:b/>
          <w:bCs/>
          <w:lang w:val="lt-LT"/>
        </w:rPr>
        <w:t>I. BENDROSIOS NUOSTATOS</w:t>
      </w:r>
    </w:p>
    <w:p w:rsidR="0029647B" w:rsidRPr="005E61CF" w:rsidRDefault="0029647B" w:rsidP="008876D1">
      <w:pPr>
        <w:rPr>
          <w:lang w:val="lt-LT"/>
        </w:rPr>
      </w:pPr>
    </w:p>
    <w:p w:rsidR="0029647B" w:rsidRPr="005E61CF" w:rsidRDefault="0029647B" w:rsidP="008876D1">
      <w:pPr>
        <w:ind w:firstLine="1296"/>
        <w:jc w:val="both"/>
        <w:rPr>
          <w:lang w:val="lt-LT"/>
        </w:rPr>
      </w:pPr>
      <w:r>
        <w:rPr>
          <w:lang w:val="lt-LT"/>
        </w:rPr>
        <w:t>1. Panevėžio r. Geležių</w:t>
      </w:r>
      <w:r w:rsidRPr="005E61CF">
        <w:rPr>
          <w:lang w:val="lt-LT"/>
        </w:rPr>
        <w:t xml:space="preserve"> pagrindinės mokyklos nuostatai (toliau – nuostatai) reglam</w:t>
      </w:r>
      <w:r>
        <w:rPr>
          <w:lang w:val="lt-LT"/>
        </w:rPr>
        <w:t>entuoja Panevėžio r. Geležių</w:t>
      </w:r>
      <w:r w:rsidRPr="005E61CF">
        <w:rPr>
          <w:lang w:val="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Pr>
          <w:lang w:val="lt-LT"/>
        </w:rPr>
        <w:t xml:space="preserve">mokyklos veiklos priežiūrą, </w:t>
      </w:r>
      <w:r w:rsidRPr="005E61CF">
        <w:rPr>
          <w:lang w:val="lt-LT"/>
        </w:rPr>
        <w:t>reorganizavimo, pertvarkymo ar likvidavimo tvarką.</w:t>
      </w:r>
    </w:p>
    <w:p w:rsidR="0029647B" w:rsidRPr="004A5C87" w:rsidRDefault="0029647B" w:rsidP="004A5C87">
      <w:pPr>
        <w:tabs>
          <w:tab w:val="num" w:pos="720"/>
        </w:tabs>
        <w:jc w:val="both"/>
        <w:rPr>
          <w:lang w:val="lt-LT"/>
        </w:rPr>
      </w:pPr>
      <w:r>
        <w:rPr>
          <w:lang w:val="lt-LT"/>
        </w:rPr>
        <w:tab/>
      </w:r>
      <w:r>
        <w:rPr>
          <w:lang w:val="lt-LT"/>
        </w:rPr>
        <w:tab/>
      </w:r>
      <w:r w:rsidRPr="005E61CF">
        <w:rPr>
          <w:lang w:val="lt-LT"/>
        </w:rPr>
        <w:t>2. Mokyklos oficialusis pavadi</w:t>
      </w:r>
      <w:r>
        <w:rPr>
          <w:lang w:val="lt-LT"/>
        </w:rPr>
        <w:t>nimas – Panevėžio r. Geležių</w:t>
      </w:r>
      <w:r w:rsidRPr="005E61CF">
        <w:rPr>
          <w:lang w:val="lt-LT"/>
        </w:rPr>
        <w:t xml:space="preserve"> pagrindinė mokykla, tru</w:t>
      </w:r>
      <w:r>
        <w:rPr>
          <w:lang w:val="lt-LT"/>
        </w:rPr>
        <w:t>mpasis pavadinimas – Geležių</w:t>
      </w:r>
      <w:r w:rsidRPr="005E61CF">
        <w:rPr>
          <w:lang w:val="lt-LT"/>
        </w:rPr>
        <w:t xml:space="preserve"> pagrindinė mokykla. </w:t>
      </w:r>
      <w:r w:rsidRPr="005E61CF">
        <w:rPr>
          <w:lang w:val="pt-BR"/>
        </w:rPr>
        <w:t xml:space="preserve">Mokykla įregistruota Juridinių asmenų registre, kodas </w:t>
      </w:r>
      <w:r w:rsidRPr="004A5C87">
        <w:rPr>
          <w:lang w:val="lt-LT"/>
        </w:rPr>
        <w:t>190397339.</w:t>
      </w:r>
    </w:p>
    <w:p w:rsidR="0029647B" w:rsidRPr="00391022" w:rsidRDefault="0029647B" w:rsidP="00B96927">
      <w:pPr>
        <w:pStyle w:val="BodyText2"/>
        <w:spacing w:after="0"/>
        <w:ind w:left="0" w:firstLine="1296"/>
        <w:jc w:val="both"/>
      </w:pPr>
      <w:r>
        <w:rPr>
          <w:lang w:val="pt-BR"/>
        </w:rPr>
        <w:t>3. Mokykla įsteigta 1909</w:t>
      </w:r>
      <w:r w:rsidRPr="005E61CF">
        <w:rPr>
          <w:lang w:val="pt-BR"/>
        </w:rPr>
        <w:t xml:space="preserve"> m. (remiantis archyviniais dokumentais).</w:t>
      </w:r>
      <w:r w:rsidRPr="00391022">
        <w:t xml:space="preserve"> </w:t>
      </w:r>
      <w:r>
        <w:t>Geležiuose įsteigta pradinė mokykla, 1950 m. reorganizuota į septynmetę, 1953 m. – į vidurinę mokyklą, 2001 m. – į pagrindinę mokyklą.</w:t>
      </w:r>
    </w:p>
    <w:p w:rsidR="0029647B" w:rsidRPr="00043102" w:rsidRDefault="0029647B" w:rsidP="008876D1">
      <w:pPr>
        <w:ind w:firstLine="1296"/>
        <w:jc w:val="both"/>
        <w:rPr>
          <w:lang w:val="lt-LT"/>
        </w:rPr>
      </w:pPr>
      <w:r w:rsidRPr="00043102">
        <w:rPr>
          <w:lang w:val="lt-LT"/>
        </w:rPr>
        <w:t>4. Teisinė forma – biudžetinė įstaiga.</w:t>
      </w:r>
    </w:p>
    <w:p w:rsidR="0029647B" w:rsidRPr="00043102" w:rsidRDefault="0029647B" w:rsidP="008876D1">
      <w:pPr>
        <w:ind w:firstLine="1296"/>
        <w:jc w:val="both"/>
        <w:rPr>
          <w:lang w:val="lt-LT"/>
        </w:rPr>
      </w:pPr>
      <w:r w:rsidRPr="00043102">
        <w:rPr>
          <w:lang w:val="lt-LT"/>
        </w:rPr>
        <w:t>5. Priklausomybė – savivaldybės mokykla.</w:t>
      </w:r>
    </w:p>
    <w:p w:rsidR="0029647B" w:rsidRPr="00043102" w:rsidRDefault="0029647B" w:rsidP="008876D1">
      <w:pPr>
        <w:ind w:firstLine="1296"/>
        <w:jc w:val="both"/>
        <w:rPr>
          <w:lang w:val="lt-LT"/>
        </w:rPr>
      </w:pPr>
      <w:r w:rsidRPr="00043102">
        <w:rPr>
          <w:lang w:val="lt-LT"/>
        </w:rPr>
        <w:t>6. Savininkė – Panevėžio rajono savivaldybė.</w:t>
      </w:r>
    </w:p>
    <w:p w:rsidR="0029647B" w:rsidRPr="00043102" w:rsidRDefault="0029647B" w:rsidP="008876D1">
      <w:pPr>
        <w:ind w:firstLine="1296"/>
        <w:jc w:val="both"/>
        <w:rPr>
          <w:lang w:val="lt-LT"/>
        </w:rPr>
      </w:pPr>
      <w:r w:rsidRPr="00043102">
        <w:rPr>
          <w:lang w:val="lt-LT"/>
        </w:rPr>
        <w:t>7. Mokyklos savininko teises ir pareigas įgyvendinanti institucija – Panevėžio rajono savivaldybės taryba, kuri:</w:t>
      </w:r>
    </w:p>
    <w:p w:rsidR="0029647B" w:rsidRPr="00043102" w:rsidRDefault="0029647B" w:rsidP="008876D1">
      <w:pPr>
        <w:ind w:firstLine="1296"/>
        <w:jc w:val="both"/>
        <w:rPr>
          <w:lang w:val="lt-LT"/>
        </w:rPr>
      </w:pPr>
      <w:r w:rsidRPr="00043102">
        <w:rPr>
          <w:lang w:val="lt-LT"/>
        </w:rPr>
        <w:t>7.1. tvirtina mokyklos nuostatus;</w:t>
      </w:r>
    </w:p>
    <w:p w:rsidR="0029647B" w:rsidRPr="00043102" w:rsidRDefault="0029647B" w:rsidP="008876D1">
      <w:pPr>
        <w:ind w:firstLine="1296"/>
        <w:jc w:val="both"/>
        <w:rPr>
          <w:lang w:val="lt-LT"/>
        </w:rPr>
      </w:pPr>
      <w:r w:rsidRPr="00043102">
        <w:rPr>
          <w:lang w:val="lt-LT"/>
        </w:rPr>
        <w:t>7.2. nustato didžiausią leistiną pareigybių skaičių;</w:t>
      </w:r>
    </w:p>
    <w:p w:rsidR="0029647B" w:rsidRPr="00043102" w:rsidRDefault="0029647B" w:rsidP="008876D1">
      <w:pPr>
        <w:ind w:firstLine="1296"/>
        <w:jc w:val="both"/>
        <w:rPr>
          <w:lang w:val="lt-LT"/>
        </w:rPr>
      </w:pPr>
      <w:r w:rsidRPr="00043102">
        <w:rPr>
          <w:lang w:val="lt-LT"/>
        </w:rPr>
        <w:t xml:space="preserve">7.3. priima sprendimus dėl: </w:t>
      </w:r>
    </w:p>
    <w:p w:rsidR="0029647B" w:rsidRPr="00043102" w:rsidRDefault="0029647B" w:rsidP="008876D1">
      <w:pPr>
        <w:ind w:firstLine="1296"/>
        <w:jc w:val="both"/>
        <w:rPr>
          <w:lang w:val="lt-LT"/>
        </w:rPr>
      </w:pPr>
      <w:r w:rsidRPr="00043102">
        <w:rPr>
          <w:lang w:val="lt-LT"/>
        </w:rPr>
        <w:t xml:space="preserve">7.3.1. mokyklos buveinės pakeitimo; </w:t>
      </w:r>
    </w:p>
    <w:p w:rsidR="0029647B" w:rsidRPr="005E61CF" w:rsidRDefault="0029647B" w:rsidP="008876D1">
      <w:pPr>
        <w:ind w:firstLine="1296"/>
        <w:jc w:val="both"/>
        <w:rPr>
          <w:lang w:val="pt-BR"/>
        </w:rPr>
      </w:pPr>
      <w:r w:rsidRPr="005E61CF">
        <w:rPr>
          <w:lang w:val="pt-BR"/>
        </w:rPr>
        <w:t xml:space="preserve">7.3.2. mokyklos reorganizavimo ar likvidavimo; </w:t>
      </w:r>
    </w:p>
    <w:p w:rsidR="0029647B" w:rsidRPr="005E61CF" w:rsidRDefault="0029647B" w:rsidP="008876D1">
      <w:pPr>
        <w:ind w:firstLine="1296"/>
        <w:jc w:val="both"/>
        <w:rPr>
          <w:lang w:val="pt-BR"/>
        </w:rPr>
      </w:pPr>
      <w:r w:rsidRPr="005E61CF">
        <w:rPr>
          <w:lang w:val="pt-BR"/>
        </w:rPr>
        <w:t>7.3.3. mokyklos skyriaus ar filialo steigimo ir jų veiklos nutraukimo;</w:t>
      </w:r>
    </w:p>
    <w:p w:rsidR="0029647B" w:rsidRPr="005E61CF" w:rsidRDefault="0029647B" w:rsidP="008876D1">
      <w:pPr>
        <w:ind w:firstLine="1296"/>
        <w:jc w:val="both"/>
        <w:rPr>
          <w:lang w:val="pt-BR"/>
        </w:rPr>
      </w:pPr>
      <w:r w:rsidRPr="005E61CF">
        <w:rPr>
          <w:lang w:val="pt-BR"/>
        </w:rPr>
        <w:t xml:space="preserve">7.4. sprendžia kitus Lietuvos Respublikos biudžetinių įstaigų įstatyme, kituose įstatymuose ir šiuose </w:t>
      </w:r>
      <w:r>
        <w:rPr>
          <w:lang w:val="pt-BR"/>
        </w:rPr>
        <w:t>n</w:t>
      </w:r>
      <w:r w:rsidRPr="005E61CF">
        <w:rPr>
          <w:lang w:val="pt-BR"/>
        </w:rPr>
        <w:t>uostatuose jos kompetencijai priskirtus klausimus.</w:t>
      </w:r>
    </w:p>
    <w:p w:rsidR="0029647B" w:rsidRPr="005E61CF" w:rsidRDefault="0029647B" w:rsidP="008876D1">
      <w:pPr>
        <w:ind w:firstLine="1296"/>
        <w:jc w:val="both"/>
        <w:rPr>
          <w:lang w:val="pt-BR"/>
        </w:rPr>
      </w:pPr>
      <w:r>
        <w:rPr>
          <w:lang w:val="pt-BR"/>
        </w:rPr>
        <w:t>8. Buveinė: LT-</w:t>
      </w:r>
      <w:r w:rsidRPr="00391022">
        <w:rPr>
          <w:lang w:val="pt-BR"/>
        </w:rPr>
        <w:t>38451</w:t>
      </w:r>
      <w:r>
        <w:rPr>
          <w:lang w:val="pt-BR"/>
        </w:rPr>
        <w:t xml:space="preserve"> Panevėžio r. sav., Geležių mstl.</w:t>
      </w:r>
      <w:r w:rsidRPr="005E61CF">
        <w:rPr>
          <w:lang w:val="pt-BR"/>
        </w:rPr>
        <w:t xml:space="preserve">, </w:t>
      </w:r>
      <w:r>
        <w:rPr>
          <w:lang w:val="pt-BR"/>
        </w:rPr>
        <w:t>Šviesos g. 4</w:t>
      </w:r>
      <w:r w:rsidRPr="005E61CF">
        <w:rPr>
          <w:lang w:val="pt-BR"/>
        </w:rPr>
        <w:t>.</w:t>
      </w:r>
    </w:p>
    <w:p w:rsidR="0029647B" w:rsidRPr="005E61CF" w:rsidRDefault="0029647B" w:rsidP="008876D1">
      <w:pPr>
        <w:ind w:firstLine="1296"/>
        <w:jc w:val="both"/>
        <w:rPr>
          <w:lang w:val="pt-BR"/>
        </w:rPr>
      </w:pPr>
      <w:r w:rsidRPr="005E61CF">
        <w:rPr>
          <w:lang w:val="pt-BR"/>
        </w:rPr>
        <w:t>9. Grupė – bendrojo ugdymo mokykla.</w:t>
      </w:r>
    </w:p>
    <w:p w:rsidR="0029647B" w:rsidRPr="005E61CF" w:rsidRDefault="0029647B" w:rsidP="008876D1">
      <w:pPr>
        <w:ind w:firstLine="1296"/>
        <w:jc w:val="both"/>
        <w:rPr>
          <w:lang w:val="pt-BR"/>
        </w:rPr>
      </w:pPr>
      <w:r w:rsidRPr="005E61CF">
        <w:rPr>
          <w:lang w:val="pt-BR"/>
        </w:rPr>
        <w:t>10. Tipas – pagrindinė mokykla.</w:t>
      </w:r>
    </w:p>
    <w:p w:rsidR="0029647B" w:rsidRPr="005E61CF" w:rsidRDefault="0029647B" w:rsidP="008876D1">
      <w:pPr>
        <w:ind w:firstLine="1296"/>
        <w:jc w:val="both"/>
        <w:rPr>
          <w:lang w:val="pt-BR"/>
        </w:rPr>
      </w:pPr>
      <w:r w:rsidRPr="005E61CF">
        <w:rPr>
          <w:lang w:val="pt-BR"/>
        </w:rPr>
        <w:t>11. Pagrindinė paskirtis – pagrindinės mokyklos tipo pagrindinė mokykla</w:t>
      </w:r>
      <w:r>
        <w:rPr>
          <w:lang w:val="pt-BR"/>
        </w:rPr>
        <w:t>, skirta</w:t>
      </w:r>
      <w:r w:rsidRPr="005E61CF">
        <w:rPr>
          <w:lang w:val="pt-BR"/>
        </w:rPr>
        <w:t xml:space="preserve"> </w:t>
      </w:r>
      <w:r>
        <w:rPr>
          <w:lang w:val="pt-BR"/>
        </w:rPr>
        <w:br/>
      </w:r>
      <w:r w:rsidRPr="005E61CF">
        <w:rPr>
          <w:lang w:val="pt-BR"/>
        </w:rPr>
        <w:t>7</w:t>
      </w:r>
      <w:r>
        <w:rPr>
          <w:lang w:val="pt-BR"/>
        </w:rPr>
        <w:t xml:space="preserve"> </w:t>
      </w:r>
      <w:r w:rsidRPr="005E61CF">
        <w:rPr>
          <w:lang w:val="pt-BR"/>
        </w:rPr>
        <w:t>(6)–16 metų mokiniams.</w:t>
      </w:r>
    </w:p>
    <w:p w:rsidR="0029647B" w:rsidRPr="005E61CF" w:rsidRDefault="0029647B" w:rsidP="008876D1">
      <w:pPr>
        <w:ind w:firstLine="1296"/>
        <w:jc w:val="both"/>
        <w:rPr>
          <w:lang w:val="pt-BR"/>
        </w:rPr>
      </w:pPr>
      <w:r>
        <w:rPr>
          <w:lang w:val="pt-BR"/>
        </w:rPr>
        <w:t>12</w:t>
      </w:r>
      <w:r w:rsidRPr="005E61CF">
        <w:rPr>
          <w:lang w:val="pt-BR"/>
        </w:rPr>
        <w:t>. Mokymo kalba – lietuvių.</w:t>
      </w:r>
    </w:p>
    <w:p w:rsidR="0029647B" w:rsidRPr="005E61CF" w:rsidRDefault="0029647B" w:rsidP="008876D1">
      <w:pPr>
        <w:ind w:firstLine="1296"/>
        <w:jc w:val="both"/>
        <w:rPr>
          <w:lang w:val="pt-BR"/>
        </w:rPr>
      </w:pPr>
      <w:r>
        <w:rPr>
          <w:lang w:val="pt-BR"/>
        </w:rPr>
        <w:t>13</w:t>
      </w:r>
      <w:r w:rsidRPr="005E61CF">
        <w:rPr>
          <w:lang w:val="pt-BR"/>
        </w:rPr>
        <w:t>. Mokymosi formos:</w:t>
      </w:r>
    </w:p>
    <w:p w:rsidR="0029647B" w:rsidRPr="005E61CF" w:rsidRDefault="0029647B" w:rsidP="008876D1">
      <w:pPr>
        <w:ind w:firstLine="1296"/>
        <w:jc w:val="both"/>
        <w:rPr>
          <w:lang w:val="pt-BR"/>
        </w:rPr>
      </w:pPr>
      <w:r>
        <w:rPr>
          <w:lang w:val="pt-BR"/>
        </w:rPr>
        <w:t>13</w:t>
      </w:r>
      <w:r w:rsidRPr="005E61CF">
        <w:rPr>
          <w:lang w:val="pt-BR"/>
        </w:rPr>
        <w:t>.1. grupinio mokymosi;</w:t>
      </w:r>
    </w:p>
    <w:p w:rsidR="0029647B" w:rsidRPr="005E61CF" w:rsidRDefault="0029647B" w:rsidP="008876D1">
      <w:pPr>
        <w:ind w:firstLine="1296"/>
        <w:jc w:val="both"/>
        <w:rPr>
          <w:lang w:val="pt-BR"/>
        </w:rPr>
      </w:pPr>
      <w:r>
        <w:rPr>
          <w:lang w:val="pt-BR"/>
        </w:rPr>
        <w:t>13</w:t>
      </w:r>
      <w:r w:rsidRPr="005E61CF">
        <w:rPr>
          <w:lang w:val="pt-BR"/>
        </w:rPr>
        <w:t>.2. pavienio mokymosi.</w:t>
      </w:r>
    </w:p>
    <w:p w:rsidR="0029647B" w:rsidRPr="005E61CF" w:rsidRDefault="0029647B" w:rsidP="008876D1">
      <w:pPr>
        <w:ind w:firstLine="1296"/>
        <w:jc w:val="both"/>
        <w:rPr>
          <w:lang w:val="pt-BR"/>
        </w:rPr>
      </w:pPr>
      <w:r>
        <w:rPr>
          <w:lang w:val="pt-BR"/>
        </w:rPr>
        <w:t>14</w:t>
      </w:r>
      <w:r w:rsidRPr="005E61CF">
        <w:rPr>
          <w:lang w:val="pt-BR"/>
        </w:rPr>
        <w:t>. Mokymo proceso organizavimo būdai:</w:t>
      </w:r>
    </w:p>
    <w:p w:rsidR="0029647B" w:rsidRPr="005E61CF" w:rsidRDefault="0029647B" w:rsidP="008876D1">
      <w:pPr>
        <w:ind w:firstLine="1296"/>
        <w:jc w:val="both"/>
        <w:rPr>
          <w:lang w:val="pt-BR"/>
        </w:rPr>
      </w:pPr>
      <w:r>
        <w:rPr>
          <w:lang w:val="pt-BR"/>
        </w:rPr>
        <w:t>14</w:t>
      </w:r>
      <w:r w:rsidRPr="005E61CF">
        <w:rPr>
          <w:lang w:val="pt-BR"/>
        </w:rPr>
        <w:t>.1. kasdienis;</w:t>
      </w:r>
    </w:p>
    <w:p w:rsidR="0029647B" w:rsidRPr="005E61CF" w:rsidRDefault="0029647B" w:rsidP="008876D1">
      <w:pPr>
        <w:ind w:firstLine="1296"/>
        <w:jc w:val="both"/>
        <w:rPr>
          <w:lang w:val="pt-BR"/>
        </w:rPr>
      </w:pPr>
      <w:r>
        <w:rPr>
          <w:lang w:val="pt-BR"/>
        </w:rPr>
        <w:t>14</w:t>
      </w:r>
      <w:r w:rsidRPr="005E61CF">
        <w:rPr>
          <w:lang w:val="pt-BR"/>
        </w:rPr>
        <w:t>.2. savarankiškas;</w:t>
      </w:r>
    </w:p>
    <w:p w:rsidR="0029647B" w:rsidRPr="005E61CF" w:rsidRDefault="0029647B" w:rsidP="008876D1">
      <w:pPr>
        <w:ind w:firstLine="1296"/>
        <w:jc w:val="both"/>
        <w:rPr>
          <w:lang w:val="pt-BR"/>
        </w:rPr>
      </w:pPr>
      <w:r>
        <w:rPr>
          <w:lang w:val="pt-BR"/>
        </w:rPr>
        <w:t>14</w:t>
      </w:r>
      <w:r w:rsidRPr="005E61CF">
        <w:rPr>
          <w:lang w:val="pt-BR"/>
        </w:rPr>
        <w:t>.3. nuotolinis.</w:t>
      </w:r>
    </w:p>
    <w:p w:rsidR="0029647B" w:rsidRPr="005E61CF" w:rsidRDefault="0029647B" w:rsidP="008876D1">
      <w:pPr>
        <w:ind w:firstLine="1296"/>
        <w:jc w:val="both"/>
        <w:rPr>
          <w:lang w:val="pt-BR"/>
        </w:rPr>
      </w:pPr>
      <w:r>
        <w:rPr>
          <w:lang w:val="pt-BR"/>
        </w:rPr>
        <w:t>15</w:t>
      </w:r>
      <w:r w:rsidRPr="005E61CF">
        <w:rPr>
          <w:lang w:val="pt-BR"/>
        </w:rPr>
        <w:t>. Vykdomos švietimo programos:</w:t>
      </w:r>
    </w:p>
    <w:p w:rsidR="0029647B" w:rsidRPr="005E61CF" w:rsidRDefault="0029647B" w:rsidP="008876D1">
      <w:pPr>
        <w:ind w:firstLine="1296"/>
        <w:jc w:val="both"/>
        <w:rPr>
          <w:lang w:val="pt-BR"/>
        </w:rPr>
      </w:pPr>
      <w:r>
        <w:rPr>
          <w:lang w:val="pt-BR"/>
        </w:rPr>
        <w:t>15</w:t>
      </w:r>
      <w:r w:rsidRPr="005E61CF">
        <w:rPr>
          <w:lang w:val="pt-BR"/>
        </w:rPr>
        <w:t>.1. ikimokyklinio ugdymo programa;</w:t>
      </w:r>
    </w:p>
    <w:p w:rsidR="0029647B" w:rsidRPr="005E61CF" w:rsidRDefault="0029647B" w:rsidP="008876D1">
      <w:pPr>
        <w:ind w:firstLine="1296"/>
        <w:jc w:val="both"/>
        <w:rPr>
          <w:lang w:val="pt-BR"/>
        </w:rPr>
      </w:pPr>
      <w:r>
        <w:rPr>
          <w:lang w:val="pt-BR"/>
        </w:rPr>
        <w:t>15</w:t>
      </w:r>
      <w:r w:rsidRPr="005E61CF">
        <w:rPr>
          <w:lang w:val="pt-BR"/>
        </w:rPr>
        <w:t>.2. priešmokyklinio ugdymo programa;</w:t>
      </w:r>
    </w:p>
    <w:p w:rsidR="0029647B" w:rsidRPr="005E61CF" w:rsidRDefault="0029647B" w:rsidP="008876D1">
      <w:pPr>
        <w:ind w:firstLine="1296"/>
        <w:jc w:val="both"/>
        <w:rPr>
          <w:lang w:val="pt-BR"/>
        </w:rPr>
      </w:pPr>
      <w:r>
        <w:rPr>
          <w:lang w:val="pt-BR"/>
        </w:rPr>
        <w:t>15</w:t>
      </w:r>
      <w:r w:rsidRPr="005E61CF">
        <w:rPr>
          <w:lang w:val="pt-BR"/>
        </w:rPr>
        <w:t>.3. pradinio ugdymo programa;</w:t>
      </w:r>
    </w:p>
    <w:p w:rsidR="0029647B" w:rsidRPr="005E61CF" w:rsidRDefault="0029647B" w:rsidP="008876D1">
      <w:pPr>
        <w:ind w:firstLine="1296"/>
        <w:jc w:val="both"/>
        <w:rPr>
          <w:lang w:val="pt-BR"/>
        </w:rPr>
      </w:pPr>
      <w:r>
        <w:rPr>
          <w:lang w:val="pt-BR"/>
        </w:rPr>
        <w:t>15</w:t>
      </w:r>
      <w:r w:rsidRPr="005E61CF">
        <w:rPr>
          <w:lang w:val="pt-BR"/>
        </w:rPr>
        <w:t>.4. pradinio ugdymo individualizuota programa;</w:t>
      </w:r>
    </w:p>
    <w:p w:rsidR="0029647B" w:rsidRPr="005E61CF" w:rsidRDefault="0029647B" w:rsidP="008876D1">
      <w:pPr>
        <w:ind w:firstLine="1296"/>
        <w:jc w:val="both"/>
        <w:rPr>
          <w:lang w:val="pt-BR"/>
        </w:rPr>
      </w:pPr>
      <w:r>
        <w:rPr>
          <w:lang w:val="pt-BR"/>
        </w:rPr>
        <w:t>15</w:t>
      </w:r>
      <w:r w:rsidRPr="005E61CF">
        <w:rPr>
          <w:lang w:val="pt-BR"/>
        </w:rPr>
        <w:t>.5. pagrindinio ugdymo programa;</w:t>
      </w:r>
    </w:p>
    <w:p w:rsidR="0029647B" w:rsidRPr="005E61CF" w:rsidRDefault="0029647B" w:rsidP="008876D1">
      <w:pPr>
        <w:ind w:firstLine="1296"/>
        <w:jc w:val="both"/>
        <w:rPr>
          <w:lang w:val="pt-BR"/>
        </w:rPr>
      </w:pPr>
      <w:r>
        <w:rPr>
          <w:lang w:val="pt-BR"/>
        </w:rPr>
        <w:t>15</w:t>
      </w:r>
      <w:r w:rsidRPr="005E61CF">
        <w:rPr>
          <w:lang w:val="pt-BR"/>
        </w:rPr>
        <w:t>.6. pagrindinio ugdymo individualizuota programa.</w:t>
      </w:r>
    </w:p>
    <w:p w:rsidR="0029647B" w:rsidRPr="005E61CF" w:rsidRDefault="0029647B" w:rsidP="008876D1">
      <w:pPr>
        <w:ind w:firstLine="1296"/>
        <w:jc w:val="both"/>
        <w:rPr>
          <w:lang w:val="pt-BR"/>
        </w:rPr>
      </w:pPr>
      <w:r>
        <w:rPr>
          <w:lang w:val="pt-BR"/>
        </w:rPr>
        <w:t>16</w:t>
      </w:r>
      <w:r w:rsidRPr="005E61CF">
        <w:rPr>
          <w:lang w:val="pt-BR"/>
        </w:rPr>
        <w:t>. Išduodami mokymosi pasiekimus įteisinantys dokumentai:</w:t>
      </w:r>
    </w:p>
    <w:p w:rsidR="0029647B" w:rsidRPr="005E61CF" w:rsidRDefault="0029647B" w:rsidP="008876D1">
      <w:pPr>
        <w:ind w:firstLine="1296"/>
        <w:jc w:val="both"/>
        <w:rPr>
          <w:lang w:val="pt-BR"/>
        </w:rPr>
      </w:pPr>
      <w:r>
        <w:rPr>
          <w:lang w:val="pt-BR"/>
        </w:rPr>
        <w:t>16</w:t>
      </w:r>
      <w:r w:rsidRPr="005E61CF">
        <w:rPr>
          <w:lang w:val="pt-BR"/>
        </w:rPr>
        <w:t>.1. mokymosi pasiekimų pažymėjimas;</w:t>
      </w:r>
    </w:p>
    <w:p w:rsidR="0029647B" w:rsidRPr="005E61CF" w:rsidRDefault="0029647B" w:rsidP="008876D1">
      <w:pPr>
        <w:ind w:firstLine="1296"/>
        <w:jc w:val="both"/>
        <w:rPr>
          <w:lang w:val="pt-BR"/>
        </w:rPr>
      </w:pPr>
      <w:r>
        <w:rPr>
          <w:lang w:val="pt-BR"/>
        </w:rPr>
        <w:t>16</w:t>
      </w:r>
      <w:r w:rsidRPr="005E61CF">
        <w:rPr>
          <w:lang w:val="pt-BR"/>
        </w:rPr>
        <w:t>.2. pradinio ugdymo pasiekimų pažymėjimas;</w:t>
      </w:r>
    </w:p>
    <w:p w:rsidR="0029647B" w:rsidRPr="005E61CF" w:rsidRDefault="0029647B" w:rsidP="008876D1">
      <w:pPr>
        <w:ind w:firstLine="1296"/>
        <w:jc w:val="both"/>
        <w:rPr>
          <w:lang w:val="pt-BR"/>
        </w:rPr>
      </w:pPr>
      <w:r>
        <w:rPr>
          <w:lang w:val="pt-BR"/>
        </w:rPr>
        <w:t>16</w:t>
      </w:r>
      <w:r w:rsidRPr="005E61CF">
        <w:rPr>
          <w:lang w:val="pt-BR"/>
        </w:rPr>
        <w:t>.3. pagrindinio ugdymo pasiekimų pažymėjimas;</w:t>
      </w:r>
    </w:p>
    <w:p w:rsidR="0029647B" w:rsidRPr="005E61CF" w:rsidRDefault="0029647B" w:rsidP="008876D1">
      <w:pPr>
        <w:ind w:firstLine="1296"/>
        <w:jc w:val="both"/>
        <w:rPr>
          <w:lang w:val="pt-BR"/>
        </w:rPr>
      </w:pPr>
      <w:r>
        <w:rPr>
          <w:lang w:val="pt-BR"/>
        </w:rPr>
        <w:t>16</w:t>
      </w:r>
      <w:r w:rsidRPr="005E61CF">
        <w:rPr>
          <w:lang w:val="pt-BR"/>
        </w:rPr>
        <w:t>.4. pažymėjimas;</w:t>
      </w:r>
    </w:p>
    <w:p w:rsidR="0029647B" w:rsidRPr="005E61CF" w:rsidRDefault="0029647B" w:rsidP="008876D1">
      <w:pPr>
        <w:ind w:firstLine="1296"/>
        <w:jc w:val="both"/>
        <w:rPr>
          <w:lang w:val="pt-BR"/>
        </w:rPr>
      </w:pPr>
      <w:r>
        <w:rPr>
          <w:lang w:val="pt-BR"/>
        </w:rPr>
        <w:t>16</w:t>
      </w:r>
      <w:r w:rsidRPr="005E61CF">
        <w:rPr>
          <w:lang w:val="pt-BR"/>
        </w:rPr>
        <w:t>.5. pradinio išsilavinimo pažymėjimas;</w:t>
      </w:r>
    </w:p>
    <w:p w:rsidR="0029647B" w:rsidRPr="005E61CF" w:rsidRDefault="0029647B" w:rsidP="008876D1">
      <w:pPr>
        <w:ind w:firstLine="1296"/>
        <w:jc w:val="both"/>
        <w:rPr>
          <w:lang w:val="pt-BR"/>
        </w:rPr>
      </w:pPr>
      <w:r>
        <w:rPr>
          <w:lang w:val="pt-BR"/>
        </w:rPr>
        <w:t>16</w:t>
      </w:r>
      <w:r w:rsidRPr="005E61CF">
        <w:rPr>
          <w:lang w:val="pt-BR"/>
        </w:rPr>
        <w:t>.6. pagrindinio išsilavinimo pažymėjimas.</w:t>
      </w:r>
    </w:p>
    <w:p w:rsidR="0029647B" w:rsidRPr="005E61CF" w:rsidRDefault="0029647B" w:rsidP="008876D1">
      <w:pPr>
        <w:ind w:firstLine="1296"/>
        <w:jc w:val="both"/>
        <w:rPr>
          <w:lang w:val="pt-BR"/>
        </w:rPr>
      </w:pPr>
      <w:r>
        <w:rPr>
          <w:lang w:val="pt-BR"/>
        </w:rPr>
        <w:t>17</w:t>
      </w:r>
      <w:r w:rsidRPr="005E61CF">
        <w:rPr>
          <w:lang w:val="pt-BR"/>
        </w:rPr>
        <w:t>. Mokykla yra viešasis juridinis asmuo, turintis antspaudą, atsiskaitomąją sąskaitą ir kitas sąskaitas Lietuvos Respublikoje įregistruot</w:t>
      </w:r>
      <w:r>
        <w:rPr>
          <w:lang w:val="pt-BR"/>
        </w:rPr>
        <w:t>u</w:t>
      </w:r>
      <w:r w:rsidRPr="005E61CF">
        <w:rPr>
          <w:lang w:val="pt-BR"/>
        </w:rPr>
        <w:t xml:space="preserve">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w:t>
      </w:r>
      <w:r>
        <w:rPr>
          <w:lang w:val="pt-BR"/>
        </w:rPr>
        <w:t>n</w:t>
      </w:r>
      <w:r w:rsidRPr="005E61CF">
        <w:rPr>
          <w:lang w:val="pt-BR"/>
        </w:rPr>
        <w:t>uostatais.</w:t>
      </w:r>
    </w:p>
    <w:p w:rsidR="0029647B" w:rsidRPr="005E61CF" w:rsidRDefault="0029647B" w:rsidP="008876D1">
      <w:pPr>
        <w:rPr>
          <w:lang w:val="pt-BR"/>
        </w:rPr>
      </w:pPr>
    </w:p>
    <w:p w:rsidR="0029647B" w:rsidRPr="005E61CF" w:rsidRDefault="0029647B" w:rsidP="008876D1">
      <w:pPr>
        <w:jc w:val="center"/>
        <w:rPr>
          <w:b/>
          <w:bCs/>
          <w:lang w:val="pt-BR"/>
        </w:rPr>
      </w:pPr>
      <w:r w:rsidRPr="005E61CF">
        <w:rPr>
          <w:b/>
          <w:bCs/>
          <w:lang w:val="pt-BR"/>
        </w:rPr>
        <w:t>II. MOKYKLOS VEIKLOS SRITYS IR RŪŠYS, TIKSLAS, UŽDAVINIAI, FUNKCIJOS, MOKYMOSI PASIEKIMUS ĮTEISINANČIŲ DOKUMENTŲ IŠDAVIMAS</w:t>
      </w:r>
    </w:p>
    <w:p w:rsidR="0029647B" w:rsidRPr="005E61CF" w:rsidRDefault="0029647B" w:rsidP="008876D1">
      <w:pPr>
        <w:rPr>
          <w:lang w:val="pt-BR"/>
        </w:rPr>
      </w:pPr>
    </w:p>
    <w:p w:rsidR="0029647B" w:rsidRPr="005E61CF" w:rsidRDefault="0029647B" w:rsidP="008876D1">
      <w:pPr>
        <w:ind w:firstLine="1296"/>
        <w:jc w:val="both"/>
        <w:rPr>
          <w:lang w:val="pt-BR"/>
        </w:rPr>
      </w:pPr>
      <w:r>
        <w:rPr>
          <w:lang w:val="pt-BR"/>
        </w:rPr>
        <w:t>18</w:t>
      </w:r>
      <w:r w:rsidRPr="005E61CF">
        <w:rPr>
          <w:lang w:val="pt-BR"/>
        </w:rPr>
        <w:t>. Mokyklos veiklos sritis: švietimas.</w:t>
      </w:r>
    </w:p>
    <w:p w:rsidR="0029647B" w:rsidRPr="005E61CF" w:rsidRDefault="0029647B" w:rsidP="008876D1">
      <w:pPr>
        <w:ind w:firstLine="1296"/>
        <w:jc w:val="both"/>
        <w:rPr>
          <w:lang w:val="pt-BR"/>
        </w:rPr>
      </w:pPr>
      <w:r>
        <w:rPr>
          <w:lang w:val="pt-BR"/>
        </w:rPr>
        <w:t>19</w:t>
      </w:r>
      <w:r w:rsidRPr="005E61CF">
        <w:rPr>
          <w:lang w:val="pt-BR"/>
        </w:rPr>
        <w:t>. Mokyklos švietimo veiklos rūšys:</w:t>
      </w:r>
    </w:p>
    <w:p w:rsidR="0029647B" w:rsidRPr="005E61CF" w:rsidRDefault="0029647B" w:rsidP="008876D1">
      <w:pPr>
        <w:ind w:firstLine="1296"/>
        <w:jc w:val="both"/>
        <w:rPr>
          <w:lang w:val="pt-BR"/>
        </w:rPr>
      </w:pPr>
      <w:r>
        <w:rPr>
          <w:lang w:val="pt-BR"/>
        </w:rPr>
        <w:t>19</w:t>
      </w:r>
      <w:r w:rsidRPr="005E61CF">
        <w:rPr>
          <w:lang w:val="pt-BR"/>
        </w:rPr>
        <w:t>.1. pagrindinė veiklos rūšis – pagrindinis ugdymas, kodas 85.31.10</w:t>
      </w:r>
      <w:r>
        <w:rPr>
          <w:lang w:val="pt-BR"/>
        </w:rPr>
        <w:t>;</w:t>
      </w:r>
    </w:p>
    <w:p w:rsidR="0029647B" w:rsidRPr="005E61CF" w:rsidRDefault="0029647B" w:rsidP="008876D1">
      <w:pPr>
        <w:ind w:firstLine="1296"/>
        <w:jc w:val="both"/>
        <w:rPr>
          <w:lang w:val="pt-BR"/>
        </w:rPr>
      </w:pPr>
      <w:r>
        <w:rPr>
          <w:lang w:val="pt-BR"/>
        </w:rPr>
        <w:t>19</w:t>
      </w:r>
      <w:r w:rsidRPr="005E61CF">
        <w:rPr>
          <w:lang w:val="pt-BR"/>
        </w:rPr>
        <w:t>.2. kitos švietimo veiklos rūšys:</w:t>
      </w:r>
    </w:p>
    <w:p w:rsidR="0029647B" w:rsidRPr="005E61CF" w:rsidRDefault="0029647B" w:rsidP="008876D1">
      <w:pPr>
        <w:ind w:firstLine="1296"/>
        <w:jc w:val="both"/>
        <w:rPr>
          <w:lang w:val="pt-BR"/>
        </w:rPr>
      </w:pPr>
      <w:r>
        <w:rPr>
          <w:lang w:val="pt-BR"/>
        </w:rPr>
        <w:t>19</w:t>
      </w:r>
      <w:r w:rsidRPr="005E61CF">
        <w:rPr>
          <w:lang w:val="pt-BR"/>
        </w:rPr>
        <w:t>.2.1. ikimokyklinis ugdymas, kodas 85.10.10;</w:t>
      </w:r>
    </w:p>
    <w:p w:rsidR="0029647B" w:rsidRPr="005E61CF" w:rsidRDefault="0029647B" w:rsidP="008876D1">
      <w:pPr>
        <w:ind w:firstLine="1296"/>
        <w:jc w:val="both"/>
        <w:rPr>
          <w:lang w:val="pt-BR"/>
        </w:rPr>
      </w:pPr>
      <w:r>
        <w:rPr>
          <w:lang w:val="pt-BR"/>
        </w:rPr>
        <w:t>19</w:t>
      </w:r>
      <w:r w:rsidRPr="005E61CF">
        <w:rPr>
          <w:lang w:val="pt-BR"/>
        </w:rPr>
        <w:t>.2.2. priešmokyklinis ugdymas, kodas 85.10.20;</w:t>
      </w:r>
    </w:p>
    <w:p w:rsidR="0029647B" w:rsidRPr="005E61CF" w:rsidRDefault="0029647B" w:rsidP="008876D1">
      <w:pPr>
        <w:ind w:firstLine="1296"/>
        <w:jc w:val="both"/>
        <w:rPr>
          <w:lang w:val="pt-BR"/>
        </w:rPr>
      </w:pPr>
      <w:r>
        <w:rPr>
          <w:lang w:val="pt-BR"/>
        </w:rPr>
        <w:t>19</w:t>
      </w:r>
      <w:r w:rsidRPr="005E61CF">
        <w:rPr>
          <w:lang w:val="pt-BR"/>
        </w:rPr>
        <w:t>.2.3. pradini</w:t>
      </w:r>
      <w:r>
        <w:rPr>
          <w:lang w:val="pt-BR"/>
        </w:rPr>
        <w:t>s ugdymas, kodas 85.20</w:t>
      </w:r>
      <w:r w:rsidRPr="005E61CF">
        <w:rPr>
          <w:lang w:val="pt-BR"/>
        </w:rPr>
        <w:t>;</w:t>
      </w:r>
    </w:p>
    <w:p w:rsidR="0029647B" w:rsidRPr="005E61CF" w:rsidRDefault="0029647B" w:rsidP="008876D1">
      <w:pPr>
        <w:ind w:firstLine="1296"/>
        <w:jc w:val="both"/>
        <w:rPr>
          <w:lang w:val="pt-BR"/>
        </w:rPr>
      </w:pPr>
      <w:r>
        <w:rPr>
          <w:lang w:val="pt-BR"/>
        </w:rPr>
        <w:t>19</w:t>
      </w:r>
      <w:r w:rsidRPr="005E61CF">
        <w:rPr>
          <w:lang w:val="pt-BR"/>
        </w:rPr>
        <w:t>.2.4. pagrindinis u</w:t>
      </w:r>
      <w:r>
        <w:rPr>
          <w:lang w:val="pt-BR"/>
        </w:rPr>
        <w:t>gdymas, 85.31.10</w:t>
      </w:r>
      <w:r w:rsidRPr="005E61CF">
        <w:rPr>
          <w:lang w:val="pt-BR"/>
        </w:rPr>
        <w:t>;</w:t>
      </w:r>
    </w:p>
    <w:p w:rsidR="0029647B" w:rsidRPr="005E61CF" w:rsidRDefault="0029647B" w:rsidP="008876D1">
      <w:pPr>
        <w:ind w:firstLine="1296"/>
        <w:jc w:val="both"/>
        <w:rPr>
          <w:lang w:val="pt-BR"/>
        </w:rPr>
      </w:pPr>
      <w:r>
        <w:rPr>
          <w:lang w:val="pt-BR"/>
        </w:rPr>
        <w:t>19</w:t>
      </w:r>
      <w:r w:rsidRPr="005E61CF">
        <w:rPr>
          <w:lang w:val="pt-BR"/>
        </w:rPr>
        <w:t xml:space="preserve">.2.5. kitas, niekur </w:t>
      </w:r>
      <w:r>
        <w:rPr>
          <w:lang w:val="pt-BR"/>
        </w:rPr>
        <w:t xml:space="preserve">kitur </w:t>
      </w:r>
      <w:r w:rsidRPr="005E61CF">
        <w:rPr>
          <w:lang w:val="pt-BR"/>
        </w:rPr>
        <w:t>nepriskirtas</w:t>
      </w:r>
      <w:r>
        <w:rPr>
          <w:lang w:val="pt-BR"/>
        </w:rPr>
        <w:t>,</w:t>
      </w:r>
      <w:r w:rsidRPr="005E61CF">
        <w:rPr>
          <w:lang w:val="pt-BR"/>
        </w:rPr>
        <w:t xml:space="preserve"> švietimas, kodas 85.59;</w:t>
      </w:r>
    </w:p>
    <w:p w:rsidR="0029647B" w:rsidRPr="005E61CF" w:rsidRDefault="0029647B" w:rsidP="008876D1">
      <w:pPr>
        <w:ind w:firstLine="1296"/>
        <w:jc w:val="both"/>
        <w:rPr>
          <w:lang w:val="pt-BR"/>
        </w:rPr>
      </w:pPr>
      <w:r>
        <w:rPr>
          <w:lang w:val="pt-BR"/>
        </w:rPr>
        <w:t>19</w:t>
      </w:r>
      <w:r w:rsidRPr="005E61CF">
        <w:rPr>
          <w:lang w:val="pt-BR"/>
        </w:rPr>
        <w:t>.2.6. švietimui būdingų paslaugų veikla, kodas 85.60;</w:t>
      </w:r>
    </w:p>
    <w:p w:rsidR="0029647B" w:rsidRPr="005E61CF" w:rsidRDefault="0029647B" w:rsidP="008876D1">
      <w:pPr>
        <w:ind w:firstLine="1296"/>
        <w:jc w:val="both"/>
        <w:rPr>
          <w:lang w:val="pt-BR"/>
        </w:rPr>
      </w:pPr>
      <w:r>
        <w:rPr>
          <w:lang w:val="pt-BR"/>
        </w:rPr>
        <w:t>19</w:t>
      </w:r>
      <w:r w:rsidRPr="005E61CF">
        <w:rPr>
          <w:lang w:val="pt-BR"/>
        </w:rPr>
        <w:t>.2.7. kultūrinis švietimas, kodas 85.52;</w:t>
      </w:r>
    </w:p>
    <w:p w:rsidR="0029647B" w:rsidRPr="005E61CF" w:rsidRDefault="0029647B" w:rsidP="008876D1">
      <w:pPr>
        <w:ind w:firstLine="1296"/>
        <w:jc w:val="both"/>
        <w:rPr>
          <w:lang w:val="pt-BR"/>
        </w:rPr>
      </w:pPr>
      <w:r>
        <w:rPr>
          <w:lang w:val="pt-BR"/>
        </w:rPr>
        <w:t>19</w:t>
      </w:r>
      <w:r w:rsidRPr="005E61CF">
        <w:rPr>
          <w:lang w:val="pt-BR"/>
        </w:rPr>
        <w:t>.2.8. sportinis ir rekreacinis švietimas, kodas 85.51.</w:t>
      </w:r>
    </w:p>
    <w:p w:rsidR="0029647B" w:rsidRPr="005E61CF" w:rsidRDefault="0029647B" w:rsidP="008876D1">
      <w:pPr>
        <w:ind w:firstLine="1296"/>
        <w:jc w:val="both"/>
        <w:rPr>
          <w:lang w:val="pt-BR"/>
        </w:rPr>
      </w:pPr>
      <w:r>
        <w:rPr>
          <w:lang w:val="pt-BR"/>
        </w:rPr>
        <w:t>20</w:t>
      </w:r>
      <w:r w:rsidRPr="005E61CF">
        <w:rPr>
          <w:lang w:val="pt-BR"/>
        </w:rPr>
        <w:t>. Kitos ne švietimo veiklos rūšys:</w:t>
      </w:r>
    </w:p>
    <w:p w:rsidR="0029647B" w:rsidRPr="005E61CF" w:rsidRDefault="0029647B" w:rsidP="008876D1">
      <w:pPr>
        <w:ind w:firstLine="1296"/>
        <w:jc w:val="both"/>
        <w:rPr>
          <w:lang w:val="pt-BR"/>
        </w:rPr>
      </w:pPr>
      <w:r>
        <w:rPr>
          <w:lang w:val="pt-BR"/>
        </w:rPr>
        <w:t>20</w:t>
      </w:r>
      <w:r w:rsidRPr="005E61CF">
        <w:rPr>
          <w:lang w:val="pt-BR"/>
        </w:rPr>
        <w:t>.1. kitų maitinimo paslaugų teikimas, kodas 56.29;</w:t>
      </w:r>
    </w:p>
    <w:p w:rsidR="0029647B" w:rsidRPr="005E61CF" w:rsidRDefault="0029647B" w:rsidP="008876D1">
      <w:pPr>
        <w:ind w:firstLine="1296"/>
        <w:jc w:val="both"/>
        <w:rPr>
          <w:lang w:val="pt-BR"/>
        </w:rPr>
      </w:pPr>
      <w:r>
        <w:rPr>
          <w:lang w:val="pt-BR"/>
        </w:rPr>
        <w:t>20</w:t>
      </w:r>
      <w:r w:rsidRPr="005E61CF">
        <w:rPr>
          <w:lang w:val="pt-BR"/>
        </w:rPr>
        <w:t>.2. kita žmonių sveikatos priežiūros veikla, kodas 86.90;</w:t>
      </w:r>
    </w:p>
    <w:p w:rsidR="0029647B" w:rsidRPr="005E61CF" w:rsidRDefault="0029647B" w:rsidP="008876D1">
      <w:pPr>
        <w:ind w:firstLine="1296"/>
        <w:jc w:val="both"/>
        <w:rPr>
          <w:lang w:val="pt-BR"/>
        </w:rPr>
      </w:pPr>
      <w:r>
        <w:rPr>
          <w:lang w:val="pt-BR"/>
        </w:rPr>
        <w:t>20</w:t>
      </w:r>
      <w:r w:rsidRPr="005E61CF">
        <w:rPr>
          <w:lang w:val="pt-BR"/>
        </w:rPr>
        <w:t>.3. nuosavo arba nuomojamo nekilnojamojo turto nuoma ir eksploatavimas, kodas 68.20;</w:t>
      </w:r>
    </w:p>
    <w:p w:rsidR="0029647B" w:rsidRPr="005E61CF" w:rsidRDefault="0029647B" w:rsidP="008876D1">
      <w:pPr>
        <w:ind w:firstLine="1296"/>
        <w:jc w:val="both"/>
        <w:rPr>
          <w:lang w:val="pt-BR"/>
        </w:rPr>
      </w:pPr>
      <w:r>
        <w:rPr>
          <w:lang w:val="pt-BR"/>
        </w:rPr>
        <w:t>20</w:t>
      </w:r>
      <w:r w:rsidRPr="00B77245">
        <w:rPr>
          <w:lang w:val="pt-BR"/>
        </w:rPr>
        <w:t>.4. kitas,</w:t>
      </w:r>
      <w:r w:rsidRPr="005302CF">
        <w:rPr>
          <w:lang w:val="pt-BR"/>
        </w:rPr>
        <w:t xml:space="preserve"> niekur kitur nepriskirtas, keleivinis sausumos transportas  – kodas 49.39.</w:t>
      </w:r>
    </w:p>
    <w:p w:rsidR="0029647B" w:rsidRPr="005E61CF" w:rsidRDefault="0029647B" w:rsidP="008876D1">
      <w:pPr>
        <w:ind w:firstLine="1296"/>
        <w:jc w:val="both"/>
        <w:rPr>
          <w:lang w:val="pt-BR"/>
        </w:rPr>
      </w:pPr>
      <w:r>
        <w:rPr>
          <w:lang w:val="pt-BR"/>
        </w:rPr>
        <w:t>21</w:t>
      </w:r>
      <w:r w:rsidRPr="005E61CF">
        <w:rPr>
          <w:lang w:val="pt-BR"/>
        </w:rPr>
        <w:t>. Mokykla gali vykdyti neformaliojo švietimo programas, dalyvauti šalies bei kituose švietimo projektuose.</w:t>
      </w:r>
    </w:p>
    <w:p w:rsidR="0029647B" w:rsidRPr="005E61CF" w:rsidRDefault="0029647B" w:rsidP="008876D1">
      <w:pPr>
        <w:ind w:firstLine="1296"/>
        <w:jc w:val="both"/>
        <w:rPr>
          <w:lang w:val="pt-BR"/>
        </w:rPr>
      </w:pPr>
      <w:r>
        <w:rPr>
          <w:lang w:val="pt-BR"/>
        </w:rPr>
        <w:t>22</w:t>
      </w:r>
      <w:r w:rsidRPr="005E61CF">
        <w:rPr>
          <w:lang w:val="pt-BR"/>
        </w:rPr>
        <w:t>. Mokyklos veiklos tikslas – plėtoti dvasines, intelektines ir fizines asmens galias, bendrąsias ir esmines dalykines kompetencijas, būtinas tolesniam mokymuisi, profesinei karjerai ir savarankiškam gyvenimui.</w:t>
      </w:r>
    </w:p>
    <w:p w:rsidR="0029647B" w:rsidRPr="005E61CF" w:rsidRDefault="0029647B" w:rsidP="00A71D40">
      <w:pPr>
        <w:ind w:firstLine="1296"/>
        <w:jc w:val="both"/>
        <w:rPr>
          <w:lang w:val="pt-BR"/>
        </w:rPr>
      </w:pPr>
      <w:r>
        <w:rPr>
          <w:lang w:val="pt-BR"/>
        </w:rPr>
        <w:t xml:space="preserve">23. </w:t>
      </w:r>
      <w:r w:rsidRPr="005E61CF">
        <w:rPr>
          <w:lang w:val="pt-BR"/>
        </w:rPr>
        <w:t>Mokyklos veiklos uždaviniai:</w:t>
      </w:r>
    </w:p>
    <w:p w:rsidR="0029647B" w:rsidRPr="005E61CF" w:rsidRDefault="0029647B" w:rsidP="008876D1">
      <w:pPr>
        <w:ind w:firstLine="1296"/>
        <w:jc w:val="both"/>
        <w:rPr>
          <w:lang w:val="pt-BR"/>
        </w:rPr>
      </w:pPr>
      <w:r>
        <w:rPr>
          <w:lang w:val="pt-BR"/>
        </w:rPr>
        <w:t>23</w:t>
      </w:r>
      <w:r w:rsidRPr="005E61CF">
        <w:rPr>
          <w:lang w:val="pt-BR"/>
        </w:rPr>
        <w:t>.1. teikti mokiniams kokybišką pradinį ir pagrindinį išsilavinimą;</w:t>
      </w:r>
    </w:p>
    <w:p w:rsidR="0029647B" w:rsidRPr="005E61CF" w:rsidRDefault="0029647B" w:rsidP="008876D1">
      <w:pPr>
        <w:ind w:firstLine="1296"/>
        <w:jc w:val="both"/>
        <w:rPr>
          <w:lang w:val="pt-BR"/>
        </w:rPr>
      </w:pPr>
      <w:r>
        <w:rPr>
          <w:lang w:val="pt-BR"/>
        </w:rPr>
        <w:t>23</w:t>
      </w:r>
      <w:r w:rsidRPr="005E61CF">
        <w:rPr>
          <w:lang w:val="pt-BR"/>
        </w:rPr>
        <w:t>.2. padėti mokiniams išsiugdyti vertybines orientacijas, leidžiančias tapti dorais, siekiančiais žinių, savarankiškais, atsakingais, patriotiškai nusiteikusiais žmonėmis, įgyti žinių</w:t>
      </w:r>
      <w:r>
        <w:rPr>
          <w:lang w:val="pt-BR"/>
        </w:rPr>
        <w:t>,</w:t>
      </w:r>
      <w:r w:rsidRPr="005E61CF">
        <w:rPr>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29647B" w:rsidRPr="005E61CF" w:rsidRDefault="0029647B" w:rsidP="008876D1">
      <w:pPr>
        <w:ind w:firstLine="1296"/>
        <w:jc w:val="both"/>
        <w:rPr>
          <w:lang w:val="pt-BR"/>
        </w:rPr>
      </w:pPr>
      <w:r>
        <w:rPr>
          <w:lang w:val="pt-BR"/>
        </w:rPr>
        <w:t>23</w:t>
      </w:r>
      <w:r w:rsidRPr="005E61CF">
        <w:rPr>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9647B" w:rsidRPr="005E61CF" w:rsidRDefault="0029647B" w:rsidP="008876D1">
      <w:pPr>
        <w:ind w:firstLine="1296"/>
        <w:jc w:val="both"/>
        <w:rPr>
          <w:lang w:val="pt-BR"/>
        </w:rPr>
      </w:pPr>
      <w:r>
        <w:rPr>
          <w:lang w:val="pt-BR"/>
        </w:rPr>
        <w:t>23</w:t>
      </w:r>
      <w:r w:rsidRPr="005E61CF">
        <w:rPr>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9647B" w:rsidRPr="005E61CF" w:rsidRDefault="0029647B" w:rsidP="008876D1">
      <w:pPr>
        <w:ind w:firstLine="1296"/>
        <w:jc w:val="both"/>
        <w:rPr>
          <w:lang w:val="pt-BR"/>
        </w:rPr>
      </w:pPr>
      <w:r>
        <w:rPr>
          <w:lang w:val="pt-BR"/>
        </w:rPr>
        <w:t>23</w:t>
      </w:r>
      <w:r w:rsidRPr="005E61CF">
        <w:rPr>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9647B" w:rsidRPr="005E61CF" w:rsidRDefault="0029647B" w:rsidP="008876D1">
      <w:pPr>
        <w:ind w:firstLine="1296"/>
        <w:jc w:val="both"/>
        <w:rPr>
          <w:lang w:val="pt-BR"/>
        </w:rPr>
      </w:pPr>
      <w:r>
        <w:rPr>
          <w:lang w:val="pt-BR"/>
        </w:rPr>
        <w:t>23</w:t>
      </w:r>
      <w:r w:rsidRPr="005E61CF">
        <w:rPr>
          <w:lang w:val="pt-BR"/>
        </w:rPr>
        <w:t>.6. skatinti mokinių lygybę ir solidarumą su žmonėmis, turinčiais skirtingus gebėjimus, kitokias socialines galimybes nei dauguma, siekti socialinio mokinių solidarumo, išmokyti teikti socialinę paramą artimiesiems;</w:t>
      </w:r>
    </w:p>
    <w:p w:rsidR="0029647B" w:rsidRPr="005E61CF" w:rsidRDefault="0029647B" w:rsidP="008876D1">
      <w:pPr>
        <w:ind w:firstLine="1296"/>
        <w:jc w:val="both"/>
        <w:rPr>
          <w:lang w:val="pt-BR"/>
        </w:rPr>
      </w:pPr>
      <w:r>
        <w:rPr>
          <w:lang w:val="pt-BR"/>
        </w:rPr>
        <w:t>23</w:t>
      </w:r>
      <w:r w:rsidRPr="005E61CF">
        <w:rPr>
          <w:lang w:val="pt-BR"/>
        </w:rPr>
        <w:t>.7. užtikrinti sveiką ir saugią mokymo(si) aplinką.</w:t>
      </w:r>
    </w:p>
    <w:p w:rsidR="0029647B" w:rsidRPr="005E61CF" w:rsidRDefault="0029647B" w:rsidP="008876D1">
      <w:pPr>
        <w:ind w:firstLine="1296"/>
        <w:jc w:val="both"/>
        <w:rPr>
          <w:lang w:val="pt-BR"/>
        </w:rPr>
      </w:pPr>
      <w:r>
        <w:rPr>
          <w:lang w:val="pt-BR"/>
        </w:rPr>
        <w:t>24</w:t>
      </w:r>
      <w:r w:rsidRPr="005E61CF">
        <w:rPr>
          <w:lang w:val="pt-BR"/>
        </w:rPr>
        <w:t xml:space="preserve">. Mokyklos funkcijos: </w:t>
      </w:r>
    </w:p>
    <w:p w:rsidR="0029647B" w:rsidRPr="005E61CF" w:rsidRDefault="0029647B" w:rsidP="00780231">
      <w:pPr>
        <w:ind w:firstLine="1296"/>
        <w:jc w:val="both"/>
        <w:rPr>
          <w:lang w:val="pt-BR"/>
        </w:rPr>
      </w:pPr>
      <w:r>
        <w:rPr>
          <w:lang w:val="pt-BR"/>
        </w:rPr>
        <w:t>24</w:t>
      </w:r>
      <w:r w:rsidRPr="005E61CF">
        <w:rPr>
          <w:lang w:val="pt-BR"/>
        </w:rPr>
        <w:t xml:space="preserve">.1. formuoja ir įgyvendina ugdymo turinį pagal ikimokyklinio ir priešmokyklinio ugdymo programas bei </w:t>
      </w:r>
      <w:r>
        <w:rPr>
          <w:lang w:val="pt-BR"/>
        </w:rPr>
        <w:t>š</w:t>
      </w:r>
      <w:r w:rsidRPr="005E61CF">
        <w:rPr>
          <w:lang w:val="pt-BR"/>
        </w:rPr>
        <w:t>vietimo ir mokslo minist</w:t>
      </w:r>
      <w:r>
        <w:rPr>
          <w:lang w:val="pt-BR"/>
        </w:rPr>
        <w:t>ro</w:t>
      </w:r>
      <w:r w:rsidRPr="005E61CF">
        <w:rPr>
          <w:lang w:val="pt-BR"/>
        </w:rPr>
        <w:t xml:space="preserve"> patvirtintus bendruosius ugdymo planus ir bendrąsias programas, paiso mokinių poreikių įvairovės, derindama ugdymo turinį, siūlydama ir taikydama skirtingus mokymo(si) būdus ir tempą;</w:t>
      </w:r>
    </w:p>
    <w:p w:rsidR="0029647B" w:rsidRPr="005E61CF" w:rsidRDefault="0029647B" w:rsidP="008876D1">
      <w:pPr>
        <w:ind w:firstLine="1296"/>
        <w:jc w:val="both"/>
        <w:rPr>
          <w:lang w:val="pt-BR"/>
        </w:rPr>
      </w:pPr>
      <w:r>
        <w:rPr>
          <w:lang w:val="pt-BR"/>
        </w:rPr>
        <w:t>24.2</w:t>
      </w:r>
      <w:r w:rsidRPr="005E61CF">
        <w:rPr>
          <w:lang w:val="pt-BR"/>
        </w:rPr>
        <w:t>. kuria ir įgyvendina gabių mokinių mokymo(si) strategijas;</w:t>
      </w:r>
    </w:p>
    <w:p w:rsidR="0029647B" w:rsidRPr="005E61CF" w:rsidRDefault="0029647B" w:rsidP="008876D1">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29647B" w:rsidRPr="005E61CF" w:rsidRDefault="0029647B" w:rsidP="008876D1">
      <w:pPr>
        <w:ind w:firstLine="1296"/>
        <w:jc w:val="both"/>
        <w:rPr>
          <w:lang w:val="pt-BR"/>
        </w:rPr>
      </w:pPr>
      <w:r>
        <w:rPr>
          <w:lang w:val="pt-BR"/>
        </w:rPr>
        <w:t>24</w:t>
      </w:r>
      <w:r w:rsidRPr="005E61CF">
        <w:rPr>
          <w:lang w:val="pt-BR"/>
        </w:rPr>
        <w:t>.</w:t>
      </w:r>
      <w:r>
        <w:rPr>
          <w:lang w:val="pt-BR"/>
        </w:rPr>
        <w:t>4</w:t>
      </w:r>
      <w:r w:rsidRPr="005E61CF">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29647B" w:rsidRPr="005E61CF" w:rsidRDefault="0029647B" w:rsidP="008876D1">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29647B" w:rsidRPr="005E61CF" w:rsidRDefault="0029647B" w:rsidP="008876D1">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29647B" w:rsidRPr="005E61CF" w:rsidRDefault="0029647B" w:rsidP="008876D1">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29647B" w:rsidRPr="005E61CF" w:rsidRDefault="0029647B" w:rsidP="008876D1">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29647B" w:rsidRPr="005E61CF" w:rsidRDefault="0029647B" w:rsidP="008876D1">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29647B" w:rsidRPr="005E61CF" w:rsidRDefault="0029647B" w:rsidP="008876D1">
      <w:pPr>
        <w:ind w:firstLine="1296"/>
        <w:jc w:val="both"/>
        <w:rPr>
          <w:lang w:val="pt-BR"/>
        </w:rPr>
      </w:pPr>
      <w:r>
        <w:rPr>
          <w:lang w:val="pt-BR"/>
        </w:rPr>
        <w:t>24</w:t>
      </w:r>
      <w:r w:rsidRPr="005E61CF">
        <w:rPr>
          <w:lang w:val="pt-BR"/>
        </w:rPr>
        <w:t>.1</w:t>
      </w:r>
      <w:r>
        <w:rPr>
          <w:lang w:val="pt-BR"/>
        </w:rPr>
        <w:t>0</w:t>
      </w:r>
      <w:r w:rsidRPr="005E61CF">
        <w:rPr>
          <w:lang w:val="pt-BR"/>
        </w:rPr>
        <w:t>. atlieka mokyklos veiklos kokybės įsivertinimą;</w:t>
      </w:r>
    </w:p>
    <w:p w:rsidR="0029647B" w:rsidRPr="005E61CF" w:rsidRDefault="0029647B" w:rsidP="008876D1">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29647B" w:rsidRPr="005E61CF" w:rsidRDefault="0029647B" w:rsidP="008876D1">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29647B" w:rsidRPr="005E61CF" w:rsidRDefault="0029647B" w:rsidP="008876D1">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29647B" w:rsidRPr="005E61CF" w:rsidRDefault="0029647B" w:rsidP="008876D1">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29647B" w:rsidRPr="005E61CF" w:rsidRDefault="0029647B" w:rsidP="008876D1">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29647B" w:rsidRPr="005E61CF" w:rsidRDefault="0029647B" w:rsidP="008876D1">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29647B" w:rsidRPr="005E61CF" w:rsidRDefault="0029647B" w:rsidP="008876D1">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29647B" w:rsidRPr="005E61CF" w:rsidRDefault="0029647B" w:rsidP="008876D1">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29647B" w:rsidRPr="005E61CF" w:rsidRDefault="0029647B" w:rsidP="00887780">
      <w:pPr>
        <w:ind w:firstLine="1296"/>
        <w:jc w:val="both"/>
        <w:rPr>
          <w:b/>
          <w:bCs/>
          <w:lang w:val="pt-BR"/>
        </w:rPr>
      </w:pPr>
      <w:r>
        <w:rPr>
          <w:lang w:val="pt-BR"/>
        </w:rPr>
        <w:t>24.19</w:t>
      </w:r>
      <w:r w:rsidRPr="005E61CF">
        <w:rPr>
          <w:lang w:val="pt-BR"/>
        </w:rPr>
        <w:t>. atlieka kitas įstatymų ir kitų teisės aktų numatytas funkcijas.</w:t>
      </w:r>
    </w:p>
    <w:p w:rsidR="0029647B" w:rsidRDefault="0029647B" w:rsidP="00C624CB">
      <w:pPr>
        <w:jc w:val="center"/>
        <w:rPr>
          <w:b/>
          <w:bCs/>
          <w:lang w:val="pt-BR"/>
        </w:rPr>
      </w:pPr>
    </w:p>
    <w:p w:rsidR="0029647B" w:rsidRDefault="0029647B" w:rsidP="00C624CB">
      <w:pPr>
        <w:jc w:val="center"/>
        <w:rPr>
          <w:b/>
          <w:bCs/>
          <w:lang w:val="pt-BR"/>
        </w:rPr>
      </w:pPr>
      <w:r w:rsidRPr="005E61CF">
        <w:rPr>
          <w:b/>
          <w:bCs/>
          <w:lang w:val="pt-BR"/>
        </w:rPr>
        <w:t>III. MOKYKLOS TEISĖS IR PAREIGOS</w:t>
      </w:r>
    </w:p>
    <w:p w:rsidR="0029647B" w:rsidRPr="00C624CB" w:rsidRDefault="0029647B" w:rsidP="00C624CB">
      <w:pPr>
        <w:jc w:val="center"/>
        <w:rPr>
          <w:b/>
          <w:bCs/>
          <w:lang w:val="pt-BR"/>
        </w:rPr>
      </w:pPr>
    </w:p>
    <w:p w:rsidR="0029647B" w:rsidRPr="005E61CF" w:rsidRDefault="0029647B" w:rsidP="008876D1">
      <w:pPr>
        <w:ind w:firstLine="1296"/>
        <w:jc w:val="both"/>
        <w:rPr>
          <w:lang w:val="pt-BR"/>
        </w:rPr>
      </w:pPr>
      <w:r>
        <w:rPr>
          <w:lang w:val="pt-BR"/>
        </w:rPr>
        <w:t>25</w:t>
      </w:r>
      <w:r w:rsidRPr="005E61CF">
        <w:rPr>
          <w:lang w:val="pt-BR"/>
        </w:rPr>
        <w:t>. Mokykla, įgyvendindama jai pavestus tikslus ir uždavinius bei atlikdama jai priskirtas funkcijas, turi teisę:</w:t>
      </w:r>
    </w:p>
    <w:p w:rsidR="0029647B" w:rsidRPr="005E61CF" w:rsidRDefault="0029647B" w:rsidP="008876D1">
      <w:pPr>
        <w:ind w:firstLine="1296"/>
        <w:jc w:val="both"/>
        <w:rPr>
          <w:lang w:val="pt-BR"/>
        </w:rPr>
      </w:pPr>
      <w:r>
        <w:rPr>
          <w:lang w:val="pt-BR"/>
        </w:rPr>
        <w:t>25</w:t>
      </w:r>
      <w:r w:rsidRPr="005E61CF">
        <w:rPr>
          <w:lang w:val="pt-BR"/>
        </w:rPr>
        <w:t>.1. parinkti mokymo metodus ir mokymosi veiklos būdus;</w:t>
      </w:r>
    </w:p>
    <w:p w:rsidR="0029647B" w:rsidRPr="005E61CF" w:rsidRDefault="0029647B" w:rsidP="008876D1">
      <w:pPr>
        <w:ind w:firstLine="1296"/>
        <w:jc w:val="both"/>
        <w:rPr>
          <w:lang w:val="pt-BR"/>
        </w:rPr>
      </w:pPr>
      <w:r>
        <w:rPr>
          <w:lang w:val="pt-BR"/>
        </w:rPr>
        <w:t>25</w:t>
      </w:r>
      <w:r w:rsidRPr="005E61CF">
        <w:rPr>
          <w:lang w:val="pt-BR"/>
        </w:rPr>
        <w:t>.2. kurti naujus mokymo ir mokymosi modelius, užtikrinančius kokybišką išsilavinimą;</w:t>
      </w:r>
    </w:p>
    <w:p w:rsidR="0029647B" w:rsidRPr="005E61CF" w:rsidRDefault="0029647B" w:rsidP="008876D1">
      <w:pPr>
        <w:ind w:firstLine="1296"/>
        <w:jc w:val="both"/>
        <w:rPr>
          <w:lang w:val="pt-BR"/>
        </w:rPr>
      </w:pPr>
      <w:r>
        <w:rPr>
          <w:lang w:val="pt-BR"/>
        </w:rPr>
        <w:t>25</w:t>
      </w:r>
      <w:r w:rsidRPr="005E61CF">
        <w:rPr>
          <w:lang w:val="pt-BR"/>
        </w:rPr>
        <w:t xml:space="preserve">.3. bendradarbiauti su </w:t>
      </w:r>
      <w:r>
        <w:rPr>
          <w:lang w:val="pt-BR"/>
        </w:rPr>
        <w:t>mokykl</w:t>
      </w:r>
      <w:r w:rsidRPr="005E61CF">
        <w:rPr>
          <w:lang w:val="pt-BR"/>
        </w:rPr>
        <w:t>os veiklai įtakos turinčiais fiziniais ir juridiniais asmenimis;</w:t>
      </w:r>
    </w:p>
    <w:p w:rsidR="0029647B" w:rsidRPr="005E61CF" w:rsidRDefault="0029647B" w:rsidP="008876D1">
      <w:pPr>
        <w:ind w:firstLine="1296"/>
        <w:jc w:val="both"/>
        <w:rPr>
          <w:lang w:val="pt-BR"/>
        </w:rPr>
      </w:pPr>
      <w:r>
        <w:rPr>
          <w:lang w:val="pt-BR"/>
        </w:rPr>
        <w:t>25</w:t>
      </w:r>
      <w:r w:rsidRPr="005E61CF">
        <w:rPr>
          <w:lang w:val="pt-BR"/>
        </w:rPr>
        <w:t>.4. vykdyti šalies ir tarptautinius švietimo projektus;</w:t>
      </w:r>
    </w:p>
    <w:p w:rsidR="0029647B" w:rsidRPr="005E61CF" w:rsidRDefault="0029647B" w:rsidP="008876D1">
      <w:pPr>
        <w:ind w:firstLine="1296"/>
        <w:jc w:val="both"/>
        <w:rPr>
          <w:lang w:val="pt-BR"/>
        </w:rPr>
      </w:pPr>
      <w:r>
        <w:rPr>
          <w:lang w:val="pt-BR"/>
        </w:rPr>
        <w:t>25</w:t>
      </w:r>
      <w:r w:rsidRPr="005E61CF">
        <w:rPr>
          <w:lang w:val="pt-BR"/>
        </w:rPr>
        <w:t>.5. stoti ir jungtis į asociacijas, dalyvauti jų veikloje;</w:t>
      </w:r>
    </w:p>
    <w:p w:rsidR="0029647B" w:rsidRPr="005E61CF" w:rsidRDefault="0029647B" w:rsidP="008876D1">
      <w:pPr>
        <w:ind w:firstLine="1296"/>
        <w:jc w:val="both"/>
        <w:rPr>
          <w:lang w:val="pt-BR"/>
        </w:rPr>
      </w:pPr>
      <w:r>
        <w:rPr>
          <w:lang w:val="pt-BR"/>
        </w:rPr>
        <w:t>25</w:t>
      </w:r>
      <w:r w:rsidRPr="005E61CF">
        <w:rPr>
          <w:lang w:val="pt-BR"/>
        </w:rPr>
        <w:t>.6. dalyvauti konkursuose, olimpiadose, sportinėse varžybose Panevėžio rajone, Lietuvos Respublikos teritorijoje ir už Lietuvos ribų;</w:t>
      </w:r>
    </w:p>
    <w:p w:rsidR="0029647B" w:rsidRPr="005E61CF" w:rsidRDefault="0029647B" w:rsidP="008876D1">
      <w:pPr>
        <w:jc w:val="both"/>
        <w:rPr>
          <w:lang w:val="pt-BR"/>
        </w:rPr>
      </w:pPr>
      <w:r>
        <w:rPr>
          <w:lang w:val="pt-BR"/>
        </w:rPr>
        <w:tab/>
        <w:t>25</w:t>
      </w:r>
      <w:r w:rsidRPr="005E61CF">
        <w:rPr>
          <w:lang w:val="pt-BR"/>
        </w:rPr>
        <w:t>.7. gauti paramą Lietuvos Respublikos labdaros ir paramos įstatymo nustatyta tvarka;</w:t>
      </w:r>
    </w:p>
    <w:p w:rsidR="0029647B" w:rsidRDefault="0029647B" w:rsidP="008876D1">
      <w:pPr>
        <w:ind w:firstLine="1296"/>
        <w:jc w:val="both"/>
        <w:rPr>
          <w:lang w:val="pt-BR"/>
        </w:rPr>
      </w:pPr>
      <w:r>
        <w:rPr>
          <w:lang w:val="pt-BR"/>
        </w:rPr>
        <w:t>25</w:t>
      </w:r>
      <w:r w:rsidRPr="005E61CF">
        <w:rPr>
          <w:lang w:val="pt-BR"/>
        </w:rPr>
        <w:t>.8. pagal savo kompetenciją gauti iš valstybės ir savivaldybių įstaigų duomenis, kurių reikia mokyklos uždaviniams ir funkcijoms vykdyti;</w:t>
      </w:r>
    </w:p>
    <w:p w:rsidR="0029647B" w:rsidRPr="005862DE" w:rsidRDefault="0029647B" w:rsidP="005862DE">
      <w:pPr>
        <w:ind w:firstLine="1296"/>
        <w:jc w:val="both"/>
        <w:rPr>
          <w:lang w:val="pt-BR"/>
        </w:rPr>
      </w:pPr>
      <w:r>
        <w:rPr>
          <w:lang w:val="pt-BR"/>
        </w:rPr>
        <w:t>25.9. nuomoti mokyklos patalpas;</w:t>
      </w:r>
    </w:p>
    <w:p w:rsidR="0029647B" w:rsidRPr="005E61CF" w:rsidRDefault="0029647B" w:rsidP="00E61A52">
      <w:pPr>
        <w:ind w:firstLine="1296"/>
        <w:jc w:val="both"/>
        <w:rPr>
          <w:lang w:val="pt-BR"/>
        </w:rPr>
      </w:pPr>
      <w:r>
        <w:rPr>
          <w:lang w:val="pt-BR"/>
        </w:rPr>
        <w:t>25</w:t>
      </w:r>
      <w:r w:rsidRPr="005E61CF">
        <w:rPr>
          <w:lang w:val="pt-BR"/>
        </w:rPr>
        <w:t>.</w:t>
      </w:r>
      <w:r>
        <w:rPr>
          <w:lang w:val="pt-BR"/>
        </w:rPr>
        <w:t>10</w:t>
      </w:r>
      <w:r w:rsidRPr="005E61CF">
        <w:rPr>
          <w:lang w:val="pt-BR"/>
        </w:rPr>
        <w:t>. naudotis kitomis teisės aktų suteiktomis teisėmis.</w:t>
      </w:r>
    </w:p>
    <w:p w:rsidR="0029647B" w:rsidRPr="005E61CF" w:rsidRDefault="0029647B" w:rsidP="008876D1">
      <w:pPr>
        <w:ind w:firstLine="1296"/>
        <w:jc w:val="both"/>
        <w:rPr>
          <w:lang w:val="pt-BR"/>
        </w:rPr>
      </w:pPr>
      <w:r>
        <w:rPr>
          <w:lang w:val="pt-BR"/>
        </w:rPr>
        <w:t>26</w:t>
      </w:r>
      <w:r w:rsidRPr="005E61CF">
        <w:rPr>
          <w:lang w:val="pt-BR"/>
        </w:rPr>
        <w:t>. Mokyklos pareiga yra užtikrinti jai pavestų tikslų ir uždavinių įgyvendinimą, priskirtų funkcijų kokybišką atlikimą.</w:t>
      </w:r>
    </w:p>
    <w:p w:rsidR="0029647B" w:rsidRPr="005E61CF" w:rsidRDefault="0029647B" w:rsidP="008876D1">
      <w:pPr>
        <w:rPr>
          <w:lang w:val="pt-BR"/>
        </w:rPr>
      </w:pPr>
    </w:p>
    <w:p w:rsidR="0029647B" w:rsidRPr="005E61CF" w:rsidRDefault="0029647B" w:rsidP="008876D1">
      <w:pPr>
        <w:jc w:val="center"/>
        <w:rPr>
          <w:b/>
          <w:bCs/>
          <w:lang w:val="pt-BR"/>
        </w:rPr>
      </w:pPr>
      <w:r w:rsidRPr="005E61CF">
        <w:rPr>
          <w:b/>
          <w:bCs/>
          <w:lang w:val="pt-BR"/>
        </w:rPr>
        <w:t>IV. MOKYKLOS VEIKLOS ORGANIZAVIMAS IR VALDYMAS</w:t>
      </w:r>
    </w:p>
    <w:p w:rsidR="0029647B" w:rsidRPr="005E61CF" w:rsidRDefault="0029647B" w:rsidP="008876D1">
      <w:pPr>
        <w:rPr>
          <w:lang w:val="pt-BR"/>
        </w:rPr>
      </w:pPr>
    </w:p>
    <w:p w:rsidR="0029647B" w:rsidRPr="005E61CF" w:rsidRDefault="0029647B" w:rsidP="008876D1">
      <w:pPr>
        <w:ind w:firstLine="1296"/>
        <w:jc w:val="both"/>
        <w:rPr>
          <w:lang w:val="pt-BR"/>
        </w:rPr>
      </w:pPr>
      <w:r>
        <w:rPr>
          <w:lang w:val="pt-BR"/>
        </w:rPr>
        <w:t>27</w:t>
      </w:r>
      <w:r w:rsidRPr="005E61CF">
        <w:rPr>
          <w:lang w:val="pt-BR"/>
        </w:rPr>
        <w:t>. Mokyklos veikla organizuojama pagal:</w:t>
      </w:r>
    </w:p>
    <w:p w:rsidR="0029647B" w:rsidRPr="005E61CF" w:rsidRDefault="0029647B" w:rsidP="008876D1">
      <w:pPr>
        <w:ind w:firstLine="1296"/>
        <w:jc w:val="both"/>
        <w:rPr>
          <w:lang w:val="pt-BR"/>
        </w:rPr>
      </w:pPr>
      <w:r>
        <w:rPr>
          <w:lang w:val="pt-BR"/>
        </w:rPr>
        <w:t>27</w:t>
      </w:r>
      <w:r w:rsidRPr="005E61CF">
        <w:rPr>
          <w:lang w:val="pt-BR"/>
        </w:rPr>
        <w:t>.1. direktoriaus patvirtintą mokyklos strateginį planą, kuriam yra pritarusi mokyklos taryba;</w:t>
      </w:r>
    </w:p>
    <w:p w:rsidR="0029647B" w:rsidRPr="005E61CF" w:rsidRDefault="0029647B" w:rsidP="008876D1">
      <w:pPr>
        <w:ind w:firstLine="1296"/>
        <w:jc w:val="both"/>
        <w:rPr>
          <w:lang w:val="pt-BR"/>
        </w:rPr>
      </w:pPr>
      <w:r>
        <w:rPr>
          <w:lang w:val="pt-BR"/>
        </w:rPr>
        <w:t>27</w:t>
      </w:r>
      <w:r w:rsidRPr="005E61CF">
        <w:rPr>
          <w:lang w:val="pt-BR"/>
        </w:rPr>
        <w:t>.2. direktoriaus patvirtintą mokyklos metinį veiklos planą, kuriam yra pritarusi mokyklos taryba;</w:t>
      </w:r>
    </w:p>
    <w:p w:rsidR="0029647B" w:rsidRPr="005E61CF" w:rsidRDefault="0029647B" w:rsidP="008876D1">
      <w:pPr>
        <w:ind w:firstLine="1296"/>
        <w:jc w:val="both"/>
        <w:rPr>
          <w:lang w:val="pt-BR"/>
        </w:rPr>
      </w:pPr>
      <w:r>
        <w:rPr>
          <w:lang w:val="pt-BR"/>
        </w:rPr>
        <w:t>27</w:t>
      </w:r>
      <w:r w:rsidRPr="005E61CF">
        <w:rPr>
          <w:lang w:val="pt-BR"/>
        </w:rPr>
        <w:t>.3. direktoriaus patvirtintą mokyklos ugdymo planą, suderintą su savivaldybės vykdomąja institucija ar jos įgaliotu asmeniu</w:t>
      </w:r>
      <w:r>
        <w:rPr>
          <w:lang w:val="pt-BR"/>
        </w:rPr>
        <w:t>,</w:t>
      </w:r>
      <w:r w:rsidRPr="005E61CF">
        <w:rPr>
          <w:lang w:val="pt-BR"/>
        </w:rPr>
        <w:t xml:space="preserve"> kuriam yra pritarusi mokyklos taryba;</w:t>
      </w:r>
    </w:p>
    <w:p w:rsidR="0029647B" w:rsidRPr="005E61CF" w:rsidRDefault="0029647B" w:rsidP="008876D1">
      <w:pPr>
        <w:ind w:firstLine="1296"/>
        <w:jc w:val="both"/>
        <w:rPr>
          <w:lang w:val="pt-BR"/>
        </w:rPr>
      </w:pPr>
      <w:r>
        <w:rPr>
          <w:lang w:val="pt-BR"/>
        </w:rPr>
        <w:t>27</w:t>
      </w:r>
      <w:r w:rsidRPr="005E61CF">
        <w:rPr>
          <w:lang w:val="pt-BR"/>
        </w:rPr>
        <w:t>.4. direktoriaus patvirtintas mokyklos darbo tvarkos taisykles.</w:t>
      </w:r>
    </w:p>
    <w:p w:rsidR="0029647B" w:rsidRPr="005E61CF" w:rsidRDefault="0029647B" w:rsidP="008876D1">
      <w:pPr>
        <w:ind w:firstLine="1296"/>
        <w:jc w:val="both"/>
        <w:rPr>
          <w:lang w:val="pt-BR"/>
        </w:rPr>
      </w:pPr>
      <w:r>
        <w:rPr>
          <w:lang w:val="pt-BR"/>
        </w:rPr>
        <w:t>28</w:t>
      </w:r>
      <w:r w:rsidRPr="005E61CF">
        <w:rPr>
          <w:lang w:val="pt-BR"/>
        </w:rPr>
        <w:t>. Mokyklai vadovauja direktorius, kurį į pareigas atviro konkurso būdu skiria ir atleidžia iš jų mokyklos savininko teises ir pareigas įgyvendinanti institucija ar jos įgaliotas asmuo.</w:t>
      </w:r>
    </w:p>
    <w:p w:rsidR="0029647B" w:rsidRPr="005E61CF" w:rsidRDefault="0029647B" w:rsidP="008876D1">
      <w:pPr>
        <w:ind w:firstLine="1296"/>
        <w:jc w:val="both"/>
        <w:rPr>
          <w:lang w:val="pt-BR"/>
        </w:rPr>
      </w:pPr>
      <w:r>
        <w:rPr>
          <w:lang w:val="pt-BR"/>
        </w:rPr>
        <w:t>29</w:t>
      </w:r>
      <w:r w:rsidRPr="005E61CF">
        <w:rPr>
          <w:lang w:val="pt-BR"/>
        </w:rPr>
        <w:t>. Direktorius:</w:t>
      </w:r>
    </w:p>
    <w:p w:rsidR="0029647B" w:rsidRPr="005E61CF" w:rsidRDefault="0029647B" w:rsidP="008876D1">
      <w:pPr>
        <w:ind w:firstLine="1296"/>
        <w:jc w:val="both"/>
        <w:rPr>
          <w:lang w:val="pt-BR"/>
        </w:rPr>
      </w:pPr>
      <w:r>
        <w:rPr>
          <w:lang w:val="pt-BR"/>
        </w:rPr>
        <w:t>29</w:t>
      </w:r>
      <w:r w:rsidRPr="005E61CF">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29647B" w:rsidRPr="005E61CF" w:rsidRDefault="0029647B" w:rsidP="008876D1">
      <w:pPr>
        <w:ind w:firstLine="1296"/>
        <w:jc w:val="both"/>
        <w:rPr>
          <w:lang w:val="pt-BR"/>
        </w:rPr>
      </w:pPr>
      <w:r>
        <w:rPr>
          <w:lang w:val="pt-BR"/>
        </w:rPr>
        <w:t>29</w:t>
      </w:r>
      <w:r w:rsidRPr="005E61CF">
        <w:rPr>
          <w:lang w:val="pt-BR"/>
        </w:rPr>
        <w:t>.2. nustato mokyklos tikslus, uždavinius, funkcijas, direktoriaus pavaduotojo ugdymui, direktoriaus pavaduotojo ūkio reikalams veiklos sritis;</w:t>
      </w:r>
    </w:p>
    <w:p w:rsidR="0029647B" w:rsidRPr="005E61CF" w:rsidRDefault="0029647B" w:rsidP="008876D1">
      <w:pPr>
        <w:ind w:firstLine="1296"/>
        <w:jc w:val="both"/>
        <w:rPr>
          <w:lang w:val="pt-BR"/>
        </w:rPr>
      </w:pPr>
      <w:r>
        <w:rPr>
          <w:lang w:val="pt-BR"/>
        </w:rPr>
        <w:t>29</w:t>
      </w:r>
      <w:r w:rsidRPr="005E61CF">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29647B" w:rsidRPr="005E61CF" w:rsidRDefault="0029647B" w:rsidP="008876D1">
      <w:pPr>
        <w:ind w:firstLine="1296"/>
        <w:jc w:val="both"/>
        <w:rPr>
          <w:lang w:val="pt-BR"/>
        </w:rPr>
      </w:pPr>
      <w:r>
        <w:rPr>
          <w:lang w:val="pt-BR"/>
        </w:rPr>
        <w:t>29</w:t>
      </w:r>
      <w:r w:rsidRPr="005E61CF">
        <w:rPr>
          <w:lang w:val="pt-BR"/>
        </w:rPr>
        <w:t>.4. priima mokinius Panevėžio rajono savivaldybės tarybos nustatyta tvarka, sudaro mokymo sutartis teisės aktų nustatyta tvarka;</w:t>
      </w:r>
    </w:p>
    <w:p w:rsidR="0029647B" w:rsidRPr="005E61CF" w:rsidRDefault="0029647B" w:rsidP="008876D1">
      <w:pPr>
        <w:ind w:firstLine="1296"/>
        <w:jc w:val="both"/>
        <w:rPr>
          <w:lang w:val="pt-BR"/>
        </w:rPr>
      </w:pPr>
      <w:r>
        <w:rPr>
          <w:lang w:val="pt-BR"/>
        </w:rPr>
        <w:t>29</w:t>
      </w:r>
      <w:r w:rsidRPr="005E61CF">
        <w:rPr>
          <w:lang w:val="pt-BR"/>
        </w:rPr>
        <w:t>.5. suderinęs su mokyklos taryba, tvirtina mokyklos darbo tvarkos taisykles;</w:t>
      </w:r>
    </w:p>
    <w:p w:rsidR="0029647B" w:rsidRPr="005E61CF" w:rsidRDefault="0029647B" w:rsidP="008876D1">
      <w:pPr>
        <w:ind w:firstLine="1296"/>
        <w:jc w:val="both"/>
        <w:rPr>
          <w:lang w:val="pt-BR"/>
        </w:rPr>
      </w:pPr>
      <w:r>
        <w:rPr>
          <w:lang w:val="pt-BR"/>
        </w:rPr>
        <w:t>29</w:t>
      </w:r>
      <w:r w:rsidRPr="005E61CF">
        <w:rPr>
          <w:lang w:val="pt-BR"/>
        </w:rPr>
        <w:t>.6. sudaro mokiniams ir darbuotojams saugias bei sveikatai nekenksmingas darbo sąlygas visais su mokymusi ir darbu susijusiais aspektais;</w:t>
      </w:r>
    </w:p>
    <w:p w:rsidR="0029647B" w:rsidRPr="005E61CF" w:rsidRDefault="0029647B" w:rsidP="008876D1">
      <w:pPr>
        <w:ind w:firstLine="1296"/>
        <w:jc w:val="both"/>
        <w:rPr>
          <w:lang w:val="pt-BR"/>
        </w:rPr>
      </w:pPr>
      <w:r>
        <w:rPr>
          <w:lang w:val="pt-BR"/>
        </w:rPr>
        <w:t>29</w:t>
      </w:r>
      <w:r w:rsidRPr="005E61CF">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29647B" w:rsidRPr="005E61CF" w:rsidRDefault="0029647B" w:rsidP="008876D1">
      <w:pPr>
        <w:ind w:firstLine="1296"/>
        <w:jc w:val="both"/>
        <w:rPr>
          <w:lang w:val="pt-BR"/>
        </w:rPr>
      </w:pPr>
      <w:r>
        <w:rPr>
          <w:lang w:val="pt-BR"/>
        </w:rPr>
        <w:t>29</w:t>
      </w:r>
      <w:r w:rsidRPr="005E61CF">
        <w:rPr>
          <w:lang w:val="pt-BR"/>
        </w:rPr>
        <w:t>.8. leidžia įsakymus, kontroliuoja jų vykdymą;</w:t>
      </w:r>
    </w:p>
    <w:p w:rsidR="0029647B" w:rsidRPr="005E61CF" w:rsidRDefault="0029647B" w:rsidP="008876D1">
      <w:pPr>
        <w:ind w:firstLine="1296"/>
        <w:jc w:val="both"/>
        <w:rPr>
          <w:lang w:val="pt-BR"/>
        </w:rPr>
      </w:pPr>
      <w:r>
        <w:rPr>
          <w:lang w:val="pt-BR"/>
        </w:rPr>
        <w:t>29</w:t>
      </w:r>
      <w:r w:rsidRPr="005E61CF">
        <w:rPr>
          <w:lang w:val="pt-BR"/>
        </w:rPr>
        <w:t>.9. sudaro teisės aktų nustatytas komisijas, darbo grupes, metodinę tarybą;</w:t>
      </w:r>
    </w:p>
    <w:p w:rsidR="0029647B" w:rsidRPr="005E61CF" w:rsidRDefault="0029647B" w:rsidP="008876D1">
      <w:pPr>
        <w:ind w:firstLine="1296"/>
        <w:jc w:val="both"/>
        <w:rPr>
          <w:lang w:val="pt-BR"/>
        </w:rPr>
      </w:pPr>
      <w:r>
        <w:rPr>
          <w:lang w:val="pt-BR"/>
        </w:rPr>
        <w:t>29</w:t>
      </w:r>
      <w:r w:rsidRPr="005E61CF">
        <w:rPr>
          <w:lang w:val="pt-BR"/>
        </w:rPr>
        <w:t>.10. sudaro mokyklos vardu sutartis mokyklos funkcijoms atlikti;</w:t>
      </w:r>
    </w:p>
    <w:p w:rsidR="0029647B" w:rsidRPr="005E61CF" w:rsidRDefault="0029647B" w:rsidP="008876D1">
      <w:pPr>
        <w:ind w:firstLine="1296"/>
        <w:jc w:val="both"/>
        <w:rPr>
          <w:lang w:val="pt-BR"/>
        </w:rPr>
      </w:pPr>
      <w:r>
        <w:rPr>
          <w:lang w:val="pt-BR"/>
        </w:rPr>
        <w:t>29</w:t>
      </w:r>
      <w:r w:rsidRPr="005E61CF">
        <w:rPr>
          <w:lang w:val="pt-BR"/>
        </w:rPr>
        <w:t>.11. organizuoja mokyklos dokumentų saugojimą ir valdymą teisės aktų nustatyta tvarka;</w:t>
      </w:r>
    </w:p>
    <w:p w:rsidR="0029647B" w:rsidRPr="005E61CF" w:rsidRDefault="0029647B" w:rsidP="008876D1">
      <w:pPr>
        <w:ind w:firstLine="1296"/>
        <w:jc w:val="both"/>
        <w:rPr>
          <w:lang w:val="pt-BR"/>
        </w:rPr>
      </w:pPr>
      <w:r>
        <w:rPr>
          <w:lang w:val="pt-BR"/>
        </w:rPr>
        <w:t>29</w:t>
      </w:r>
      <w:r w:rsidRPr="005E61CF">
        <w:rPr>
          <w:lang w:val="pt-BR"/>
        </w:rPr>
        <w:t>.12. teisės aktų nustatyta tvarka valdo, naudoja mokyklos turtą, lėšas ir jais disponuoja; rūpinasi intelektiniais, materialiniais, finansiniais, informaciniais ištekliais, užtikrina jų optimalų valdymą ir naudojimą;</w:t>
      </w:r>
    </w:p>
    <w:p w:rsidR="0029647B" w:rsidRPr="005E61CF" w:rsidRDefault="0029647B" w:rsidP="008876D1">
      <w:pPr>
        <w:ind w:firstLine="1296"/>
        <w:jc w:val="both"/>
        <w:rPr>
          <w:lang w:val="pt-BR"/>
        </w:rPr>
      </w:pPr>
      <w:r>
        <w:rPr>
          <w:lang w:val="pt-BR"/>
        </w:rPr>
        <w:t>29</w:t>
      </w:r>
      <w:r w:rsidRPr="005E61CF">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29647B" w:rsidRPr="005E61CF" w:rsidRDefault="0029647B" w:rsidP="008876D1">
      <w:pPr>
        <w:ind w:firstLine="1296"/>
        <w:jc w:val="both"/>
        <w:rPr>
          <w:lang w:val="pt-BR"/>
        </w:rPr>
      </w:pPr>
      <w:r>
        <w:rPr>
          <w:lang w:val="pt-BR"/>
        </w:rPr>
        <w:t>29</w:t>
      </w:r>
      <w:r w:rsidRPr="005E61CF">
        <w:rPr>
          <w:lang w:val="pt-BR"/>
        </w:rPr>
        <w:t>.14. inicijuoja mokyklos savivaldos institucijų steigimą ir skatina jų veiklą;</w:t>
      </w:r>
    </w:p>
    <w:p w:rsidR="0029647B" w:rsidRPr="005E61CF" w:rsidRDefault="0029647B" w:rsidP="008876D1">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9647B" w:rsidRPr="005E61CF" w:rsidRDefault="0029647B" w:rsidP="008876D1">
      <w:pPr>
        <w:ind w:firstLine="1296"/>
        <w:jc w:val="both"/>
        <w:rPr>
          <w:lang w:val="pt-BR"/>
        </w:rPr>
      </w:pPr>
      <w:r>
        <w:rPr>
          <w:lang w:val="pt-BR"/>
        </w:rPr>
        <w:t>29</w:t>
      </w:r>
      <w:r w:rsidRPr="005E61CF">
        <w:rPr>
          <w:lang w:val="pt-BR"/>
        </w:rPr>
        <w:t>.16. atstovauja mokyklai teisme bei kitose institucijose;</w:t>
      </w:r>
    </w:p>
    <w:p w:rsidR="0029647B" w:rsidRPr="005E61CF" w:rsidRDefault="0029647B" w:rsidP="008876D1">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29647B" w:rsidRPr="005E61CF" w:rsidRDefault="0029647B" w:rsidP="008876D1">
      <w:pPr>
        <w:ind w:firstLine="1296"/>
        <w:jc w:val="both"/>
        <w:rPr>
          <w:lang w:val="pt-BR"/>
        </w:rPr>
      </w:pPr>
      <w:r>
        <w:rPr>
          <w:lang w:val="pt-BR"/>
        </w:rPr>
        <w:t>29</w:t>
      </w:r>
      <w:r w:rsidRPr="005E61CF">
        <w:rPr>
          <w:lang w:val="pt-BR"/>
        </w:rPr>
        <w:t>.18. palaiko ryšius su mokyklos rėmėjais, vietos bendruomene;</w:t>
      </w:r>
    </w:p>
    <w:p w:rsidR="0029647B" w:rsidRPr="005E61CF" w:rsidRDefault="0029647B" w:rsidP="008876D1">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29647B" w:rsidRPr="005E61CF" w:rsidRDefault="0029647B" w:rsidP="008876D1">
      <w:pPr>
        <w:ind w:firstLine="1296"/>
        <w:jc w:val="both"/>
        <w:rPr>
          <w:lang w:val="pt-BR"/>
        </w:rPr>
      </w:pPr>
      <w:r>
        <w:rPr>
          <w:lang w:val="pt-BR"/>
        </w:rPr>
        <w:t>29</w:t>
      </w:r>
      <w:r w:rsidRPr="005E61CF">
        <w:rPr>
          <w:lang w:val="pt-BR"/>
        </w:rPr>
        <w:t>.20. vykdo kitas funkcijas, nustatytas pareigybės aprašyme;</w:t>
      </w:r>
    </w:p>
    <w:p w:rsidR="0029647B" w:rsidRPr="005E61CF" w:rsidRDefault="0029647B" w:rsidP="008876D1">
      <w:pPr>
        <w:ind w:firstLine="1296"/>
        <w:jc w:val="both"/>
        <w:rPr>
          <w:lang w:val="pt-BR"/>
        </w:rPr>
      </w:pPr>
      <w:r>
        <w:rPr>
          <w:lang w:val="pt-BR"/>
        </w:rPr>
        <w:t>29</w:t>
      </w:r>
      <w:r w:rsidRPr="005E61CF">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29647B" w:rsidRPr="005E61CF" w:rsidRDefault="0029647B" w:rsidP="008876D1">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29647B" w:rsidRPr="005E61CF" w:rsidRDefault="0029647B" w:rsidP="008876D1">
      <w:pPr>
        <w:rPr>
          <w:lang w:val="pt-BR"/>
        </w:rPr>
      </w:pPr>
    </w:p>
    <w:p w:rsidR="0029647B" w:rsidRPr="005E61CF" w:rsidRDefault="0029647B" w:rsidP="008876D1">
      <w:pPr>
        <w:jc w:val="center"/>
        <w:rPr>
          <w:b/>
          <w:bCs/>
          <w:lang w:val="pt-BR"/>
        </w:rPr>
      </w:pPr>
      <w:r w:rsidRPr="005E61CF">
        <w:rPr>
          <w:b/>
          <w:bCs/>
          <w:lang w:val="pt-BR"/>
        </w:rPr>
        <w:t>V. MOKYKLOS SAVIVALDA</w:t>
      </w:r>
    </w:p>
    <w:p w:rsidR="0029647B" w:rsidRPr="005E61CF" w:rsidRDefault="0029647B" w:rsidP="008876D1">
      <w:pPr>
        <w:rPr>
          <w:lang w:val="pt-BR"/>
        </w:rPr>
      </w:pPr>
    </w:p>
    <w:p w:rsidR="0029647B" w:rsidRPr="005E61CF" w:rsidRDefault="0029647B" w:rsidP="008876D1">
      <w:pPr>
        <w:ind w:firstLine="1296"/>
        <w:jc w:val="both"/>
        <w:rPr>
          <w:lang w:val="pt-BR"/>
        </w:rPr>
      </w:pPr>
      <w:r>
        <w:rPr>
          <w:lang w:val="pt-BR"/>
        </w:rPr>
        <w:t>30</w:t>
      </w:r>
      <w:r w:rsidRPr="005E61CF">
        <w:rPr>
          <w:lang w:val="pt-BR"/>
        </w:rPr>
        <w:t>. Mokyklo</w:t>
      </w:r>
      <w:r>
        <w:rPr>
          <w:lang w:val="pt-BR"/>
        </w:rPr>
        <w:t>je</w:t>
      </w:r>
      <w:r w:rsidRPr="005E61CF">
        <w:rPr>
          <w:lang w:val="pt-BR"/>
        </w:rPr>
        <w:t xml:space="preserve"> veikia šios savivaldos institucijos: mokyklos taryba, mokytojų taryba, metodinė taryba.</w:t>
      </w:r>
    </w:p>
    <w:p w:rsidR="0029647B" w:rsidRPr="005E61CF" w:rsidRDefault="0029647B" w:rsidP="008876D1">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29647B" w:rsidRPr="005E61CF" w:rsidRDefault="0029647B" w:rsidP="008876D1">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29647B" w:rsidRPr="005E61CF" w:rsidRDefault="0029647B" w:rsidP="008876D1">
      <w:pPr>
        <w:ind w:firstLine="1296"/>
        <w:jc w:val="both"/>
        <w:rPr>
          <w:lang w:val="pt-BR"/>
        </w:rPr>
      </w:pPr>
      <w:r>
        <w:rPr>
          <w:lang w:val="pt-BR"/>
        </w:rPr>
        <w:t>33</w:t>
      </w:r>
      <w:r w:rsidRPr="005E61CF">
        <w:rPr>
          <w:lang w:val="pt-BR"/>
        </w:rPr>
        <w:t>. T</w:t>
      </w:r>
      <w:r>
        <w:rPr>
          <w:lang w:val="pt-BR"/>
        </w:rPr>
        <w:t>arybą lygiomis dalimis sudaro: 3</w:t>
      </w:r>
      <w:r w:rsidRPr="005E61CF">
        <w:rPr>
          <w:lang w:val="pt-BR"/>
        </w:rPr>
        <w:t xml:space="preserve"> tėvai (globėjai, rūp</w:t>
      </w:r>
      <w:r>
        <w:rPr>
          <w:lang w:val="pt-BR"/>
        </w:rPr>
        <w:t>intojai), 3</w:t>
      </w:r>
      <w:r w:rsidRPr="005E61CF">
        <w:rPr>
          <w:lang w:val="pt-BR"/>
        </w:rPr>
        <w:t xml:space="preserve"> mokytojai ir </w:t>
      </w:r>
      <w:r>
        <w:rPr>
          <w:lang w:val="pt-BR"/>
        </w:rPr>
        <w:br/>
        <w:t>3 mokiniai (8</w:t>
      </w:r>
      <w:r w:rsidRPr="005E61CF">
        <w:rPr>
          <w:lang w:val="pt-BR"/>
        </w:rPr>
        <w:t>–10 klasių).</w:t>
      </w:r>
    </w:p>
    <w:p w:rsidR="0029647B" w:rsidRPr="005E61CF" w:rsidRDefault="0029647B" w:rsidP="008876D1">
      <w:pPr>
        <w:ind w:firstLine="1296"/>
        <w:jc w:val="both"/>
        <w:rPr>
          <w:lang w:val="pt-BR"/>
        </w:rPr>
      </w:pPr>
      <w:r>
        <w:rPr>
          <w:lang w:val="pt-BR"/>
        </w:rPr>
        <w:t>34</w:t>
      </w:r>
      <w:r w:rsidRPr="005E61CF">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29647B" w:rsidRPr="005E61CF" w:rsidRDefault="0029647B" w:rsidP="008876D1">
      <w:pPr>
        <w:ind w:firstLine="1296"/>
        <w:jc w:val="both"/>
        <w:rPr>
          <w:lang w:val="pt-BR"/>
        </w:rPr>
      </w:pPr>
      <w:r>
        <w:rPr>
          <w:lang w:val="pt-BR"/>
        </w:rPr>
        <w:t>35</w:t>
      </w:r>
      <w:r w:rsidRPr="005E61CF">
        <w:rPr>
          <w:lang w:val="pt-BR"/>
        </w:rPr>
        <w:t>. Į Tarybą slaptu balsavimu renka:</w:t>
      </w:r>
    </w:p>
    <w:p w:rsidR="0029647B" w:rsidRPr="005E61CF" w:rsidRDefault="0029647B" w:rsidP="008876D1">
      <w:pPr>
        <w:ind w:firstLine="1296"/>
        <w:jc w:val="both"/>
        <w:rPr>
          <w:lang w:val="pt-BR"/>
        </w:rPr>
      </w:pPr>
      <w:r>
        <w:rPr>
          <w:lang w:val="pt-BR"/>
        </w:rPr>
        <w:t>35</w:t>
      </w:r>
      <w:r w:rsidRPr="005E61CF">
        <w:rPr>
          <w:lang w:val="pt-BR"/>
        </w:rPr>
        <w:t>.1. tėvus – visuotinis tėvų susirinkimas;</w:t>
      </w:r>
    </w:p>
    <w:p w:rsidR="0029647B" w:rsidRPr="005E61CF" w:rsidRDefault="0029647B" w:rsidP="008876D1">
      <w:pPr>
        <w:ind w:firstLine="1296"/>
        <w:jc w:val="both"/>
        <w:rPr>
          <w:lang w:val="pt-BR"/>
        </w:rPr>
      </w:pPr>
      <w:r>
        <w:rPr>
          <w:lang w:val="pt-BR"/>
        </w:rPr>
        <w:t>35</w:t>
      </w:r>
      <w:r w:rsidRPr="005E61CF">
        <w:rPr>
          <w:lang w:val="pt-BR"/>
        </w:rPr>
        <w:t>.2. mokytojus – mokytojų taryba;</w:t>
      </w:r>
    </w:p>
    <w:p w:rsidR="0029647B" w:rsidRPr="005E61CF" w:rsidRDefault="0029647B" w:rsidP="008876D1">
      <w:pPr>
        <w:ind w:firstLine="1296"/>
        <w:jc w:val="both"/>
        <w:rPr>
          <w:lang w:val="pt-BR"/>
        </w:rPr>
      </w:pPr>
      <w:r>
        <w:rPr>
          <w:lang w:val="pt-BR"/>
        </w:rPr>
        <w:t>35.3. mokinius – mokinių (8</w:t>
      </w:r>
      <w:r w:rsidRPr="005E61CF">
        <w:rPr>
          <w:lang w:val="pt-BR"/>
        </w:rPr>
        <w:t>–10 klasių) susirinkimas</w:t>
      </w:r>
      <w:r>
        <w:rPr>
          <w:lang w:val="pt-BR"/>
        </w:rPr>
        <w:t>.</w:t>
      </w:r>
    </w:p>
    <w:p w:rsidR="0029647B" w:rsidRPr="005E61CF" w:rsidRDefault="0029647B" w:rsidP="008876D1">
      <w:pPr>
        <w:ind w:firstLine="1296"/>
        <w:jc w:val="both"/>
        <w:rPr>
          <w:lang w:val="pt-BR"/>
        </w:rPr>
      </w:pPr>
      <w:r>
        <w:rPr>
          <w:lang w:val="pt-BR"/>
        </w:rPr>
        <w:t>36</w:t>
      </w:r>
      <w:r w:rsidRPr="005E61CF">
        <w:rPr>
          <w:lang w:val="pt-BR"/>
        </w:rPr>
        <w:t>. Į Tarybą išrenkami asmenys, surinkę daugiausia balsų. Balsams pasiskirsčius po lygiai, balsuojama pakartotinai, į balsavimo kortelę įrašant vienodai daugiausia balsų gavusių pretendentų pavardes.</w:t>
      </w:r>
    </w:p>
    <w:p w:rsidR="0029647B" w:rsidRPr="005E61CF" w:rsidRDefault="0029647B" w:rsidP="008876D1">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29647B" w:rsidRPr="005E61CF" w:rsidRDefault="0029647B" w:rsidP="008876D1">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29647B" w:rsidRPr="005E61CF" w:rsidRDefault="0029647B" w:rsidP="008876D1">
      <w:pPr>
        <w:ind w:firstLine="1296"/>
        <w:jc w:val="both"/>
        <w:rPr>
          <w:lang w:val="pt-BR"/>
        </w:rPr>
      </w:pPr>
      <w:r>
        <w:rPr>
          <w:lang w:val="pt-BR"/>
        </w:rPr>
        <w:t>39</w:t>
      </w:r>
      <w:r w:rsidRPr="005E61CF">
        <w:rPr>
          <w:lang w:val="pt-BR"/>
        </w:rPr>
        <w:t>. Taryba už savo veiklą atsiskaito ją rinkusiems mokyklos bendruomenės nariams.</w:t>
      </w:r>
    </w:p>
    <w:p w:rsidR="0029647B" w:rsidRPr="005E61CF" w:rsidRDefault="0029647B" w:rsidP="008876D1">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29647B" w:rsidRPr="005E61CF" w:rsidRDefault="0029647B" w:rsidP="008876D1">
      <w:pPr>
        <w:ind w:firstLine="1296"/>
        <w:jc w:val="both"/>
        <w:rPr>
          <w:lang w:val="pt-BR"/>
        </w:rPr>
      </w:pPr>
      <w:r>
        <w:rPr>
          <w:lang w:val="pt-BR"/>
        </w:rPr>
        <w:t>41</w:t>
      </w:r>
      <w:r w:rsidRPr="005E61CF">
        <w:rPr>
          <w:lang w:val="pt-BR"/>
        </w:rPr>
        <w:t>. Tarybos funkcijos:</w:t>
      </w:r>
    </w:p>
    <w:p w:rsidR="0029647B" w:rsidRPr="005E61CF" w:rsidRDefault="0029647B" w:rsidP="008876D1">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29647B" w:rsidRPr="005E61CF" w:rsidRDefault="0029647B" w:rsidP="008876D1">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29647B" w:rsidRPr="005E61CF" w:rsidRDefault="0029647B" w:rsidP="008876D1">
      <w:pPr>
        <w:ind w:firstLine="1296"/>
        <w:jc w:val="both"/>
        <w:rPr>
          <w:lang w:val="pt-BR"/>
        </w:rPr>
      </w:pPr>
      <w:r>
        <w:rPr>
          <w:lang w:val="pt-BR"/>
        </w:rPr>
        <w:t>41</w:t>
      </w:r>
      <w:r w:rsidRPr="005E61CF">
        <w:rPr>
          <w:lang w:val="pt-BR"/>
        </w:rPr>
        <w:t>.3. išklauso mokyklos metinę veiklos ataskaitą ir teikia siūlymus mokyklos direktoriui dėl mokyklos veiklos tobulinimo;</w:t>
      </w:r>
    </w:p>
    <w:p w:rsidR="0029647B" w:rsidRPr="005E61CF" w:rsidRDefault="0029647B" w:rsidP="008876D1">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29647B" w:rsidRPr="005E61CF" w:rsidRDefault="0029647B" w:rsidP="008876D1">
      <w:pPr>
        <w:ind w:firstLine="1296"/>
        <w:jc w:val="both"/>
        <w:rPr>
          <w:lang w:val="pt-BR"/>
        </w:rPr>
      </w:pPr>
      <w:r>
        <w:rPr>
          <w:lang w:val="pt-BR"/>
        </w:rPr>
        <w:t>41</w:t>
      </w:r>
      <w:r w:rsidRPr="005E61CF">
        <w:rPr>
          <w:lang w:val="pt-BR"/>
        </w:rPr>
        <w:t>.5. teikia pritarimą dėl mokyklos vadovų atestacijos;</w:t>
      </w:r>
    </w:p>
    <w:p w:rsidR="0029647B" w:rsidRPr="005E61CF" w:rsidRDefault="0029647B" w:rsidP="008876D1">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29647B" w:rsidRPr="005E61CF" w:rsidRDefault="0029647B" w:rsidP="008876D1">
      <w:pPr>
        <w:ind w:firstLine="1296"/>
        <w:jc w:val="both"/>
        <w:rPr>
          <w:lang w:val="pt-BR"/>
        </w:rPr>
      </w:pPr>
      <w:r>
        <w:rPr>
          <w:lang w:val="pt-BR"/>
        </w:rPr>
        <w:t>41</w:t>
      </w:r>
      <w:r w:rsidRPr="005E61CF">
        <w:rPr>
          <w:lang w:val="pt-BR"/>
        </w:rPr>
        <w:t>.7. kolegialiai svarsto mokyklos lėšų naudojimo klausimus;</w:t>
      </w:r>
    </w:p>
    <w:p w:rsidR="0029647B" w:rsidRPr="005E61CF" w:rsidRDefault="0029647B" w:rsidP="008876D1">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29647B" w:rsidRPr="005E61CF" w:rsidRDefault="0029647B" w:rsidP="008876D1">
      <w:pPr>
        <w:ind w:firstLine="1296"/>
        <w:jc w:val="both"/>
        <w:rPr>
          <w:lang w:val="pt-BR"/>
        </w:rPr>
      </w:pPr>
      <w:r w:rsidRPr="005E61CF">
        <w:rPr>
          <w:lang w:val="pt-BR"/>
        </w:rPr>
        <w:t>4</w:t>
      </w:r>
      <w:r>
        <w:rPr>
          <w:lang w:val="pt-BR"/>
        </w:rPr>
        <w:t>1</w:t>
      </w:r>
      <w:r w:rsidRPr="005E61CF">
        <w:rPr>
          <w:lang w:val="pt-BR"/>
        </w:rPr>
        <w:t>.9. aptaria siūlymus dėl vadovėlių užsakymo, mokinių žinių ir gebėjimų vertinimo sistemos parinkimo, papildomos veiklos ir renginių organizavimo;</w:t>
      </w:r>
    </w:p>
    <w:p w:rsidR="0029647B" w:rsidRPr="005E61CF" w:rsidRDefault="0029647B" w:rsidP="008876D1">
      <w:pPr>
        <w:ind w:firstLine="1296"/>
        <w:jc w:val="both"/>
        <w:rPr>
          <w:lang w:val="pt-BR"/>
        </w:rPr>
      </w:pPr>
      <w:r>
        <w:rPr>
          <w:lang w:val="pt-BR"/>
        </w:rPr>
        <w:t>41</w:t>
      </w:r>
      <w:r w:rsidRPr="005E61CF">
        <w:rPr>
          <w:lang w:val="pt-BR"/>
        </w:rPr>
        <w:t>.10. inicijuoja mokyklos bendruomenės ir visuomenės bendradarbiavimą;</w:t>
      </w:r>
    </w:p>
    <w:p w:rsidR="0029647B" w:rsidRPr="005E61CF" w:rsidRDefault="0029647B" w:rsidP="008876D1">
      <w:pPr>
        <w:ind w:firstLine="1296"/>
        <w:jc w:val="both"/>
        <w:rPr>
          <w:lang w:val="pt-BR"/>
        </w:rPr>
      </w:pPr>
      <w:r>
        <w:rPr>
          <w:lang w:val="pt-BR"/>
        </w:rPr>
        <w:t>41</w:t>
      </w:r>
      <w:r w:rsidRPr="005E61CF">
        <w:rPr>
          <w:lang w:val="pt-BR"/>
        </w:rPr>
        <w:t>.11. svarsto mokyklos direktoriaus teikiamus klausimus, planuoja savo veiklą.</w:t>
      </w:r>
    </w:p>
    <w:p w:rsidR="0029647B" w:rsidRPr="005E61CF" w:rsidRDefault="0029647B" w:rsidP="008876D1">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29647B" w:rsidRPr="005E61CF" w:rsidRDefault="0029647B" w:rsidP="008876D1">
      <w:pPr>
        <w:ind w:firstLine="1296"/>
        <w:jc w:val="both"/>
        <w:rPr>
          <w:lang w:val="pt-BR"/>
        </w:rPr>
      </w:pPr>
      <w:r>
        <w:rPr>
          <w:lang w:val="pt-BR"/>
        </w:rPr>
        <w:t>43</w:t>
      </w:r>
      <w:r w:rsidRPr="005E61CF">
        <w:rPr>
          <w:lang w:val="pt-BR"/>
        </w:rPr>
        <w:t>. Mokytojų taryba savo darbe vadovaujasi mokytojų tarybos nuostatais, patvirtintais mokyklos direktoriaus.</w:t>
      </w:r>
    </w:p>
    <w:p w:rsidR="0029647B" w:rsidRPr="005E61CF" w:rsidRDefault="0029647B" w:rsidP="008876D1">
      <w:pPr>
        <w:ind w:firstLine="1296"/>
        <w:jc w:val="both"/>
        <w:rPr>
          <w:lang w:val="pt-BR"/>
        </w:rPr>
      </w:pPr>
      <w:r>
        <w:rPr>
          <w:lang w:val="pt-BR"/>
        </w:rPr>
        <w:t>44</w:t>
      </w:r>
      <w:r w:rsidRPr="005E61CF">
        <w:rPr>
          <w:lang w:val="pt-BR"/>
        </w:rPr>
        <w:t>. Mokytojų tarybai vadovauja mokyklos direktorius, kuris ir šaukia mokytojų tarybos posėdžius. Mokytojų tarybos sekretorių renka mokytojų tarybos nariai.</w:t>
      </w:r>
    </w:p>
    <w:p w:rsidR="0029647B" w:rsidRPr="005E61CF" w:rsidRDefault="0029647B" w:rsidP="008876D1">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29647B" w:rsidRPr="005E61CF" w:rsidRDefault="0029647B" w:rsidP="008876D1">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29647B" w:rsidRPr="005E61CF" w:rsidRDefault="0029647B" w:rsidP="008876D1">
      <w:pPr>
        <w:ind w:firstLine="1296"/>
        <w:jc w:val="both"/>
        <w:rPr>
          <w:lang w:val="pt-BR"/>
        </w:rPr>
      </w:pPr>
      <w:r>
        <w:rPr>
          <w:lang w:val="pt-BR"/>
        </w:rPr>
        <w:t>47</w:t>
      </w:r>
      <w:r w:rsidRPr="005E61CF">
        <w:rPr>
          <w:lang w:val="pt-BR"/>
        </w:rPr>
        <w:t>. Mokytojų tarybos funkcijos:</w:t>
      </w:r>
    </w:p>
    <w:p w:rsidR="0029647B" w:rsidRPr="005E61CF" w:rsidRDefault="0029647B" w:rsidP="008876D1">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29647B" w:rsidRPr="005E61CF" w:rsidRDefault="0029647B" w:rsidP="008876D1">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29647B" w:rsidRPr="005E61CF" w:rsidRDefault="0029647B" w:rsidP="008876D1">
      <w:pPr>
        <w:ind w:firstLine="1296"/>
        <w:jc w:val="both"/>
        <w:rPr>
          <w:lang w:val="pt-BR"/>
        </w:rPr>
      </w:pPr>
      <w:r w:rsidRPr="005E61CF">
        <w:rPr>
          <w:lang w:val="pt-BR"/>
        </w:rPr>
        <w:t>4</w:t>
      </w:r>
      <w:r>
        <w:rPr>
          <w:lang w:val="pt-BR"/>
        </w:rPr>
        <w:t>7</w:t>
      </w:r>
      <w:r w:rsidRPr="005E61CF">
        <w:rPr>
          <w:lang w:val="pt-BR"/>
        </w:rPr>
        <w:t>.3. priima nutarimus Bendruosiuose ugdymo planuose nurodytais klausimais;</w:t>
      </w:r>
    </w:p>
    <w:p w:rsidR="0029647B" w:rsidRPr="005E61CF" w:rsidRDefault="0029647B" w:rsidP="008876D1">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29647B" w:rsidRPr="005E61CF" w:rsidRDefault="0029647B" w:rsidP="008876D1">
      <w:pPr>
        <w:ind w:firstLine="1296"/>
        <w:jc w:val="both"/>
        <w:rPr>
          <w:lang w:val="pt-BR"/>
        </w:rPr>
      </w:pPr>
      <w:r>
        <w:rPr>
          <w:lang w:val="pt-BR"/>
        </w:rPr>
        <w:t>47</w:t>
      </w:r>
      <w:r w:rsidRPr="005E61CF">
        <w:rPr>
          <w:lang w:val="pt-BR"/>
        </w:rPr>
        <w:t xml:space="preserve">.5. pagal klasių vadovų pateiktą informaciją analizuoja ir vertina mokinių pažangą ir pasiekimus. </w:t>
      </w:r>
    </w:p>
    <w:p w:rsidR="0029647B" w:rsidRPr="005E61CF" w:rsidRDefault="0029647B" w:rsidP="008876D1">
      <w:pPr>
        <w:ind w:firstLine="1296"/>
        <w:jc w:val="both"/>
        <w:rPr>
          <w:lang w:val="pt-BR"/>
        </w:rPr>
      </w:pPr>
      <w:r>
        <w:rPr>
          <w:lang w:val="pt-BR"/>
        </w:rPr>
        <w:t>48</w:t>
      </w:r>
      <w:r w:rsidRPr="005E61CF">
        <w:rPr>
          <w:lang w:val="pt-BR"/>
        </w:rPr>
        <w:t>. Metodinė taryba – mokytojų savivaldos institucija, jungianti mokyklos mokytojus pedagogikos teorijos ir praktikos uždaviniams spręsti, atliekanti koordinavimo bei konsultavimo funkcijas.</w:t>
      </w:r>
    </w:p>
    <w:p w:rsidR="0029647B" w:rsidRPr="005E61CF" w:rsidRDefault="0029647B" w:rsidP="008876D1">
      <w:pPr>
        <w:ind w:firstLine="1296"/>
        <w:jc w:val="both"/>
        <w:rPr>
          <w:lang w:val="pt-BR"/>
        </w:rPr>
      </w:pPr>
      <w:r>
        <w:rPr>
          <w:lang w:val="pt-BR"/>
        </w:rPr>
        <w:t>49</w:t>
      </w:r>
      <w:r w:rsidRPr="005E61CF">
        <w:rPr>
          <w:lang w:val="pt-BR"/>
        </w:rPr>
        <w:t>. Metodinė taryba veikia pagal metodinės tarybos nuostatus, patvirtintus mokyklos direktoriaus.</w:t>
      </w:r>
    </w:p>
    <w:p w:rsidR="0029647B" w:rsidRPr="005E61CF" w:rsidRDefault="0029647B" w:rsidP="008876D1">
      <w:pPr>
        <w:ind w:firstLine="1296"/>
        <w:jc w:val="both"/>
        <w:rPr>
          <w:lang w:val="pt-BR"/>
        </w:rPr>
      </w:pPr>
      <w:r>
        <w:rPr>
          <w:lang w:val="pt-BR"/>
        </w:rPr>
        <w:t>50</w:t>
      </w:r>
      <w:r w:rsidRPr="005E61CF">
        <w:rPr>
          <w:lang w:val="pt-BR"/>
        </w:rPr>
        <w:t xml:space="preserve">. Metodinę tarybą sudaro 5 nariai, turintys metodinės veiklos patirties. </w:t>
      </w:r>
      <w:r>
        <w:rPr>
          <w:lang w:val="pt-BR"/>
        </w:rPr>
        <w:t>Metodinė t</w:t>
      </w:r>
      <w:r w:rsidRPr="005E61CF">
        <w:rPr>
          <w:lang w:val="pt-BR"/>
        </w:rPr>
        <w:t>aryba renkama mokytojų tarybos posėdyje. Metodinei tarybai vadovauja jos narių išrinktas pirmininkas. Metodinės tarybos veiklą koordinuoja direktoriaus pavaduotojas ugdymui.</w:t>
      </w:r>
    </w:p>
    <w:p w:rsidR="0029647B" w:rsidRPr="005E61CF" w:rsidRDefault="0029647B" w:rsidP="008876D1">
      <w:pPr>
        <w:ind w:firstLine="1296"/>
        <w:jc w:val="both"/>
        <w:rPr>
          <w:lang w:val="pt-BR"/>
        </w:rPr>
      </w:pPr>
      <w:r>
        <w:rPr>
          <w:lang w:val="pt-BR"/>
        </w:rPr>
        <w:t>51</w:t>
      </w:r>
      <w:r w:rsidRPr="005E61CF">
        <w:rPr>
          <w:lang w:val="pt-BR"/>
        </w:rPr>
        <w:t>. Metodinės tarybos funkcijos:</w:t>
      </w:r>
    </w:p>
    <w:p w:rsidR="0029647B" w:rsidRPr="005E61CF" w:rsidRDefault="0029647B" w:rsidP="008876D1">
      <w:pPr>
        <w:ind w:firstLine="1296"/>
        <w:jc w:val="both"/>
        <w:rPr>
          <w:lang w:val="pt-BR"/>
        </w:rPr>
      </w:pPr>
      <w:r>
        <w:rPr>
          <w:lang w:val="pt-BR"/>
        </w:rPr>
        <w:t>51</w:t>
      </w:r>
      <w:r w:rsidRPr="005E61CF">
        <w:rPr>
          <w:lang w:val="pt-BR"/>
        </w:rPr>
        <w:t>.1. organizuoja ir koordinuoja mokyklos metodinę veiklą, darbo patirties sklaidą;</w:t>
      </w:r>
    </w:p>
    <w:p w:rsidR="0029647B" w:rsidRPr="005E61CF" w:rsidRDefault="0029647B" w:rsidP="008876D1">
      <w:pPr>
        <w:ind w:firstLine="1296"/>
        <w:jc w:val="both"/>
        <w:rPr>
          <w:lang w:val="pt-BR"/>
        </w:rPr>
      </w:pPr>
      <w:r>
        <w:rPr>
          <w:lang w:val="pt-BR"/>
        </w:rPr>
        <w:t>51</w:t>
      </w:r>
      <w:r w:rsidRPr="005E61CF">
        <w:rPr>
          <w:lang w:val="pt-BR"/>
        </w:rPr>
        <w:t>.2. nustato metodinės veiklos prioritetus, mokytojų kvalifikacijos tobulinimo poreikius;</w:t>
      </w:r>
    </w:p>
    <w:p w:rsidR="0029647B" w:rsidRPr="005E61CF" w:rsidRDefault="0029647B" w:rsidP="008876D1">
      <w:pPr>
        <w:ind w:firstLine="1296"/>
        <w:jc w:val="both"/>
        <w:rPr>
          <w:lang w:val="pt-BR"/>
        </w:rPr>
      </w:pPr>
      <w:r>
        <w:rPr>
          <w:lang w:val="pt-BR"/>
        </w:rPr>
        <w:t>51</w:t>
      </w:r>
      <w:r w:rsidRPr="005E61CF">
        <w:rPr>
          <w:lang w:val="pt-BR"/>
        </w:rPr>
        <w:t>.3. inicijuoja pedagoginių inovacijų diegimą mokykloje;</w:t>
      </w:r>
    </w:p>
    <w:p w:rsidR="0029647B" w:rsidRPr="005E61CF" w:rsidRDefault="0029647B" w:rsidP="008876D1">
      <w:pPr>
        <w:ind w:firstLine="1296"/>
        <w:jc w:val="both"/>
        <w:rPr>
          <w:lang w:val="pt-BR"/>
        </w:rPr>
      </w:pPr>
      <w:r>
        <w:rPr>
          <w:lang w:val="pt-BR"/>
        </w:rPr>
        <w:t>51</w:t>
      </w:r>
      <w:r w:rsidRPr="005E61CF">
        <w:rPr>
          <w:lang w:val="pt-BR"/>
        </w:rPr>
        <w:t>.4. teikia mokyklos direktoriui siūlymus dėl ugdymo turinio formavimo ir jo įgyvendinimo organizavimo gerinimo.</w:t>
      </w:r>
    </w:p>
    <w:p w:rsidR="0029647B" w:rsidRPr="005E61CF" w:rsidRDefault="0029647B" w:rsidP="008876D1">
      <w:pPr>
        <w:ind w:firstLine="1296"/>
        <w:jc w:val="both"/>
        <w:rPr>
          <w:lang w:val="pt-BR"/>
        </w:rPr>
      </w:pPr>
      <w:r>
        <w:rPr>
          <w:lang w:val="pt-BR"/>
        </w:rPr>
        <w:t>52</w:t>
      </w:r>
      <w:r w:rsidRPr="005E61CF">
        <w:rPr>
          <w:lang w:val="pt-BR"/>
        </w:rPr>
        <w:t>. Mokykloje gali steigtis ir kitos savivaldos institucijos.</w:t>
      </w:r>
    </w:p>
    <w:p w:rsidR="0029647B" w:rsidRPr="005E61CF" w:rsidRDefault="0029647B" w:rsidP="008876D1">
      <w:pPr>
        <w:rPr>
          <w:lang w:val="pt-BR"/>
        </w:rPr>
      </w:pPr>
    </w:p>
    <w:p w:rsidR="0029647B" w:rsidRPr="005E61CF" w:rsidRDefault="0029647B" w:rsidP="009F200B">
      <w:pPr>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29647B" w:rsidRPr="005E61CF" w:rsidRDefault="0029647B" w:rsidP="008876D1">
      <w:pPr>
        <w:rPr>
          <w:lang w:val="pt-BR"/>
        </w:rPr>
      </w:pPr>
    </w:p>
    <w:p w:rsidR="0029647B" w:rsidRPr="005E61CF" w:rsidRDefault="0029647B" w:rsidP="008876D1">
      <w:pPr>
        <w:ind w:firstLine="1296"/>
        <w:jc w:val="both"/>
        <w:rPr>
          <w:lang w:val="pt-BR"/>
        </w:rPr>
      </w:pPr>
      <w:r>
        <w:rPr>
          <w:lang w:val="pt-BR"/>
        </w:rPr>
        <w:t>53</w:t>
      </w:r>
      <w:r w:rsidRPr="005E61CF">
        <w:rPr>
          <w:lang w:val="pt-BR"/>
        </w:rPr>
        <w:t>. Darbuotojai į darbą mokykloje priimami ir atleidžiami iš jo Lietuvos Respublikos darbo kodekso ir kitų teisės aktų nustatyta tvarka.</w:t>
      </w:r>
    </w:p>
    <w:p w:rsidR="0029647B" w:rsidRPr="005E61CF" w:rsidRDefault="0029647B" w:rsidP="008876D1">
      <w:pPr>
        <w:ind w:firstLine="1296"/>
        <w:jc w:val="both"/>
        <w:rPr>
          <w:lang w:val="pt-BR"/>
        </w:rPr>
      </w:pPr>
      <w:r>
        <w:rPr>
          <w:lang w:val="pt-BR"/>
        </w:rPr>
        <w:t>54</w:t>
      </w:r>
      <w:r w:rsidRPr="005E61CF">
        <w:rPr>
          <w:lang w:val="pt-BR"/>
        </w:rPr>
        <w:t>. Mokyklos darbuotojams už darbą mokama Lietuvos Respublikos įstatymų ir kitų teisės aktų nustatyta tvarka.</w:t>
      </w:r>
    </w:p>
    <w:p w:rsidR="0029647B" w:rsidRPr="005E61CF" w:rsidRDefault="0029647B" w:rsidP="008876D1">
      <w:pPr>
        <w:ind w:firstLine="1296"/>
        <w:jc w:val="both"/>
        <w:rPr>
          <w:lang w:val="pt-BR"/>
        </w:rPr>
      </w:pPr>
      <w:r>
        <w:rPr>
          <w:lang w:val="pt-BR"/>
        </w:rPr>
        <w:t>55</w:t>
      </w:r>
      <w:r w:rsidRPr="005E61CF">
        <w:rPr>
          <w:lang w:val="pt-BR"/>
        </w:rPr>
        <w:t>. Mokyklos direktorius, jo pavaduotojai ugdymui, mokytojai ir kiti pedagoginiai darbuotojai atestuojami ir kvalifikaciją tobulina švietimo ir mokslo ministro nustatyta tvarka.</w:t>
      </w:r>
    </w:p>
    <w:p w:rsidR="0029647B" w:rsidRPr="005E61CF" w:rsidRDefault="0029647B" w:rsidP="008876D1">
      <w:pPr>
        <w:ind w:firstLine="1296"/>
        <w:jc w:val="both"/>
        <w:rPr>
          <w:lang w:val="pt-BR"/>
        </w:rPr>
      </w:pPr>
    </w:p>
    <w:p w:rsidR="0029647B" w:rsidRPr="005E61CF" w:rsidRDefault="0029647B" w:rsidP="00173B5B">
      <w:pPr>
        <w:jc w:val="center"/>
        <w:rPr>
          <w:b/>
          <w:bCs/>
          <w:lang w:val="lt-LT"/>
        </w:rPr>
      </w:pPr>
      <w:r w:rsidRPr="005E61CF">
        <w:rPr>
          <w:b/>
          <w:bCs/>
          <w:lang w:val="lt-LT"/>
        </w:rPr>
        <w:t>VII. MOKYKLOS TURTAS, LĖŠOS, JŲ NAUDOJIMO TVARKA IR FINANSINĖS VEIKLOS KONTROLĖ</w:t>
      </w:r>
      <w:r>
        <w:rPr>
          <w:b/>
          <w:bCs/>
          <w:lang w:val="lt-LT"/>
        </w:rPr>
        <w:t>,</w:t>
      </w:r>
      <w:r w:rsidRPr="005E61CF">
        <w:rPr>
          <w:b/>
          <w:bCs/>
          <w:lang w:val="lt-LT"/>
        </w:rPr>
        <w:t xml:space="preserve"> MOKYKLOS VEIKLOS PRIEŽIŪRA</w:t>
      </w:r>
    </w:p>
    <w:p w:rsidR="0029647B" w:rsidRPr="005E61CF" w:rsidRDefault="0029647B" w:rsidP="008876D1">
      <w:pPr>
        <w:ind w:firstLine="1296"/>
        <w:jc w:val="both"/>
        <w:rPr>
          <w:lang w:val="pt-BR"/>
        </w:rPr>
      </w:pPr>
    </w:p>
    <w:p w:rsidR="0029647B" w:rsidRPr="005E61CF" w:rsidRDefault="0029647B" w:rsidP="008876D1">
      <w:pPr>
        <w:ind w:firstLine="1296"/>
        <w:jc w:val="both"/>
        <w:rPr>
          <w:lang w:val="pt-BR"/>
        </w:rPr>
      </w:pPr>
      <w:r>
        <w:rPr>
          <w:lang w:val="pt-BR"/>
        </w:rPr>
        <w:t>56</w:t>
      </w:r>
      <w:r w:rsidRPr="005E61CF">
        <w:rPr>
          <w:lang w:val="pt-BR"/>
        </w:rPr>
        <w:t>. Mokykla patikėjimo teise valdo perduotą savivaldybės turtą, naudoja ir disponuoja juo pagal įstatymus ir Panevėžio rajono savivaldybės tarybos nustatyta tvarka.</w:t>
      </w:r>
    </w:p>
    <w:p w:rsidR="0029647B" w:rsidRPr="005E61CF" w:rsidRDefault="0029647B" w:rsidP="008876D1">
      <w:pPr>
        <w:ind w:firstLine="1296"/>
        <w:jc w:val="both"/>
        <w:rPr>
          <w:lang w:val="pt-BR"/>
        </w:rPr>
      </w:pPr>
      <w:r>
        <w:rPr>
          <w:lang w:val="pt-BR"/>
        </w:rPr>
        <w:t>57</w:t>
      </w:r>
      <w:r w:rsidRPr="005E61CF">
        <w:rPr>
          <w:lang w:val="pt-BR"/>
        </w:rPr>
        <w:t>. Mokyklos lėšų šaltiniai:</w:t>
      </w:r>
    </w:p>
    <w:p w:rsidR="0029647B" w:rsidRPr="005E61CF" w:rsidRDefault="0029647B" w:rsidP="008876D1">
      <w:pPr>
        <w:ind w:firstLine="1296"/>
        <w:jc w:val="both"/>
        <w:rPr>
          <w:lang w:val="pt-BR"/>
        </w:rPr>
      </w:pPr>
      <w:r>
        <w:rPr>
          <w:lang w:val="pt-BR"/>
        </w:rPr>
        <w:t>57</w:t>
      </w:r>
      <w:r w:rsidRPr="005E61CF">
        <w:rPr>
          <w:lang w:val="pt-BR"/>
        </w:rPr>
        <w:t>.1. valstybės biudžeto, savivaldybės biudžeto lėšos, tarptautinių ir užsienio fondų ir organizacijų lėšos;</w:t>
      </w:r>
    </w:p>
    <w:p w:rsidR="0029647B" w:rsidRPr="005E61CF" w:rsidRDefault="0029647B" w:rsidP="008876D1">
      <w:pPr>
        <w:ind w:firstLine="1296"/>
        <w:jc w:val="both"/>
        <w:rPr>
          <w:lang w:val="pt-BR"/>
        </w:rPr>
      </w:pPr>
      <w:r>
        <w:rPr>
          <w:lang w:val="pt-BR"/>
        </w:rPr>
        <w:t>57</w:t>
      </w:r>
      <w:r w:rsidRPr="005E61CF">
        <w:rPr>
          <w:lang w:val="pt-BR"/>
        </w:rPr>
        <w:t>.2. pajamos už teikiamas paslaugas;</w:t>
      </w:r>
    </w:p>
    <w:p w:rsidR="0029647B" w:rsidRPr="005E61CF" w:rsidRDefault="0029647B" w:rsidP="008876D1">
      <w:pPr>
        <w:ind w:firstLine="1296"/>
        <w:jc w:val="both"/>
        <w:rPr>
          <w:lang w:val="pt-BR"/>
        </w:rPr>
      </w:pPr>
      <w:r>
        <w:rPr>
          <w:lang w:val="pt-BR"/>
        </w:rPr>
        <w:t>57</w:t>
      </w:r>
      <w:r w:rsidRPr="005E61CF">
        <w:rPr>
          <w:lang w:val="pt-BR"/>
        </w:rPr>
        <w:t>.3. fondų, organizacijų, kitų juridinių ir fizinių asmenų dovanotos ar kitaip teisėtais būdais perduotos lėšos, tikslinės paskirties lėšos pagal pavedimus, parama;</w:t>
      </w:r>
    </w:p>
    <w:p w:rsidR="0029647B" w:rsidRPr="005E61CF" w:rsidRDefault="0029647B" w:rsidP="008876D1">
      <w:pPr>
        <w:ind w:firstLine="1296"/>
        <w:jc w:val="both"/>
        <w:rPr>
          <w:lang w:val="pt-BR"/>
        </w:rPr>
      </w:pPr>
      <w:r>
        <w:rPr>
          <w:lang w:val="pt-BR"/>
        </w:rPr>
        <w:t>57</w:t>
      </w:r>
      <w:r w:rsidRPr="005E61CF">
        <w:rPr>
          <w:lang w:val="pt-BR"/>
        </w:rPr>
        <w:t>.4. kitos teisėtai įgytos lėšos.</w:t>
      </w:r>
    </w:p>
    <w:p w:rsidR="0029647B" w:rsidRPr="005E61CF" w:rsidRDefault="0029647B" w:rsidP="008876D1">
      <w:pPr>
        <w:ind w:firstLine="1296"/>
        <w:jc w:val="both"/>
        <w:rPr>
          <w:lang w:val="pt-BR"/>
        </w:rPr>
      </w:pPr>
      <w:r>
        <w:rPr>
          <w:lang w:val="pt-BR"/>
        </w:rPr>
        <w:t>58</w:t>
      </w:r>
      <w:r w:rsidRPr="005E61CF">
        <w:rPr>
          <w:lang w:val="pt-BR"/>
        </w:rPr>
        <w:t>. Lėšos naudojamos teisės aktų nustatyta tvarka.</w:t>
      </w:r>
    </w:p>
    <w:p w:rsidR="0029647B" w:rsidRPr="005E61CF" w:rsidRDefault="0029647B" w:rsidP="008876D1">
      <w:pPr>
        <w:ind w:firstLine="1296"/>
        <w:jc w:val="both"/>
        <w:rPr>
          <w:lang w:val="pt-BR"/>
        </w:rPr>
      </w:pPr>
      <w:r>
        <w:rPr>
          <w:lang w:val="pt-BR"/>
        </w:rPr>
        <w:t>59</w:t>
      </w:r>
      <w:r w:rsidRPr="005E61CF">
        <w:rPr>
          <w:lang w:val="pt-BR"/>
        </w:rPr>
        <w:t>. Mokyklos buhalterin</w:t>
      </w:r>
      <w:r>
        <w:rPr>
          <w:lang w:val="pt-BR"/>
        </w:rPr>
        <w:t>ė</w:t>
      </w:r>
      <w:r w:rsidRPr="005E61CF">
        <w:rPr>
          <w:lang w:val="pt-BR"/>
        </w:rPr>
        <w:t xml:space="preserve"> apskait</w:t>
      </w:r>
      <w:r>
        <w:rPr>
          <w:lang w:val="pt-BR"/>
        </w:rPr>
        <w:t>a</w:t>
      </w:r>
      <w:r w:rsidRPr="005E61CF">
        <w:rPr>
          <w:lang w:val="pt-BR"/>
        </w:rPr>
        <w:t xml:space="preserve"> organizuoja</w:t>
      </w:r>
      <w:r>
        <w:rPr>
          <w:lang w:val="pt-BR"/>
        </w:rPr>
        <w:t>ma</w:t>
      </w:r>
      <w:r w:rsidRPr="005E61CF">
        <w:rPr>
          <w:lang w:val="pt-BR"/>
        </w:rPr>
        <w:t xml:space="preserve"> ir finansin</w:t>
      </w:r>
      <w:r>
        <w:rPr>
          <w:lang w:val="pt-BR"/>
        </w:rPr>
        <w:t>ė</w:t>
      </w:r>
      <w:r w:rsidRPr="005E61CF">
        <w:rPr>
          <w:lang w:val="pt-BR"/>
        </w:rPr>
        <w:t xml:space="preserve"> atskaitomyb</w:t>
      </w:r>
      <w:r>
        <w:rPr>
          <w:lang w:val="pt-BR"/>
        </w:rPr>
        <w:t>ė</w:t>
      </w:r>
      <w:r w:rsidRPr="005E61CF">
        <w:rPr>
          <w:lang w:val="pt-BR"/>
        </w:rPr>
        <w:t xml:space="preserve"> tvarko</w:t>
      </w:r>
      <w:r>
        <w:rPr>
          <w:lang w:val="pt-BR"/>
        </w:rPr>
        <w:t>ma</w:t>
      </w:r>
      <w:r w:rsidRPr="005E61CF">
        <w:rPr>
          <w:lang w:val="pt-BR"/>
        </w:rPr>
        <w:t xml:space="preserve"> teisės aktų nustatyta tvarka.</w:t>
      </w:r>
    </w:p>
    <w:p w:rsidR="0029647B" w:rsidRPr="005E61CF" w:rsidRDefault="0029647B" w:rsidP="008876D1">
      <w:pPr>
        <w:ind w:firstLine="1296"/>
        <w:jc w:val="both"/>
        <w:rPr>
          <w:lang w:val="pt-BR"/>
        </w:rPr>
      </w:pPr>
      <w:r>
        <w:rPr>
          <w:lang w:val="pt-BR"/>
        </w:rPr>
        <w:t>60</w:t>
      </w:r>
      <w:r w:rsidRPr="005E61CF">
        <w:rPr>
          <w:lang w:val="pt-BR"/>
        </w:rPr>
        <w:t>. Mokyklos finansinė veikla kontroliuojama teisės aktų nustatyta tvarka.</w:t>
      </w:r>
    </w:p>
    <w:p w:rsidR="0029647B" w:rsidRPr="005E61CF" w:rsidRDefault="0029647B" w:rsidP="008876D1">
      <w:pPr>
        <w:ind w:firstLine="1296"/>
        <w:jc w:val="both"/>
        <w:rPr>
          <w:lang w:val="pt-BR"/>
        </w:rPr>
      </w:pPr>
      <w:r>
        <w:rPr>
          <w:lang w:val="pt-BR"/>
        </w:rPr>
        <w:t>61</w:t>
      </w:r>
      <w:r w:rsidRPr="005E61CF">
        <w:rPr>
          <w:lang w:val="pt-BR"/>
        </w:rPr>
        <w:t xml:space="preserve">. Mokyklos veiklos priežiūrą atlieka </w:t>
      </w:r>
      <w:r>
        <w:rPr>
          <w:lang w:val="pt-BR"/>
        </w:rPr>
        <w:t xml:space="preserve">savininko teises ir pareigas įgyvendinanti </w:t>
      </w:r>
      <w:r w:rsidRPr="005E61CF">
        <w:rPr>
          <w:lang w:val="pt-BR"/>
        </w:rPr>
        <w:t>institucija.</w:t>
      </w:r>
    </w:p>
    <w:p w:rsidR="0029647B" w:rsidRPr="005E61CF" w:rsidRDefault="0029647B" w:rsidP="008876D1">
      <w:pPr>
        <w:ind w:firstLine="1296"/>
        <w:jc w:val="both"/>
        <w:rPr>
          <w:lang w:val="pt-BR"/>
        </w:rPr>
      </w:pPr>
      <w:r>
        <w:rPr>
          <w:lang w:val="pt-BR"/>
        </w:rPr>
        <w:t>62</w:t>
      </w:r>
      <w:r w:rsidRPr="005E61CF">
        <w:rPr>
          <w:lang w:val="pt-BR"/>
        </w:rPr>
        <w:t xml:space="preserve">. Švietimo stebėsena vykdoma švietimo ir mokslo ministro nustatyta tvarka. </w:t>
      </w:r>
    </w:p>
    <w:p w:rsidR="0029647B" w:rsidRPr="005E61CF" w:rsidRDefault="0029647B" w:rsidP="008876D1">
      <w:pPr>
        <w:rPr>
          <w:lang w:val="pt-BR"/>
        </w:rPr>
      </w:pPr>
    </w:p>
    <w:p w:rsidR="0029647B" w:rsidRPr="005E61CF" w:rsidRDefault="0029647B" w:rsidP="008876D1">
      <w:pPr>
        <w:jc w:val="center"/>
        <w:rPr>
          <w:b/>
          <w:bCs/>
          <w:lang w:val="pt-BR"/>
        </w:rPr>
      </w:pPr>
      <w:r w:rsidRPr="005E61CF">
        <w:rPr>
          <w:b/>
          <w:bCs/>
          <w:lang w:val="pt-BR"/>
        </w:rPr>
        <w:t>VIII. BAIGIAMOSIOS NUOSTATOS</w:t>
      </w:r>
    </w:p>
    <w:p w:rsidR="0029647B" w:rsidRPr="005E61CF" w:rsidRDefault="0029647B" w:rsidP="008876D1">
      <w:pPr>
        <w:rPr>
          <w:lang w:val="pt-BR"/>
        </w:rPr>
      </w:pPr>
    </w:p>
    <w:p w:rsidR="0029647B" w:rsidRPr="005E61CF" w:rsidRDefault="0029647B" w:rsidP="008876D1">
      <w:pPr>
        <w:ind w:firstLine="1296"/>
        <w:jc w:val="both"/>
        <w:rPr>
          <w:lang w:val="pt-BR"/>
        </w:rPr>
      </w:pPr>
      <w:r>
        <w:rPr>
          <w:lang w:val="pt-BR"/>
        </w:rPr>
        <w:t>63</w:t>
      </w:r>
      <w:r w:rsidRPr="005E61CF">
        <w:rPr>
          <w:lang w:val="pt-BR"/>
        </w:rPr>
        <w:t xml:space="preserve">. Pranešimai ir informacija visuomenei apie </w:t>
      </w:r>
      <w:r>
        <w:rPr>
          <w:lang w:val="pt-BR"/>
        </w:rPr>
        <w:t>mokykl</w:t>
      </w:r>
      <w:r w:rsidRPr="005E61CF">
        <w:rPr>
          <w:lang w:val="pt-BR"/>
        </w:rPr>
        <w:t>os veiklą, pertvarkymą, reorganizavimą, likvidavimą bei kitus teisės aktuose numatytus atvejus skelbiami viešai Lietuvos Respublikos teisės aktų nustatytais terminais ir tvarka mokyklos internet</w:t>
      </w:r>
      <w:r>
        <w:rPr>
          <w:lang w:val="pt-BR"/>
        </w:rPr>
        <w:t>inėje</w:t>
      </w:r>
      <w:r w:rsidRPr="005E61CF">
        <w:rPr>
          <w:lang w:val="pt-BR"/>
        </w:rPr>
        <w:t xml:space="preserve"> svetainėje</w:t>
      </w:r>
      <w:r w:rsidRPr="00844EE4">
        <w:rPr>
          <w:lang w:val="pt-BR"/>
        </w:rPr>
        <w:t xml:space="preserve"> www.panrs.lt/geleziai</w:t>
      </w:r>
      <w:r w:rsidRPr="005E61CF">
        <w:rPr>
          <w:lang w:val="pt-BR"/>
        </w:rPr>
        <w:t>, VĮ Registrų centro leidžiamame elektroniniame leidinyje ,,Juridinių asmenų vieši pranešimai“.</w:t>
      </w:r>
    </w:p>
    <w:p w:rsidR="0029647B" w:rsidRPr="005E61CF" w:rsidRDefault="0029647B" w:rsidP="008876D1">
      <w:pPr>
        <w:ind w:firstLine="1296"/>
        <w:jc w:val="both"/>
        <w:rPr>
          <w:lang w:val="pt-BR"/>
        </w:rPr>
      </w:pPr>
      <w:r>
        <w:rPr>
          <w:lang w:val="pt-BR"/>
        </w:rPr>
        <w:t>64</w:t>
      </w:r>
      <w:r w:rsidRPr="005E61CF">
        <w:rPr>
          <w:lang w:val="pt-BR"/>
        </w:rPr>
        <w:t>. Mokyklos nuostatus, jų pakeitimus, papildymus tvirtina Panevėžio rajono savivaldybės taryba.</w:t>
      </w:r>
    </w:p>
    <w:p w:rsidR="0029647B" w:rsidRPr="005E61CF" w:rsidRDefault="0029647B" w:rsidP="008876D1">
      <w:pPr>
        <w:ind w:firstLine="1296"/>
        <w:jc w:val="both"/>
        <w:rPr>
          <w:lang w:val="pt-BR"/>
        </w:rPr>
      </w:pPr>
      <w:r>
        <w:rPr>
          <w:lang w:val="pt-BR"/>
        </w:rPr>
        <w:t>65</w:t>
      </w:r>
      <w:r w:rsidRPr="005E61CF">
        <w:rPr>
          <w:lang w:val="pt-BR"/>
        </w:rPr>
        <w:t>. Mokyklos nuostatai keičiami ir papildomi Panevėžio rajono savivaldybės tarybos, mokyklos direktoriaus ar mokyklos tarybos iniciatyva.</w:t>
      </w:r>
    </w:p>
    <w:p w:rsidR="0029647B" w:rsidRPr="005E61CF" w:rsidRDefault="0029647B" w:rsidP="008876D1">
      <w:pPr>
        <w:ind w:firstLine="1296"/>
        <w:jc w:val="both"/>
        <w:rPr>
          <w:lang w:val="pt-BR"/>
        </w:rPr>
      </w:pPr>
      <w:bookmarkStart w:id="0" w:name="_GoBack"/>
      <w:bookmarkEnd w:id="0"/>
      <w:r>
        <w:rPr>
          <w:lang w:val="pt-BR"/>
        </w:rPr>
        <w:t>66</w:t>
      </w:r>
      <w:r w:rsidRPr="005E61CF">
        <w:rPr>
          <w:lang w:val="pt-BR"/>
        </w:rPr>
        <w:t>. Mokykla reorganizuojama, pertvarkoma ar likviduojama teisės aktų nustatyta tvarka.</w:t>
      </w:r>
    </w:p>
    <w:p w:rsidR="0029647B" w:rsidRDefault="0029647B" w:rsidP="008876D1">
      <w:pPr>
        <w:rPr>
          <w:lang w:val="pt-BR"/>
        </w:rPr>
      </w:pPr>
    </w:p>
    <w:p w:rsidR="0029647B" w:rsidRPr="005E61CF" w:rsidRDefault="0029647B" w:rsidP="008876D1">
      <w:pPr>
        <w:rPr>
          <w:lang w:val="pt-BR"/>
        </w:rPr>
      </w:pPr>
    </w:p>
    <w:p w:rsidR="0029647B" w:rsidRPr="005E61CF" w:rsidRDefault="0029647B">
      <w:r>
        <w:t>Direktorius</w:t>
      </w:r>
      <w:r>
        <w:tab/>
      </w:r>
      <w:r>
        <w:tab/>
      </w:r>
      <w:r>
        <w:tab/>
      </w:r>
      <w:r>
        <w:tab/>
        <w:t xml:space="preserve">                                     Stanislovas Stanulionis</w:t>
      </w:r>
    </w:p>
    <w:sectPr w:rsidR="0029647B" w:rsidRPr="005E61CF" w:rsidSect="00C624CB">
      <w:headerReference w:type="default" r:id="rId6"/>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7B" w:rsidRDefault="0029647B">
      <w:r>
        <w:separator/>
      </w:r>
    </w:p>
  </w:endnote>
  <w:endnote w:type="continuationSeparator" w:id="0">
    <w:p w:rsidR="0029647B" w:rsidRDefault="00296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7B" w:rsidRDefault="0029647B">
      <w:r>
        <w:separator/>
      </w:r>
    </w:p>
  </w:footnote>
  <w:footnote w:type="continuationSeparator" w:id="0">
    <w:p w:rsidR="0029647B" w:rsidRDefault="00296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7B" w:rsidRDefault="0029647B" w:rsidP="002736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9647B" w:rsidRDefault="0029647B">
    <w:pPr>
      <w:pStyle w:val="Header"/>
      <w:jc w:val="center"/>
    </w:pPr>
  </w:p>
  <w:p w:rsidR="0029647B" w:rsidRDefault="002964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141CC"/>
    <w:rsid w:val="00043102"/>
    <w:rsid w:val="0004441F"/>
    <w:rsid w:val="0006462A"/>
    <w:rsid w:val="00076686"/>
    <w:rsid w:val="000D4DEA"/>
    <w:rsid w:val="000F31A9"/>
    <w:rsid w:val="0010142F"/>
    <w:rsid w:val="0011158E"/>
    <w:rsid w:val="0011612C"/>
    <w:rsid w:val="00141499"/>
    <w:rsid w:val="00150CB3"/>
    <w:rsid w:val="00163F2B"/>
    <w:rsid w:val="00172ABB"/>
    <w:rsid w:val="00173B5B"/>
    <w:rsid w:val="00185AF5"/>
    <w:rsid w:val="0019024D"/>
    <w:rsid w:val="001B0970"/>
    <w:rsid w:val="001E5A77"/>
    <w:rsid w:val="00273635"/>
    <w:rsid w:val="00293470"/>
    <w:rsid w:val="0029647B"/>
    <w:rsid w:val="002C71C9"/>
    <w:rsid w:val="003138E3"/>
    <w:rsid w:val="0034523C"/>
    <w:rsid w:val="00391022"/>
    <w:rsid w:val="00403DEE"/>
    <w:rsid w:val="00421B21"/>
    <w:rsid w:val="004241F9"/>
    <w:rsid w:val="00487EB5"/>
    <w:rsid w:val="00492C48"/>
    <w:rsid w:val="004A51C0"/>
    <w:rsid w:val="004A5C87"/>
    <w:rsid w:val="004B5682"/>
    <w:rsid w:val="00507DF1"/>
    <w:rsid w:val="00525FD9"/>
    <w:rsid w:val="005302C0"/>
    <w:rsid w:val="005302CF"/>
    <w:rsid w:val="0057016B"/>
    <w:rsid w:val="00574B28"/>
    <w:rsid w:val="005862DE"/>
    <w:rsid w:val="005A128B"/>
    <w:rsid w:val="005B171D"/>
    <w:rsid w:val="005E61CF"/>
    <w:rsid w:val="006331D4"/>
    <w:rsid w:val="00660781"/>
    <w:rsid w:val="006A69DD"/>
    <w:rsid w:val="007156E2"/>
    <w:rsid w:val="0073375D"/>
    <w:rsid w:val="00780231"/>
    <w:rsid w:val="007D7BD2"/>
    <w:rsid w:val="007E584B"/>
    <w:rsid w:val="00831D22"/>
    <w:rsid w:val="00844EE4"/>
    <w:rsid w:val="008876D1"/>
    <w:rsid w:val="00887780"/>
    <w:rsid w:val="008E09BC"/>
    <w:rsid w:val="008F6721"/>
    <w:rsid w:val="009B0890"/>
    <w:rsid w:val="009E67E3"/>
    <w:rsid w:val="009F200B"/>
    <w:rsid w:val="009F61C7"/>
    <w:rsid w:val="00A05046"/>
    <w:rsid w:val="00A12BB9"/>
    <w:rsid w:val="00A71D40"/>
    <w:rsid w:val="00AF0B2E"/>
    <w:rsid w:val="00B37849"/>
    <w:rsid w:val="00B70283"/>
    <w:rsid w:val="00B73E89"/>
    <w:rsid w:val="00B77245"/>
    <w:rsid w:val="00B96927"/>
    <w:rsid w:val="00BB342E"/>
    <w:rsid w:val="00BD0833"/>
    <w:rsid w:val="00BE4C84"/>
    <w:rsid w:val="00C05554"/>
    <w:rsid w:val="00C13492"/>
    <w:rsid w:val="00C330F7"/>
    <w:rsid w:val="00C624CB"/>
    <w:rsid w:val="00CE5672"/>
    <w:rsid w:val="00D170FD"/>
    <w:rsid w:val="00DD49D2"/>
    <w:rsid w:val="00E61A52"/>
    <w:rsid w:val="00E67295"/>
    <w:rsid w:val="00E810B0"/>
    <w:rsid w:val="00E82463"/>
    <w:rsid w:val="00F83D36"/>
    <w:rsid w:val="00F95897"/>
    <w:rsid w:val="00FC724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3D36"/>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sid w:val="00F83D36"/>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36"/>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C624CB"/>
  </w:style>
  <w:style w:type="paragraph" w:styleId="BodyText2">
    <w:name w:val="Body Text 2"/>
    <w:basedOn w:val="Normal"/>
    <w:link w:val="BodyText2Char"/>
    <w:uiPriority w:val="99"/>
    <w:rsid w:val="00391022"/>
    <w:pPr>
      <w:spacing w:after="120"/>
      <w:ind w:left="283"/>
    </w:pPr>
    <w:rPr>
      <w:lang w:val="lt-LT"/>
    </w:rPr>
  </w:style>
  <w:style w:type="character" w:customStyle="1" w:styleId="BodyText2Char">
    <w:name w:val="Body Text 2 Char"/>
    <w:basedOn w:val="DefaultParagraphFont"/>
    <w:link w:val="BodyText2"/>
    <w:uiPriority w:val="99"/>
    <w:semiHidden/>
    <w:rsid w:val="00F83D36"/>
    <w:rPr>
      <w:rFonts w:eastAsia="Times New Roman"/>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14195</Words>
  <Characters>8092</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3</cp:revision>
  <cp:lastPrinted>2014-10-15T13:04:00Z</cp:lastPrinted>
  <dcterms:created xsi:type="dcterms:W3CDTF">2014-11-03T12:48:00Z</dcterms:created>
  <dcterms:modified xsi:type="dcterms:W3CDTF">2014-11-20T11:29:00Z</dcterms:modified>
</cp:coreProperties>
</file>