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0D" w:rsidRDefault="007C370D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filled="t">
            <v:fill color2="black"/>
            <v:imagedata r:id="rId5" o:title=""/>
          </v:shape>
        </w:pict>
      </w:r>
    </w:p>
    <w:p w:rsidR="007C370D" w:rsidRDefault="007C37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C370D" w:rsidRDefault="007C370D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:rsidR="007C370D" w:rsidRDefault="007C370D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0D" w:rsidRDefault="007C370D">
      <w:pPr>
        <w:tabs>
          <w:tab w:val="center" w:pos="4153"/>
          <w:tab w:val="right" w:pos="8306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7C370D" w:rsidRDefault="007C37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PANEVĖŽIO RAJONO SAVIVALDYBĖS TARYBOS 2010 M. SAUSIO 21 D. SPRENDIMO NR. T-19 „DĖL PANEVĖŽIO RAJONO SAVIVALDYBĖS INSTITUCIJŲ TEISĖS AKTŲ IR JŲ PROJEKTŲ ANTIKORUPCINIO VERTINIMO TVARKOS PATVIRTINIMO“ IR JĮ KEITUSIŲ TEISĖS AKTŲ PRIPAŽINIMO NETEKUSIAIS GALIOS</w:t>
      </w:r>
    </w:p>
    <w:p w:rsidR="007C370D" w:rsidRDefault="007C3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birželio 19 d. Nr. T-114</w:t>
      </w:r>
    </w:p>
    <w:p w:rsidR="007C370D" w:rsidRDefault="007C37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7C370D" w:rsidRDefault="007C3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tabs>
          <w:tab w:val="left" w:pos="851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Vadovaudamasi Lietuvos Respublikos vietos savivaldos įstatymo 18 straipsnio 1 dalimi, Savivaldybės taryba  n u s p r e n d ž i a:</w:t>
      </w:r>
    </w:p>
    <w:p w:rsidR="007C370D" w:rsidRDefault="007C370D">
      <w:pPr>
        <w:tabs>
          <w:tab w:val="left" w:pos="851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Pripažinti netekusiais galios:</w:t>
      </w:r>
    </w:p>
    <w:p w:rsidR="007C370D" w:rsidRDefault="007C370D">
      <w:pPr>
        <w:pStyle w:val="ListParagraph"/>
        <w:numPr>
          <w:ilvl w:val="0"/>
          <w:numId w:val="1"/>
        </w:numPr>
        <w:spacing w:after="0" w:line="10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rajono savivaldybės tarybos 2010 m. sausio 21 d. sprendimą Nr. T-19 „Dėl Panevėžio rajono savivaldybės institucijų teisės aktų ir jų projektų antikorupcinio vertinimo tvarkos patvirtinimo“;</w:t>
      </w:r>
    </w:p>
    <w:p w:rsidR="007C370D" w:rsidRDefault="007C370D">
      <w:pPr>
        <w:pStyle w:val="ListParagraph"/>
        <w:numPr>
          <w:ilvl w:val="0"/>
          <w:numId w:val="1"/>
        </w:numPr>
        <w:tabs>
          <w:tab w:val="left" w:pos="851"/>
        </w:tabs>
        <w:spacing w:after="0" w:line="100" w:lineRule="atLeast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rajono savivaldybės tarybos 2011 m. rugpjūčio 25 d. sprendimą Nr. T-186 „Dėl Panevėžio rajono savivaldybės tarybos 2010 m. sausio 21 d. sprendimo Nr. T-19 „Dėl Panevėžio rajono savivaldybės institucijų teisės aktų ir jų projektų antikorupcinio vertinimo tvarkos patvirtinimo“ pakeitimo“.</w:t>
      </w:r>
    </w:p>
    <w:p w:rsidR="007C370D" w:rsidRDefault="007C37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C370D" w:rsidRDefault="007C370D">
      <w:pPr>
        <w:spacing w:after="0" w:line="100" w:lineRule="atLeast"/>
        <w:jc w:val="both"/>
      </w:pPr>
    </w:p>
    <w:sectPr w:rsidR="007C370D" w:rsidSect="007C370D">
      <w:pgSz w:w="11906" w:h="16838"/>
      <w:pgMar w:top="851" w:right="849" w:bottom="1134" w:left="1701" w:header="567" w:footer="567" w:gutter="0"/>
      <w:cols w:space="1296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Segoe UI"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780"/>
    <w:rsid w:val="007C370D"/>
    <w:rsid w:val="00A93780"/>
    <w:rsid w:val="00ED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1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HTMLiankstoformatuotasDiagrama">
    <w:name w:val="HTML iš anksto formatuotas Diagrama"/>
    <w:basedOn w:val="DefaultParagraphFont"/>
    <w:uiPriority w:val="9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lang/>
    </w:rPr>
  </w:style>
  <w:style w:type="character" w:customStyle="1" w:styleId="DebesliotekstasDiagrama">
    <w:name w:val="Debesėlio tekstas Diagrama"/>
    <w:basedOn w:val="DefaultParagraphFont"/>
    <w:uiPriority w:val="9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DFA"/>
    <w:rPr>
      <w:rFonts w:ascii="Calibri" w:hAnsi="Calibri" w:cs="Calibri"/>
      <w:kern w:val="1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0DFA"/>
    <w:rPr>
      <w:rFonts w:ascii="Courier New" w:hAnsi="Courier New" w:cs="Courier New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FA"/>
    <w:rPr>
      <w:rFonts w:cs="Calibri"/>
      <w:kern w:val="1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657</Words>
  <Characters>375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 Cipliene</dc:creator>
  <cp:keywords/>
  <dc:description/>
  <cp:lastModifiedBy>Vjuriste</cp:lastModifiedBy>
  <cp:revision>2</cp:revision>
  <cp:lastPrinted>2014-06-19T05:17:00Z</cp:lastPrinted>
  <dcterms:created xsi:type="dcterms:W3CDTF">2014-06-19T12:37:00Z</dcterms:created>
  <dcterms:modified xsi:type="dcterms:W3CDTF">2014-06-19T12:37:00Z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