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9F" w:rsidRPr="007C2128" w:rsidRDefault="004B2A9F" w:rsidP="007C2128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lt-LT"/>
        </w:rPr>
      </w:pPr>
      <w:r w:rsidRPr="007C2128">
        <w:rPr>
          <w:b/>
          <w:sz w:val="24"/>
          <w:szCs w:val="24"/>
          <w:lang w:eastAsia="lt-LT"/>
        </w:rPr>
        <w:t xml:space="preserve">DĖL PANEVĖŽIO RAJONO 2016–2022 METŲ </w:t>
      </w:r>
    </w:p>
    <w:p w:rsidR="004B2A9F" w:rsidRPr="007C2128" w:rsidRDefault="004B2A9F" w:rsidP="007C2128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C2128">
        <w:rPr>
          <w:b/>
          <w:sz w:val="24"/>
          <w:szCs w:val="24"/>
          <w:lang w:eastAsia="lt-LT"/>
        </w:rPr>
        <w:t>STRATEGINIO PLĖTROS PLANO PATVIRTINIMO</w:t>
      </w:r>
    </w:p>
    <w:p w:rsidR="004B2A9F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  <w:r w:rsidRPr="007C2128">
        <w:rPr>
          <w:sz w:val="24"/>
          <w:szCs w:val="24"/>
        </w:rPr>
        <w:t>2014 m. birželio 19 d. Nr. T-</w:t>
      </w:r>
      <w:r>
        <w:rPr>
          <w:sz w:val="24"/>
          <w:szCs w:val="24"/>
        </w:rPr>
        <w:t>127</w:t>
      </w: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  <w:r w:rsidRPr="007C2128">
        <w:rPr>
          <w:sz w:val="24"/>
          <w:szCs w:val="24"/>
        </w:rPr>
        <w:t>Panevėžys</w:t>
      </w:r>
    </w:p>
    <w:p w:rsidR="004B2A9F" w:rsidRDefault="004B2A9F" w:rsidP="007C2128">
      <w:pPr>
        <w:suppressAutoHyphens w:val="0"/>
        <w:jc w:val="both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both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 w:rsidRPr="007C2128">
        <w:rPr>
          <w:sz w:val="24"/>
          <w:szCs w:val="24"/>
          <w:lang w:eastAsia="lt-LT"/>
        </w:rPr>
        <w:t xml:space="preserve">Vadovaudamasi Lietuvos Respublikos vietos savivaldos įstatymo </w:t>
      </w:r>
      <w:r>
        <w:rPr>
          <w:sz w:val="24"/>
          <w:szCs w:val="24"/>
          <w:lang w:eastAsia="lt-LT"/>
        </w:rPr>
        <w:t xml:space="preserve">6 straipsnio 22 punktu ir </w:t>
      </w:r>
      <w:r w:rsidRPr="007C2128">
        <w:rPr>
          <w:sz w:val="24"/>
          <w:szCs w:val="24"/>
          <w:lang w:eastAsia="lt-LT"/>
        </w:rPr>
        <w:t xml:space="preserve">16 straipsnio 2 dalies 40 punktu, Savivaldybės taryba n u s p r e n d ž i a: </w:t>
      </w:r>
    </w:p>
    <w:p w:rsidR="004B2A9F" w:rsidRDefault="004B2A9F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C2128">
        <w:rPr>
          <w:sz w:val="24"/>
          <w:szCs w:val="24"/>
        </w:rPr>
        <w:t>1. Patvirtinti Panevėžio rajono 2016–2022 metų strateginį plėtros planą (pridedama)</w:t>
      </w:r>
      <w:r>
        <w:rPr>
          <w:sz w:val="24"/>
          <w:szCs w:val="24"/>
        </w:rPr>
        <w:t>;</w:t>
      </w:r>
    </w:p>
    <w:p w:rsidR="004B2A9F" w:rsidRDefault="004B2A9F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Š</w:t>
      </w:r>
      <w:r w:rsidRPr="007C2128">
        <w:rPr>
          <w:sz w:val="24"/>
          <w:szCs w:val="24"/>
        </w:rPr>
        <w:t>is sprendimas įsigalioja nuo 2016 m</w:t>
      </w:r>
      <w:r>
        <w:rPr>
          <w:sz w:val="24"/>
          <w:szCs w:val="24"/>
        </w:rPr>
        <w:t>.</w:t>
      </w:r>
      <w:r w:rsidRPr="007C2128">
        <w:rPr>
          <w:sz w:val="24"/>
          <w:szCs w:val="24"/>
        </w:rPr>
        <w:t xml:space="preserve"> sausio 1 d.</w:t>
      </w:r>
    </w:p>
    <w:p w:rsidR="004B2A9F" w:rsidRDefault="004B2A9F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B2A9F" w:rsidRDefault="004B2A9F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B2A9F" w:rsidRDefault="004B2A9F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B2A9F" w:rsidRDefault="004B2A9F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B2A9F" w:rsidRDefault="004B2A9F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B2A9F" w:rsidRDefault="004B2A9F" w:rsidP="00092829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4B2A9F" w:rsidRPr="007C2128" w:rsidRDefault="004B2A9F" w:rsidP="007C2128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B2A9F" w:rsidRPr="007C2128" w:rsidRDefault="004B2A9F" w:rsidP="007C2128">
      <w:pPr>
        <w:pStyle w:val="BodyText"/>
        <w:tabs>
          <w:tab w:val="left" w:pos="720"/>
        </w:tabs>
        <w:suppressAutoHyphens w:val="0"/>
        <w:spacing w:after="0"/>
        <w:jc w:val="both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7C2128">
      <w:pPr>
        <w:suppressAutoHyphens w:val="0"/>
        <w:jc w:val="center"/>
        <w:rPr>
          <w:sz w:val="24"/>
          <w:szCs w:val="24"/>
        </w:rPr>
      </w:pPr>
    </w:p>
    <w:p w:rsidR="004B2A9F" w:rsidRPr="007C2128" w:rsidRDefault="004B2A9F" w:rsidP="002F127C">
      <w:pPr>
        <w:suppressAutoHyphens w:val="0"/>
      </w:pPr>
      <w:bookmarkStart w:id="0" w:name="_GoBack"/>
      <w:bookmarkEnd w:id="0"/>
    </w:p>
    <w:sectPr w:rsidR="004B2A9F" w:rsidRPr="007C2128" w:rsidSect="002B1024">
      <w:headerReference w:type="first" r:id="rId7"/>
      <w:pgSz w:w="11907" w:h="16840" w:code="9"/>
      <w:pgMar w:top="1134" w:right="624" w:bottom="1134" w:left="1701" w:header="1079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A9F" w:rsidRDefault="004B2A9F">
      <w:r>
        <w:separator/>
      </w:r>
    </w:p>
  </w:endnote>
  <w:endnote w:type="continuationSeparator" w:id="0">
    <w:p w:rsidR="004B2A9F" w:rsidRDefault="004B2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A9F" w:rsidRDefault="004B2A9F">
      <w:r>
        <w:separator/>
      </w:r>
    </w:p>
  </w:footnote>
  <w:footnote w:type="continuationSeparator" w:id="0">
    <w:p w:rsidR="004B2A9F" w:rsidRDefault="004B2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9F" w:rsidRDefault="004B2A9F" w:rsidP="00E4508B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 filled="t">
          <v:fill color2="black"/>
          <v:imagedata r:id="rId1" o:title=""/>
        </v:shape>
        <o:OLEObject Type="Embed" ProgID="Unknown" ShapeID="_x0000_i1026" DrawAspect="Content" ObjectID="_1464693817" r:id="rId2"/>
      </w:object>
    </w:r>
  </w:p>
  <w:p w:rsidR="004B2A9F" w:rsidRPr="00CE0DC4" w:rsidRDefault="004B2A9F" w:rsidP="00E4508B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4B2A9F" w:rsidRDefault="004B2A9F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4B2A9F" w:rsidRDefault="004B2A9F" w:rsidP="00E4508B">
    <w:pPr>
      <w:pStyle w:val="Header"/>
      <w:jc w:val="center"/>
      <w:rPr>
        <w:b/>
        <w:sz w:val="28"/>
      </w:rPr>
    </w:pPr>
  </w:p>
  <w:p w:rsidR="004B2A9F" w:rsidRDefault="004B2A9F" w:rsidP="009576B8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000F1"/>
    <w:rsid w:val="00005CDF"/>
    <w:rsid w:val="00015EED"/>
    <w:rsid w:val="00016522"/>
    <w:rsid w:val="00044AFC"/>
    <w:rsid w:val="0004685A"/>
    <w:rsid w:val="00053113"/>
    <w:rsid w:val="000626A8"/>
    <w:rsid w:val="00065F82"/>
    <w:rsid w:val="00092829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23D46"/>
    <w:rsid w:val="00137198"/>
    <w:rsid w:val="001372E0"/>
    <w:rsid w:val="00161F35"/>
    <w:rsid w:val="001824F5"/>
    <w:rsid w:val="0018651C"/>
    <w:rsid w:val="00187F07"/>
    <w:rsid w:val="001914B8"/>
    <w:rsid w:val="001B4599"/>
    <w:rsid w:val="001B594C"/>
    <w:rsid w:val="001D160C"/>
    <w:rsid w:val="001D197C"/>
    <w:rsid w:val="001E6907"/>
    <w:rsid w:val="001F1FE0"/>
    <w:rsid w:val="00201A20"/>
    <w:rsid w:val="00206A68"/>
    <w:rsid w:val="00212BC3"/>
    <w:rsid w:val="0023687A"/>
    <w:rsid w:val="00241AB4"/>
    <w:rsid w:val="002446B0"/>
    <w:rsid w:val="00255E5B"/>
    <w:rsid w:val="002613DC"/>
    <w:rsid w:val="002726A9"/>
    <w:rsid w:val="002A5ADE"/>
    <w:rsid w:val="002B1024"/>
    <w:rsid w:val="002B49C2"/>
    <w:rsid w:val="002D7004"/>
    <w:rsid w:val="002F127C"/>
    <w:rsid w:val="002F48D3"/>
    <w:rsid w:val="003243CF"/>
    <w:rsid w:val="00336783"/>
    <w:rsid w:val="00341EA3"/>
    <w:rsid w:val="00382020"/>
    <w:rsid w:val="003B6A54"/>
    <w:rsid w:val="003C47B3"/>
    <w:rsid w:val="003E05B7"/>
    <w:rsid w:val="003E2071"/>
    <w:rsid w:val="003E3264"/>
    <w:rsid w:val="003F0C5F"/>
    <w:rsid w:val="0041585B"/>
    <w:rsid w:val="004256CB"/>
    <w:rsid w:val="00443ACB"/>
    <w:rsid w:val="00446697"/>
    <w:rsid w:val="00461953"/>
    <w:rsid w:val="00484069"/>
    <w:rsid w:val="0049385F"/>
    <w:rsid w:val="00494D23"/>
    <w:rsid w:val="004958A6"/>
    <w:rsid w:val="004A766D"/>
    <w:rsid w:val="004B2A9F"/>
    <w:rsid w:val="004D3136"/>
    <w:rsid w:val="004E36B1"/>
    <w:rsid w:val="004F501D"/>
    <w:rsid w:val="004F5FF5"/>
    <w:rsid w:val="00504261"/>
    <w:rsid w:val="0051661F"/>
    <w:rsid w:val="00520790"/>
    <w:rsid w:val="00536AC2"/>
    <w:rsid w:val="00537A11"/>
    <w:rsid w:val="00546B39"/>
    <w:rsid w:val="005622DC"/>
    <w:rsid w:val="00573601"/>
    <w:rsid w:val="0058373C"/>
    <w:rsid w:val="005A2825"/>
    <w:rsid w:val="005A7052"/>
    <w:rsid w:val="005B1520"/>
    <w:rsid w:val="005C02BC"/>
    <w:rsid w:val="005C1E36"/>
    <w:rsid w:val="005C420B"/>
    <w:rsid w:val="005D1E2F"/>
    <w:rsid w:val="005D538D"/>
    <w:rsid w:val="005E11B0"/>
    <w:rsid w:val="005E4523"/>
    <w:rsid w:val="00620B22"/>
    <w:rsid w:val="00643171"/>
    <w:rsid w:val="0065443D"/>
    <w:rsid w:val="006745A8"/>
    <w:rsid w:val="00676A5E"/>
    <w:rsid w:val="00691516"/>
    <w:rsid w:val="006A5A2F"/>
    <w:rsid w:val="006B2E2E"/>
    <w:rsid w:val="006C4B61"/>
    <w:rsid w:val="006C67E0"/>
    <w:rsid w:val="006D09AE"/>
    <w:rsid w:val="006D2FF1"/>
    <w:rsid w:val="006E01D7"/>
    <w:rsid w:val="006E3D38"/>
    <w:rsid w:val="0070015E"/>
    <w:rsid w:val="00717C35"/>
    <w:rsid w:val="00721E71"/>
    <w:rsid w:val="00722D5C"/>
    <w:rsid w:val="00737F57"/>
    <w:rsid w:val="007425BF"/>
    <w:rsid w:val="007442DF"/>
    <w:rsid w:val="007454B7"/>
    <w:rsid w:val="007563EC"/>
    <w:rsid w:val="007569E8"/>
    <w:rsid w:val="00784F12"/>
    <w:rsid w:val="007A64F0"/>
    <w:rsid w:val="007C2128"/>
    <w:rsid w:val="007F03CC"/>
    <w:rsid w:val="007F391E"/>
    <w:rsid w:val="00805F52"/>
    <w:rsid w:val="008163FD"/>
    <w:rsid w:val="00844D9C"/>
    <w:rsid w:val="00853A88"/>
    <w:rsid w:val="00863083"/>
    <w:rsid w:val="00885445"/>
    <w:rsid w:val="00885CB3"/>
    <w:rsid w:val="00890816"/>
    <w:rsid w:val="008A2EFA"/>
    <w:rsid w:val="008B4780"/>
    <w:rsid w:val="008E16A1"/>
    <w:rsid w:val="008E5669"/>
    <w:rsid w:val="008E6E32"/>
    <w:rsid w:val="00904855"/>
    <w:rsid w:val="00911060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73E1"/>
    <w:rsid w:val="00984523"/>
    <w:rsid w:val="00987B30"/>
    <w:rsid w:val="009A111F"/>
    <w:rsid w:val="009A498B"/>
    <w:rsid w:val="009A6D6D"/>
    <w:rsid w:val="009B2592"/>
    <w:rsid w:val="009B5CBF"/>
    <w:rsid w:val="009C07CF"/>
    <w:rsid w:val="009C4648"/>
    <w:rsid w:val="009E3725"/>
    <w:rsid w:val="00A44047"/>
    <w:rsid w:val="00A552D2"/>
    <w:rsid w:val="00A71CEF"/>
    <w:rsid w:val="00A87CFF"/>
    <w:rsid w:val="00A9002D"/>
    <w:rsid w:val="00AA3C75"/>
    <w:rsid w:val="00B24645"/>
    <w:rsid w:val="00B276C5"/>
    <w:rsid w:val="00B62E2C"/>
    <w:rsid w:val="00B708CD"/>
    <w:rsid w:val="00B85774"/>
    <w:rsid w:val="00BA66BE"/>
    <w:rsid w:val="00BB296A"/>
    <w:rsid w:val="00BB4076"/>
    <w:rsid w:val="00BB6D63"/>
    <w:rsid w:val="00BC2C60"/>
    <w:rsid w:val="00BD3CA8"/>
    <w:rsid w:val="00BE42DA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B12"/>
    <w:rsid w:val="00C56E19"/>
    <w:rsid w:val="00C82C1F"/>
    <w:rsid w:val="00C84D41"/>
    <w:rsid w:val="00C91600"/>
    <w:rsid w:val="00CA23A7"/>
    <w:rsid w:val="00CA4266"/>
    <w:rsid w:val="00CB489B"/>
    <w:rsid w:val="00CB5F75"/>
    <w:rsid w:val="00CC11D9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832A8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332DE"/>
    <w:rsid w:val="00E4508B"/>
    <w:rsid w:val="00E54717"/>
    <w:rsid w:val="00E63231"/>
    <w:rsid w:val="00E807A7"/>
    <w:rsid w:val="00E826B3"/>
    <w:rsid w:val="00E90B56"/>
    <w:rsid w:val="00EB2CDE"/>
    <w:rsid w:val="00EC1D37"/>
    <w:rsid w:val="00ED24A6"/>
    <w:rsid w:val="00ED6F20"/>
    <w:rsid w:val="00EF55F5"/>
    <w:rsid w:val="00F21445"/>
    <w:rsid w:val="00F35E9A"/>
    <w:rsid w:val="00F427CC"/>
    <w:rsid w:val="00F458A6"/>
    <w:rsid w:val="00F463E2"/>
    <w:rsid w:val="00F81113"/>
    <w:rsid w:val="00F976B0"/>
    <w:rsid w:val="00FA4C1E"/>
    <w:rsid w:val="00FB539F"/>
    <w:rsid w:val="00FB6A39"/>
    <w:rsid w:val="00FC15DE"/>
    <w:rsid w:val="00FD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basedOn w:val="DefaultParagraphFont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315</Words>
  <Characters>181</Characters>
  <Application>Microsoft Office Outlook</Application>
  <DocSecurity>0</DocSecurity>
  <Lines>0</Lines>
  <Paragraphs>0</Paragraphs>
  <ScaleCrop>false</ScaleCrop>
  <Company>Panevėžio r. sav.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IStankeviciene</cp:lastModifiedBy>
  <cp:revision>9</cp:revision>
  <cp:lastPrinted>2014-06-06T08:32:00Z</cp:lastPrinted>
  <dcterms:created xsi:type="dcterms:W3CDTF">2014-06-19T11:32:00Z</dcterms:created>
  <dcterms:modified xsi:type="dcterms:W3CDTF">2014-06-19T11:37:00Z</dcterms:modified>
</cp:coreProperties>
</file>