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1286B" w14:textId="77777777" w:rsidR="007F795D" w:rsidRDefault="00302F9B">
      <w:pPr>
        <w:jc w:val="center"/>
        <w:rPr>
          <w:b/>
          <w:sz w:val="24"/>
          <w:szCs w:val="24"/>
        </w:rPr>
      </w:pPr>
      <w:bookmarkStart w:id="0" w:name="_Hlk164339144"/>
      <w:bookmarkStart w:id="1" w:name="_GoBack"/>
      <w:bookmarkEnd w:id="1"/>
      <w:r w:rsidRPr="007F795D">
        <w:rPr>
          <w:b/>
          <w:sz w:val="24"/>
          <w:szCs w:val="24"/>
        </w:rPr>
        <w:t xml:space="preserve">DĖL LEIDIMO ŠVIETIMO ĮSTAIGOMS DALYVAUTI  PROJEKTE </w:t>
      </w:r>
    </w:p>
    <w:p w14:paraId="09CFA3DD" w14:textId="347AE572" w:rsidR="00F23BA3" w:rsidRPr="007F795D" w:rsidRDefault="00302F9B">
      <w:pPr>
        <w:jc w:val="center"/>
        <w:rPr>
          <w:b/>
          <w:sz w:val="24"/>
          <w:szCs w:val="24"/>
        </w:rPr>
      </w:pPr>
      <w:r w:rsidRPr="007F795D">
        <w:rPr>
          <w:b/>
          <w:sz w:val="24"/>
          <w:szCs w:val="24"/>
        </w:rPr>
        <w:t>„VISOS DIENOS MOKYKLOS PASLAUGŲ PRIEINAMUMO DIDINIMAS</w:t>
      </w:r>
      <w:bookmarkEnd w:id="0"/>
      <w:r w:rsidRPr="007F795D">
        <w:rPr>
          <w:b/>
          <w:sz w:val="24"/>
          <w:szCs w:val="24"/>
        </w:rPr>
        <w:t>“</w:t>
      </w:r>
    </w:p>
    <w:p w14:paraId="7DCE0828" w14:textId="77777777" w:rsidR="00F23BA3" w:rsidRPr="007F795D" w:rsidRDefault="00F23BA3">
      <w:pPr>
        <w:jc w:val="center"/>
        <w:rPr>
          <w:b/>
          <w:sz w:val="24"/>
          <w:szCs w:val="24"/>
        </w:rPr>
      </w:pPr>
    </w:p>
    <w:p w14:paraId="641BF38B" w14:textId="05EC547D" w:rsidR="00F23BA3" w:rsidRPr="007F795D" w:rsidRDefault="00F23BA3">
      <w:pPr>
        <w:jc w:val="center"/>
        <w:rPr>
          <w:sz w:val="24"/>
        </w:rPr>
      </w:pPr>
      <w:r w:rsidRPr="007F795D">
        <w:rPr>
          <w:sz w:val="24"/>
        </w:rPr>
        <w:t>20</w:t>
      </w:r>
      <w:r w:rsidR="003B4AE6" w:rsidRPr="007F795D">
        <w:rPr>
          <w:sz w:val="24"/>
        </w:rPr>
        <w:t>2</w:t>
      </w:r>
      <w:r w:rsidR="00302F9B" w:rsidRPr="007F795D">
        <w:rPr>
          <w:sz w:val="24"/>
        </w:rPr>
        <w:t>5</w:t>
      </w:r>
      <w:r w:rsidR="0039204A" w:rsidRPr="007F795D">
        <w:rPr>
          <w:sz w:val="24"/>
        </w:rPr>
        <w:t xml:space="preserve"> m. </w:t>
      </w:r>
      <w:r w:rsidR="00302F9B" w:rsidRPr="007F795D">
        <w:rPr>
          <w:sz w:val="24"/>
        </w:rPr>
        <w:t xml:space="preserve">sausio  </w:t>
      </w:r>
      <w:r w:rsidR="007C5151" w:rsidRPr="007F795D">
        <w:rPr>
          <w:sz w:val="24"/>
        </w:rPr>
        <w:t xml:space="preserve">  </w:t>
      </w:r>
      <w:r w:rsidR="00483A49" w:rsidRPr="007F795D">
        <w:rPr>
          <w:sz w:val="24"/>
        </w:rPr>
        <w:t xml:space="preserve">  </w:t>
      </w:r>
      <w:r w:rsidR="00BF6F85" w:rsidRPr="007F795D">
        <w:rPr>
          <w:sz w:val="24"/>
        </w:rPr>
        <w:t xml:space="preserve"> </w:t>
      </w:r>
      <w:r w:rsidR="0039204A" w:rsidRPr="007F795D">
        <w:rPr>
          <w:sz w:val="24"/>
        </w:rPr>
        <w:t xml:space="preserve">d. Nr. </w:t>
      </w:r>
      <w:r w:rsidR="00ED2D80" w:rsidRPr="007F795D">
        <w:rPr>
          <w:sz w:val="24"/>
        </w:rPr>
        <w:t>M</w:t>
      </w:r>
      <w:r w:rsidR="00DA7657" w:rsidRPr="007F795D">
        <w:rPr>
          <w:sz w:val="24"/>
        </w:rPr>
        <w:t>-</w:t>
      </w:r>
    </w:p>
    <w:p w14:paraId="1F5B1602" w14:textId="77777777" w:rsidR="00F23BA3" w:rsidRPr="007F795D" w:rsidRDefault="00F23BA3">
      <w:pPr>
        <w:jc w:val="center"/>
        <w:rPr>
          <w:sz w:val="24"/>
        </w:rPr>
      </w:pPr>
      <w:r w:rsidRPr="007F795D">
        <w:rPr>
          <w:sz w:val="24"/>
        </w:rPr>
        <w:t>Panevėžys</w:t>
      </w:r>
    </w:p>
    <w:p w14:paraId="247603BA" w14:textId="77777777" w:rsidR="00F23BA3" w:rsidRPr="007F795D" w:rsidRDefault="00F23BA3" w:rsidP="007E2E7F">
      <w:pPr>
        <w:jc w:val="both"/>
        <w:rPr>
          <w:sz w:val="24"/>
        </w:rPr>
      </w:pPr>
    </w:p>
    <w:p w14:paraId="62E558B3" w14:textId="77777777" w:rsidR="007F795D" w:rsidRDefault="00BA387C" w:rsidP="007F795D">
      <w:pPr>
        <w:pStyle w:val="bodytext10pt"/>
        <w:spacing w:line="288" w:lineRule="auto"/>
        <w:ind w:right="-142"/>
        <w:jc w:val="both"/>
        <w:rPr>
          <w:rFonts w:ascii="Times New Roman" w:hAnsi="Times New Roman" w:cs="Times New Roman"/>
          <w:bCs/>
          <w:lang w:val="lt-LT" w:eastAsia="zh-TW"/>
        </w:rPr>
      </w:pPr>
      <w:r w:rsidRPr="007F795D">
        <w:rPr>
          <w:rFonts w:ascii="Times New Roman" w:hAnsi="Times New Roman" w:cs="Times New Roman"/>
          <w:lang w:val="lt-LT"/>
        </w:rPr>
        <w:tab/>
      </w:r>
      <w:r w:rsidR="00F23BA3" w:rsidRPr="007F795D">
        <w:rPr>
          <w:rFonts w:ascii="Times New Roman" w:hAnsi="Times New Roman" w:cs="Times New Roman"/>
          <w:lang w:val="lt-LT"/>
        </w:rPr>
        <w:t xml:space="preserve">Vadovaudamasis </w:t>
      </w:r>
      <w:r w:rsidR="00ED2D80" w:rsidRPr="007F795D">
        <w:rPr>
          <w:rFonts w:ascii="Times New Roman" w:hAnsi="Times New Roman" w:cs="Times New Roman"/>
          <w:lang w:val="lt-LT"/>
        </w:rPr>
        <w:t>Lietuvos Respublikos vietos savivaldos įstatymo 25 straipsnio 5 dalimi</w:t>
      </w:r>
      <w:r w:rsidR="00A67082" w:rsidRPr="007F795D">
        <w:rPr>
          <w:rFonts w:ascii="Times New Roman" w:hAnsi="Times New Roman" w:cs="Times New Roman"/>
          <w:lang w:val="lt-LT"/>
        </w:rPr>
        <w:t xml:space="preserve">, </w:t>
      </w:r>
      <w:r w:rsidR="00302F9B" w:rsidRPr="007F795D">
        <w:rPr>
          <w:rFonts w:ascii="Times New Roman" w:hAnsi="Times New Roman" w:cs="Times New Roman"/>
          <w:lang w:val="lt-LT"/>
        </w:rPr>
        <w:t>Panevėžio r</w:t>
      </w:r>
      <w:r w:rsidR="007E2E7F" w:rsidRPr="007F795D">
        <w:rPr>
          <w:rFonts w:ascii="Times New Roman" w:hAnsi="Times New Roman" w:cs="Times New Roman"/>
          <w:lang w:val="lt-LT"/>
        </w:rPr>
        <w:t>ajono savivaldybės tarybos pritarimu, p</w:t>
      </w:r>
      <w:r w:rsidR="00302F9B" w:rsidRPr="007F795D">
        <w:rPr>
          <w:rFonts w:ascii="Times New Roman" w:hAnsi="Times New Roman" w:cs="Times New Roman"/>
          <w:lang w:val="lt-LT"/>
        </w:rPr>
        <w:t>atvirtintu</w:t>
      </w:r>
      <w:r w:rsidR="00A67082" w:rsidRPr="007F795D">
        <w:rPr>
          <w:rFonts w:ascii="Times New Roman" w:hAnsi="Times New Roman" w:cs="Times New Roman"/>
          <w:lang w:val="lt-LT"/>
        </w:rPr>
        <w:t xml:space="preserve"> </w:t>
      </w:r>
      <w:r w:rsidR="007E2E7F" w:rsidRPr="007F795D">
        <w:rPr>
          <w:rFonts w:ascii="Times New Roman" w:hAnsi="Times New Roman" w:cs="Times New Roman"/>
          <w:lang w:val="lt-LT"/>
        </w:rPr>
        <w:t xml:space="preserve">Panevėžio rajono savivaldybės tarybos 2024 m. lapkričio 7 d. sprendimu Nr. T-255 „Dėl pritarimo projekto „Visos dienos mokyklos paslaugų prieinamumo didinimas“ paraiškos teikimui ir jo įgyvendinimui“ </w:t>
      </w:r>
      <w:r w:rsidR="00A67082" w:rsidRPr="007F795D">
        <w:rPr>
          <w:rFonts w:ascii="Times New Roman" w:hAnsi="Times New Roman" w:cs="Times New Roman"/>
          <w:lang w:val="lt-LT"/>
        </w:rPr>
        <w:t xml:space="preserve">ir atsižvelgdamas į </w:t>
      </w:r>
      <w:r w:rsidR="00143CDF" w:rsidRPr="007F795D">
        <w:rPr>
          <w:rFonts w:ascii="Times New Roman" w:hAnsi="Times New Roman" w:cs="Times New Roman"/>
          <w:lang w:val="lt-LT"/>
        </w:rPr>
        <w:t xml:space="preserve">Centrinės projektų valdymo agentūros 2025 sausio </w:t>
      </w:r>
      <w:r w:rsidR="00E0508C" w:rsidRPr="007F795D">
        <w:rPr>
          <w:rFonts w:ascii="Times New Roman" w:hAnsi="Times New Roman" w:cs="Times New Roman"/>
          <w:lang w:val="lt-LT"/>
        </w:rPr>
        <w:t xml:space="preserve">21 d. </w:t>
      </w:r>
      <w:r w:rsidR="00143CDF" w:rsidRPr="007F795D">
        <w:rPr>
          <w:rFonts w:ascii="Times New Roman" w:hAnsi="Times New Roman" w:cs="Times New Roman"/>
          <w:lang w:val="lt-LT"/>
        </w:rPr>
        <w:t>raš</w:t>
      </w:r>
      <w:r w:rsidR="00E0508C" w:rsidRPr="007F795D">
        <w:rPr>
          <w:rFonts w:ascii="Times New Roman" w:hAnsi="Times New Roman" w:cs="Times New Roman"/>
          <w:lang w:val="lt-LT"/>
        </w:rPr>
        <w:t xml:space="preserve">tą </w:t>
      </w:r>
      <w:r w:rsidR="00233CD3" w:rsidRPr="007F795D">
        <w:rPr>
          <w:rFonts w:ascii="Times New Roman" w:hAnsi="Times New Roman" w:cs="Times New Roman"/>
          <w:lang w:val="lt-LT"/>
        </w:rPr>
        <w:t>(atsiųstą</w:t>
      </w:r>
      <w:r w:rsidR="00E0508C" w:rsidRPr="007F795D">
        <w:rPr>
          <w:rFonts w:ascii="Times New Roman" w:hAnsi="Times New Roman" w:cs="Times New Roman"/>
          <w:lang w:val="lt-LT"/>
        </w:rPr>
        <w:t xml:space="preserve"> per DMS)</w:t>
      </w:r>
      <w:r w:rsidR="001C0B10" w:rsidRPr="007F795D">
        <w:rPr>
          <w:rFonts w:ascii="Times New Roman" w:hAnsi="Times New Roman" w:cs="Times New Roman"/>
          <w:lang w:val="lt-LT"/>
        </w:rPr>
        <w:t xml:space="preserve"> </w:t>
      </w:r>
      <w:r w:rsidR="00143CDF" w:rsidRPr="007F795D">
        <w:rPr>
          <w:rFonts w:ascii="Times New Roman" w:hAnsi="Times New Roman" w:cs="Times New Roman"/>
          <w:lang w:val="lt-LT"/>
        </w:rPr>
        <w:t>„</w:t>
      </w:r>
      <w:r w:rsidR="00143CDF" w:rsidRPr="007F795D">
        <w:rPr>
          <w:rFonts w:ascii="Times New Roman" w:hAnsi="Times New Roman" w:cs="Times New Roman"/>
          <w:bCs/>
          <w:lang w:val="lt-LT" w:eastAsia="zh-TW"/>
        </w:rPr>
        <w:t>Dėl projekto Nr. 10-059-k-0027 įgyvendinimo plano vertinimo“</w:t>
      </w:r>
      <w:r w:rsidR="00233CD3" w:rsidRPr="007F795D">
        <w:rPr>
          <w:rFonts w:ascii="Times New Roman" w:hAnsi="Times New Roman" w:cs="Times New Roman"/>
          <w:bCs/>
          <w:lang w:val="lt-LT" w:eastAsia="zh-TW"/>
        </w:rPr>
        <w:t>:</w:t>
      </w:r>
    </w:p>
    <w:p w14:paraId="6F5764E9" w14:textId="0F2ADC64" w:rsidR="00A67082" w:rsidRPr="007F795D" w:rsidRDefault="007F795D" w:rsidP="007F795D">
      <w:pPr>
        <w:pStyle w:val="bodytext10pt"/>
        <w:spacing w:line="288" w:lineRule="auto"/>
        <w:ind w:right="-142"/>
        <w:jc w:val="both"/>
        <w:rPr>
          <w:rFonts w:ascii="Times New Roman" w:hAnsi="Times New Roman" w:cs="Times New Roman"/>
          <w:lang w:val="lt-LT" w:eastAsia="zh-TW"/>
        </w:rPr>
      </w:pPr>
      <w:r>
        <w:rPr>
          <w:rFonts w:ascii="Times New Roman" w:hAnsi="Times New Roman" w:cs="Times New Roman"/>
          <w:bCs/>
          <w:lang w:val="lt-LT" w:eastAsia="zh-TW"/>
        </w:rPr>
        <w:tab/>
        <w:t xml:space="preserve">1. </w:t>
      </w:r>
      <w:r w:rsidR="00A67082" w:rsidRPr="007F795D">
        <w:rPr>
          <w:rFonts w:ascii="Times New Roman" w:hAnsi="Times New Roman" w:cs="Times New Roman"/>
          <w:lang w:val="lt-LT"/>
        </w:rPr>
        <w:t>L e i d ž i u šioms Panevėžio rajono švietimo įstaigoms dalyvauti projekte „Visos dienos mokyklos paslaugų prieinamumo didinimas“ pagal 2021–2030 m. plėtros programos valdytojos Lietuvos Respublikos švietimo, mokslo ir sporto ministerijos švietimo plėtros programos pažangos priemonę Nr. 12-003-03-02-01 „Įgyvendinti įtraukųjį švietimą“:</w:t>
      </w:r>
    </w:p>
    <w:p w14:paraId="06C73F26" w14:textId="4D730068" w:rsidR="00A67082" w:rsidRPr="007F795D" w:rsidRDefault="00A67082" w:rsidP="007F795D">
      <w:pPr>
        <w:numPr>
          <w:ilvl w:val="1"/>
          <w:numId w:val="5"/>
        </w:numPr>
        <w:suppressAutoHyphens w:val="0"/>
        <w:ind w:left="0" w:firstLine="851"/>
        <w:contextualSpacing/>
        <w:jc w:val="both"/>
        <w:rPr>
          <w:sz w:val="24"/>
          <w:szCs w:val="24"/>
          <w:lang w:eastAsia="en-US"/>
        </w:rPr>
      </w:pPr>
      <w:r w:rsidRPr="007F795D">
        <w:rPr>
          <w:sz w:val="24"/>
          <w:szCs w:val="24"/>
          <w:lang w:eastAsia="en-US"/>
        </w:rPr>
        <w:t>Krekena</w:t>
      </w:r>
      <w:r w:rsidR="00233CD3" w:rsidRPr="007F795D">
        <w:rPr>
          <w:sz w:val="24"/>
          <w:szCs w:val="24"/>
          <w:lang w:eastAsia="en-US"/>
        </w:rPr>
        <w:t>vos Mykolo Antanaičio gimnazijai</w:t>
      </w:r>
      <w:r w:rsidR="00483A49" w:rsidRPr="007F795D">
        <w:rPr>
          <w:sz w:val="24"/>
          <w:szCs w:val="24"/>
          <w:lang w:eastAsia="en-US"/>
        </w:rPr>
        <w:t>;</w:t>
      </w:r>
    </w:p>
    <w:p w14:paraId="24CE5C10" w14:textId="58BE1114" w:rsidR="00A67082" w:rsidRPr="007F795D" w:rsidRDefault="00483A49" w:rsidP="00483A49">
      <w:pPr>
        <w:numPr>
          <w:ilvl w:val="1"/>
          <w:numId w:val="5"/>
        </w:numPr>
        <w:tabs>
          <w:tab w:val="left" w:pos="1134"/>
        </w:tabs>
        <w:suppressAutoHyphens w:val="0"/>
        <w:ind w:left="0" w:firstLine="851"/>
        <w:contextualSpacing/>
        <w:jc w:val="both"/>
        <w:rPr>
          <w:sz w:val="24"/>
          <w:szCs w:val="24"/>
          <w:lang w:eastAsia="en-US"/>
        </w:rPr>
      </w:pPr>
      <w:r w:rsidRPr="007F795D">
        <w:rPr>
          <w:sz w:val="24"/>
          <w:szCs w:val="24"/>
          <w:lang w:eastAsia="en-US"/>
        </w:rPr>
        <w:t>Paįstrio Juozo Zikaro gimnazijai;</w:t>
      </w:r>
    </w:p>
    <w:p w14:paraId="1BAEA1B0" w14:textId="4EA19762" w:rsidR="00A67082" w:rsidRPr="007F795D" w:rsidRDefault="00A67082" w:rsidP="00483A49">
      <w:pPr>
        <w:numPr>
          <w:ilvl w:val="1"/>
          <w:numId w:val="5"/>
        </w:numPr>
        <w:tabs>
          <w:tab w:val="left" w:pos="1134"/>
        </w:tabs>
        <w:suppressAutoHyphens w:val="0"/>
        <w:ind w:left="851" w:firstLine="0"/>
        <w:contextualSpacing/>
        <w:jc w:val="both"/>
        <w:rPr>
          <w:sz w:val="24"/>
          <w:szCs w:val="24"/>
          <w:lang w:eastAsia="en-US"/>
        </w:rPr>
      </w:pPr>
      <w:r w:rsidRPr="007F795D">
        <w:rPr>
          <w:sz w:val="24"/>
          <w:szCs w:val="24"/>
          <w:lang w:eastAsia="en-US"/>
        </w:rPr>
        <w:t>Raguvos gimnazijai</w:t>
      </w:r>
      <w:r w:rsidR="00483A49" w:rsidRPr="007F795D">
        <w:rPr>
          <w:sz w:val="24"/>
          <w:szCs w:val="24"/>
          <w:lang w:eastAsia="en-US"/>
        </w:rPr>
        <w:t>;</w:t>
      </w:r>
    </w:p>
    <w:p w14:paraId="157DA88B" w14:textId="194A8A55" w:rsidR="00A67082" w:rsidRPr="007F795D" w:rsidRDefault="00483A49" w:rsidP="00483A49">
      <w:pPr>
        <w:numPr>
          <w:ilvl w:val="1"/>
          <w:numId w:val="5"/>
        </w:numPr>
        <w:tabs>
          <w:tab w:val="left" w:pos="1134"/>
        </w:tabs>
        <w:suppressAutoHyphens w:val="0"/>
        <w:ind w:left="851" w:firstLine="0"/>
        <w:contextualSpacing/>
        <w:jc w:val="both"/>
        <w:rPr>
          <w:sz w:val="24"/>
          <w:szCs w:val="24"/>
          <w:lang w:eastAsia="en-US"/>
        </w:rPr>
      </w:pPr>
      <w:r w:rsidRPr="007F795D">
        <w:rPr>
          <w:sz w:val="24"/>
          <w:szCs w:val="24"/>
          <w:lang w:eastAsia="en-US"/>
        </w:rPr>
        <w:t>Smilgių gimnazijai;</w:t>
      </w:r>
    </w:p>
    <w:p w14:paraId="10B79A8A" w14:textId="5408C202" w:rsidR="00A67082" w:rsidRPr="007F795D" w:rsidRDefault="00483A49" w:rsidP="00483A49">
      <w:pPr>
        <w:numPr>
          <w:ilvl w:val="1"/>
          <w:numId w:val="5"/>
        </w:numPr>
        <w:tabs>
          <w:tab w:val="left" w:pos="1134"/>
        </w:tabs>
        <w:suppressAutoHyphens w:val="0"/>
        <w:ind w:left="851" w:firstLine="0"/>
        <w:contextualSpacing/>
        <w:jc w:val="both"/>
        <w:rPr>
          <w:sz w:val="24"/>
          <w:szCs w:val="24"/>
          <w:lang w:eastAsia="en-US"/>
        </w:rPr>
      </w:pPr>
      <w:r w:rsidRPr="007F795D">
        <w:rPr>
          <w:sz w:val="24"/>
          <w:szCs w:val="24"/>
          <w:lang w:eastAsia="en-US"/>
        </w:rPr>
        <w:t>Velžio gimnazijai;</w:t>
      </w:r>
    </w:p>
    <w:p w14:paraId="6EB062E4" w14:textId="7A55AC82" w:rsidR="00A67082" w:rsidRPr="007F795D" w:rsidRDefault="00A67082" w:rsidP="00483A49">
      <w:pPr>
        <w:numPr>
          <w:ilvl w:val="1"/>
          <w:numId w:val="5"/>
        </w:numPr>
        <w:tabs>
          <w:tab w:val="left" w:pos="1134"/>
        </w:tabs>
        <w:suppressAutoHyphens w:val="0"/>
        <w:ind w:left="851" w:firstLine="0"/>
        <w:contextualSpacing/>
        <w:jc w:val="both"/>
        <w:rPr>
          <w:sz w:val="24"/>
          <w:szCs w:val="24"/>
          <w:lang w:eastAsia="en-US"/>
        </w:rPr>
      </w:pPr>
      <w:r w:rsidRPr="007F795D">
        <w:rPr>
          <w:sz w:val="24"/>
          <w:szCs w:val="24"/>
          <w:lang w:eastAsia="en-US"/>
        </w:rPr>
        <w:t>Pažagienių mokykla</w:t>
      </w:r>
      <w:r w:rsidR="007F795D">
        <w:rPr>
          <w:sz w:val="24"/>
          <w:szCs w:val="24"/>
          <w:lang w:eastAsia="en-US"/>
        </w:rPr>
        <w:t>i</w:t>
      </w:r>
      <w:r w:rsidRPr="007F795D">
        <w:rPr>
          <w:sz w:val="24"/>
          <w:szCs w:val="24"/>
          <w:lang w:eastAsia="en-US"/>
        </w:rPr>
        <w:t>-darželiui</w:t>
      </w:r>
      <w:r w:rsidR="00483A49" w:rsidRPr="007F795D">
        <w:rPr>
          <w:sz w:val="24"/>
          <w:szCs w:val="24"/>
          <w:lang w:eastAsia="en-US"/>
        </w:rPr>
        <w:t>;</w:t>
      </w:r>
    </w:p>
    <w:p w14:paraId="3980C034" w14:textId="35CC6DB0" w:rsidR="00A67082" w:rsidRPr="007F795D" w:rsidRDefault="00483A49" w:rsidP="00483A49">
      <w:pPr>
        <w:numPr>
          <w:ilvl w:val="1"/>
          <w:numId w:val="5"/>
        </w:numPr>
        <w:tabs>
          <w:tab w:val="left" w:pos="1134"/>
        </w:tabs>
        <w:suppressAutoHyphens w:val="0"/>
        <w:ind w:left="851" w:firstLine="0"/>
        <w:contextualSpacing/>
        <w:jc w:val="both"/>
        <w:rPr>
          <w:sz w:val="24"/>
          <w:szCs w:val="24"/>
          <w:lang w:eastAsia="en-US"/>
        </w:rPr>
      </w:pPr>
      <w:r w:rsidRPr="007F795D">
        <w:rPr>
          <w:sz w:val="24"/>
          <w:szCs w:val="24"/>
          <w:lang w:eastAsia="en-US"/>
        </w:rPr>
        <w:t>Piniavos mokyklai-darželiui.</w:t>
      </w:r>
    </w:p>
    <w:p w14:paraId="0C1D46EF" w14:textId="4E7FDF6A" w:rsidR="00A67082" w:rsidRPr="007F795D" w:rsidRDefault="00233CD3" w:rsidP="00A67082">
      <w:pPr>
        <w:numPr>
          <w:ilvl w:val="0"/>
          <w:numId w:val="5"/>
        </w:numPr>
        <w:tabs>
          <w:tab w:val="left" w:pos="710"/>
          <w:tab w:val="left" w:pos="1134"/>
        </w:tabs>
        <w:suppressAutoHyphens w:val="0"/>
        <w:ind w:left="0" w:firstLine="851"/>
        <w:contextualSpacing/>
        <w:jc w:val="both"/>
        <w:rPr>
          <w:sz w:val="24"/>
          <w:szCs w:val="24"/>
          <w:lang w:eastAsia="en-US"/>
        </w:rPr>
      </w:pPr>
      <w:bookmarkStart w:id="2" w:name="_Hlk155771767"/>
      <w:r w:rsidRPr="007F795D">
        <w:rPr>
          <w:sz w:val="24"/>
          <w:szCs w:val="24"/>
          <w:lang w:eastAsia="en-US"/>
        </w:rPr>
        <w:t>T</w:t>
      </w:r>
      <w:r w:rsidR="00A67082" w:rsidRPr="007F795D">
        <w:rPr>
          <w:sz w:val="24"/>
          <w:szCs w:val="24"/>
          <w:lang w:eastAsia="en-US"/>
        </w:rPr>
        <w:t xml:space="preserve"> v i r t i n u</w:t>
      </w:r>
      <w:r w:rsidRPr="007F795D">
        <w:rPr>
          <w:sz w:val="24"/>
          <w:szCs w:val="24"/>
          <w:lang w:eastAsia="en-US"/>
        </w:rPr>
        <w:t>, kad</w:t>
      </w:r>
      <w:r w:rsidR="00A67082" w:rsidRPr="007F795D">
        <w:rPr>
          <w:sz w:val="24"/>
          <w:szCs w:val="24"/>
          <w:lang w:eastAsia="en-US"/>
        </w:rPr>
        <w:t>:</w:t>
      </w:r>
    </w:p>
    <w:p w14:paraId="2459D24A" w14:textId="4DEA479C" w:rsidR="00A67082" w:rsidRPr="007F795D" w:rsidRDefault="00A67082" w:rsidP="00A67082">
      <w:pPr>
        <w:pStyle w:val="Sraopastraipa"/>
        <w:numPr>
          <w:ilvl w:val="1"/>
          <w:numId w:val="5"/>
        </w:numPr>
        <w:tabs>
          <w:tab w:val="left" w:pos="710"/>
        </w:tabs>
        <w:suppressAutoHyphens w:val="0"/>
        <w:ind w:left="0" w:firstLine="851"/>
        <w:jc w:val="both"/>
        <w:rPr>
          <w:sz w:val="24"/>
          <w:szCs w:val="24"/>
          <w:lang w:eastAsia="en-US"/>
        </w:rPr>
      </w:pPr>
      <w:r w:rsidRPr="007F795D">
        <w:rPr>
          <w:sz w:val="24"/>
          <w:szCs w:val="24"/>
          <w:lang w:eastAsia="en-US"/>
        </w:rPr>
        <w:t>1 punkte įvardytose švietimo įstaigose nebuvo finansuojama visos dienos mokyklos paslauga</w:t>
      </w:r>
      <w:bookmarkEnd w:id="2"/>
      <w:r w:rsidRPr="007F795D">
        <w:rPr>
          <w:sz w:val="24"/>
          <w:szCs w:val="24"/>
          <w:lang w:eastAsia="en-US"/>
        </w:rPr>
        <w:t>;</w:t>
      </w:r>
    </w:p>
    <w:p w14:paraId="7627A7FB" w14:textId="24E537A7" w:rsidR="00A67082" w:rsidRPr="007F795D" w:rsidRDefault="00A67082" w:rsidP="00A67082">
      <w:pPr>
        <w:pStyle w:val="Sraopastraipa"/>
        <w:numPr>
          <w:ilvl w:val="1"/>
          <w:numId w:val="5"/>
        </w:numPr>
        <w:tabs>
          <w:tab w:val="left" w:pos="710"/>
        </w:tabs>
        <w:suppressAutoHyphens w:val="0"/>
        <w:ind w:left="0" w:firstLine="851"/>
        <w:jc w:val="both"/>
        <w:rPr>
          <w:sz w:val="24"/>
          <w:szCs w:val="24"/>
          <w:lang w:eastAsia="en-US"/>
        </w:rPr>
      </w:pPr>
      <w:r w:rsidRPr="007F795D">
        <w:rPr>
          <w:sz w:val="24"/>
          <w:szCs w:val="24"/>
          <w:lang w:eastAsia="en-US"/>
        </w:rPr>
        <w:t>projekto įgyvendinimo laikotarpiu nebus imamas mokestis iš tėvų (globėjų rūpintojų) už visos dienos mokyklos paslaugas.</w:t>
      </w:r>
    </w:p>
    <w:p w14:paraId="285E0DC6" w14:textId="77777777" w:rsidR="00A67082" w:rsidRPr="007F795D" w:rsidRDefault="00A67082" w:rsidP="006E3FD0">
      <w:pPr>
        <w:tabs>
          <w:tab w:val="left" w:pos="567"/>
          <w:tab w:val="left" w:pos="709"/>
        </w:tabs>
        <w:ind w:firstLine="709"/>
        <w:jc w:val="both"/>
        <w:rPr>
          <w:sz w:val="24"/>
          <w:szCs w:val="24"/>
        </w:rPr>
      </w:pPr>
    </w:p>
    <w:p w14:paraId="401020FD" w14:textId="77777777" w:rsidR="00F23BA3" w:rsidRPr="007F795D" w:rsidRDefault="00F23BA3" w:rsidP="00DA7657">
      <w:pPr>
        <w:jc w:val="both"/>
        <w:rPr>
          <w:sz w:val="24"/>
          <w:szCs w:val="24"/>
        </w:rPr>
      </w:pPr>
    </w:p>
    <w:p w14:paraId="4AD7803A" w14:textId="6B1B354E" w:rsidR="00C60A61" w:rsidRPr="007F795D" w:rsidRDefault="00A67082" w:rsidP="00C60A61">
      <w:pPr>
        <w:rPr>
          <w:sz w:val="24"/>
          <w:szCs w:val="24"/>
        </w:rPr>
      </w:pPr>
      <w:r w:rsidRPr="007F795D">
        <w:rPr>
          <w:sz w:val="24"/>
          <w:szCs w:val="24"/>
        </w:rPr>
        <w:t xml:space="preserve">Savivaldybės </w:t>
      </w:r>
      <w:r w:rsidR="00B44AFF" w:rsidRPr="007F795D">
        <w:rPr>
          <w:sz w:val="24"/>
          <w:szCs w:val="24"/>
        </w:rPr>
        <w:t>meras</w:t>
      </w:r>
      <w:r w:rsidR="00C60A61" w:rsidRPr="007F795D">
        <w:rPr>
          <w:sz w:val="24"/>
          <w:szCs w:val="24"/>
        </w:rPr>
        <w:t xml:space="preserve"> </w:t>
      </w:r>
      <w:r w:rsidR="00C60A61" w:rsidRPr="007F795D">
        <w:rPr>
          <w:sz w:val="24"/>
          <w:szCs w:val="24"/>
        </w:rPr>
        <w:tab/>
      </w:r>
      <w:r w:rsidR="00C60A61" w:rsidRPr="007F795D">
        <w:rPr>
          <w:sz w:val="24"/>
          <w:szCs w:val="24"/>
        </w:rPr>
        <w:tab/>
      </w:r>
      <w:r w:rsidR="00C60A61" w:rsidRPr="007F795D">
        <w:rPr>
          <w:sz w:val="24"/>
          <w:szCs w:val="24"/>
        </w:rPr>
        <w:tab/>
      </w:r>
      <w:r w:rsidR="00C60A61" w:rsidRPr="007F795D">
        <w:rPr>
          <w:sz w:val="24"/>
          <w:szCs w:val="24"/>
        </w:rPr>
        <w:tab/>
      </w:r>
      <w:r w:rsidR="00C60A61" w:rsidRPr="007F795D">
        <w:rPr>
          <w:sz w:val="24"/>
          <w:szCs w:val="24"/>
        </w:rPr>
        <w:tab/>
      </w:r>
      <w:r w:rsidR="00C60A61" w:rsidRPr="007F795D">
        <w:rPr>
          <w:sz w:val="24"/>
          <w:szCs w:val="24"/>
        </w:rPr>
        <w:tab/>
      </w:r>
      <w:r w:rsidRPr="007F795D">
        <w:rPr>
          <w:sz w:val="24"/>
          <w:szCs w:val="24"/>
        </w:rPr>
        <w:tab/>
      </w:r>
      <w:r w:rsidRPr="007F795D">
        <w:rPr>
          <w:sz w:val="24"/>
          <w:szCs w:val="24"/>
        </w:rPr>
        <w:tab/>
      </w:r>
      <w:r w:rsidR="00233CD3" w:rsidRPr="007F795D">
        <w:rPr>
          <w:sz w:val="24"/>
          <w:szCs w:val="24"/>
        </w:rPr>
        <w:tab/>
        <w:t xml:space="preserve"> </w:t>
      </w:r>
      <w:r w:rsidRPr="007F795D">
        <w:rPr>
          <w:sz w:val="24"/>
          <w:szCs w:val="24"/>
        </w:rPr>
        <w:t>Antanas Pocius</w:t>
      </w:r>
    </w:p>
    <w:p w14:paraId="03F17C0F" w14:textId="77777777" w:rsidR="007C5151" w:rsidRPr="007F795D" w:rsidRDefault="007C5151" w:rsidP="007C5151"/>
    <w:p w14:paraId="012E6B62" w14:textId="77777777" w:rsidR="00F23BA3" w:rsidRPr="007F795D" w:rsidRDefault="00F23BA3">
      <w:pPr>
        <w:rPr>
          <w:sz w:val="24"/>
          <w:szCs w:val="24"/>
        </w:rPr>
      </w:pPr>
    </w:p>
    <w:p w14:paraId="4E5FA0A4" w14:textId="77777777" w:rsidR="00A67082" w:rsidRPr="007F795D" w:rsidRDefault="00A67082">
      <w:pPr>
        <w:rPr>
          <w:sz w:val="24"/>
          <w:szCs w:val="24"/>
        </w:rPr>
      </w:pPr>
    </w:p>
    <w:p w14:paraId="743BC9DC" w14:textId="77777777" w:rsidR="00A839D6" w:rsidRPr="007F795D" w:rsidRDefault="00A839D6">
      <w:pPr>
        <w:rPr>
          <w:sz w:val="24"/>
          <w:szCs w:val="24"/>
        </w:rPr>
      </w:pPr>
    </w:p>
    <w:p w14:paraId="34BBEDD7" w14:textId="77777777" w:rsidR="00A839D6" w:rsidRPr="007F795D" w:rsidRDefault="00A839D6">
      <w:pPr>
        <w:rPr>
          <w:sz w:val="24"/>
          <w:szCs w:val="24"/>
        </w:rPr>
      </w:pPr>
    </w:p>
    <w:p w14:paraId="28A020C2" w14:textId="77777777" w:rsidR="00A839D6" w:rsidRPr="007F795D" w:rsidRDefault="00A839D6">
      <w:pPr>
        <w:rPr>
          <w:sz w:val="24"/>
          <w:szCs w:val="24"/>
        </w:rPr>
      </w:pPr>
    </w:p>
    <w:p w14:paraId="2215692D" w14:textId="77777777" w:rsidR="00A839D6" w:rsidRPr="007F795D" w:rsidRDefault="00A839D6">
      <w:pPr>
        <w:rPr>
          <w:sz w:val="24"/>
          <w:szCs w:val="24"/>
        </w:rPr>
      </w:pPr>
    </w:p>
    <w:p w14:paraId="2A70ADC1" w14:textId="77777777" w:rsidR="00A839D6" w:rsidRPr="007F795D" w:rsidRDefault="00A839D6">
      <w:pPr>
        <w:rPr>
          <w:sz w:val="24"/>
          <w:szCs w:val="24"/>
        </w:rPr>
      </w:pPr>
    </w:p>
    <w:p w14:paraId="3FC686C0" w14:textId="77777777" w:rsidR="00A839D6" w:rsidRPr="007F795D" w:rsidRDefault="00A839D6">
      <w:pPr>
        <w:rPr>
          <w:sz w:val="24"/>
          <w:szCs w:val="24"/>
        </w:rPr>
      </w:pPr>
    </w:p>
    <w:p w14:paraId="30F24A09" w14:textId="77777777" w:rsidR="00F23BA3" w:rsidRPr="007F795D" w:rsidRDefault="00F23BA3">
      <w:pPr>
        <w:rPr>
          <w:sz w:val="24"/>
          <w:szCs w:val="24"/>
        </w:rPr>
      </w:pPr>
    </w:p>
    <w:p w14:paraId="5A0EF6D6" w14:textId="451BCDD8" w:rsidR="000A3904" w:rsidRPr="007F795D" w:rsidRDefault="00A67082" w:rsidP="000A3904">
      <w:pPr>
        <w:rPr>
          <w:sz w:val="24"/>
          <w:szCs w:val="24"/>
        </w:rPr>
      </w:pPr>
      <w:r w:rsidRPr="007F795D">
        <w:rPr>
          <w:sz w:val="24"/>
          <w:szCs w:val="24"/>
        </w:rPr>
        <w:t>Diana Žukauskienė</w:t>
      </w:r>
    </w:p>
    <w:p w14:paraId="0B205918" w14:textId="462EA13C" w:rsidR="00F23BA3" w:rsidRPr="007F795D" w:rsidRDefault="00BF5AB2">
      <w:pPr>
        <w:rPr>
          <w:sz w:val="24"/>
          <w:szCs w:val="24"/>
        </w:rPr>
      </w:pPr>
      <w:r w:rsidRPr="007F795D">
        <w:rPr>
          <w:sz w:val="24"/>
          <w:szCs w:val="24"/>
        </w:rPr>
        <w:t>20</w:t>
      </w:r>
      <w:r w:rsidR="003B4AE6" w:rsidRPr="007F795D">
        <w:rPr>
          <w:sz w:val="24"/>
          <w:szCs w:val="24"/>
        </w:rPr>
        <w:t>2</w:t>
      </w:r>
      <w:r w:rsidR="00A67082" w:rsidRPr="007F795D">
        <w:rPr>
          <w:sz w:val="24"/>
          <w:szCs w:val="24"/>
        </w:rPr>
        <w:t>5</w:t>
      </w:r>
      <w:r w:rsidR="003B4AE6" w:rsidRPr="007F795D">
        <w:rPr>
          <w:sz w:val="24"/>
          <w:szCs w:val="24"/>
        </w:rPr>
        <w:t>-</w:t>
      </w:r>
      <w:r w:rsidR="006E3FD0" w:rsidRPr="007F795D">
        <w:rPr>
          <w:sz w:val="24"/>
          <w:szCs w:val="24"/>
        </w:rPr>
        <w:t>0</w:t>
      </w:r>
      <w:r w:rsidR="00A67082" w:rsidRPr="007F795D">
        <w:rPr>
          <w:sz w:val="24"/>
          <w:szCs w:val="24"/>
        </w:rPr>
        <w:t>1</w:t>
      </w:r>
      <w:r w:rsidR="003B4AE6" w:rsidRPr="007F795D">
        <w:rPr>
          <w:sz w:val="24"/>
          <w:szCs w:val="24"/>
        </w:rPr>
        <w:t>-</w:t>
      </w:r>
      <w:r w:rsidR="00483A49" w:rsidRPr="007F795D">
        <w:rPr>
          <w:sz w:val="24"/>
          <w:szCs w:val="24"/>
        </w:rPr>
        <w:t>28</w:t>
      </w:r>
    </w:p>
    <w:sectPr w:rsidR="00F23BA3" w:rsidRPr="007F795D" w:rsidSect="007F795D">
      <w:headerReference w:type="default" r:id="rId7"/>
      <w:headerReference w:type="first" r:id="rId8"/>
      <w:pgSz w:w="11907" w:h="16840" w:code="9"/>
      <w:pgMar w:top="1134" w:right="708" w:bottom="1134" w:left="1701" w:header="851"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8A252" w14:textId="77777777" w:rsidR="00437FAF" w:rsidRDefault="00437FAF">
      <w:r>
        <w:separator/>
      </w:r>
    </w:p>
  </w:endnote>
  <w:endnote w:type="continuationSeparator" w:id="0">
    <w:p w14:paraId="0266F524" w14:textId="77777777" w:rsidR="00437FAF" w:rsidRDefault="0043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DM Sans">
    <w:altName w:val="Times New Roman"/>
    <w:charset w:val="BA"/>
    <w:family w:val="auto"/>
    <w:pitch w:val="variable"/>
    <w:sig w:usb0="8000002F" w:usb1="5000205B" w:usb2="00000000" w:usb3="00000000" w:csb0="00000093"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1CFF8" w14:textId="77777777" w:rsidR="00437FAF" w:rsidRDefault="00437FAF">
      <w:r>
        <w:separator/>
      </w:r>
    </w:p>
  </w:footnote>
  <w:footnote w:type="continuationSeparator" w:id="0">
    <w:p w14:paraId="20D25742" w14:textId="77777777" w:rsidR="00437FAF" w:rsidRDefault="00437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718757"/>
      <w:docPartObj>
        <w:docPartGallery w:val="Page Numbers (Top of Page)"/>
        <w:docPartUnique/>
      </w:docPartObj>
    </w:sdtPr>
    <w:sdtEndPr/>
    <w:sdtContent>
      <w:p w14:paraId="6EAF11B4" w14:textId="1EC7C03C" w:rsidR="00B85EB4" w:rsidRDefault="00B85EB4">
        <w:pPr>
          <w:pStyle w:val="Antrats"/>
          <w:jc w:val="center"/>
        </w:pPr>
        <w:r>
          <w:fldChar w:fldCharType="begin"/>
        </w:r>
        <w:r>
          <w:instrText>PAGE   \* MERGEFORMAT</w:instrText>
        </w:r>
        <w:r>
          <w:fldChar w:fldCharType="separate"/>
        </w:r>
        <w:r w:rsidR="00A839D6">
          <w:rPr>
            <w:noProof/>
          </w:rPr>
          <w:t>2</w:t>
        </w:r>
        <w:r>
          <w:fldChar w:fldCharType="end"/>
        </w:r>
      </w:p>
    </w:sdtContent>
  </w:sdt>
  <w:p w14:paraId="1E16C582" w14:textId="77777777" w:rsidR="00F23BA3" w:rsidRDefault="00F23BA3">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22EE2" w14:textId="4AA1A12F" w:rsidR="00B85EB4" w:rsidRDefault="00B85EB4" w:rsidP="00B85EB4">
    <w:pPr>
      <w:pStyle w:val="Antrats"/>
      <w:jc w:val="center"/>
    </w:pPr>
    <w:r>
      <w:rPr>
        <w:noProof/>
        <w:lang w:eastAsia="lt-LT"/>
      </w:rPr>
      <w:drawing>
        <wp:inline distT="0" distB="0" distL="0" distR="0" wp14:anchorId="5D299FB1" wp14:editId="01D7B0AD">
          <wp:extent cx="542925" cy="647700"/>
          <wp:effectExtent l="0" t="0" r="9525" b="0"/>
          <wp:docPr id="17262187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017F2B91" w14:textId="77777777" w:rsidR="00B85EB4" w:rsidRDefault="00B85EB4" w:rsidP="00B85EB4">
    <w:pPr>
      <w:tabs>
        <w:tab w:val="center" w:pos="4513"/>
        <w:tab w:val="right" w:pos="9026"/>
      </w:tabs>
      <w:jc w:val="center"/>
      <w:rPr>
        <w:b/>
        <w:sz w:val="28"/>
      </w:rPr>
    </w:pPr>
    <w:r w:rsidRPr="00701510">
      <w:rPr>
        <w:b/>
        <w:sz w:val="28"/>
      </w:rPr>
      <w:t>PANEVĖŽIO RAJONO SAVIVALDYBĖS MERAS</w:t>
    </w:r>
  </w:p>
  <w:p w14:paraId="06B71459" w14:textId="77777777" w:rsidR="00B85EB4" w:rsidRPr="00701510" w:rsidRDefault="00B85EB4" w:rsidP="00B85EB4">
    <w:pPr>
      <w:tabs>
        <w:tab w:val="center" w:pos="4513"/>
        <w:tab w:val="right" w:pos="9026"/>
      </w:tabs>
      <w:jc w:val="center"/>
      <w:rPr>
        <w:b/>
        <w:sz w:val="24"/>
      </w:rPr>
    </w:pPr>
  </w:p>
  <w:p w14:paraId="3894566D" w14:textId="77777777" w:rsidR="00B85EB4" w:rsidRPr="005202CD" w:rsidRDefault="00B85EB4" w:rsidP="00B85EB4">
    <w:pPr>
      <w:tabs>
        <w:tab w:val="center" w:pos="4513"/>
        <w:tab w:val="right" w:pos="9026"/>
      </w:tabs>
    </w:pPr>
  </w:p>
  <w:p w14:paraId="2DC46C80" w14:textId="77777777" w:rsidR="00B85EB4" w:rsidRPr="00ED2D80" w:rsidRDefault="00B85EB4" w:rsidP="00B85EB4">
    <w:pPr>
      <w:tabs>
        <w:tab w:val="center" w:pos="4513"/>
        <w:tab w:val="right" w:pos="9026"/>
      </w:tabs>
      <w:spacing w:line="276" w:lineRule="auto"/>
      <w:jc w:val="center"/>
    </w:pPr>
    <w:r w:rsidRPr="00701510">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FA1096C"/>
    <w:multiLevelType w:val="multilevel"/>
    <w:tmpl w:val="0427001F"/>
    <w:lvl w:ilvl="0">
      <w:start w:val="1"/>
      <w:numFmt w:val="decimal"/>
      <w:lvlText w:val="%1."/>
      <w:lvlJc w:val="left"/>
      <w:pPr>
        <w:ind w:left="1070"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2" w15:restartNumberingAfterBreak="0">
    <w:nsid w:val="28AB5D18"/>
    <w:multiLevelType w:val="multilevel"/>
    <w:tmpl w:val="7B9C951C"/>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303C1BC0"/>
    <w:multiLevelType w:val="multilevel"/>
    <w:tmpl w:val="77C64B44"/>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4"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FA927AC"/>
    <w:multiLevelType w:val="multilevel"/>
    <w:tmpl w:val="C690FB8C"/>
    <w:lvl w:ilvl="0">
      <w:start w:val="1"/>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2138"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04A"/>
    <w:rsid w:val="00026499"/>
    <w:rsid w:val="000347B0"/>
    <w:rsid w:val="000432B2"/>
    <w:rsid w:val="00052E62"/>
    <w:rsid w:val="000878DC"/>
    <w:rsid w:val="000A3904"/>
    <w:rsid w:val="000C6E7F"/>
    <w:rsid w:val="00143CDF"/>
    <w:rsid w:val="00162CF2"/>
    <w:rsid w:val="001A163F"/>
    <w:rsid w:val="001C0B10"/>
    <w:rsid w:val="001C1347"/>
    <w:rsid w:val="00232A2C"/>
    <w:rsid w:val="00233CD3"/>
    <w:rsid w:val="002825DF"/>
    <w:rsid w:val="002942B8"/>
    <w:rsid w:val="002A32A9"/>
    <w:rsid w:val="002C6457"/>
    <w:rsid w:val="002D009A"/>
    <w:rsid w:val="00302F9B"/>
    <w:rsid w:val="00330C79"/>
    <w:rsid w:val="00370EA0"/>
    <w:rsid w:val="0039204A"/>
    <w:rsid w:val="00395C43"/>
    <w:rsid w:val="003B4AE6"/>
    <w:rsid w:val="003B52E6"/>
    <w:rsid w:val="003C35B9"/>
    <w:rsid w:val="00404709"/>
    <w:rsid w:val="00415383"/>
    <w:rsid w:val="00416797"/>
    <w:rsid w:val="0043531A"/>
    <w:rsid w:val="004378D7"/>
    <w:rsid w:val="00437FAF"/>
    <w:rsid w:val="00440FDA"/>
    <w:rsid w:val="00443023"/>
    <w:rsid w:val="0048179C"/>
    <w:rsid w:val="00483A49"/>
    <w:rsid w:val="00494969"/>
    <w:rsid w:val="004A204A"/>
    <w:rsid w:val="004B4629"/>
    <w:rsid w:val="004B4E53"/>
    <w:rsid w:val="004C4F0B"/>
    <w:rsid w:val="004D34A1"/>
    <w:rsid w:val="004E0FAD"/>
    <w:rsid w:val="004F2AE6"/>
    <w:rsid w:val="00500AB7"/>
    <w:rsid w:val="00531AF2"/>
    <w:rsid w:val="005601D8"/>
    <w:rsid w:val="005B7B2A"/>
    <w:rsid w:val="005C4EB1"/>
    <w:rsid w:val="005F2236"/>
    <w:rsid w:val="00612C45"/>
    <w:rsid w:val="00621370"/>
    <w:rsid w:val="00641DED"/>
    <w:rsid w:val="00641F99"/>
    <w:rsid w:val="0066038A"/>
    <w:rsid w:val="006B0133"/>
    <w:rsid w:val="006E3FD0"/>
    <w:rsid w:val="006F6653"/>
    <w:rsid w:val="00727904"/>
    <w:rsid w:val="00732126"/>
    <w:rsid w:val="00774525"/>
    <w:rsid w:val="007B11E1"/>
    <w:rsid w:val="007C5151"/>
    <w:rsid w:val="007C7C23"/>
    <w:rsid w:val="007E2E7F"/>
    <w:rsid w:val="007E4705"/>
    <w:rsid w:val="007F795D"/>
    <w:rsid w:val="00804B61"/>
    <w:rsid w:val="008170E9"/>
    <w:rsid w:val="00831FF6"/>
    <w:rsid w:val="008908FE"/>
    <w:rsid w:val="008A2A26"/>
    <w:rsid w:val="008A34D0"/>
    <w:rsid w:val="008A6B39"/>
    <w:rsid w:val="008B0749"/>
    <w:rsid w:val="008D4041"/>
    <w:rsid w:val="009032BF"/>
    <w:rsid w:val="009033ED"/>
    <w:rsid w:val="009258E6"/>
    <w:rsid w:val="0093177D"/>
    <w:rsid w:val="00982489"/>
    <w:rsid w:val="009A0E15"/>
    <w:rsid w:val="009B598A"/>
    <w:rsid w:val="009F02FB"/>
    <w:rsid w:val="00A101AA"/>
    <w:rsid w:val="00A6140D"/>
    <w:rsid w:val="00A62DC7"/>
    <w:rsid w:val="00A67082"/>
    <w:rsid w:val="00A839D6"/>
    <w:rsid w:val="00A84312"/>
    <w:rsid w:val="00A95B44"/>
    <w:rsid w:val="00AA6E6C"/>
    <w:rsid w:val="00AD5D18"/>
    <w:rsid w:val="00AE2786"/>
    <w:rsid w:val="00B44AFF"/>
    <w:rsid w:val="00B556F4"/>
    <w:rsid w:val="00B85EB4"/>
    <w:rsid w:val="00BA387C"/>
    <w:rsid w:val="00BB30F7"/>
    <w:rsid w:val="00BE5C08"/>
    <w:rsid w:val="00BF5AB2"/>
    <w:rsid w:val="00BF6F85"/>
    <w:rsid w:val="00C12193"/>
    <w:rsid w:val="00C158BC"/>
    <w:rsid w:val="00C45B3D"/>
    <w:rsid w:val="00C46455"/>
    <w:rsid w:val="00C60A61"/>
    <w:rsid w:val="00C611AB"/>
    <w:rsid w:val="00C67637"/>
    <w:rsid w:val="00C753D8"/>
    <w:rsid w:val="00CA54F9"/>
    <w:rsid w:val="00CF016B"/>
    <w:rsid w:val="00CF2910"/>
    <w:rsid w:val="00D0744E"/>
    <w:rsid w:val="00D2196D"/>
    <w:rsid w:val="00D410EB"/>
    <w:rsid w:val="00D5028D"/>
    <w:rsid w:val="00D66361"/>
    <w:rsid w:val="00D866F5"/>
    <w:rsid w:val="00DA62BD"/>
    <w:rsid w:val="00DA7657"/>
    <w:rsid w:val="00DC0681"/>
    <w:rsid w:val="00DD1657"/>
    <w:rsid w:val="00E0508C"/>
    <w:rsid w:val="00E0673E"/>
    <w:rsid w:val="00E107C8"/>
    <w:rsid w:val="00E33479"/>
    <w:rsid w:val="00E5673D"/>
    <w:rsid w:val="00E56B82"/>
    <w:rsid w:val="00E60ED4"/>
    <w:rsid w:val="00E67AFF"/>
    <w:rsid w:val="00E67C63"/>
    <w:rsid w:val="00E94610"/>
    <w:rsid w:val="00EA2690"/>
    <w:rsid w:val="00EC066F"/>
    <w:rsid w:val="00ED2D80"/>
    <w:rsid w:val="00F15692"/>
    <w:rsid w:val="00F23BA3"/>
    <w:rsid w:val="00F40FA6"/>
    <w:rsid w:val="00F578A1"/>
    <w:rsid w:val="00F62E86"/>
    <w:rsid w:val="00F716E3"/>
    <w:rsid w:val="00FA1148"/>
    <w:rsid w:val="00FA2D4A"/>
    <w:rsid w:val="00FA4E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E9A1CA5"/>
  <w15:chartTrackingRefBased/>
  <w15:docId w15:val="{BC28A015-D5AF-47A9-89BF-18A0CE51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link w:val="DebesliotekstasDiagrama"/>
    <w:rsid w:val="00162CF2"/>
    <w:rPr>
      <w:rFonts w:ascii="Segoe UI" w:hAnsi="Segoe UI" w:cs="Segoe UI"/>
      <w:sz w:val="18"/>
      <w:szCs w:val="18"/>
    </w:rPr>
  </w:style>
  <w:style w:type="character" w:customStyle="1" w:styleId="DebesliotekstasDiagrama">
    <w:name w:val="Debesėlio tekstas Diagrama"/>
    <w:link w:val="Debesliotekstas"/>
    <w:rsid w:val="00162CF2"/>
    <w:rPr>
      <w:rFonts w:ascii="Segoe UI" w:hAnsi="Segoe UI" w:cs="Segoe UI"/>
      <w:sz w:val="18"/>
      <w:szCs w:val="18"/>
      <w:lang w:eastAsia="ar-SA"/>
    </w:rPr>
  </w:style>
  <w:style w:type="paragraph" w:styleId="Pagrindiniotekstotrauka">
    <w:name w:val="Body Text Indent"/>
    <w:basedOn w:val="prastasis"/>
    <w:link w:val="PagrindiniotekstotraukaDiagrama"/>
    <w:rsid w:val="006E3FD0"/>
    <w:pPr>
      <w:spacing w:after="120"/>
      <w:ind w:left="283"/>
    </w:pPr>
  </w:style>
  <w:style w:type="character" w:customStyle="1" w:styleId="PagrindiniotekstotraukaDiagrama">
    <w:name w:val="Pagrindinio teksto įtrauka Diagrama"/>
    <w:basedOn w:val="Numatytasispastraiposriftas"/>
    <w:link w:val="Pagrindiniotekstotrauka"/>
    <w:rsid w:val="006E3FD0"/>
    <w:rPr>
      <w:lang w:eastAsia="ar-SA"/>
    </w:rPr>
  </w:style>
  <w:style w:type="character" w:customStyle="1" w:styleId="AntratsDiagrama">
    <w:name w:val="Antraštės Diagrama"/>
    <w:basedOn w:val="Numatytasispastraiposriftas"/>
    <w:link w:val="Antrats"/>
    <w:uiPriority w:val="99"/>
    <w:rsid w:val="00B85EB4"/>
    <w:rPr>
      <w:lang w:eastAsia="ar-SA"/>
    </w:rPr>
  </w:style>
  <w:style w:type="paragraph" w:styleId="Sraopastraipa">
    <w:name w:val="List Paragraph"/>
    <w:basedOn w:val="prastasis"/>
    <w:uiPriority w:val="34"/>
    <w:qFormat/>
    <w:rsid w:val="009032BF"/>
    <w:pPr>
      <w:ind w:left="720"/>
      <w:contextualSpacing/>
    </w:pPr>
  </w:style>
  <w:style w:type="paragraph" w:customStyle="1" w:styleId="bodytext10pt">
    <w:name w:val="body text 10pt"/>
    <w:basedOn w:val="prastasis"/>
    <w:qFormat/>
    <w:rsid w:val="00143CDF"/>
    <w:pPr>
      <w:tabs>
        <w:tab w:val="left" w:pos="740"/>
      </w:tabs>
      <w:suppressAutoHyphens w:val="0"/>
      <w:ind w:left="-284" w:right="-144"/>
    </w:pPr>
    <w:rPr>
      <w:rFonts w:ascii="DM Sans" w:eastAsiaTheme="minorHAnsi" w:hAnsi="DM Sans" w:cstheme="minorBid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50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SAVIVALDYBE\Direktoriaus%2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Direktoriaus isakymas.dot</Template>
  <TotalTime>0</TotalTime>
  <Pages>1</Pages>
  <Words>965</Words>
  <Characters>551</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eugenija</dc:creator>
  <cp:keywords/>
  <cp:lastModifiedBy>Diana Zukauskiene</cp:lastModifiedBy>
  <cp:revision>2</cp:revision>
  <cp:lastPrinted>2025-01-28T15:19:00Z</cp:lastPrinted>
  <dcterms:created xsi:type="dcterms:W3CDTF">2025-01-28T15:19:00Z</dcterms:created>
  <dcterms:modified xsi:type="dcterms:W3CDTF">2025-01-28T15:19:00Z</dcterms:modified>
</cp:coreProperties>
</file>